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FA" w:rsidRPr="001228B6" w:rsidRDefault="004756FA" w:rsidP="001228B6">
      <w:pPr>
        <w:tabs>
          <w:tab w:val="left" w:pos="8325"/>
        </w:tabs>
        <w:spacing w:after="0" w:line="240" w:lineRule="auto"/>
        <w:jc w:val="center"/>
        <w:rPr>
          <w:rFonts w:ascii="Times New Roman" w:hAnsi="Times New Roman"/>
        </w:rPr>
      </w:pPr>
    </w:p>
    <w:p w:rsidR="004756FA" w:rsidRPr="001228B6" w:rsidRDefault="004756FA" w:rsidP="001228B6">
      <w:pPr>
        <w:tabs>
          <w:tab w:val="left" w:pos="8325"/>
        </w:tabs>
        <w:spacing w:after="0" w:line="240" w:lineRule="auto"/>
        <w:jc w:val="center"/>
        <w:rPr>
          <w:rFonts w:ascii="Times New Roman" w:hAnsi="Times New Roman"/>
        </w:rPr>
      </w:pPr>
    </w:p>
    <w:p w:rsidR="004756FA" w:rsidRPr="001228B6" w:rsidRDefault="004756FA" w:rsidP="001228B6">
      <w:pPr>
        <w:tabs>
          <w:tab w:val="left" w:pos="8325"/>
        </w:tabs>
        <w:spacing w:after="0" w:line="240" w:lineRule="auto"/>
        <w:jc w:val="center"/>
        <w:rPr>
          <w:rFonts w:ascii="Times New Roman" w:hAnsi="Times New Roman"/>
        </w:rPr>
      </w:pPr>
    </w:p>
    <w:p w:rsidR="004756FA" w:rsidRPr="001228B6" w:rsidRDefault="004756FA" w:rsidP="001228B6">
      <w:pPr>
        <w:tabs>
          <w:tab w:val="left" w:pos="8325"/>
        </w:tabs>
        <w:spacing w:after="0" w:line="240" w:lineRule="auto"/>
        <w:jc w:val="center"/>
        <w:rPr>
          <w:rFonts w:ascii="Times New Roman" w:hAnsi="Times New Roman"/>
        </w:rPr>
      </w:pPr>
    </w:p>
    <w:p w:rsidR="004756FA" w:rsidRPr="001228B6" w:rsidRDefault="004756FA" w:rsidP="001228B6">
      <w:pPr>
        <w:spacing w:after="0" w:line="240" w:lineRule="auto"/>
        <w:rPr>
          <w:rFonts w:ascii="Times New Roman" w:hAnsi="Times New Roman"/>
        </w:rPr>
      </w:pPr>
    </w:p>
    <w:p w:rsidR="004756FA" w:rsidRPr="001228B6" w:rsidRDefault="004756FA" w:rsidP="001228B6">
      <w:pPr>
        <w:spacing w:after="0" w:line="240" w:lineRule="auto"/>
        <w:rPr>
          <w:rFonts w:ascii="Times New Roman" w:hAnsi="Times New Roman"/>
        </w:rPr>
      </w:pPr>
    </w:p>
    <w:p w:rsidR="004756FA" w:rsidRPr="001228B6" w:rsidRDefault="004756FA" w:rsidP="001228B6">
      <w:pPr>
        <w:spacing w:after="0" w:line="240" w:lineRule="auto"/>
        <w:rPr>
          <w:rFonts w:ascii="Times New Roman" w:hAnsi="Times New Roman"/>
        </w:rPr>
      </w:pPr>
    </w:p>
    <w:p w:rsidR="004756FA" w:rsidRPr="001228B6" w:rsidRDefault="004756FA" w:rsidP="001228B6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4756FA" w:rsidRPr="001228B6" w:rsidRDefault="004756FA" w:rsidP="001228B6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56FA" w:rsidRDefault="004756FA" w:rsidP="001228B6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56FA" w:rsidRDefault="004756FA" w:rsidP="001228B6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56FA" w:rsidRDefault="004756FA" w:rsidP="001228B6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56FA" w:rsidRPr="001228B6" w:rsidRDefault="004756FA" w:rsidP="001228B6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56FA" w:rsidRPr="001228B6" w:rsidRDefault="004756FA" w:rsidP="001228B6">
      <w:pPr>
        <w:pStyle w:val="Header"/>
        <w:jc w:val="center"/>
        <w:rPr>
          <w:rFonts w:ascii="Times New Roman" w:hAnsi="Times New Roman"/>
          <w:b/>
        </w:rPr>
      </w:pPr>
      <w:r w:rsidRPr="001228B6">
        <w:rPr>
          <w:rFonts w:ascii="Times New Roman" w:hAnsi="Times New Roman"/>
          <w:b/>
        </w:rPr>
        <w:t>РАБОЧАЯ ПРОГРАММА КУРСА ВНЕУРОЧНОЙ ДЕЯТЕЛЬНОСТИ</w:t>
      </w:r>
    </w:p>
    <w:p w:rsidR="004756FA" w:rsidRPr="001228B6" w:rsidRDefault="004756FA" w:rsidP="001228B6">
      <w:pPr>
        <w:pStyle w:val="Header"/>
        <w:jc w:val="center"/>
        <w:rPr>
          <w:rFonts w:ascii="Times New Roman" w:hAnsi="Times New Roman"/>
          <w:b/>
        </w:rPr>
      </w:pPr>
    </w:p>
    <w:p w:rsidR="004756FA" w:rsidRPr="001228B6" w:rsidRDefault="004756FA" w:rsidP="001228B6">
      <w:pPr>
        <w:pStyle w:val="Header"/>
        <w:jc w:val="center"/>
        <w:rPr>
          <w:rFonts w:ascii="Times New Roman" w:hAnsi="Times New Roman"/>
          <w:b/>
          <w:sz w:val="32"/>
          <w:szCs w:val="32"/>
        </w:rPr>
      </w:pPr>
      <w:r w:rsidRPr="001228B6">
        <w:rPr>
          <w:rFonts w:ascii="Times New Roman" w:hAnsi="Times New Roman"/>
          <w:b/>
          <w:sz w:val="32"/>
          <w:szCs w:val="32"/>
        </w:rPr>
        <w:t xml:space="preserve"> «Моя первая экология»</w:t>
      </w:r>
    </w:p>
    <w:p w:rsidR="004756FA" w:rsidRPr="001228B6" w:rsidRDefault="004756FA" w:rsidP="001228B6">
      <w:pPr>
        <w:pStyle w:val="Header"/>
        <w:jc w:val="center"/>
        <w:rPr>
          <w:rFonts w:ascii="Times New Roman" w:hAnsi="Times New Roman"/>
          <w:sz w:val="28"/>
          <w:szCs w:val="28"/>
        </w:rPr>
      </w:pPr>
    </w:p>
    <w:p w:rsidR="004756FA" w:rsidRPr="001228B6" w:rsidRDefault="004756FA" w:rsidP="001228B6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1228B6">
        <w:rPr>
          <w:rFonts w:ascii="Times New Roman" w:hAnsi="Times New Roman"/>
          <w:sz w:val="28"/>
          <w:szCs w:val="28"/>
        </w:rPr>
        <w:t xml:space="preserve"> (социальное направление)</w:t>
      </w:r>
    </w:p>
    <w:p w:rsidR="004756FA" w:rsidRPr="001228B6" w:rsidRDefault="004756FA" w:rsidP="001228B6">
      <w:pPr>
        <w:pStyle w:val="Header"/>
        <w:jc w:val="center"/>
        <w:rPr>
          <w:rFonts w:ascii="Times New Roman" w:hAnsi="Times New Roman"/>
          <w:b/>
          <w:i/>
        </w:rPr>
      </w:pPr>
      <w:r w:rsidRPr="001228B6">
        <w:rPr>
          <w:rFonts w:ascii="Times New Roman" w:hAnsi="Times New Roman"/>
          <w:b/>
          <w:i/>
        </w:rPr>
        <w:t>1час в неделю</w:t>
      </w:r>
    </w:p>
    <w:p w:rsidR="004756FA" w:rsidRPr="001228B6" w:rsidRDefault="004756FA" w:rsidP="001228B6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1228B6">
        <w:rPr>
          <w:rFonts w:ascii="Times New Roman" w:hAnsi="Times New Roman"/>
          <w:sz w:val="28"/>
          <w:szCs w:val="28"/>
        </w:rPr>
        <w:t>4 года</w:t>
      </w:r>
    </w:p>
    <w:p w:rsidR="004756FA" w:rsidRPr="001228B6" w:rsidRDefault="004756FA" w:rsidP="001228B6">
      <w:pPr>
        <w:pStyle w:val="Header"/>
        <w:jc w:val="center"/>
        <w:rPr>
          <w:rFonts w:ascii="Times New Roman" w:hAnsi="Times New Roman"/>
          <w:sz w:val="28"/>
          <w:szCs w:val="28"/>
        </w:rPr>
      </w:pPr>
    </w:p>
    <w:p w:rsidR="004756FA" w:rsidRPr="001228B6" w:rsidRDefault="004756FA" w:rsidP="001228B6">
      <w:pPr>
        <w:pStyle w:val="Header"/>
        <w:jc w:val="right"/>
        <w:rPr>
          <w:rFonts w:ascii="Times New Roman" w:hAnsi="Times New Roman"/>
          <w:sz w:val="28"/>
          <w:szCs w:val="28"/>
        </w:rPr>
      </w:pPr>
      <w:r w:rsidRPr="001228B6"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4756FA" w:rsidRPr="001228B6" w:rsidRDefault="004756FA" w:rsidP="001228B6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56FA" w:rsidRPr="001228B6" w:rsidRDefault="004756FA" w:rsidP="001228B6">
      <w:pPr>
        <w:tabs>
          <w:tab w:val="left" w:pos="832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28B6"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4756FA" w:rsidRPr="001228B6" w:rsidRDefault="004756FA" w:rsidP="001228B6">
      <w:pPr>
        <w:tabs>
          <w:tab w:val="left" w:pos="832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Степанова И.Ю.</w:t>
      </w:r>
    </w:p>
    <w:p w:rsidR="004756FA" w:rsidRPr="001228B6" w:rsidRDefault="004756FA" w:rsidP="001228B6">
      <w:pPr>
        <w:tabs>
          <w:tab w:val="left" w:pos="4860"/>
        </w:tabs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1228B6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4756FA" w:rsidRPr="001228B6" w:rsidRDefault="004756FA" w:rsidP="001228B6">
      <w:pPr>
        <w:tabs>
          <w:tab w:val="left" w:pos="5565"/>
        </w:tabs>
        <w:rPr>
          <w:rFonts w:ascii="Times New Roman" w:hAnsi="Times New Roman"/>
        </w:rPr>
      </w:pPr>
      <w:r w:rsidRPr="001228B6">
        <w:rPr>
          <w:rFonts w:ascii="Times New Roman" w:hAnsi="Times New Roman"/>
        </w:rPr>
        <w:t xml:space="preserve">    </w:t>
      </w:r>
    </w:p>
    <w:p w:rsidR="004756FA" w:rsidRDefault="004756FA" w:rsidP="001228B6"/>
    <w:p w:rsidR="004756FA" w:rsidRDefault="004756FA" w:rsidP="0088753B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756FA" w:rsidRDefault="004756FA" w:rsidP="0088753B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756FA" w:rsidRDefault="004756FA" w:rsidP="0088753B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756FA" w:rsidRPr="00754C4D" w:rsidRDefault="004756FA" w:rsidP="0088753B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Моя первая экология</w:t>
      </w:r>
    </w:p>
    <w:p w:rsidR="004756FA" w:rsidRPr="007B55E7" w:rsidRDefault="004756FA" w:rsidP="00887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756FA" w:rsidRPr="007B55E7" w:rsidRDefault="004756FA" w:rsidP="007B55E7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 </w:t>
      </w:r>
      <w:r w:rsidRPr="007B55E7">
        <w:rPr>
          <w:rFonts w:ascii="Times New Roman" w:hAnsi="Times New Roman"/>
          <w:sz w:val="24"/>
          <w:szCs w:val="24"/>
        </w:rPr>
        <w:t xml:space="preserve">Воспитание экологической культуры - </w:t>
      </w:r>
      <w:r w:rsidRPr="007B55E7">
        <w:rPr>
          <w:rFonts w:ascii="Times New Roman" w:hAnsi="Times New Roman"/>
          <w:spacing w:val="-5"/>
          <w:sz w:val="24"/>
          <w:szCs w:val="24"/>
        </w:rPr>
        <w:t>актуальнейшая задача сложившейся социально-культурной си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sz w:val="24"/>
          <w:szCs w:val="24"/>
        </w:rPr>
        <w:t xml:space="preserve">туации начала </w:t>
      </w:r>
      <w:r w:rsidRPr="007B55E7">
        <w:rPr>
          <w:rFonts w:ascii="Times New Roman" w:hAnsi="Times New Roman"/>
          <w:sz w:val="24"/>
          <w:szCs w:val="24"/>
          <w:lang w:val="en-US"/>
        </w:rPr>
        <w:t>XXI</w:t>
      </w:r>
      <w:r w:rsidRPr="007B55E7">
        <w:rPr>
          <w:rFonts w:ascii="Times New Roman" w:hAnsi="Times New Roman"/>
          <w:sz w:val="24"/>
          <w:szCs w:val="24"/>
        </w:rPr>
        <w:t xml:space="preserve"> века.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5"/>
          <w:sz w:val="24"/>
          <w:szCs w:val="24"/>
        </w:rPr>
        <w:t xml:space="preserve">         В условиях разностороннего глубочайшего экологического </w:t>
      </w:r>
      <w:r w:rsidRPr="007B55E7">
        <w:rPr>
          <w:rFonts w:ascii="Times New Roman" w:hAnsi="Times New Roman"/>
          <w:spacing w:val="-6"/>
          <w:sz w:val="24"/>
          <w:szCs w:val="24"/>
        </w:rPr>
        <w:t>кризиса усиливается значение экологического образования в на</w:t>
      </w:r>
      <w:r w:rsidRPr="007B55E7">
        <w:rPr>
          <w:rFonts w:ascii="Times New Roman" w:hAnsi="Times New Roman"/>
          <w:spacing w:val="-6"/>
          <w:sz w:val="24"/>
          <w:szCs w:val="24"/>
        </w:rPr>
        <w:softHyphen/>
      </w:r>
      <w:r w:rsidRPr="007B55E7">
        <w:rPr>
          <w:rFonts w:ascii="Times New Roman" w:hAnsi="Times New Roman"/>
          <w:spacing w:val="-5"/>
          <w:sz w:val="24"/>
          <w:szCs w:val="24"/>
        </w:rPr>
        <w:t>чальной школе как ответственного этапа в становлении и разви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  <w:t xml:space="preserve">тии личности ребенка. Закон «Об экологическом образовании», </w:t>
      </w:r>
      <w:r w:rsidRPr="007B55E7">
        <w:rPr>
          <w:rFonts w:ascii="Times New Roman" w:hAnsi="Times New Roman"/>
          <w:spacing w:val="-6"/>
          <w:sz w:val="24"/>
          <w:szCs w:val="24"/>
        </w:rPr>
        <w:t>принятый во многих регионах России, ставит своей задачей соз</w:t>
      </w:r>
      <w:r w:rsidRPr="007B55E7">
        <w:rPr>
          <w:rFonts w:ascii="Times New Roman" w:hAnsi="Times New Roman"/>
          <w:spacing w:val="-6"/>
          <w:sz w:val="24"/>
          <w:szCs w:val="24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7B55E7">
        <w:rPr>
          <w:rFonts w:ascii="Times New Roman" w:hAnsi="Times New Roman"/>
          <w:spacing w:val="-5"/>
          <w:sz w:val="24"/>
          <w:szCs w:val="24"/>
        </w:rPr>
        <w:t xml:space="preserve">эффективных средств экологического образования населения. </w:t>
      </w:r>
      <w:r w:rsidRPr="007B55E7">
        <w:rPr>
          <w:rFonts w:ascii="Times New Roman" w:hAnsi="Times New Roman"/>
          <w:spacing w:val="-6"/>
          <w:sz w:val="24"/>
          <w:szCs w:val="24"/>
        </w:rPr>
        <w:t>Анализ теоретической и методической экологической литерату</w:t>
      </w:r>
      <w:r w:rsidRPr="007B55E7">
        <w:rPr>
          <w:rFonts w:ascii="Times New Roman" w:hAnsi="Times New Roman"/>
          <w:spacing w:val="-6"/>
          <w:sz w:val="24"/>
          <w:szCs w:val="24"/>
        </w:rPr>
        <w:softHyphen/>
      </w:r>
      <w:r w:rsidRPr="007B55E7">
        <w:rPr>
          <w:rFonts w:ascii="Times New Roman" w:hAnsi="Times New Roman"/>
          <w:spacing w:val="2"/>
          <w:sz w:val="24"/>
          <w:szCs w:val="24"/>
        </w:rPr>
        <w:t xml:space="preserve">ры, а также состояния практики экологического образования </w:t>
      </w:r>
      <w:r w:rsidRPr="007B55E7">
        <w:rPr>
          <w:rFonts w:ascii="Times New Roman" w:hAnsi="Times New Roman"/>
          <w:spacing w:val="-5"/>
          <w:sz w:val="24"/>
          <w:szCs w:val="24"/>
        </w:rPr>
        <w:t>в начальных школах свидетельствует о необходимости совер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spacing w:val="-4"/>
          <w:sz w:val="24"/>
          <w:szCs w:val="24"/>
        </w:rPr>
        <w:t>шенствования всей системы воспитательной работы с младши</w:t>
      </w:r>
      <w:r w:rsidRPr="007B55E7">
        <w:rPr>
          <w:rFonts w:ascii="Times New Roman" w:hAnsi="Times New Roman"/>
          <w:spacing w:val="-4"/>
          <w:sz w:val="24"/>
          <w:szCs w:val="24"/>
        </w:rPr>
        <w:softHyphen/>
      </w:r>
      <w:r w:rsidRPr="007B55E7">
        <w:rPr>
          <w:rFonts w:ascii="Times New Roman" w:hAnsi="Times New Roman"/>
          <w:spacing w:val="-7"/>
          <w:sz w:val="24"/>
          <w:szCs w:val="24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7B55E7">
        <w:rPr>
          <w:rFonts w:ascii="Times New Roman" w:hAnsi="Times New Roman"/>
          <w:spacing w:val="-6"/>
          <w:sz w:val="24"/>
          <w:szCs w:val="24"/>
        </w:rPr>
        <w:t>гармонично взаимодействовать с окружающим миром и осоз</w:t>
      </w:r>
      <w:r w:rsidRPr="007B55E7">
        <w:rPr>
          <w:rFonts w:ascii="Times New Roman" w:hAnsi="Times New Roman"/>
          <w:spacing w:val="-6"/>
          <w:sz w:val="24"/>
          <w:szCs w:val="24"/>
        </w:rPr>
        <w:softHyphen/>
        <w:t xml:space="preserve">нающей свое место в Природе. Актуальность разработанной </w:t>
      </w:r>
      <w:r w:rsidRPr="007B55E7">
        <w:rPr>
          <w:rFonts w:ascii="Times New Roman" w:hAnsi="Times New Roman"/>
          <w:spacing w:val="-5"/>
          <w:sz w:val="24"/>
          <w:szCs w:val="24"/>
        </w:rPr>
        <w:t>программы продиктована также отсутствием в теории и практи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  <w:t>ке экологического образования в начальной школе единой, рас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spacing w:val="-6"/>
          <w:sz w:val="24"/>
          <w:szCs w:val="24"/>
        </w:rPr>
        <w:t>считанной на весь период обучения, программы дополнительно</w:t>
      </w:r>
      <w:r w:rsidRPr="007B55E7">
        <w:rPr>
          <w:rFonts w:ascii="Times New Roman" w:hAnsi="Times New Roman"/>
          <w:spacing w:val="-6"/>
          <w:sz w:val="24"/>
          <w:szCs w:val="24"/>
        </w:rPr>
        <w:softHyphen/>
      </w:r>
      <w:r w:rsidRPr="007B55E7">
        <w:rPr>
          <w:rFonts w:ascii="Times New Roman" w:hAnsi="Times New Roman"/>
          <w:spacing w:val="-5"/>
          <w:sz w:val="24"/>
          <w:szCs w:val="24"/>
        </w:rPr>
        <w:t xml:space="preserve">го образования с экологической направленностью для младших </w:t>
      </w:r>
      <w:r w:rsidRPr="007B55E7">
        <w:rPr>
          <w:rFonts w:ascii="Times New Roman" w:hAnsi="Times New Roman"/>
          <w:sz w:val="24"/>
          <w:szCs w:val="24"/>
        </w:rPr>
        <w:t>школьников.</w:t>
      </w:r>
    </w:p>
    <w:p w:rsidR="004756FA" w:rsidRPr="007B55E7" w:rsidRDefault="004756FA" w:rsidP="007B55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Цель и задачи курса «Земля – наш дом»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bCs/>
          <w:i/>
          <w:spacing w:val="6"/>
          <w:w w:val="103"/>
          <w:sz w:val="24"/>
          <w:szCs w:val="24"/>
        </w:rPr>
        <w:t xml:space="preserve">        Цель:</w:t>
      </w:r>
      <w:r w:rsidRPr="007B55E7">
        <w:rPr>
          <w:rFonts w:ascii="Times New Roman" w:hAnsi="Times New Roman"/>
          <w:b/>
          <w:bCs/>
          <w:spacing w:val="6"/>
          <w:w w:val="103"/>
          <w:sz w:val="24"/>
          <w:szCs w:val="24"/>
        </w:rPr>
        <w:t xml:space="preserve"> </w:t>
      </w:r>
      <w:r w:rsidRPr="007B55E7">
        <w:rPr>
          <w:rFonts w:ascii="Times New Roman" w:hAnsi="Times New Roman"/>
          <w:spacing w:val="6"/>
          <w:w w:val="103"/>
          <w:sz w:val="24"/>
          <w:szCs w:val="24"/>
        </w:rPr>
        <w:t>формирование и развитие экологически сообразно</w:t>
      </w:r>
      <w:r w:rsidRPr="007B55E7">
        <w:rPr>
          <w:rFonts w:ascii="Times New Roman" w:hAnsi="Times New Roman"/>
          <w:spacing w:val="6"/>
          <w:w w:val="103"/>
          <w:sz w:val="24"/>
          <w:szCs w:val="24"/>
        </w:rPr>
        <w:softHyphen/>
      </w:r>
      <w:r w:rsidRPr="007B55E7">
        <w:rPr>
          <w:rFonts w:ascii="Times New Roman" w:hAnsi="Times New Roman"/>
          <w:spacing w:val="1"/>
          <w:w w:val="103"/>
          <w:sz w:val="24"/>
          <w:szCs w:val="24"/>
        </w:rPr>
        <w:t>го поведения у младших школьников.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pacing w:val="4"/>
          <w:w w:val="103"/>
          <w:sz w:val="24"/>
          <w:szCs w:val="24"/>
        </w:rPr>
      </w:pPr>
      <w:r w:rsidRPr="007B55E7">
        <w:rPr>
          <w:rFonts w:ascii="Times New Roman" w:hAnsi="Times New Roman"/>
          <w:spacing w:val="4"/>
          <w:w w:val="103"/>
          <w:sz w:val="24"/>
          <w:szCs w:val="24"/>
        </w:rPr>
        <w:t xml:space="preserve">        Программа  ставит перед собой следующие </w:t>
      </w:r>
      <w:r w:rsidRPr="007B55E7">
        <w:rPr>
          <w:rFonts w:ascii="Times New Roman" w:hAnsi="Times New Roman"/>
          <w:b/>
          <w:i/>
          <w:spacing w:val="32"/>
          <w:w w:val="103"/>
          <w:sz w:val="24"/>
          <w:szCs w:val="24"/>
        </w:rPr>
        <w:t>задачи: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3"/>
          <w:w w:val="103"/>
          <w:sz w:val="24"/>
          <w:szCs w:val="24"/>
        </w:rPr>
        <w:t xml:space="preserve">1. Формирование знаний о закономерностях и взаимосвязях </w:t>
      </w:r>
      <w:r w:rsidRPr="007B55E7">
        <w:rPr>
          <w:rFonts w:ascii="Times New Roman" w:hAnsi="Times New Roman"/>
          <w:spacing w:val="14"/>
          <w:w w:val="103"/>
          <w:sz w:val="24"/>
          <w:szCs w:val="24"/>
        </w:rPr>
        <w:t xml:space="preserve">природных явлений, единстве неживой и живой  природы, </w:t>
      </w:r>
      <w:r w:rsidRPr="007B55E7">
        <w:rPr>
          <w:rFonts w:ascii="Times New Roman" w:hAnsi="Times New Roman"/>
          <w:spacing w:val="7"/>
          <w:w w:val="103"/>
          <w:sz w:val="24"/>
          <w:szCs w:val="24"/>
        </w:rPr>
        <w:t xml:space="preserve">о взаимодействии  и  взаимозависимости  природы,  общества </w:t>
      </w:r>
      <w:r w:rsidRPr="007B55E7">
        <w:rPr>
          <w:rFonts w:ascii="Times New Roman" w:hAnsi="Times New Roman"/>
          <w:spacing w:val="-1"/>
          <w:w w:val="103"/>
          <w:sz w:val="24"/>
          <w:szCs w:val="24"/>
        </w:rPr>
        <w:t>и человека.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5"/>
          <w:w w:val="103"/>
          <w:sz w:val="24"/>
          <w:szCs w:val="24"/>
        </w:rPr>
        <w:t xml:space="preserve">2.  Формирование   осознанных   представлений   о   нормах </w:t>
      </w:r>
      <w:r w:rsidRPr="007B55E7">
        <w:rPr>
          <w:rFonts w:ascii="Times New Roman" w:hAnsi="Times New Roman"/>
          <w:spacing w:val="10"/>
          <w:w w:val="103"/>
          <w:sz w:val="24"/>
          <w:szCs w:val="24"/>
        </w:rPr>
        <w:t xml:space="preserve">и правилах поведения в природе и привычек их соблюдения </w:t>
      </w:r>
      <w:r w:rsidRPr="007B55E7">
        <w:rPr>
          <w:rFonts w:ascii="Times New Roman" w:hAnsi="Times New Roman"/>
          <w:spacing w:val="1"/>
          <w:w w:val="103"/>
          <w:sz w:val="24"/>
          <w:szCs w:val="24"/>
        </w:rPr>
        <w:t>в своей жизнедеятельности.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4"/>
          <w:w w:val="103"/>
          <w:sz w:val="24"/>
          <w:szCs w:val="24"/>
        </w:rPr>
        <w:t xml:space="preserve">3.   Формирование экологически  ценностных   ориентации </w:t>
      </w:r>
      <w:r w:rsidRPr="007B55E7">
        <w:rPr>
          <w:rFonts w:ascii="Times New Roman" w:hAnsi="Times New Roman"/>
          <w:spacing w:val="1"/>
          <w:w w:val="103"/>
          <w:sz w:val="24"/>
          <w:szCs w:val="24"/>
        </w:rPr>
        <w:t>в деятельности детей.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4"/>
          <w:w w:val="103"/>
          <w:sz w:val="24"/>
          <w:szCs w:val="24"/>
        </w:rPr>
        <w:t>4.   Воспитание ответственного отношения к здоровью, при</w:t>
      </w:r>
      <w:r w:rsidRPr="007B55E7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Pr="007B55E7">
        <w:rPr>
          <w:rFonts w:ascii="Times New Roman" w:hAnsi="Times New Roman"/>
          <w:w w:val="103"/>
          <w:sz w:val="24"/>
          <w:szCs w:val="24"/>
        </w:rPr>
        <w:t>роде, жизни.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4"/>
          <w:w w:val="103"/>
          <w:sz w:val="24"/>
          <w:szCs w:val="24"/>
        </w:rPr>
        <w:t>5.   Развитие способности формирования научных, эстетиче</w:t>
      </w:r>
      <w:r w:rsidRPr="007B55E7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Pr="007B55E7">
        <w:rPr>
          <w:rFonts w:ascii="Times New Roman" w:hAnsi="Times New Roman"/>
          <w:spacing w:val="2"/>
          <w:w w:val="103"/>
          <w:sz w:val="24"/>
          <w:szCs w:val="24"/>
        </w:rPr>
        <w:t>ских, нравственных и правовых суждений по экологическим во</w:t>
      </w:r>
      <w:r w:rsidRPr="007B55E7">
        <w:rPr>
          <w:rFonts w:ascii="Times New Roman" w:hAnsi="Times New Roman"/>
          <w:spacing w:val="2"/>
          <w:w w:val="103"/>
          <w:sz w:val="24"/>
          <w:szCs w:val="24"/>
        </w:rPr>
        <w:softHyphen/>
      </w:r>
      <w:r w:rsidRPr="007B55E7">
        <w:rPr>
          <w:rFonts w:ascii="Times New Roman" w:hAnsi="Times New Roman"/>
          <w:spacing w:val="-2"/>
          <w:w w:val="103"/>
          <w:sz w:val="24"/>
          <w:szCs w:val="24"/>
        </w:rPr>
        <w:t>просам.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3"/>
          <w:w w:val="103"/>
          <w:sz w:val="24"/>
          <w:szCs w:val="24"/>
        </w:rPr>
        <w:t xml:space="preserve">6.   Развитие: альтернативного мышления в выборе способов </w:t>
      </w:r>
      <w:r w:rsidRPr="007B55E7">
        <w:rPr>
          <w:rFonts w:ascii="Times New Roman" w:hAnsi="Times New Roman"/>
          <w:spacing w:val="1"/>
          <w:w w:val="103"/>
          <w:sz w:val="24"/>
          <w:szCs w:val="24"/>
        </w:rPr>
        <w:t>решения экологических проблем, восприятия прекрасного и без</w:t>
      </w:r>
      <w:r w:rsidRPr="007B55E7">
        <w:rPr>
          <w:rFonts w:ascii="Times New Roman" w:hAnsi="Times New Roman"/>
          <w:spacing w:val="1"/>
          <w:w w:val="103"/>
          <w:sz w:val="24"/>
          <w:szCs w:val="24"/>
        </w:rPr>
        <w:softHyphen/>
        <w:t xml:space="preserve"> </w:t>
      </w:r>
      <w:r w:rsidRPr="007B55E7">
        <w:rPr>
          <w:rFonts w:ascii="Times New Roman" w:hAnsi="Times New Roman"/>
          <w:spacing w:val="5"/>
          <w:w w:val="103"/>
          <w:sz w:val="24"/>
          <w:szCs w:val="24"/>
        </w:rPr>
        <w:t xml:space="preserve">образного, чувств удовлетворения и негодования от поведения </w:t>
      </w:r>
      <w:r w:rsidRPr="007B55E7">
        <w:rPr>
          <w:rFonts w:ascii="Times New Roman" w:hAnsi="Times New Roman"/>
          <w:spacing w:val="2"/>
          <w:w w:val="103"/>
          <w:sz w:val="24"/>
          <w:szCs w:val="24"/>
        </w:rPr>
        <w:t>и поступков людей по отношению к здоровью и миру природы.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7"/>
          <w:w w:val="103"/>
          <w:sz w:val="24"/>
          <w:szCs w:val="24"/>
        </w:rPr>
        <w:t xml:space="preserve">7.  Развитие потребности в необходимости и возможности  </w:t>
      </w:r>
      <w:r w:rsidRPr="007B55E7">
        <w:rPr>
          <w:rFonts w:ascii="Times New Roman" w:hAnsi="Times New Roman"/>
          <w:spacing w:val="4"/>
          <w:w w:val="103"/>
          <w:sz w:val="24"/>
          <w:szCs w:val="24"/>
        </w:rPr>
        <w:t>решения экологических проблем, доступных младшему школь</w:t>
      </w:r>
      <w:r w:rsidRPr="007B55E7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Pr="007B55E7">
        <w:rPr>
          <w:rFonts w:ascii="Times New Roman" w:hAnsi="Times New Roman"/>
          <w:spacing w:val="5"/>
          <w:w w:val="103"/>
          <w:sz w:val="24"/>
          <w:szCs w:val="24"/>
        </w:rPr>
        <w:t xml:space="preserve">нику, ведения здорового образа жизни, стремления к активной </w:t>
      </w:r>
      <w:r w:rsidRPr="007B55E7">
        <w:rPr>
          <w:rFonts w:ascii="Times New Roman" w:hAnsi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pacing w:val="2"/>
          <w:w w:val="103"/>
          <w:sz w:val="24"/>
          <w:szCs w:val="24"/>
        </w:rPr>
      </w:pPr>
      <w:r w:rsidRPr="007B55E7">
        <w:rPr>
          <w:rFonts w:ascii="Times New Roman" w:hAnsi="Times New Roman"/>
          <w:w w:val="103"/>
          <w:sz w:val="24"/>
          <w:szCs w:val="24"/>
        </w:rPr>
        <w:t xml:space="preserve">8. Развитие знаний и умений по оценке и прогнозированию </w:t>
      </w:r>
      <w:r w:rsidRPr="007B55E7">
        <w:rPr>
          <w:rFonts w:ascii="Times New Roman" w:hAnsi="Times New Roman"/>
          <w:spacing w:val="2"/>
          <w:w w:val="103"/>
          <w:sz w:val="24"/>
          <w:szCs w:val="24"/>
        </w:rPr>
        <w:t>состояния и охраны природного окружения.</w:t>
      </w:r>
    </w:p>
    <w:p w:rsidR="004756FA" w:rsidRPr="007B55E7" w:rsidRDefault="004756FA" w:rsidP="007B55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Особенности программы</w:t>
      </w:r>
      <w:r w:rsidRPr="007B55E7">
        <w:rPr>
          <w:rFonts w:ascii="Times New Roman" w:hAnsi="Times New Roman"/>
          <w:sz w:val="24"/>
          <w:szCs w:val="24"/>
        </w:rPr>
        <w:t>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w w:val="103"/>
          <w:sz w:val="24"/>
          <w:szCs w:val="24"/>
        </w:rPr>
        <w:t xml:space="preserve">       Программа «Земля – наш дом», имеет эколого-био</w:t>
      </w:r>
      <w:r w:rsidRPr="007B55E7">
        <w:rPr>
          <w:rFonts w:ascii="Times New Roman" w:hAnsi="Times New Roman"/>
          <w:spacing w:val="5"/>
          <w:w w:val="103"/>
          <w:sz w:val="24"/>
          <w:szCs w:val="24"/>
        </w:rPr>
        <w:t xml:space="preserve">логическую направленность, является учебно-образовательной </w:t>
      </w:r>
      <w:r w:rsidRPr="007B55E7">
        <w:rPr>
          <w:rFonts w:ascii="Times New Roman" w:hAnsi="Times New Roman"/>
          <w:spacing w:val="2"/>
          <w:w w:val="103"/>
          <w:sz w:val="24"/>
          <w:szCs w:val="24"/>
        </w:rPr>
        <w:t>с практической ориентацией.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w w:val="103"/>
          <w:sz w:val="24"/>
          <w:szCs w:val="24"/>
        </w:rPr>
        <w:t xml:space="preserve">        Теоретические основы программы - исследования возраст</w:t>
      </w:r>
      <w:r w:rsidRPr="007B55E7">
        <w:rPr>
          <w:rFonts w:ascii="Times New Roman" w:hAnsi="Times New Roman"/>
          <w:w w:val="103"/>
          <w:sz w:val="24"/>
          <w:szCs w:val="24"/>
        </w:rPr>
        <w:softHyphen/>
      </w:r>
      <w:r w:rsidRPr="007B55E7">
        <w:rPr>
          <w:rFonts w:ascii="Times New Roman" w:hAnsi="Times New Roman"/>
          <w:spacing w:val="13"/>
          <w:w w:val="103"/>
          <w:sz w:val="24"/>
          <w:szCs w:val="24"/>
        </w:rPr>
        <w:t xml:space="preserve">ной психологии, экологической педагогики и психологии </w:t>
      </w:r>
      <w:r w:rsidRPr="007B55E7">
        <w:rPr>
          <w:rFonts w:ascii="Times New Roman" w:hAnsi="Times New Roman"/>
          <w:w w:val="103"/>
          <w:sz w:val="24"/>
          <w:szCs w:val="24"/>
        </w:rPr>
        <w:t>(С. Д. Дерябо, В. А. Ясвин), идеи экологической этики (В. Е. Бо</w:t>
      </w:r>
      <w:r w:rsidRPr="007B55E7">
        <w:rPr>
          <w:rFonts w:ascii="Times New Roman" w:hAnsi="Times New Roman"/>
          <w:spacing w:val="4"/>
          <w:w w:val="103"/>
          <w:sz w:val="24"/>
          <w:szCs w:val="24"/>
        </w:rPr>
        <w:t xml:space="preserve">рейко) и концепция личностно ориентированного образования </w:t>
      </w:r>
      <w:r w:rsidRPr="007B55E7">
        <w:rPr>
          <w:rFonts w:ascii="Times New Roman" w:hAnsi="Times New Roman"/>
          <w:spacing w:val="1"/>
          <w:w w:val="103"/>
          <w:sz w:val="24"/>
          <w:szCs w:val="24"/>
        </w:rPr>
        <w:t>(В. В. Сериков).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1"/>
          <w:w w:val="103"/>
          <w:sz w:val="24"/>
          <w:szCs w:val="24"/>
        </w:rPr>
        <w:t xml:space="preserve">        Представленная целостная программа разработана для уча</w:t>
      </w:r>
      <w:r w:rsidRPr="007B55E7">
        <w:rPr>
          <w:rFonts w:ascii="Times New Roman" w:hAnsi="Times New Roman"/>
          <w:spacing w:val="1"/>
          <w:w w:val="103"/>
          <w:sz w:val="24"/>
          <w:szCs w:val="24"/>
        </w:rPr>
        <w:softHyphen/>
      </w:r>
      <w:r w:rsidRPr="007B55E7">
        <w:rPr>
          <w:rFonts w:ascii="Times New Roman" w:hAnsi="Times New Roman"/>
          <w:w w:val="103"/>
          <w:sz w:val="24"/>
          <w:szCs w:val="24"/>
        </w:rPr>
        <w:t xml:space="preserve">щихся начальной школы, состоит из четырех частей, органически связанных друг с другом, рассчитана на 135 часов. Содержание </w:t>
      </w:r>
      <w:r w:rsidRPr="007B55E7">
        <w:rPr>
          <w:rFonts w:ascii="Times New Roman" w:hAnsi="Times New Roman"/>
          <w:spacing w:val="2"/>
          <w:w w:val="103"/>
          <w:sz w:val="24"/>
          <w:szCs w:val="24"/>
        </w:rPr>
        <w:t>программы выстроено в рамках единой логики: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w w:val="103"/>
          <w:sz w:val="24"/>
          <w:szCs w:val="24"/>
        </w:rPr>
        <w:t xml:space="preserve">1-й год </w:t>
      </w:r>
      <w:r w:rsidRPr="007B55E7">
        <w:rPr>
          <w:rFonts w:ascii="Times New Roman" w:hAnsi="Times New Roman"/>
          <w:spacing w:val="53"/>
          <w:w w:val="103"/>
          <w:sz w:val="24"/>
          <w:szCs w:val="24"/>
        </w:rPr>
        <w:t>обучения</w:t>
      </w:r>
      <w:r w:rsidRPr="007B55E7">
        <w:rPr>
          <w:rFonts w:ascii="Times New Roman" w:hAnsi="Times New Roman"/>
          <w:w w:val="103"/>
          <w:sz w:val="24"/>
          <w:szCs w:val="24"/>
        </w:rPr>
        <w:t xml:space="preserve"> - «Знакомые незнакомцы» (33 часа):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w w:val="103"/>
          <w:sz w:val="24"/>
          <w:szCs w:val="24"/>
        </w:rPr>
        <w:t>2-й год обучен и я – «Экология моего дома» (34 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w w:val="103"/>
          <w:sz w:val="24"/>
          <w:szCs w:val="24"/>
        </w:rPr>
        <w:t xml:space="preserve">3-й год </w:t>
      </w:r>
      <w:r w:rsidRPr="007B55E7">
        <w:rPr>
          <w:rFonts w:ascii="Times New Roman" w:hAnsi="Times New Roman"/>
          <w:spacing w:val="51"/>
          <w:w w:val="103"/>
          <w:sz w:val="24"/>
          <w:szCs w:val="24"/>
        </w:rPr>
        <w:t>обучения</w:t>
      </w:r>
      <w:r w:rsidRPr="007B55E7">
        <w:rPr>
          <w:rFonts w:ascii="Times New Roman" w:hAnsi="Times New Roman"/>
          <w:w w:val="103"/>
          <w:sz w:val="24"/>
          <w:szCs w:val="24"/>
        </w:rPr>
        <w:t xml:space="preserve"> – «Неживое в природе. Жизнь расте</w:t>
      </w:r>
      <w:r w:rsidRPr="007B55E7">
        <w:rPr>
          <w:rFonts w:ascii="Times New Roman" w:hAnsi="Times New Roman"/>
          <w:w w:val="103"/>
          <w:sz w:val="24"/>
          <w:szCs w:val="24"/>
        </w:rPr>
        <w:softHyphen/>
        <w:t xml:space="preserve">ний и грибов» (34часа)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w w:val="103"/>
          <w:sz w:val="24"/>
          <w:szCs w:val="24"/>
        </w:rPr>
        <w:t xml:space="preserve">4-й год обучения - «Познавательная экология» (34 часа). 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w w:val="103"/>
          <w:sz w:val="24"/>
          <w:szCs w:val="24"/>
        </w:rPr>
        <w:t>Занятия проводятся 1 раз в неделю по одному академиче</w:t>
      </w:r>
      <w:r w:rsidRPr="007B55E7">
        <w:rPr>
          <w:rFonts w:ascii="Times New Roman" w:hAnsi="Times New Roman"/>
          <w:w w:val="103"/>
          <w:sz w:val="24"/>
          <w:szCs w:val="24"/>
        </w:rPr>
        <w:softHyphen/>
        <w:t>скому часу.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B55E7">
        <w:rPr>
          <w:rFonts w:ascii="Times New Roman" w:hAnsi="Times New Roman"/>
          <w:b/>
          <w:bCs/>
          <w:i/>
          <w:spacing w:val="7"/>
          <w:w w:val="103"/>
          <w:sz w:val="24"/>
          <w:szCs w:val="24"/>
        </w:rPr>
        <w:t xml:space="preserve">Новизна программы. </w:t>
      </w:r>
    </w:p>
    <w:p w:rsidR="004756FA" w:rsidRPr="007B55E7" w:rsidRDefault="004756FA" w:rsidP="007B55E7">
      <w:pPr>
        <w:shd w:val="clear" w:color="auto" w:fill="FFFFFF"/>
        <w:spacing w:before="10" w:after="0" w:line="360" w:lineRule="auto"/>
        <w:ind w:left="106" w:right="19" w:firstLine="37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t xml:space="preserve">Программа составлена в соответствии с образовательным </w:t>
      </w:r>
      <w:r w:rsidRPr="007B55E7">
        <w:rPr>
          <w:rFonts w:ascii="Times New Roman" w:hAnsi="Times New Roman"/>
          <w:color w:val="000000"/>
          <w:spacing w:val="-7"/>
          <w:sz w:val="24"/>
          <w:szCs w:val="24"/>
        </w:rPr>
        <w:t>компонентом «Окружающий мир» для начальной школы, ут</w:t>
      </w:r>
      <w:r w:rsidRPr="007B55E7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вержденным Министерством образования в </w:t>
      </w:r>
      <w:smartTag w:uri="urn:schemas-microsoft-com:office:smarttags" w:element="metricconverter">
        <w:smartTagPr>
          <w:attr w:name="ProductID" w:val="1998 г"/>
        </w:smartTagPr>
        <w:r w:rsidRPr="007B55E7">
          <w:rPr>
            <w:rFonts w:ascii="Times New Roman" w:hAnsi="Times New Roman"/>
            <w:color w:val="000000"/>
            <w:sz w:val="24"/>
            <w:szCs w:val="24"/>
          </w:rPr>
          <w:t>1998 г</w:t>
        </w:r>
      </w:smartTag>
      <w:r w:rsidRPr="007B55E7">
        <w:rPr>
          <w:rFonts w:ascii="Times New Roman" w:hAnsi="Times New Roman"/>
          <w:color w:val="000000"/>
          <w:sz w:val="24"/>
          <w:szCs w:val="24"/>
        </w:rPr>
        <w:t>., соответст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t>вует требованиям к содержанию образовательных программ до</w:t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softHyphen/>
        <w:t>полнительного образования детей, построена с учетом преемст</w:t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венности экологического образования дошкольников (програм</w:t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t>ма Н. Н. Кондратьевой «Мы») и младших школьников, опирает</w:t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ся на теоретический, практический и личностный опыт уча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щихся, полученный при изучении курса «Окружающий мир» </w:t>
      </w:r>
      <w:r w:rsidRPr="007B55E7">
        <w:rPr>
          <w:rFonts w:ascii="Times New Roman" w:hAnsi="Times New Roman"/>
          <w:color w:val="000000"/>
          <w:spacing w:val="-7"/>
          <w:sz w:val="24"/>
          <w:szCs w:val="24"/>
        </w:rPr>
        <w:t>на уроках.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B55E7">
        <w:rPr>
          <w:rFonts w:ascii="Times New Roman" w:hAnsi="Times New Roman"/>
          <w:b/>
          <w:i/>
          <w:spacing w:val="7"/>
          <w:w w:val="103"/>
          <w:sz w:val="24"/>
          <w:szCs w:val="24"/>
        </w:rPr>
        <w:t xml:space="preserve">Основные </w:t>
      </w:r>
      <w:r w:rsidRPr="007B55E7">
        <w:rPr>
          <w:rFonts w:ascii="Times New Roman" w:hAnsi="Times New Roman"/>
          <w:b/>
          <w:i/>
          <w:spacing w:val="66"/>
          <w:w w:val="103"/>
          <w:sz w:val="24"/>
          <w:szCs w:val="24"/>
        </w:rPr>
        <w:t>принципы</w:t>
      </w:r>
      <w:r w:rsidRPr="007B55E7">
        <w:rPr>
          <w:rFonts w:ascii="Times New Roman" w:hAnsi="Times New Roman"/>
          <w:b/>
          <w:i/>
          <w:spacing w:val="7"/>
          <w:w w:val="103"/>
          <w:sz w:val="24"/>
          <w:szCs w:val="24"/>
        </w:rPr>
        <w:t xml:space="preserve"> содержания программы:</w:t>
      </w:r>
    </w:p>
    <w:p w:rsidR="004756FA" w:rsidRPr="007B55E7" w:rsidRDefault="004756FA" w:rsidP="007B55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2"/>
          <w:w w:val="103"/>
          <w:sz w:val="24"/>
          <w:szCs w:val="24"/>
        </w:rPr>
        <w:t>принцип единства сознания и деятельности;</w:t>
      </w:r>
    </w:p>
    <w:p w:rsidR="004756FA" w:rsidRPr="007B55E7" w:rsidRDefault="004756FA" w:rsidP="007B55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1"/>
          <w:w w:val="103"/>
          <w:sz w:val="24"/>
          <w:szCs w:val="24"/>
        </w:rPr>
        <w:t>принцип наглядности;</w:t>
      </w:r>
    </w:p>
    <w:p w:rsidR="004756FA" w:rsidRPr="007B55E7" w:rsidRDefault="004756FA" w:rsidP="007B55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2"/>
          <w:w w:val="103"/>
          <w:sz w:val="24"/>
          <w:szCs w:val="24"/>
        </w:rPr>
        <w:t>принцип личностной ориентации;</w:t>
      </w:r>
    </w:p>
    <w:p w:rsidR="004756FA" w:rsidRPr="007B55E7" w:rsidRDefault="004756FA" w:rsidP="007B55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2"/>
          <w:w w:val="103"/>
          <w:sz w:val="24"/>
          <w:szCs w:val="24"/>
        </w:rPr>
        <w:t>принцип системности и целостности;</w:t>
      </w:r>
    </w:p>
    <w:p w:rsidR="004756FA" w:rsidRPr="007B55E7" w:rsidRDefault="004756FA" w:rsidP="007B55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2"/>
          <w:w w:val="103"/>
          <w:sz w:val="24"/>
          <w:szCs w:val="24"/>
        </w:rPr>
        <w:t>принцип экологического гуманизма;</w:t>
      </w:r>
    </w:p>
    <w:p w:rsidR="004756FA" w:rsidRPr="007B55E7" w:rsidRDefault="004756FA" w:rsidP="007B55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1"/>
          <w:w w:val="103"/>
          <w:sz w:val="24"/>
          <w:szCs w:val="24"/>
        </w:rPr>
        <w:t>принцип краеведческий;</w:t>
      </w:r>
    </w:p>
    <w:p w:rsidR="004756FA" w:rsidRPr="007B55E7" w:rsidRDefault="004756FA" w:rsidP="007B55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7B55E7">
        <w:rPr>
          <w:rFonts w:ascii="Times New Roman" w:hAnsi="Times New Roman"/>
          <w:spacing w:val="2"/>
          <w:w w:val="103"/>
          <w:sz w:val="24"/>
          <w:szCs w:val="24"/>
        </w:rPr>
        <w:t>принцип практической направленности.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    Курс включает и раскрывает основные </w:t>
      </w:r>
      <w:r w:rsidRPr="007B55E7">
        <w:rPr>
          <w:rFonts w:ascii="Times New Roman" w:hAnsi="Times New Roman"/>
          <w:b/>
          <w:sz w:val="24"/>
          <w:szCs w:val="24"/>
        </w:rPr>
        <w:t>содержатель</w:t>
      </w:r>
      <w:r w:rsidRPr="007B55E7">
        <w:rPr>
          <w:rFonts w:ascii="Times New Roman" w:hAnsi="Times New Roman"/>
          <w:b/>
          <w:sz w:val="24"/>
          <w:szCs w:val="24"/>
        </w:rPr>
        <w:softHyphen/>
      </w:r>
      <w:r w:rsidRPr="007B55E7">
        <w:rPr>
          <w:rFonts w:ascii="Times New Roman" w:hAnsi="Times New Roman"/>
          <w:b/>
          <w:spacing w:val="-4"/>
          <w:sz w:val="24"/>
          <w:szCs w:val="24"/>
        </w:rPr>
        <w:t xml:space="preserve">ные </w:t>
      </w:r>
      <w:r w:rsidRPr="007B55E7">
        <w:rPr>
          <w:rFonts w:ascii="Times New Roman" w:hAnsi="Times New Roman"/>
          <w:b/>
          <w:spacing w:val="50"/>
          <w:sz w:val="24"/>
          <w:szCs w:val="24"/>
        </w:rPr>
        <w:t>линии:</w:t>
      </w:r>
    </w:p>
    <w:p w:rsidR="004756FA" w:rsidRPr="007B55E7" w:rsidRDefault="004756FA" w:rsidP="007B55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Земля - единая экосистема.</w:t>
      </w:r>
    </w:p>
    <w:p w:rsidR="004756FA" w:rsidRPr="007B55E7" w:rsidRDefault="004756FA" w:rsidP="007B55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Человек – существо, биосоциальное часть экологической </w:t>
      </w:r>
      <w:r w:rsidRPr="007B55E7">
        <w:rPr>
          <w:rFonts w:ascii="Times New Roman" w:hAnsi="Times New Roman"/>
          <w:spacing w:val="-8"/>
          <w:sz w:val="24"/>
          <w:szCs w:val="24"/>
        </w:rPr>
        <w:t>системы.</w:t>
      </w:r>
    </w:p>
    <w:p w:rsidR="004756FA" w:rsidRPr="007B55E7" w:rsidRDefault="004756FA" w:rsidP="007B55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6"/>
          <w:sz w:val="24"/>
          <w:szCs w:val="24"/>
        </w:rPr>
        <w:t>Уникальная ценность природных существ вне зависимости от формы проявления.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2"/>
          <w:sz w:val="24"/>
          <w:szCs w:val="24"/>
        </w:rPr>
        <w:t xml:space="preserve">      Спецификой курса является подход к выбору педагогиче</w:t>
      </w:r>
      <w:r w:rsidRPr="007B55E7">
        <w:rPr>
          <w:rFonts w:ascii="Times New Roman" w:hAnsi="Times New Roman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spacing w:val="-6"/>
          <w:sz w:val="24"/>
          <w:szCs w:val="24"/>
        </w:rPr>
        <w:t xml:space="preserve">ских средств реализации содержания программы, учитывающий </w:t>
      </w:r>
      <w:r w:rsidRPr="007B55E7">
        <w:rPr>
          <w:rFonts w:ascii="Times New Roman" w:hAnsi="Times New Roman"/>
          <w:spacing w:val="-5"/>
          <w:sz w:val="24"/>
          <w:szCs w:val="24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spacing w:val="-6"/>
          <w:sz w:val="24"/>
          <w:szCs w:val="24"/>
        </w:rPr>
        <w:t xml:space="preserve">пает в роли субъекта экологической деятельности и поведения. </w:t>
      </w:r>
      <w:r w:rsidRPr="007B55E7">
        <w:rPr>
          <w:rFonts w:ascii="Times New Roman" w:hAnsi="Times New Roman"/>
          <w:spacing w:val="-8"/>
          <w:sz w:val="24"/>
          <w:szCs w:val="24"/>
        </w:rPr>
        <w:t>Педагог создает на занятиях эмоционально-положительную твор</w:t>
      </w:r>
      <w:r w:rsidRPr="007B55E7">
        <w:rPr>
          <w:rFonts w:ascii="Times New Roman" w:hAnsi="Times New Roman"/>
          <w:spacing w:val="-8"/>
          <w:sz w:val="24"/>
          <w:szCs w:val="24"/>
        </w:rPr>
        <w:softHyphen/>
      </w:r>
      <w:r w:rsidRPr="007B55E7">
        <w:rPr>
          <w:rFonts w:ascii="Times New Roman" w:hAnsi="Times New Roman"/>
          <w:spacing w:val="-4"/>
          <w:sz w:val="24"/>
          <w:szCs w:val="24"/>
        </w:rPr>
        <w:t xml:space="preserve">ческую атмосферу, организует диалогическое общение с детьми </w:t>
      </w:r>
      <w:r w:rsidRPr="007B55E7">
        <w:rPr>
          <w:rFonts w:ascii="Times New Roman" w:hAnsi="Times New Roman"/>
          <w:spacing w:val="-5"/>
          <w:sz w:val="24"/>
          <w:szCs w:val="24"/>
        </w:rPr>
        <w:t>о взаимодействии с природой.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6"/>
          <w:sz w:val="24"/>
          <w:szCs w:val="24"/>
        </w:rPr>
        <w:t xml:space="preserve">        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</w:t>
      </w:r>
      <w:r w:rsidRPr="007B55E7">
        <w:rPr>
          <w:rFonts w:ascii="Times New Roman" w:hAnsi="Times New Roman"/>
          <w:spacing w:val="-6"/>
          <w:sz w:val="24"/>
          <w:szCs w:val="24"/>
        </w:rPr>
        <w:softHyphen/>
      </w:r>
      <w:r w:rsidRPr="007B55E7">
        <w:rPr>
          <w:rFonts w:ascii="Times New Roman" w:hAnsi="Times New Roman"/>
          <w:spacing w:val="-5"/>
          <w:sz w:val="24"/>
          <w:szCs w:val="24"/>
        </w:rPr>
        <w:t>туации свободного выбора поступка по отношению к природе.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       Практическая, деятельностная направленность курса осуще</w:t>
      </w:r>
      <w:r w:rsidRPr="007B55E7">
        <w:rPr>
          <w:rFonts w:ascii="Times New Roman" w:hAnsi="Times New Roman"/>
          <w:sz w:val="24"/>
          <w:szCs w:val="24"/>
        </w:rPr>
        <w:softHyphen/>
      </w:r>
      <w:r w:rsidRPr="007B55E7">
        <w:rPr>
          <w:rFonts w:ascii="Times New Roman" w:hAnsi="Times New Roman"/>
          <w:spacing w:val="1"/>
          <w:sz w:val="24"/>
          <w:szCs w:val="24"/>
        </w:rPr>
        <w:t xml:space="preserve">ствляется через исследовательские задания, игровые занятия, </w:t>
      </w:r>
      <w:r w:rsidRPr="007B55E7">
        <w:rPr>
          <w:rFonts w:ascii="Times New Roman" w:hAnsi="Times New Roman"/>
          <w:spacing w:val="-5"/>
          <w:sz w:val="24"/>
          <w:szCs w:val="24"/>
        </w:rPr>
        <w:t>практикумы и опытническую работу. Формы организации дея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spacing w:val="-4"/>
          <w:sz w:val="24"/>
          <w:szCs w:val="24"/>
        </w:rPr>
        <w:t>тельности детей разнообразны: индивидуальная, групповая, звеньевая, кружковая.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5"/>
          <w:sz w:val="24"/>
          <w:szCs w:val="24"/>
        </w:rPr>
        <w:t xml:space="preserve">       Одним из основных методов обучения являются системати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  <w:t>ческие фенологические наблюдения, раскрывающие экологиче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  <w:t>ские взаимосвязи в природе и позволяющие заложить основы экоцентрической картины мира у детей. Данный вид деятельно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spacing w:val="-7"/>
          <w:sz w:val="24"/>
          <w:szCs w:val="24"/>
        </w:rPr>
        <w:t>сти предполагает систематическую работу с «Календарем приро</w:t>
      </w:r>
      <w:r w:rsidRPr="007B55E7">
        <w:rPr>
          <w:rFonts w:ascii="Times New Roman" w:hAnsi="Times New Roman"/>
          <w:spacing w:val="-7"/>
          <w:sz w:val="24"/>
          <w:szCs w:val="24"/>
        </w:rPr>
        <w:softHyphen/>
        <w:t>ды» в классных уголках «Юный эколог», а также ведение инди</w:t>
      </w:r>
      <w:r w:rsidRPr="007B55E7">
        <w:rPr>
          <w:rFonts w:ascii="Times New Roman" w:hAnsi="Times New Roman"/>
          <w:spacing w:val="-7"/>
          <w:sz w:val="24"/>
          <w:szCs w:val="24"/>
        </w:rPr>
        <w:softHyphen/>
      </w:r>
      <w:r w:rsidRPr="007B55E7">
        <w:rPr>
          <w:rFonts w:ascii="Times New Roman" w:hAnsi="Times New Roman"/>
          <w:spacing w:val="-4"/>
          <w:sz w:val="24"/>
          <w:szCs w:val="24"/>
        </w:rPr>
        <w:t>видуальных блокнотов или тетрадей «Дневник юного эколога».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       Средствами эффективного усвоения программы курса явля</w:t>
      </w:r>
      <w:r w:rsidRPr="007B55E7">
        <w:rPr>
          <w:rFonts w:ascii="Times New Roman" w:hAnsi="Times New Roman"/>
          <w:sz w:val="24"/>
          <w:szCs w:val="24"/>
        </w:rPr>
        <w:softHyphen/>
      </w:r>
      <w:r w:rsidRPr="007B55E7">
        <w:rPr>
          <w:rFonts w:ascii="Times New Roman" w:hAnsi="Times New Roman"/>
          <w:spacing w:val="-5"/>
          <w:sz w:val="24"/>
          <w:szCs w:val="24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sz w:val="24"/>
          <w:szCs w:val="24"/>
        </w:rPr>
        <w:t>курсии и прогулки в природу, моделирование, разработка и соз</w:t>
      </w:r>
      <w:r w:rsidRPr="007B55E7">
        <w:rPr>
          <w:rFonts w:ascii="Times New Roman" w:hAnsi="Times New Roman"/>
          <w:sz w:val="24"/>
          <w:szCs w:val="24"/>
        </w:rPr>
        <w:softHyphen/>
      </w:r>
      <w:r w:rsidRPr="007B55E7">
        <w:rPr>
          <w:rFonts w:ascii="Times New Roman" w:hAnsi="Times New Roman"/>
          <w:spacing w:val="-4"/>
          <w:sz w:val="24"/>
          <w:szCs w:val="24"/>
        </w:rPr>
        <w:t>дание экознаков, театрализованные представления, экологиче</w:t>
      </w:r>
      <w:r w:rsidRPr="007B55E7">
        <w:rPr>
          <w:rFonts w:ascii="Times New Roman" w:hAnsi="Times New Roman"/>
          <w:spacing w:val="-4"/>
          <w:sz w:val="24"/>
          <w:szCs w:val="24"/>
        </w:rPr>
        <w:softHyphen/>
        <w:t>ские акции, знакомство с определителями, гербаризация, со</w:t>
      </w:r>
      <w:r w:rsidRPr="007B55E7">
        <w:rPr>
          <w:rFonts w:ascii="Times New Roman" w:hAnsi="Times New Roman"/>
          <w:spacing w:val="-4"/>
          <w:sz w:val="24"/>
          <w:szCs w:val="24"/>
        </w:rPr>
        <w:softHyphen/>
      </w:r>
      <w:r w:rsidRPr="007B55E7">
        <w:rPr>
          <w:rFonts w:ascii="Times New Roman" w:hAnsi="Times New Roman"/>
          <w:spacing w:val="-5"/>
          <w:sz w:val="24"/>
          <w:szCs w:val="24"/>
        </w:rPr>
        <w:t>ставление памяток. Предполагаются различные формы привле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spacing w:val="-4"/>
          <w:sz w:val="24"/>
          <w:szCs w:val="24"/>
        </w:rPr>
        <w:t>чения семьи к совместной экологической деятельности: семей</w:t>
      </w:r>
      <w:r w:rsidRPr="007B55E7">
        <w:rPr>
          <w:rFonts w:ascii="Times New Roman" w:hAnsi="Times New Roman"/>
          <w:spacing w:val="-4"/>
          <w:sz w:val="24"/>
          <w:szCs w:val="24"/>
        </w:rPr>
        <w:softHyphen/>
      </w:r>
      <w:r w:rsidRPr="007B55E7">
        <w:rPr>
          <w:rFonts w:ascii="Times New Roman" w:hAnsi="Times New Roman"/>
          <w:spacing w:val="9"/>
          <w:sz w:val="24"/>
          <w:szCs w:val="24"/>
        </w:rPr>
        <w:t xml:space="preserve">ные экологические домашние задания, участие в работах </w:t>
      </w:r>
      <w:r w:rsidRPr="007B55E7">
        <w:rPr>
          <w:rFonts w:ascii="Times New Roman" w:hAnsi="Times New Roman"/>
          <w:sz w:val="24"/>
          <w:szCs w:val="24"/>
        </w:rPr>
        <w:t xml:space="preserve">на пришкольном участке, в проведении общешкольной Недели </w:t>
      </w:r>
      <w:r w:rsidRPr="007B55E7">
        <w:rPr>
          <w:rFonts w:ascii="Times New Roman" w:hAnsi="Times New Roman"/>
          <w:spacing w:val="-4"/>
          <w:sz w:val="24"/>
          <w:szCs w:val="24"/>
        </w:rPr>
        <w:t>экологии, помощь в оборудовании и озеленении холлов, класс</w:t>
      </w:r>
      <w:r w:rsidRPr="007B55E7">
        <w:rPr>
          <w:rFonts w:ascii="Times New Roman" w:hAnsi="Times New Roman"/>
          <w:spacing w:val="-4"/>
          <w:sz w:val="24"/>
          <w:szCs w:val="24"/>
        </w:rPr>
        <w:softHyphen/>
      </w:r>
      <w:r w:rsidRPr="007B55E7">
        <w:rPr>
          <w:rFonts w:ascii="Times New Roman" w:hAnsi="Times New Roman"/>
          <w:sz w:val="24"/>
          <w:szCs w:val="24"/>
        </w:rPr>
        <w:t>ных комнат и «Зеленой комнаты», являющейся местом проведе</w:t>
      </w:r>
      <w:r w:rsidRPr="007B55E7">
        <w:rPr>
          <w:rFonts w:ascii="Times New Roman" w:hAnsi="Times New Roman"/>
          <w:sz w:val="24"/>
          <w:szCs w:val="24"/>
        </w:rPr>
        <w:softHyphen/>
        <w:t>ния занятий с детьми, участие в организации праздников и в вы</w:t>
      </w:r>
      <w:r w:rsidRPr="007B55E7">
        <w:rPr>
          <w:rFonts w:ascii="Times New Roman" w:hAnsi="Times New Roman"/>
          <w:sz w:val="24"/>
          <w:szCs w:val="24"/>
        </w:rPr>
        <w:softHyphen/>
      </w:r>
      <w:r w:rsidRPr="007B55E7">
        <w:rPr>
          <w:rFonts w:ascii="Times New Roman" w:hAnsi="Times New Roman"/>
          <w:spacing w:val="-5"/>
          <w:sz w:val="24"/>
          <w:szCs w:val="24"/>
        </w:rPr>
        <w:t>полнении летних заданий.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B55E7">
        <w:rPr>
          <w:rFonts w:ascii="Times New Roman" w:hAnsi="Times New Roman"/>
          <w:b/>
          <w:bCs/>
          <w:spacing w:val="8"/>
          <w:sz w:val="24"/>
          <w:szCs w:val="24"/>
        </w:rPr>
        <w:t xml:space="preserve">Результативность. </w:t>
      </w:r>
      <w:r w:rsidRPr="007B55E7">
        <w:rPr>
          <w:rFonts w:ascii="Times New Roman" w:hAnsi="Times New Roman"/>
          <w:spacing w:val="8"/>
          <w:sz w:val="24"/>
          <w:szCs w:val="24"/>
        </w:rPr>
        <w:t>Результативность и целесообраз</w:t>
      </w:r>
      <w:r w:rsidRPr="007B55E7">
        <w:rPr>
          <w:rFonts w:ascii="Times New Roman" w:hAnsi="Times New Roman"/>
          <w:spacing w:val="8"/>
          <w:sz w:val="24"/>
          <w:szCs w:val="24"/>
        </w:rPr>
        <w:softHyphen/>
      </w:r>
      <w:r w:rsidRPr="007B55E7">
        <w:rPr>
          <w:rFonts w:ascii="Times New Roman" w:hAnsi="Times New Roman"/>
          <w:spacing w:val="-4"/>
          <w:sz w:val="24"/>
          <w:szCs w:val="24"/>
        </w:rPr>
        <w:t>ность работы по программе «Юный эколог» выявляется с по</w:t>
      </w:r>
      <w:r w:rsidRPr="007B55E7">
        <w:rPr>
          <w:rFonts w:ascii="Times New Roman" w:hAnsi="Times New Roman"/>
          <w:spacing w:val="-4"/>
          <w:sz w:val="24"/>
          <w:szCs w:val="24"/>
        </w:rPr>
        <w:softHyphen/>
      </w:r>
      <w:r w:rsidRPr="007B55E7">
        <w:rPr>
          <w:rFonts w:ascii="Times New Roman" w:hAnsi="Times New Roman"/>
          <w:spacing w:val="-3"/>
          <w:sz w:val="24"/>
          <w:szCs w:val="24"/>
        </w:rPr>
        <w:t xml:space="preserve">мощью комплекса диагностических методик: в конце каждого </w:t>
      </w:r>
      <w:r w:rsidRPr="007B55E7">
        <w:rPr>
          <w:rFonts w:ascii="Times New Roman" w:hAnsi="Times New Roman"/>
          <w:spacing w:val="-5"/>
          <w:sz w:val="24"/>
          <w:szCs w:val="24"/>
        </w:rPr>
        <w:t>года обучения проводятся тестирование и анкетирование уча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  <w:t>щихся, анкетирование педагогов и родителей; в течение учебно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7B55E7">
        <w:rPr>
          <w:rFonts w:ascii="Times New Roman" w:hAnsi="Times New Roman"/>
          <w:spacing w:val="-5"/>
          <w:sz w:val="24"/>
          <w:szCs w:val="24"/>
        </w:rPr>
        <w:softHyphen/>
      </w:r>
      <w:r w:rsidRPr="007B55E7">
        <w:rPr>
          <w:rFonts w:ascii="Times New Roman" w:hAnsi="Times New Roman"/>
          <w:spacing w:val="-4"/>
          <w:sz w:val="24"/>
          <w:szCs w:val="24"/>
        </w:rPr>
        <w:t xml:space="preserve">татов реализации программы выступают ежегодные Недели </w:t>
      </w:r>
      <w:r w:rsidRPr="007B55E7">
        <w:rPr>
          <w:rFonts w:ascii="Times New Roman" w:hAnsi="Times New Roman"/>
          <w:spacing w:val="-3"/>
          <w:sz w:val="24"/>
          <w:szCs w:val="24"/>
        </w:rPr>
        <w:t xml:space="preserve">экологии, традиционные экологические праздники: ярмарка </w:t>
      </w:r>
      <w:r w:rsidRPr="007B55E7">
        <w:rPr>
          <w:rFonts w:ascii="Times New Roman" w:hAnsi="Times New Roman"/>
          <w:spacing w:val="-4"/>
          <w:sz w:val="24"/>
          <w:szCs w:val="24"/>
        </w:rPr>
        <w:t>«Золотая осень», «День птиц», «День Земли» и др.</w:t>
      </w:r>
    </w:p>
    <w:p w:rsidR="004756FA" w:rsidRPr="007B55E7" w:rsidRDefault="004756FA" w:rsidP="007B55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Место факультативного курса в учебном плане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</w:t>
      </w:r>
      <w:r w:rsidRPr="007B55E7">
        <w:rPr>
          <w:rFonts w:ascii="Times New Roman" w:hAnsi="Times New Roman"/>
          <w:sz w:val="24"/>
          <w:szCs w:val="24"/>
        </w:rPr>
        <w:t xml:space="preserve">Программа рассчитана на 4 года, 135 часов. В 1 классе – 33 часа, 2-4 классы по 34 часа. Занятия проводятся 1 раз в неделю по 35 минут в 1 классе, по 45 минут в 2-4 классах. Курс изучения  программы  рассчитан на  учащихся 1–4-х классов. </w:t>
      </w:r>
    </w:p>
    <w:p w:rsidR="004756FA" w:rsidRPr="007B55E7" w:rsidRDefault="004756FA" w:rsidP="007B55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w w:val="122"/>
          <w:sz w:val="24"/>
          <w:szCs w:val="24"/>
        </w:rPr>
        <w:t>Ожидаемый результат.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48"/>
          <w:sz w:val="24"/>
          <w:szCs w:val="24"/>
        </w:rPr>
        <w:t>Показатели</w:t>
      </w: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7B55E7">
        <w:rPr>
          <w:rFonts w:ascii="Times New Roman" w:hAnsi="Times New Roman"/>
          <w:spacing w:val="50"/>
          <w:sz w:val="24"/>
          <w:szCs w:val="24"/>
        </w:rPr>
        <w:t>личностной</w:t>
      </w:r>
      <w:r w:rsidRPr="007B55E7">
        <w:rPr>
          <w:rFonts w:ascii="Times New Roman" w:hAnsi="Times New Roman"/>
          <w:spacing w:val="-2"/>
          <w:sz w:val="24"/>
          <w:szCs w:val="24"/>
        </w:rPr>
        <w:t xml:space="preserve"> сфере </w:t>
      </w:r>
      <w:r w:rsidRPr="007B55E7">
        <w:rPr>
          <w:rFonts w:ascii="Times New Roman" w:hAnsi="Times New Roman"/>
          <w:spacing w:val="41"/>
          <w:sz w:val="24"/>
          <w:szCs w:val="24"/>
        </w:rPr>
        <w:t>ребенка: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- </w:t>
      </w:r>
      <w:r w:rsidRPr="007B55E7">
        <w:rPr>
          <w:rFonts w:ascii="Times New Roman" w:hAnsi="Times New Roman"/>
          <w:spacing w:val="-5"/>
          <w:sz w:val="24"/>
          <w:szCs w:val="24"/>
        </w:rPr>
        <w:t>интерес к познанию мира природы;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- </w:t>
      </w:r>
      <w:r w:rsidRPr="007B55E7">
        <w:rPr>
          <w:rFonts w:ascii="Times New Roman" w:hAnsi="Times New Roman"/>
          <w:spacing w:val="-1"/>
          <w:sz w:val="24"/>
          <w:szCs w:val="24"/>
        </w:rPr>
        <w:t xml:space="preserve">потребность к осуществлению экологически сообразных  </w:t>
      </w:r>
      <w:r w:rsidRPr="007B55E7">
        <w:rPr>
          <w:rFonts w:ascii="Times New Roman" w:hAnsi="Times New Roman"/>
          <w:spacing w:val="-7"/>
          <w:sz w:val="24"/>
          <w:szCs w:val="24"/>
        </w:rPr>
        <w:t>поступков;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1"/>
          <w:sz w:val="24"/>
          <w:szCs w:val="24"/>
        </w:rPr>
        <w:t xml:space="preserve">-осознание места и роли человека в биосфере как существа </w:t>
      </w:r>
      <w:r w:rsidRPr="007B55E7">
        <w:rPr>
          <w:rFonts w:ascii="Times New Roman" w:hAnsi="Times New Roman"/>
          <w:spacing w:val="-6"/>
          <w:sz w:val="24"/>
          <w:szCs w:val="24"/>
        </w:rPr>
        <w:t>биосоциального;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- </w:t>
      </w:r>
      <w:r w:rsidRPr="007B55E7">
        <w:rPr>
          <w:rFonts w:ascii="Times New Roman" w:hAnsi="Times New Roman"/>
          <w:spacing w:val="1"/>
          <w:sz w:val="24"/>
          <w:szCs w:val="24"/>
        </w:rPr>
        <w:t xml:space="preserve">преобладание мотивации гармоничного взаимодействия </w:t>
      </w:r>
      <w:r w:rsidRPr="007B55E7">
        <w:rPr>
          <w:rFonts w:ascii="Times New Roman" w:hAnsi="Times New Roman"/>
          <w:spacing w:val="-4"/>
          <w:sz w:val="24"/>
          <w:szCs w:val="24"/>
        </w:rPr>
        <w:t>с природой с точки зрения экологической допустимости.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pacing w:val="67"/>
          <w:sz w:val="24"/>
          <w:szCs w:val="24"/>
        </w:rPr>
      </w:pPr>
      <w:r w:rsidRPr="007B55E7">
        <w:rPr>
          <w:rFonts w:ascii="Times New Roman" w:hAnsi="Times New Roman"/>
          <w:b/>
          <w:spacing w:val="20"/>
          <w:sz w:val="24"/>
          <w:szCs w:val="24"/>
        </w:rPr>
        <w:t xml:space="preserve">Учащиеся должны </w:t>
      </w:r>
      <w:r w:rsidRPr="007B55E7">
        <w:rPr>
          <w:rFonts w:ascii="Times New Roman" w:hAnsi="Times New Roman"/>
          <w:b/>
          <w:spacing w:val="67"/>
          <w:sz w:val="24"/>
          <w:szCs w:val="24"/>
        </w:rPr>
        <w:t>знать:</w:t>
      </w:r>
    </w:p>
    <w:p w:rsidR="004756FA" w:rsidRPr="007B55E7" w:rsidRDefault="004756FA" w:rsidP="007B55E7">
      <w:pPr>
        <w:pStyle w:val="NoSpacing"/>
        <w:spacing w:line="276" w:lineRule="auto"/>
        <w:rPr>
          <w:sz w:val="24"/>
          <w:szCs w:val="24"/>
        </w:rPr>
      </w:pPr>
      <w:r w:rsidRPr="007B55E7">
        <w:rPr>
          <w:sz w:val="24"/>
          <w:szCs w:val="24"/>
        </w:rPr>
        <w:t xml:space="preserve">   -наиболее типичных представителей животного мира России, Ставропольского края;</w:t>
      </w:r>
    </w:p>
    <w:p w:rsidR="004756FA" w:rsidRPr="007B55E7" w:rsidRDefault="004756FA" w:rsidP="007B55E7">
      <w:pPr>
        <w:pStyle w:val="NoSpacing"/>
        <w:spacing w:line="276" w:lineRule="auto"/>
        <w:rPr>
          <w:sz w:val="24"/>
          <w:szCs w:val="24"/>
        </w:rPr>
      </w:pPr>
      <w:r w:rsidRPr="007B55E7">
        <w:rPr>
          <w:sz w:val="24"/>
          <w:szCs w:val="24"/>
        </w:rPr>
        <w:t xml:space="preserve">   -какую пользу приносят представители животного мира;</w:t>
      </w:r>
    </w:p>
    <w:p w:rsidR="004756FA" w:rsidRPr="007B55E7" w:rsidRDefault="004756FA" w:rsidP="007B55E7">
      <w:pPr>
        <w:pStyle w:val="NoSpacing"/>
        <w:spacing w:line="276" w:lineRule="auto"/>
        <w:rPr>
          <w:sz w:val="24"/>
          <w:szCs w:val="24"/>
        </w:rPr>
      </w:pPr>
      <w:r w:rsidRPr="007B55E7">
        <w:rPr>
          <w:sz w:val="24"/>
          <w:szCs w:val="24"/>
        </w:rPr>
        <w:t xml:space="preserve">   -некоторые пословицы, поговорки, загадки о животных;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- планета Земля - наш большой дом;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- Солнце - источник жизни на Земле;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5"/>
          <w:sz w:val="24"/>
          <w:szCs w:val="24"/>
        </w:rPr>
        <w:t>- неживое и живое в природе;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3"/>
          <w:sz w:val="24"/>
          <w:szCs w:val="24"/>
        </w:rPr>
        <w:t xml:space="preserve">-основные группы растительных и животных организмов </w:t>
      </w:r>
      <w:r w:rsidRPr="007B55E7">
        <w:rPr>
          <w:rFonts w:ascii="Times New Roman" w:hAnsi="Times New Roman"/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7B55E7">
        <w:rPr>
          <w:rFonts w:ascii="Times New Roman" w:hAnsi="Times New Roman"/>
          <w:spacing w:val="-5"/>
          <w:sz w:val="24"/>
          <w:szCs w:val="24"/>
        </w:rPr>
        <w:t>организмов (примеры);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5"/>
          <w:sz w:val="24"/>
          <w:szCs w:val="24"/>
        </w:rPr>
        <w:t>- самоценность любого организма;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3"/>
          <w:sz w:val="24"/>
          <w:szCs w:val="24"/>
        </w:rPr>
        <w:t xml:space="preserve">- значение тепла, света, воздуха, почвы для живых существ, </w:t>
      </w:r>
      <w:r w:rsidRPr="007B55E7">
        <w:rPr>
          <w:rFonts w:ascii="Times New Roman" w:hAnsi="Times New Roman"/>
          <w:spacing w:val="-5"/>
          <w:sz w:val="24"/>
          <w:szCs w:val="24"/>
        </w:rPr>
        <w:t>связи между ними (примеры);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3"/>
          <w:sz w:val="24"/>
          <w:szCs w:val="24"/>
        </w:rPr>
        <w:t xml:space="preserve">- значение растений и животных в жизни человека, условия </w:t>
      </w:r>
      <w:r w:rsidRPr="007B55E7">
        <w:rPr>
          <w:rFonts w:ascii="Times New Roman" w:hAnsi="Times New Roman"/>
          <w:spacing w:val="-5"/>
          <w:sz w:val="24"/>
          <w:szCs w:val="24"/>
        </w:rPr>
        <w:t>их выращивания и правила ухода;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7B55E7">
        <w:rPr>
          <w:rFonts w:ascii="Times New Roman" w:hAnsi="Times New Roman"/>
          <w:spacing w:val="-6"/>
          <w:sz w:val="24"/>
          <w:szCs w:val="24"/>
        </w:rPr>
        <w:t>связи между ними;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1"/>
          <w:sz w:val="24"/>
          <w:szCs w:val="24"/>
        </w:rPr>
        <w:t>-организмы, приносящие ущерб хозяйству человека, и не</w:t>
      </w:r>
      <w:r w:rsidRPr="007B55E7">
        <w:rPr>
          <w:rFonts w:ascii="Times New Roman" w:hAnsi="Times New Roman"/>
          <w:spacing w:val="1"/>
          <w:sz w:val="24"/>
          <w:szCs w:val="24"/>
        </w:rPr>
        <w:softHyphen/>
      </w:r>
      <w:r w:rsidRPr="007B55E7">
        <w:rPr>
          <w:rFonts w:ascii="Times New Roman" w:hAnsi="Times New Roman"/>
          <w:spacing w:val="-5"/>
          <w:sz w:val="24"/>
          <w:szCs w:val="24"/>
        </w:rPr>
        <w:t>которые меры борьбы с ними;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- </w:t>
      </w:r>
      <w:r w:rsidRPr="007B55E7">
        <w:rPr>
          <w:rFonts w:ascii="Times New Roman" w:hAnsi="Times New Roman"/>
          <w:spacing w:val="-3"/>
          <w:sz w:val="24"/>
          <w:szCs w:val="24"/>
        </w:rPr>
        <w:t>человек   существо природное и социальное; разносторон</w:t>
      </w:r>
      <w:r w:rsidRPr="007B55E7">
        <w:rPr>
          <w:rFonts w:ascii="Times New Roman" w:hAnsi="Times New Roman"/>
          <w:spacing w:val="-3"/>
          <w:sz w:val="24"/>
          <w:szCs w:val="24"/>
        </w:rPr>
        <w:softHyphen/>
      </w:r>
      <w:r w:rsidRPr="007B55E7">
        <w:rPr>
          <w:rFonts w:ascii="Times New Roman" w:hAnsi="Times New Roman"/>
          <w:spacing w:val="-5"/>
          <w:sz w:val="24"/>
          <w:szCs w:val="24"/>
        </w:rPr>
        <w:t>ние связи человека с окружающей природной средой;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1"/>
          <w:sz w:val="24"/>
          <w:szCs w:val="24"/>
        </w:rPr>
        <w:t>-условия, влияющие на сохранение здоровья и жизни чело</w:t>
      </w:r>
      <w:r w:rsidRPr="007B55E7">
        <w:rPr>
          <w:rFonts w:ascii="Times New Roman" w:hAnsi="Times New Roman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spacing w:val="-6"/>
          <w:sz w:val="24"/>
          <w:szCs w:val="24"/>
        </w:rPr>
        <w:t>века и природы;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pacing w:val="-5"/>
          <w:sz w:val="24"/>
          <w:szCs w:val="24"/>
        </w:rPr>
        <w:t>- различия съедобных и несъедобных грибов;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- позитивное и негативное влияние деятельности человека </w:t>
      </w:r>
      <w:r w:rsidRPr="007B55E7">
        <w:rPr>
          <w:rFonts w:ascii="Times New Roman" w:hAnsi="Times New Roman"/>
          <w:spacing w:val="-7"/>
          <w:sz w:val="24"/>
          <w:szCs w:val="24"/>
        </w:rPr>
        <w:t>в природе;</w:t>
      </w:r>
    </w:p>
    <w:p w:rsidR="004756FA" w:rsidRPr="007B55E7" w:rsidRDefault="004756FA" w:rsidP="007B55E7">
      <w:pPr>
        <w:shd w:val="clear" w:color="auto" w:fill="FFFFFF"/>
        <w:spacing w:before="14" w:after="0" w:line="360" w:lineRule="auto"/>
        <w:ind w:left="326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-способы сохранения окружающей природы;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60" w:lineRule="auto"/>
        <w:ind w:left="331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что такое наблюдение и опыт;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31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экология - наука об общем доме;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31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экологически сообразные правила поведения в природе.</w:t>
      </w:r>
    </w:p>
    <w:p w:rsidR="004756FA" w:rsidRPr="007B55E7" w:rsidRDefault="004756FA" w:rsidP="007B55E7">
      <w:pPr>
        <w:shd w:val="clear" w:color="auto" w:fill="FFFFFF"/>
        <w:spacing w:before="91" w:after="0" w:line="360" w:lineRule="auto"/>
        <w:jc w:val="both"/>
        <w:rPr>
          <w:rFonts w:ascii="Times New Roman" w:hAnsi="Times New Roman"/>
          <w:b/>
          <w:color w:val="000000"/>
          <w:spacing w:val="33"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pacing w:val="33"/>
          <w:sz w:val="24"/>
          <w:szCs w:val="24"/>
        </w:rPr>
        <w:t>Учащиеся должны уметь:</w:t>
      </w:r>
    </w:p>
    <w:p w:rsidR="004756FA" w:rsidRPr="007B55E7" w:rsidRDefault="004756FA" w:rsidP="007B55E7">
      <w:pPr>
        <w:shd w:val="clear" w:color="auto" w:fill="FFFFFF"/>
        <w:spacing w:before="91" w:after="0" w:line="360" w:lineRule="auto"/>
        <w:ind w:left="350"/>
        <w:jc w:val="both"/>
        <w:rPr>
          <w:rFonts w:ascii="Times New Roman" w:hAnsi="Times New Roman"/>
          <w:color w:val="000000"/>
          <w:spacing w:val="33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33"/>
          <w:sz w:val="24"/>
          <w:szCs w:val="24"/>
        </w:rPr>
        <w:t>- узнавать животных и птиц в природе, на картинках, по описанию;</w:t>
      </w:r>
    </w:p>
    <w:p w:rsidR="004756FA" w:rsidRPr="007B55E7" w:rsidRDefault="004756FA" w:rsidP="007B55E7">
      <w:pPr>
        <w:shd w:val="clear" w:color="auto" w:fill="FFFFFF"/>
        <w:spacing w:before="91" w:after="0" w:line="360" w:lineRule="auto"/>
        <w:ind w:left="350"/>
        <w:jc w:val="both"/>
        <w:rPr>
          <w:rFonts w:ascii="Times New Roman" w:hAnsi="Times New Roman"/>
          <w:color w:val="000000"/>
          <w:spacing w:val="33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33"/>
          <w:sz w:val="24"/>
          <w:szCs w:val="24"/>
        </w:rPr>
        <w:t>-ухаживать за домашними животными и птицами;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331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 xml:space="preserve">выполнять правила экологически сообразного поведения </w:t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t>в природе;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331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применять теоретические знания при общении с живыми </w:t>
      </w:r>
      <w:r w:rsidRPr="007B55E7">
        <w:rPr>
          <w:rFonts w:ascii="Times New Roman" w:hAnsi="Times New Roman"/>
          <w:color w:val="000000"/>
          <w:spacing w:val="3"/>
          <w:sz w:val="24"/>
          <w:szCs w:val="24"/>
        </w:rPr>
        <w:t xml:space="preserve">организмами и в практической деятельности по сохранению </w:t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природного окружения и своего здоровья;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331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ухаживать за культурными растениями и домашними жи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вотными (посильное участие);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31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составлять экологические модели, трофические цепи;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" w:after="0" w:line="360" w:lineRule="auto"/>
        <w:ind w:left="331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доказывать, уникальность и красоту каждого природного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5E7">
        <w:rPr>
          <w:rFonts w:ascii="Times New Roman" w:hAnsi="Times New Roman"/>
          <w:color w:val="000000"/>
          <w:spacing w:val="-6"/>
          <w:sz w:val="24"/>
          <w:szCs w:val="24"/>
        </w:rPr>
        <w:t>объекта;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заботиться о здоровом образе жизни;</w:t>
      </w:r>
    </w:p>
    <w:p w:rsidR="004756FA" w:rsidRPr="007B55E7" w:rsidRDefault="004756FA" w:rsidP="007B55E7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3" w:firstLine="346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заботиться об оздоровлении окружающей природной сре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ды, об улучшении качества жизни;</w:t>
      </w:r>
    </w:p>
    <w:p w:rsidR="004756FA" w:rsidRPr="007B55E7" w:rsidRDefault="004756FA" w:rsidP="007B55E7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2"/>
          <w:sz w:val="24"/>
          <w:szCs w:val="24"/>
        </w:rPr>
        <w:t>предвидеть последствия деятельности людей в природе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t>(конкретные примеры);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67" w:right="62" w:firstLine="350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2"/>
          <w:sz w:val="24"/>
          <w:szCs w:val="24"/>
        </w:rPr>
        <w:t xml:space="preserve">-улучшать состояние окружающей среды (жилище, двор, </w:t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улицу, ближайшее природное окружение);</w:t>
      </w:r>
    </w:p>
    <w:p w:rsidR="004756FA" w:rsidRPr="007B55E7" w:rsidRDefault="004756FA" w:rsidP="007B55E7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3" w:firstLine="346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осуществлять экологически сообразные поступки в окру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t>жающей природе;</w:t>
      </w:r>
    </w:p>
    <w:p w:rsidR="004756FA" w:rsidRPr="007B55E7" w:rsidRDefault="004756FA" w:rsidP="007B55E7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3" w:firstLine="346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наблюдать предметы и явления природы по предложенно</w:t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t>му плану или схеме;</w:t>
      </w:r>
    </w:p>
    <w:p w:rsidR="004756FA" w:rsidRPr="007B55E7" w:rsidRDefault="004756FA" w:rsidP="007B55E7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3" w:firstLine="346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3"/>
          <w:sz w:val="24"/>
          <w:szCs w:val="24"/>
        </w:rPr>
        <w:t xml:space="preserve">оформлять результаты наблюдений в виде простейших </w:t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схем, знаков, рисунков, описаний, выводов;</w:t>
      </w:r>
    </w:p>
    <w:p w:rsidR="004756FA" w:rsidRPr="0088753B" w:rsidRDefault="004756FA" w:rsidP="0088753B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110" w:firstLine="346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ставить простейшие опыты с объектами живой и неживой </w:t>
      </w:r>
      <w:r w:rsidRPr="007B55E7">
        <w:rPr>
          <w:rFonts w:ascii="Times New Roman" w:hAnsi="Times New Roman"/>
          <w:color w:val="000000"/>
          <w:spacing w:val="-6"/>
          <w:sz w:val="24"/>
          <w:szCs w:val="24"/>
        </w:rPr>
        <w:t>природ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4756FA" w:rsidRPr="0088753B" w:rsidRDefault="004756FA" w:rsidP="00887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Тематическое планирование. Содержание программы.</w:t>
      </w:r>
    </w:p>
    <w:p w:rsidR="004756FA" w:rsidRPr="007B55E7" w:rsidRDefault="004756FA" w:rsidP="007B55E7">
      <w:pPr>
        <w:shd w:val="clear" w:color="auto" w:fill="FFFFFF"/>
        <w:tabs>
          <w:tab w:val="left" w:pos="643"/>
        </w:tabs>
        <w:spacing w:after="0" w:line="360" w:lineRule="auto"/>
        <w:ind w:left="110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7B55E7">
        <w:rPr>
          <w:rFonts w:ascii="Times New Roman" w:hAnsi="Times New Roman"/>
          <w:b/>
          <w:spacing w:val="26"/>
          <w:sz w:val="24"/>
          <w:szCs w:val="24"/>
        </w:rPr>
        <w:t>1-й год обучения</w:t>
      </w:r>
    </w:p>
    <w:p w:rsidR="004756FA" w:rsidRPr="007B55E7" w:rsidRDefault="004756FA" w:rsidP="007B55E7">
      <w:pPr>
        <w:shd w:val="clear" w:color="auto" w:fill="FFFFFF"/>
        <w:tabs>
          <w:tab w:val="left" w:pos="643"/>
        </w:tabs>
        <w:spacing w:after="0" w:line="360" w:lineRule="auto"/>
        <w:ind w:left="11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«ЗНАКОМЫЕ  НЕЗНАКОМЦЫ» - </w:t>
      </w:r>
      <w:r w:rsidRPr="007B55E7">
        <w:rPr>
          <w:rFonts w:ascii="Times New Roman" w:hAnsi="Times New Roman"/>
          <w:b/>
          <w:sz w:val="24"/>
          <w:szCs w:val="24"/>
          <w:u w:val="single"/>
        </w:rPr>
        <w:t>33 час</w:t>
      </w:r>
    </w:p>
    <w:tbl>
      <w:tblPr>
        <w:tblW w:w="9900" w:type="dxa"/>
        <w:tblInd w:w="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7"/>
        <w:gridCol w:w="4877"/>
        <w:gridCol w:w="1162"/>
        <w:gridCol w:w="2024"/>
      </w:tblGrid>
      <w:tr w:rsidR="004756FA" w:rsidRPr="003029C5" w:rsidTr="00212E9B">
        <w:tc>
          <w:tcPr>
            <w:tcW w:w="1837" w:type="dxa"/>
            <w:vMerge w:val="restart"/>
          </w:tcPr>
          <w:p w:rsidR="004756FA" w:rsidRPr="003029C5" w:rsidRDefault="004756FA" w:rsidP="007B55E7">
            <w:pPr>
              <w:tabs>
                <w:tab w:val="left" w:pos="643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4756FA" w:rsidRPr="003029C5" w:rsidRDefault="004756FA" w:rsidP="007B55E7">
            <w:pPr>
              <w:tabs>
                <w:tab w:val="left" w:pos="643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зан.</w:t>
            </w:r>
          </w:p>
        </w:tc>
        <w:tc>
          <w:tcPr>
            <w:tcW w:w="4877" w:type="dxa"/>
            <w:vMerge w:val="restart"/>
          </w:tcPr>
          <w:p w:rsidR="004756FA" w:rsidRPr="003029C5" w:rsidRDefault="004756FA" w:rsidP="007B55E7">
            <w:pPr>
              <w:tabs>
                <w:tab w:val="left" w:pos="643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56FA" w:rsidRPr="003029C5" w:rsidRDefault="004756FA" w:rsidP="007B55E7">
            <w:pPr>
              <w:tabs>
                <w:tab w:val="left" w:pos="643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186" w:type="dxa"/>
            <w:gridSpan w:val="2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756FA" w:rsidRPr="003029C5" w:rsidTr="00212E9B">
        <w:tc>
          <w:tcPr>
            <w:tcW w:w="1837" w:type="dxa"/>
            <w:vMerge/>
            <w:vAlign w:val="center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vMerge/>
            <w:vAlign w:val="center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4756FA" w:rsidRPr="003029C5" w:rsidRDefault="004756FA" w:rsidP="007B55E7">
            <w:pPr>
              <w:tabs>
                <w:tab w:val="left" w:pos="643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tabs>
                <w:tab w:val="left" w:pos="643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7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1.   Введение     (1 час)</w:t>
            </w:r>
          </w:p>
        </w:tc>
        <w:tc>
          <w:tcPr>
            <w:tcW w:w="3186" w:type="dxa"/>
            <w:gridSpan w:val="2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Вводное занятие: Что такое Экология? Игра «Поле </w:t>
            </w:r>
            <w:r w:rsidRPr="003029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чудес»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firstLine="5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2.   Дикие животные  ( 19 часов)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Заяц - «Длинное ухо»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Лисица. «Лиса Патрикеевна»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Серый хищник - волк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Хозяин леса - медведь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298" w:hanging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Любознательный зверёк -</w:t>
            </w: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белка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Куница - охотник на белок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Лесной красавец - лось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Сердитый недотрога- ёж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Подземный житель - крот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168" w:firstLine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Всеядное животное — бар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сук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Бобр-строитель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Запасливый бурундук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Кабан - дикий родственник 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домашней свиньи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Мышка-норушка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Рысь - родственник кошки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Соболь - «дорогой» зверёк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3" w:hanging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Тигр - самая большая кош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 на Земле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Косуля - самый маленький 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европейский олень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14" w:hanging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Обобщающие занятие о диких 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животных</w:t>
            </w:r>
          </w:p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14" w:hanging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«Знай животных своего края»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14" w:hanging="5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3.   Пернатые  жители   (13часов)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 w:right="82" w:firstLine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Воробей </w:t>
            </w:r>
            <w:r w:rsidRPr="003029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самая распро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странённая птица на Земле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 w:right="158" w:firstLine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Ворона - «интеллектуаль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ная» птица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 w:right="158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 - красивая, умная </w:t>
            </w:r>
            <w:r w:rsidRPr="003029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птица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Сорока-белобока - «лесная 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сплетница»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«Лесной доктор» - дятел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 w:right="6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Соловей - «великий маэст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ро»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Галка - городская птица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82" w:hanging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Загадочная птица - кукуш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«Пернатая кошка» - сова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Любимая птица - снегирь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 w:right="12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«Сестрицы-синицы» - са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мые полезные птички Рос</w:t>
            </w: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сии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0" w:right="149" w:firstLine="1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Наш добрый сосед - скво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рец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«Золотая птица» — иволга</w:t>
            </w:r>
          </w:p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Обобщающее занятие 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 птицах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0" w:right="557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756FA" w:rsidRPr="003029C5" w:rsidTr="00212E9B">
        <w:tc>
          <w:tcPr>
            <w:tcW w:w="183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0" w:right="557" w:firstLine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162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24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6FA" w:rsidRDefault="004756FA" w:rsidP="007B55E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756FA" w:rsidRPr="007B55E7" w:rsidRDefault="004756FA" w:rsidP="007B55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B55E7">
        <w:rPr>
          <w:rFonts w:ascii="Times New Roman" w:hAnsi="Times New Roman"/>
          <w:sz w:val="24"/>
          <w:szCs w:val="24"/>
          <w:u w:val="single"/>
        </w:rPr>
        <w:t>Содержание курса . 1-й год обучения</w:t>
      </w:r>
    </w:p>
    <w:p w:rsidR="004756FA" w:rsidRPr="007B55E7" w:rsidRDefault="004756FA" w:rsidP="007B55E7">
      <w:pPr>
        <w:spacing w:after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«ЗНАКОМЫЕ НЕЗНАКОМЦЫ»  - </w:t>
      </w:r>
      <w:r w:rsidRPr="007B55E7">
        <w:rPr>
          <w:rFonts w:ascii="Times New Roman" w:hAnsi="Times New Roman"/>
          <w:b/>
          <w:sz w:val="24"/>
          <w:szCs w:val="24"/>
          <w:u w:val="single"/>
        </w:rPr>
        <w:t>33 часа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«ВВЕДЕНИЕ». (1 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Тема 1. Вводное занятие: Что такое Экология? Игра «Поле </w:t>
      </w:r>
      <w:r w:rsidRPr="007B55E7">
        <w:rPr>
          <w:rFonts w:ascii="Times New Roman" w:hAnsi="Times New Roman"/>
          <w:b/>
          <w:color w:val="000000"/>
          <w:spacing w:val="-4"/>
          <w:sz w:val="24"/>
          <w:szCs w:val="24"/>
        </w:rPr>
        <w:t>чудес»(1 час)</w:t>
      </w:r>
    </w:p>
    <w:p w:rsidR="004756FA" w:rsidRPr="007B55E7" w:rsidRDefault="004756FA" w:rsidP="007B55E7">
      <w:pPr>
        <w:tabs>
          <w:tab w:val="num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Раздел 1.      «ДИКИЕ  ЖИВОТНЫЕ» (19 часов)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z w:val="24"/>
          <w:szCs w:val="24"/>
        </w:rPr>
        <w:t>Тема 2. Заяц - «Длинное ухо» (1 час)</w:t>
      </w:r>
    </w:p>
    <w:p w:rsidR="004756FA" w:rsidRPr="007B55E7" w:rsidRDefault="004756FA" w:rsidP="007B55E7">
      <w:pPr>
        <w:tabs>
          <w:tab w:val="num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Разгадывание загадок, рассказ учителя (матер. из энциклопедии),  чтение рассказа В.Зотова «Заяц – беляк», беседа по содержанию рассказа. Практическая работа  «знакомство с народными приметами и пословицами».</w:t>
      </w:r>
    </w:p>
    <w:p w:rsidR="004756FA" w:rsidRPr="007B55E7" w:rsidRDefault="004756FA" w:rsidP="007B55E7">
      <w:pPr>
        <w:tabs>
          <w:tab w:val="num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3.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Лисица. «Лиса Патрикеевна» (1час)</w:t>
      </w:r>
      <w:r w:rsidRPr="007B55E7">
        <w:rPr>
          <w:rFonts w:ascii="Times New Roman" w:hAnsi="Times New Roman"/>
          <w:b/>
          <w:sz w:val="24"/>
          <w:szCs w:val="24"/>
        </w:rPr>
        <w:t xml:space="preserve"> </w:t>
      </w:r>
    </w:p>
    <w:p w:rsidR="004756FA" w:rsidRDefault="004756FA" w:rsidP="007B55E7">
      <w:pPr>
        <w:tabs>
          <w:tab w:val="num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4756FA" w:rsidRPr="0088753B" w:rsidRDefault="004756FA" w:rsidP="007B55E7">
      <w:pPr>
        <w:tabs>
          <w:tab w:val="num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753B">
        <w:rPr>
          <w:rFonts w:ascii="Times New Roman" w:hAnsi="Times New Roman"/>
          <w:b/>
          <w:sz w:val="24"/>
          <w:szCs w:val="24"/>
        </w:rPr>
        <w:t>Тема 4 Серый хищник – волк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Разгадывание ребусов, материал из энциклопедии о волке чтение рассказа        В.Зотова «Волк», работа по содержанию рассказа, разбор фразеологизмов, Практическая работа в группах - «Раскрась» 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5.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Хозяин леса – медведь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Разгадывание загадок, рассказ учителя (материал  из энциклопедии),  чтение    рассказа В.Зотова «Медведь», беседа по содержанию рассказа, знакомство с народными приметами и пословицами. Составление портрета «Бурый медведь». 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298" w:hanging="5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6.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Любознательный зверёк –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белка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Познакомить с особенностями поведения белки, разгадывание загадок, рассказ В.Зотова «Белка», Работа в группах – «Собери мозаику»  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7.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Куница - охотник на белок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Знакомство с куницей, рассказ В.Бианки «Куница за белкой», отгадывание кроссворда .Творческая работа «Придумай загадку»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8.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Лесной красавец – лось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Загадки, рассказ учителя (материал  из энциклопедии) чтение рассказа В. Зотова «Лось» работа по содержанию рассказа, работа в группах - Панно «Лесной красавец»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9.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Сердитый недотрога - ёж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Разгадывание загадок, материал из энциклопедии, рассказ В.Зотова «Ёж» Игра: «В  гости к ёжику с подарком». Творческая работа «Вылепи ёжика»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10.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Подземный житель – крот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Разгадывание загадок, материал из энциклопедии, рассказ В.Зотова «Земляные холмики» Игра: «Поле чудес»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168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11.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Всеядное животное — бар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сук 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12.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>Бобр-строитель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13.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>Запасливый бурундук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 , беседа.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14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14.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Кабан - дикий родственник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домашней свиньи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Знакомство с диким кабаном, разгадывание загадок, чтение рассказа В.Зотова «Кабан»,Конкурс «Кто?, Где ?, Когда?.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15.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>Мышка-норушка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Знакомство с мышью, сообщения учащихся, разгадывание кроссворда, загадок. Чтение рассказа В. Зотова «Мышь»или «Полёвка»,разучивание стихотворения «Вышли мышки как-то раз», сценка «Теремок».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16.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Рысь - родственник кошки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«Рысь»,рисование домашней кошки или рыси.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17.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Соболь - «дорогой» зверёк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43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18.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Тигр - самая большая кош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ка на Земле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Знакомство с самой большой кошкой – тигром. Разгадывание ребусов, загадок. Фонограмма звуков джунглей и рёва тигра. Чтение рассказа В.Зотова «Тигр». Составление портрета.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67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19.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Косуля - самый маленький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европейский олень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Рассказ учителя о косуле, разгадывание кроссворда, загадок. Чтение рассказа В.Бианки «Снежный взрыв и спасённая косуля». Игра «Мордочка, хвост и четыре ноги».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14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20.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Обобщающий урок о диких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животных (1час)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4756FA" w:rsidRPr="007B55E7" w:rsidRDefault="004756FA" w:rsidP="007B55E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7B55E7">
        <w:rPr>
          <w:rFonts w:ascii="Times New Roman" w:hAnsi="Times New Roman"/>
          <w:sz w:val="24"/>
          <w:szCs w:val="24"/>
        </w:rPr>
        <w:t xml:space="preserve"> . </w:t>
      </w:r>
      <w:r w:rsidRPr="007B55E7">
        <w:rPr>
          <w:rFonts w:ascii="Times New Roman" w:hAnsi="Times New Roman"/>
          <w:b/>
          <w:sz w:val="24"/>
          <w:szCs w:val="24"/>
        </w:rPr>
        <w:t xml:space="preserve"> «ПЕРНАТЫЕ ЖИТЕЛИ»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82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21. 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Воробей </w:t>
      </w:r>
      <w:r w:rsidRPr="007B55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-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самая распро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>странённая птица на Земле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 w:right="25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Знакомство с маленькой птичкой нашей страны – воробьём. Загадки, пословицы, на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  <w:t>родные приметы. Чтение и анализ стихотворения «Где обедал воробей?»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 w:right="158" w:firstLine="5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22.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Ворона - «интеллектуаль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ная» птица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115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Картинки с изображением вороны, загадки, народные приме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7"/>
          <w:sz w:val="24"/>
          <w:szCs w:val="24"/>
        </w:rPr>
        <w:t>ты. Чтение  и анализ рассказа В.Зотова «Ворона». Составление портрета.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10" w:right="298" w:firstLine="5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23.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Ворон - красивая, умная </w:t>
      </w:r>
      <w:r w:rsidRPr="007B55E7">
        <w:rPr>
          <w:rFonts w:ascii="Times New Roman" w:hAnsi="Times New Roman"/>
          <w:b/>
          <w:color w:val="000000"/>
          <w:spacing w:val="-4"/>
          <w:sz w:val="24"/>
          <w:szCs w:val="24"/>
        </w:rPr>
        <w:t>птица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Картинки с изображением ворона, ребус, книги о вороне. Чтение и анализ рассказа  В. Зотова «Ворон» .Работа в группах «Рисование ворона»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58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24.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Сорока - белобока - «лесная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сплетница»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10" w:right="139" w:firstLine="1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Слайды с изображением сороки, загадки, пословицы, пого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t>ворки. Чтение и анализ рассказа В.Зотова «Сорока»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 Чтение стихотворения «Сорока - Трещётка»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25.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«Лесной доктор» - дятел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1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Вводная беседа: Кто же это «Лесной доктор»?, загадки,  работа над скороговорками пословицами, поговорками ,народными приметами. Чтение и анализ рассказа В. Зотова «Дятел».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 w:right="62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26.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Соловей - «великий маэст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6"/>
          <w:sz w:val="24"/>
          <w:szCs w:val="24"/>
        </w:rPr>
        <w:t>ро»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10" w:right="187" w:firstLine="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Знакомство  с соловьём, сообщения учеников, за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гадки, народные приметы. Беседа «Жизнь на птичьих правах». Чтение и анализ рассказа В. Зотова «Соловей».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27.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Галка - городская птица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91" w:hanging="5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Беседа о галке, сообщения учеников, разгадывание  кросс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ворда и загадок, народные приметы. Чтение и анализ рассказа В. Зотова «Галка». Работа в группах  «Собираем мозаику».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82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28.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Загадочная птица - кукуш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4"/>
          <w:sz w:val="24"/>
          <w:szCs w:val="24"/>
        </w:rPr>
        <w:t>ка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437" w:hanging="5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Слайды с изображением кукушки, сообщения учеников, разгадывание </w:t>
      </w:r>
      <w:r w:rsidRPr="007B55E7">
        <w:rPr>
          <w:rFonts w:ascii="Times New Roman" w:hAnsi="Times New Roman"/>
          <w:color w:val="000000"/>
          <w:sz w:val="24"/>
          <w:szCs w:val="24"/>
        </w:rPr>
        <w:t>загадок ,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29.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«Пернатая кошка» - сова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187" w:hanging="5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Знакомство с  «Пернатой кошкой»- совой, сообщения учеников. Разгадывание загадок</w:t>
      </w:r>
      <w:r w:rsidRPr="007B55E7">
        <w:rPr>
          <w:rFonts w:ascii="Times New Roman" w:hAnsi="Times New Roman"/>
          <w:color w:val="000000"/>
          <w:sz w:val="24"/>
          <w:szCs w:val="24"/>
        </w:rPr>
        <w:t>. Чтение и анализ рассказа В. Зотова «Сова». Работа над народными приметами. Игра «Кто и что ест?»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30.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Любимая птица – снегирь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211" w:hanging="5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Беседа о маленькой и красивой птице – снегире. Разгадывание загадок. Чтение и анализ рассказа В. Зотова «Снегирь» .Работа над  пословицами и народными приметами. Рисование ярких птиц. 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211" w:hanging="5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31.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«Сестрицы-синицы» - са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>мые полезные птички Рос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5"/>
          <w:sz w:val="24"/>
          <w:szCs w:val="24"/>
        </w:rPr>
        <w:t>сии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211" w:hanging="5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Беседа о красивой птице – синичке. Разгадывание загадок. Чтение и анализ рассказа В. Зотова «Синица». Работа над  пословицами и народными приметами. Чтение стихотворения  «Дружные сестрички – жёлтые синички». Рисование птиц с яркими клювами. </w:t>
      </w:r>
    </w:p>
    <w:p w:rsidR="004756FA" w:rsidRPr="007B55E7" w:rsidRDefault="004756FA" w:rsidP="007B55E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z w:val="24"/>
          <w:szCs w:val="24"/>
        </w:rPr>
        <w:t>Тема 32. Наш  добрый сосед - скво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рец. (0,5час)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«Золотая  птица» — иволга. (0,5час)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19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Знакомство с первой весенней птицей – скворцом. Сообщения учеников, разгадывание загадок.  Чтение и анализ рассказа Н. Сладкова  «знахари» .Чтение стихотворения «Скворец».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 w:right="600" w:firstLine="5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Беседа учителя, сообщения учеников, разгадывание  </w:t>
      </w:r>
      <w:r w:rsidRPr="007B55E7">
        <w:rPr>
          <w:rFonts w:ascii="Times New Roman" w:hAnsi="Times New Roman"/>
          <w:color w:val="000000"/>
          <w:sz w:val="24"/>
          <w:szCs w:val="24"/>
        </w:rPr>
        <w:t>кроссворда и загадок. Чтение и анализ рассказа В. Зотова «Иволга». Работа над народными  приметами. Игра «птичьи расцветки»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557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33.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Обобщающее занятие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о птицах. КВН - крылатая компания.  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 ? Конкурс «Знатоки сказок».</w:t>
      </w:r>
    </w:p>
    <w:p w:rsidR="004756FA" w:rsidRPr="007B55E7" w:rsidRDefault="004756FA" w:rsidP="0088753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6FA" w:rsidRPr="007B55E7" w:rsidRDefault="004756FA" w:rsidP="007B55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6FA" w:rsidRPr="007B55E7" w:rsidRDefault="004756FA" w:rsidP="007B55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ТЕМАТИЧЕСКОЕ  ПЛАНИРОВАНИЕ</w:t>
      </w:r>
    </w:p>
    <w:p w:rsidR="004756FA" w:rsidRPr="007B55E7" w:rsidRDefault="004756FA" w:rsidP="007B55E7">
      <w:pPr>
        <w:spacing w:after="0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7B55E7">
        <w:rPr>
          <w:rFonts w:ascii="Times New Roman" w:hAnsi="Times New Roman"/>
          <w:b/>
          <w:spacing w:val="26"/>
          <w:sz w:val="24"/>
          <w:szCs w:val="24"/>
        </w:rPr>
        <w:t>2-й год обучения</w:t>
      </w:r>
    </w:p>
    <w:p w:rsidR="004756FA" w:rsidRPr="007B55E7" w:rsidRDefault="004756FA" w:rsidP="007B55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«ЭКОЛОГИЯ  МОЕГО  ДОМА» - </w:t>
      </w:r>
      <w:r w:rsidRPr="007B55E7">
        <w:rPr>
          <w:rFonts w:ascii="Times New Roman" w:hAnsi="Times New Roman"/>
          <w:b/>
          <w:sz w:val="24"/>
          <w:szCs w:val="24"/>
          <w:u w:val="single"/>
        </w:rPr>
        <w:t>34 часа</w:t>
      </w:r>
    </w:p>
    <w:p w:rsidR="004756FA" w:rsidRPr="007B55E7" w:rsidRDefault="004756FA" w:rsidP="007B55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6159"/>
        <w:gridCol w:w="1267"/>
        <w:gridCol w:w="2891"/>
      </w:tblGrid>
      <w:tr w:rsidR="004756FA" w:rsidRPr="003029C5" w:rsidTr="007B55E7">
        <w:tc>
          <w:tcPr>
            <w:tcW w:w="1131" w:type="dxa"/>
            <w:vMerge w:val="restart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159" w:type="dxa"/>
            <w:vMerge w:val="restart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4158" w:type="dxa"/>
            <w:gridSpan w:val="2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756FA" w:rsidRPr="003029C5" w:rsidTr="007B55E7">
        <w:tc>
          <w:tcPr>
            <w:tcW w:w="0" w:type="auto"/>
            <w:vMerge/>
            <w:vAlign w:val="center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       Введение     (1час)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Что такое экология?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1.  Мой дом за окном         (6 часов)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Мой дом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Дом, где мы живем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 w:right="216" w:firstLine="24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«Уборка 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школьного двора»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Деревья твоего двора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Птицы нашего двора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tabs>
                <w:tab w:val="left" w:pos="6084"/>
              </w:tabs>
              <w:spacing w:after="0" w:line="360" w:lineRule="auto"/>
              <w:ind w:right="-108" w:hanging="24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Практическое занятие «Изготов</w:t>
            </w: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ление кормушек для птиц»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2.   Я и мое окружение        ( 9 часов)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Моя семья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Соседи-жильцы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Мой класс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«Создание 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уюта в классной и игровой ком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натах»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 моей мечты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Рассказы, стихи о семье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120" w:hanging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Комнатные растения в квартире, </w:t>
            </w: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классе 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-108" w:hanging="1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«Уход 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комнатными растениями»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Практическое занятие «маленький огород на подоконнике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3.   Гигиена моего дома ( 7 часов)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Гигиена класса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48" w:right="120" w:firstLine="3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«Гигиена 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класса»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Экскурсия в школьную кухню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Наша одежда и обувь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Практическое занятие «Русская национальная одежда»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 xml:space="preserve">     4.   Вода  -  источник жизни  (4 часа)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Стихи, рассказы о воде в природе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Вода в жизни растений и животных.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Вода и здоровье человека. Личная гигиена.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 xml:space="preserve">  5.  Солнце и свет в нашей жизни     (3 часа)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Солнце, Луна, звезды – источники света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" w:right="216" w:firstLine="24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 xml:space="preserve">     6.   Весенние работы       (2 часа)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Практическое занятие по подготовке почвы к посеву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Практическое занятие по посадке растений и уходу за ними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   7.   Воздух и здоровье    (2 часа)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Воздух и здоровье человека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«Уборка </w:t>
            </w: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классе»</w:t>
            </w: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67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4158" w:type="dxa"/>
            <w:gridSpan w:val="2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4756FA" w:rsidRPr="007B55E7" w:rsidRDefault="004756FA" w:rsidP="0088753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  <w:u w:val="single"/>
        </w:rPr>
        <w:t>Содержание курса . 2-й год обучения</w:t>
      </w: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5E7">
        <w:rPr>
          <w:rFonts w:ascii="Times New Roman" w:hAnsi="Times New Roman"/>
          <w:b/>
          <w:sz w:val="24"/>
          <w:szCs w:val="24"/>
        </w:rPr>
        <w:t>«ЭКОЛОГИЯ МОЕГО  ДОМА»  (</w:t>
      </w:r>
      <w:r w:rsidRPr="007B55E7">
        <w:rPr>
          <w:rFonts w:ascii="Times New Roman" w:hAnsi="Times New Roman"/>
          <w:sz w:val="24"/>
          <w:szCs w:val="24"/>
        </w:rPr>
        <w:t>34 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«ВВЕДЕНИЕ»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Тема 1. Что такое экология?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          Знакомство детей с целями и задача</w:t>
      </w:r>
      <w:r w:rsidRPr="007B55E7">
        <w:rPr>
          <w:rFonts w:ascii="Times New Roman" w:hAnsi="Times New Roman"/>
          <w:sz w:val="24"/>
          <w:szCs w:val="24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7B55E7">
        <w:rPr>
          <w:rFonts w:ascii="Times New Roman" w:hAnsi="Times New Roman"/>
          <w:sz w:val="24"/>
          <w:szCs w:val="24"/>
        </w:rPr>
        <w:softHyphen/>
        <w:t>логия - наука, изучающая собствен</w:t>
      </w:r>
      <w:r w:rsidRPr="007B55E7">
        <w:rPr>
          <w:rFonts w:ascii="Times New Roman" w:hAnsi="Times New Roman"/>
          <w:sz w:val="24"/>
          <w:szCs w:val="24"/>
        </w:rPr>
        <w:softHyphen/>
        <w:t xml:space="preserve">ный дом человека, дом растений </w:t>
      </w:r>
      <w:r w:rsidRPr="007B55E7">
        <w:rPr>
          <w:rFonts w:ascii="Times New Roman" w:hAnsi="Times New Roman"/>
          <w:spacing w:val="-2"/>
          <w:sz w:val="24"/>
          <w:szCs w:val="24"/>
        </w:rPr>
        <w:t xml:space="preserve">и животных в природе, жизнь нашего </w:t>
      </w:r>
      <w:r w:rsidRPr="007B55E7">
        <w:rPr>
          <w:rFonts w:ascii="Times New Roman" w:hAnsi="Times New Roman"/>
          <w:sz w:val="24"/>
          <w:szCs w:val="24"/>
        </w:rPr>
        <w:t>общего дома - планеты Земля. Про</w:t>
      </w:r>
      <w:r w:rsidRPr="007B55E7">
        <w:rPr>
          <w:rFonts w:ascii="Times New Roman" w:hAnsi="Times New Roman"/>
          <w:sz w:val="24"/>
          <w:szCs w:val="24"/>
        </w:rPr>
        <w:softHyphen/>
        <w:t>стейшая классификация экологиче</w:t>
      </w:r>
      <w:r w:rsidRPr="007B55E7">
        <w:rPr>
          <w:rFonts w:ascii="Times New Roman" w:hAnsi="Times New Roman"/>
          <w:sz w:val="24"/>
          <w:szCs w:val="24"/>
        </w:rPr>
        <w:softHyphen/>
        <w:t>ских связей: связи между неживой и живой природой; связи внутри жи</w:t>
      </w:r>
      <w:r w:rsidRPr="007B55E7">
        <w:rPr>
          <w:rFonts w:ascii="Times New Roman" w:hAnsi="Times New Roman"/>
          <w:sz w:val="24"/>
          <w:szCs w:val="24"/>
        </w:rPr>
        <w:softHyphen/>
        <w:t>вой природы на примере дубового леса (между растениями и животны</w:t>
      </w:r>
      <w:r w:rsidRPr="007B55E7">
        <w:rPr>
          <w:rFonts w:ascii="Times New Roman" w:hAnsi="Times New Roman"/>
          <w:sz w:val="24"/>
          <w:szCs w:val="24"/>
        </w:rPr>
        <w:softHyphen/>
        <w:t>ми, между различными животными);</w:t>
      </w:r>
      <w:r w:rsidRPr="007B55E7">
        <w:rPr>
          <w:rFonts w:ascii="Times New Roman" w:hAnsi="Times New Roman"/>
          <w:spacing w:val="-3"/>
          <w:sz w:val="24"/>
          <w:szCs w:val="24"/>
        </w:rPr>
        <w:t xml:space="preserve"> связи между природой и человеком. </w:t>
      </w:r>
      <w:r w:rsidRPr="007B55E7">
        <w:rPr>
          <w:rFonts w:ascii="Times New Roman" w:hAnsi="Times New Roman"/>
          <w:sz w:val="24"/>
          <w:szCs w:val="24"/>
        </w:rPr>
        <w:t>Разъяснение значения экологии  на основе анализа примеров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    Раздел 1.       «МОЙ ДОМ  ЗА ОКНОМ» (6 часов)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>2. Мой дом 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Внешний вид своего дома, из чего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сделан, окраска стен, этажность.  </w:t>
      </w:r>
      <w:r w:rsidRPr="007B55E7">
        <w:rPr>
          <w:rFonts w:ascii="Times New Roman" w:hAnsi="Times New Roman"/>
          <w:color w:val="000000"/>
          <w:sz w:val="24"/>
          <w:szCs w:val="24"/>
        </w:rPr>
        <w:t>Дома в деревне и в городе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3. Дом, где мы живем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 xml:space="preserve">Соблюдение чистоты и порядка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на лестничной площадке, в подъезде,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во дворе. Перечисление всех видов </w:t>
      </w:r>
      <w:r w:rsidRPr="007B55E7">
        <w:rPr>
          <w:rFonts w:ascii="Times New Roman" w:hAnsi="Times New Roman"/>
          <w:color w:val="000000"/>
          <w:sz w:val="24"/>
          <w:szCs w:val="24"/>
        </w:rPr>
        <w:t>работ по наведению чистоты и по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рядка в своем доме.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4. Практическое занятие  «Уборка школьного двора»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 Техника безопасности. Распределе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ние обязанностей. Отчет о выполне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нии задания.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5.  Практическое занятие «Деревья твоего двора»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6. Птицы нашего двора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маленькие(колибри),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7. Практическое занятие «Изготовление кормушек для птиц»  (1 час)</w:t>
      </w:r>
      <w:r w:rsidRPr="007B55E7">
        <w:rPr>
          <w:rFonts w:ascii="Times New Roman" w:hAnsi="Times New Roman"/>
          <w:sz w:val="24"/>
          <w:szCs w:val="24"/>
        </w:rPr>
        <w:t xml:space="preserve">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Техника безопасности. Распределе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ние обязанностей. Вывешивание кормушек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             Раздел 2.    « Я   И    МОЁ  ОКРУЖЕНИЕ» (9 часов)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8. Моя  семья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 xml:space="preserve">   Происхождение слова «семья» </w:t>
      </w:r>
      <w:r w:rsidRPr="007B55E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(от слова «семя»).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Маленькое семя,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с любовью посаженное в землю, дает крепкий росток. Со временем на нем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появляются сначала нежные цветы, 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затем и добрые плоды. Занятие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и обязанности членов семьи по веде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нию общего хозяйства. Роль семьи в жизни человека. Помнить мудрую заповедь: «Почитай отца своего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и мать, и будет тебе хорошо, и ты будешь долго жить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9.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>Соседи-жильцы 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Доброжелательные отношения с ни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ми. Все мы — соседи по планете. Кто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наши соседи? Дружба народов, взаи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мопомощь, уважение традиций.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Обычаи и традиции русского народа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10. </w:t>
      </w:r>
      <w:r w:rsidRPr="007B55E7">
        <w:rPr>
          <w:rFonts w:ascii="Times New Roman" w:hAnsi="Times New Roman"/>
          <w:b/>
          <w:color w:val="000000"/>
          <w:spacing w:val="-4"/>
          <w:sz w:val="24"/>
          <w:szCs w:val="24"/>
        </w:rPr>
        <w:t>Мой  класс 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Свет, тепло, уют. Для чего предна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  <w:t>значена мебель, растения? Что необ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ходимо сделать для создания уюта в классной и игровой комнатах? Дежурство по классу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11.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Практическое занятие «Создание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уюта в классной и игровой ком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натах» 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Распределение обязанностей. Отчет </w:t>
      </w:r>
      <w:r w:rsidRPr="007B55E7">
        <w:rPr>
          <w:rFonts w:ascii="Times New Roman" w:hAnsi="Times New Roman"/>
          <w:color w:val="000000"/>
          <w:sz w:val="24"/>
          <w:szCs w:val="24"/>
        </w:rPr>
        <w:t>каждой группы учащихся о проде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>ланной работе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12.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Дом моей мечты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Из чего сделан дом? Что в нем будет? Чего в нем не будет?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13.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Рассказы, стихи о семье  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Чтение стихов, художественной ли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тературы о семье, любви, дружбе, труде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14.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Комнатные растения в квартире,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в классе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Познавательное, эстетическое и ги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>гиеническое значение, условия со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держания, правила расстановки  ком</w:t>
      </w:r>
      <w:r w:rsidRPr="007B55E7">
        <w:rPr>
          <w:rFonts w:ascii="Times New Roman" w:hAnsi="Times New Roman"/>
          <w:color w:val="000000"/>
          <w:sz w:val="24"/>
          <w:szCs w:val="24"/>
        </w:rPr>
        <w:t>натных растении с учетом приспо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>собленности к условиям существо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 xml:space="preserve">вания.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Знакомство с комнатными растения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ми класса. Оценить условия жизни и роста растений: освещенность, час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тоту полива. Уход за комнатными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растениями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15.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Практическое занятие «Уход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за комнатными растениями»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Пересадка комнатных растений. Фор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мовка крон и обрезка. </w:t>
      </w:r>
      <w:r w:rsidRPr="007B55E7">
        <w:rPr>
          <w:rFonts w:ascii="Times New Roman" w:hAnsi="Times New Roman"/>
          <w:color w:val="000000"/>
          <w:sz w:val="24"/>
          <w:szCs w:val="24"/>
        </w:rPr>
        <w:t>Распределение обязанностей по ухо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 xml:space="preserve">ду за комнатными растениями. Их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выполнение. Наблюдение изменений, произошедших после проведенных работ.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16. Практическое занятие «маленький огород на подоконнике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»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Подготовка семян к посеву. Подго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товка почвы. Посадка луковиц лука, гороха; проращивание почек на сре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занных веточках тополя, сирени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                  Раздел  3.   «ГИГИЕНА МОЕГО ДОМА» ( 7 часов)</w:t>
      </w:r>
    </w:p>
    <w:p w:rsidR="004756FA" w:rsidRPr="007B55E7" w:rsidRDefault="004756FA" w:rsidP="007B55E7">
      <w:pPr>
        <w:tabs>
          <w:tab w:val="left" w:pos="2268"/>
        </w:tabs>
        <w:spacing w:after="0" w:line="360" w:lineRule="auto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17.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>Гигиена класса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Влажная уборка квартиры, ремонт,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дезинфекция, проветривание. Гигие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на жилища. </w:t>
      </w:r>
      <w:r w:rsidRPr="007B55E7">
        <w:rPr>
          <w:rFonts w:ascii="Times New Roman" w:hAnsi="Times New Roman"/>
          <w:color w:val="000000"/>
          <w:sz w:val="24"/>
          <w:szCs w:val="24"/>
        </w:rPr>
        <w:t>Режим проветривания класса. Влаж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ная уборка. Дежурство. Уход за ком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натными растениями (опрыскивание, 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рыхление почвы, полив, протирание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листьев). Уход за домашними живот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  <w:t>ными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18.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Практическое занятие «Гигиена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класса»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Распределение обязанностей, выпол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нение работы, отчет групп о проде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ланной работе. Необходимость в со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блюдении правил гигиены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19.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Бытовые приборы в квартире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Знакомство с бытовыми приборами. Влияние их на температуру и влаж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ность воздуха в квартире, на жизне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>деятельность человека. Правила об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 xml:space="preserve">ращения с газовой и электрической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плитой. Составление списка бытовых приборов в квартире, кто ими пользу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ется, правила безопасности при их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эксплуатации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20.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Экскурсия в школьную кухню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Знакомство с кухней, бытовыми при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борами. Правила безопасности при использовании бытовых приборов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21.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Наша одежда и обувь (1 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3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Знакомство с одеждой и обувью. </w:t>
      </w:r>
      <w:r w:rsidRPr="007B55E7">
        <w:rPr>
          <w:rFonts w:ascii="Times New Roman" w:hAnsi="Times New Roman"/>
          <w:color w:val="000000"/>
          <w:sz w:val="24"/>
          <w:szCs w:val="24"/>
        </w:rPr>
        <w:t>Их назначение, экологические ^ги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>гиенические требования, условия содержания, уход.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22. </w:t>
      </w:r>
      <w:r w:rsidRPr="007B55E7">
        <w:rPr>
          <w:rFonts w:ascii="Times New Roman" w:hAnsi="Times New Roman"/>
          <w:b/>
          <w:sz w:val="24"/>
          <w:szCs w:val="24"/>
        </w:rPr>
        <w:t>Русская народная одежда (1 час)</w:t>
      </w:r>
    </w:p>
    <w:p w:rsidR="004756FA" w:rsidRPr="007B55E7" w:rsidRDefault="004756FA" w:rsidP="007B55E7">
      <w:pPr>
        <w:shd w:val="clear" w:color="auto" w:fill="FFFFFF"/>
        <w:spacing w:before="5" w:after="0" w:line="360" w:lineRule="auto"/>
        <w:ind w:left="67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История появления одежды. Знаком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ство с русской народной одеждой</w:t>
      </w:r>
    </w:p>
    <w:p w:rsidR="004756FA" w:rsidRPr="007B55E7" w:rsidRDefault="004756FA" w:rsidP="007B55E7">
      <w:pPr>
        <w:shd w:val="clear" w:color="auto" w:fill="FFFFFF"/>
        <w:spacing w:before="5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23.</w:t>
      </w: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>Практическое занятие «Русская национальная одежда»  (1 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130" w:firstLine="10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Придумывание одежды.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Как зашить дырку, пришить пугови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цу, вычистить щеткой верхнюю</w:t>
      </w:r>
      <w:r w:rsidRPr="007B55E7">
        <w:rPr>
          <w:rFonts w:ascii="Times New Roman" w:hAnsi="Times New Roman"/>
          <w:sz w:val="24"/>
          <w:szCs w:val="24"/>
        </w:rPr>
        <w:t xml:space="preserve"> 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одежду?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  Раздел  4.   «ВОДА – ИСТОЧНИК ЖИЗНИ»  (4 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24. Вода в моем доме и в природе 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Откуда поступает вода в дом, на ка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  <w:t>кие нужды расходуется, куда удаля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ется? Вода, которую мы пьем. Вода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сырая, кипяченая, загрязненная. Сколько стоит вода, почему ее надо 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экономить? Как можно экономить 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воду?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25. </w:t>
      </w:r>
      <w:r w:rsidRPr="007B55E7">
        <w:rPr>
          <w:rFonts w:ascii="Times New Roman" w:hAnsi="Times New Roman"/>
          <w:b/>
          <w:sz w:val="24"/>
          <w:szCs w:val="24"/>
        </w:rPr>
        <w:t>Стихи, рассказы о воде в природе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Чтение рассказов, стихов о воде в природе. Чтение рассказов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о загрязнении Мирового океана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26. Вода в жизни растений и животных.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Как вода влияет на жизнь растений?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 Как вода влияет на жизнь животного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мира? Как животные заботятся о чистоте?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27.  Теория и практика «Вода и здоровье человека. Личная гигиена.»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Зачем человеку нужна вода? Как по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ступает вода в организм человека, куда расходуется, как выделяется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из организма?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Водные процедуры, закаливание во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дой. Сравнение температуры воды.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Градусник для </w:t>
      </w:r>
      <w:r w:rsidRPr="007B55E7">
        <w:rPr>
          <w:rFonts w:ascii="Times New Roman" w:hAnsi="Times New Roman"/>
          <w:sz w:val="24"/>
          <w:szCs w:val="24"/>
        </w:rPr>
        <w:t>измерения температуры воды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Раздел  5.  «СОЛНЦЕ  И  СВЕТ  В НАШЕЙ   ЖИЗНИ»  (3 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28. Солнце, Луна, звезды – источники света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Солнце - естественный дневной ис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точник света и тепла.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 Свет Луны и звезд в ночное время суток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29. Светолюбивые и теплолюбивые комнатные растения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Влияние тепла и света на комнатные растения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30.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Практическое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занятие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по размеще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нию комнат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ных растений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с учетом по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требности те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пла и света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Провести наблюдения по выявлению светолюбивых и теплолюбивых ком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натных растений. Распределить! обя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занности. Отчет о выполненной ра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боте. Наблюдение после произведён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ной работы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</w:t>
      </w:r>
      <w:r w:rsidRPr="007B55E7">
        <w:rPr>
          <w:rFonts w:ascii="Times New Roman" w:hAnsi="Times New Roman"/>
          <w:b/>
          <w:color w:val="000000"/>
          <w:spacing w:val="-6"/>
          <w:sz w:val="24"/>
          <w:szCs w:val="24"/>
        </w:rPr>
        <w:t>Раздел 6.       «ВЕСЕННИЕ   РАБОТЫ»  (2 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6"/>
          <w:sz w:val="24"/>
          <w:szCs w:val="24"/>
        </w:rPr>
        <w:t>31. Практическое занятие по подготовке почвы к посеву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6"/>
          <w:sz w:val="24"/>
          <w:szCs w:val="24"/>
        </w:rPr>
        <w:t>Подготовка почвы к посеву на пришкольном участке ( 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32. Практическое занятие по посадке растений и уход за ними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            Раздел  7.  «ВОЗДУХ  И  ЗДОРОВЬЕ»    (2 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33. </w:t>
      </w:r>
      <w:r w:rsidRPr="007B55E7">
        <w:rPr>
          <w:rFonts w:ascii="Times New Roman" w:hAnsi="Times New Roman"/>
          <w:b/>
          <w:color w:val="000000"/>
          <w:spacing w:val="-6"/>
          <w:sz w:val="24"/>
          <w:szCs w:val="24"/>
        </w:rPr>
        <w:t>Воздух и здоровье человека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6"/>
          <w:sz w:val="24"/>
          <w:szCs w:val="24"/>
        </w:rPr>
        <w:t>Свойства воздуха. Зачем нужен воздух? Воздух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</w:t>
      </w:r>
      <w:r w:rsidRPr="007B55E7">
        <w:rPr>
          <w:rFonts w:ascii="Times New Roman" w:hAnsi="Times New Roman"/>
          <w:b/>
          <w:color w:val="000000"/>
          <w:spacing w:val="-6"/>
          <w:sz w:val="24"/>
          <w:szCs w:val="24"/>
        </w:rPr>
        <w:t>34.  Практическое занятие «Уборка в классе»   (1 час)</w:t>
      </w:r>
    </w:p>
    <w:p w:rsidR="004756FA" w:rsidRPr="0088753B" w:rsidRDefault="004756FA" w:rsidP="0088753B">
      <w:pPr>
        <w:spacing w:after="0"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6"/>
          <w:sz w:val="24"/>
          <w:szCs w:val="24"/>
        </w:rPr>
        <w:t>Инструктаж  по технике безопасности. Влажная уборка класса. Проветривание</w:t>
      </w: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7B55E7">
        <w:rPr>
          <w:rFonts w:ascii="Times New Roman" w:hAnsi="Times New Roman"/>
          <w:b/>
          <w:spacing w:val="26"/>
          <w:sz w:val="24"/>
          <w:szCs w:val="24"/>
        </w:rPr>
        <w:t>3-й год обучения</w:t>
      </w: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«НЕЖИВОЕ  В ПРИРОДЕ. ЖИЗНЬ РАСТЕНИЙ И ГРИБОВ» - </w:t>
      </w:r>
      <w:r w:rsidRPr="007B55E7">
        <w:rPr>
          <w:rFonts w:ascii="Times New Roman" w:hAnsi="Times New Roman"/>
          <w:sz w:val="24"/>
          <w:szCs w:val="24"/>
        </w:rPr>
        <w:t>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5923"/>
        <w:gridCol w:w="1276"/>
        <w:gridCol w:w="3118"/>
      </w:tblGrid>
      <w:tr w:rsidR="004756FA" w:rsidRPr="003029C5" w:rsidTr="007B55E7">
        <w:tc>
          <w:tcPr>
            <w:tcW w:w="1131" w:type="dxa"/>
            <w:vMerge w:val="restart"/>
          </w:tcPr>
          <w:p w:rsidR="004756FA" w:rsidRPr="003029C5" w:rsidRDefault="004756FA" w:rsidP="007B55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923" w:type="dxa"/>
            <w:vMerge w:val="restart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gridSpan w:val="2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756FA" w:rsidRPr="003029C5" w:rsidTr="007B55E7">
        <w:tc>
          <w:tcPr>
            <w:tcW w:w="1131" w:type="dxa"/>
            <w:vMerge/>
            <w:vAlign w:val="center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vMerge/>
            <w:vAlign w:val="center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       Введение     (2час)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Вводное занятие. Мы жители планеты Земля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Мир вокруг.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 xml:space="preserve">   1.  Человек и природа  (5 часов)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 xml:space="preserve">Экология и мы. 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Осенние работы в поле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Практическое занятие «Пришкольный участок»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 xml:space="preserve"> Место человека в мире природы.  Принятие в юные экологи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Осень в лесу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2.   Неживое в природе        ( 12часов)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8 – 9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Неживая природа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Вода, её признаки и свойства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Почва – святыня наша. 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Состав и свойства почвы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15 – 16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120" w:hanging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Погода. Климат.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Предсказание погоды по народным приметам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Почему нельзя..?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Диалоги с неживой природой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-101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3.   Живое в природе. Экологические связи между неживой и живой природой (9 часов)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Практикум «Хлебные крошки»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Кто улетает, а кто остаётся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48" w:right="120" w:firstLine="3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Вода и жизнь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Растения рядом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Комнатные растения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Размножение комнатных растений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Дикорастущие растения луга, водоема и леса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Практическое занятие «Растения луга и леса»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 xml:space="preserve">     4.   Царство грибов  (3часа)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Съедобные грибы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Несъедобные грибы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Микроскопические грибы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756FA" w:rsidRPr="003029C5" w:rsidRDefault="004756FA" w:rsidP="007B55E7">
            <w:pPr>
              <w:spacing w:after="0" w:line="360" w:lineRule="auto"/>
              <w:ind w:left="4260" w:hanging="426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 xml:space="preserve">    5.  Сельскохозяйственный труд весной   (3часа)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Сельскохозяйственные машины и  орудия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Сельскохозяйственные работы на пришкольном участке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23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Сельскохозяйственные опыты на пришкольном участке</w:t>
            </w: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4394" w:type="dxa"/>
            <w:gridSpan w:val="2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4756FA" w:rsidRPr="007B55E7" w:rsidRDefault="004756FA" w:rsidP="007B55E7">
      <w:pPr>
        <w:spacing w:after="0"/>
        <w:rPr>
          <w:rFonts w:ascii="Times New Roman" w:hAnsi="Times New Roman"/>
          <w:sz w:val="24"/>
          <w:szCs w:val="24"/>
        </w:rPr>
      </w:pP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B55E7">
        <w:rPr>
          <w:rFonts w:ascii="Times New Roman" w:hAnsi="Times New Roman"/>
          <w:sz w:val="24"/>
          <w:szCs w:val="24"/>
          <w:u w:val="single"/>
        </w:rPr>
        <w:t>Содержание курса 3-й год обучения</w:t>
      </w: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НЕЖИВОЕ  В ПРИРОДЕ. ЖИЗНЬ РАСТЕНИЙ И ГРИБОВ» - </w:t>
      </w:r>
      <w:r w:rsidRPr="007B55E7">
        <w:rPr>
          <w:rFonts w:ascii="Times New Roman" w:hAnsi="Times New Roman"/>
          <w:b/>
          <w:sz w:val="24"/>
          <w:szCs w:val="24"/>
          <w:u w:val="single"/>
        </w:rPr>
        <w:t>34 часа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       «ВВЕДЕНИЕ»  (2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1. 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Вводное занятие. Мы жители планеты Земля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 всех существ на земле.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Тема 2. </w:t>
      </w:r>
      <w:r w:rsidRPr="007B55E7">
        <w:rPr>
          <w:rFonts w:ascii="Times New Roman" w:hAnsi="Times New Roman"/>
          <w:b/>
          <w:sz w:val="24"/>
          <w:szCs w:val="24"/>
        </w:rPr>
        <w:t>Мир вокруг.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    Раздел 1 .     « ЧЕЛОВЕК И ПРИРОДА»   (5 часов)     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3.  Экология и мы.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4.    Осенние работы в поле.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5.</w:t>
      </w:r>
      <w:r w:rsidRPr="007B55E7">
        <w:rPr>
          <w:rFonts w:ascii="Times New Roman" w:hAnsi="Times New Roman"/>
          <w:sz w:val="24"/>
          <w:szCs w:val="24"/>
        </w:rPr>
        <w:t xml:space="preserve">   </w:t>
      </w:r>
      <w:r w:rsidRPr="007B55E7">
        <w:rPr>
          <w:rFonts w:ascii="Times New Roman" w:hAnsi="Times New Roman"/>
          <w:b/>
          <w:sz w:val="24"/>
          <w:szCs w:val="24"/>
        </w:rPr>
        <w:t>Практическое занятие «Пришкольный участок».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6. Место человека в мире природы.  Принятие в юные экологи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Человек – верный сын природы. Положительное и отрицательное влияние человека на природу.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7.    Осень в лесу (экскурсия) 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Расширить представление детей об осени как времени года и о признаках осени 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          Раздел 2 .     « НЕЖИВОЕ  В  ПРИРОДЕ»   (12 часов)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8 – 9. </w:t>
      </w:r>
      <w:r w:rsidRPr="007B55E7">
        <w:rPr>
          <w:rFonts w:ascii="Times New Roman" w:hAnsi="Times New Roman"/>
          <w:sz w:val="24"/>
          <w:szCs w:val="24"/>
        </w:rPr>
        <w:t xml:space="preserve">  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Неживая природа</w:t>
      </w:r>
      <w:r w:rsidRPr="007B55E7">
        <w:rPr>
          <w:rFonts w:ascii="Times New Roman" w:hAnsi="Times New Roman"/>
          <w:b/>
          <w:sz w:val="24"/>
          <w:szCs w:val="24"/>
        </w:rPr>
        <w:t xml:space="preserve">      ( 2часа)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10. Солнце – источник тепла и света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 xml:space="preserve">Солнце - источник тепла и света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для живых существ. Влияние солнца на жизнь на Земле. Солнце и здоровье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11.  Вода, её признаки и свойства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Вода, ее признаки и свойства. Практическая работа по выявлению признаков «Цвет, запах, форма воды».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Опыты по выявлению свойств воды: </w:t>
      </w:r>
      <w:r w:rsidRPr="007B55E7">
        <w:rPr>
          <w:rFonts w:ascii="Times New Roman" w:hAnsi="Times New Roman"/>
          <w:color w:val="000000"/>
          <w:sz w:val="24"/>
          <w:szCs w:val="24"/>
        </w:rPr>
        <w:t>вода - растворитель, текучесть, про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зрачность, переходные состояния,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круговорот воды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12. Берегите воду!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Сообщения учащихся об охране и значении воды. Загрязнение Волги.  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Источники загрязнения. Работа над проектом « Сбережем капельку!»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Тема 13.  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Почва – святыня наша.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Почва – необходимая среда для растений</w:t>
      </w:r>
      <w:r w:rsidRPr="007B55E7">
        <w:rPr>
          <w:rFonts w:ascii="Times New Roman" w:hAnsi="Times New Roman"/>
          <w:sz w:val="24"/>
          <w:szCs w:val="24"/>
        </w:rPr>
        <w:t xml:space="preserve">  </w:t>
      </w:r>
      <w:r w:rsidRPr="007B55E7">
        <w:rPr>
          <w:rFonts w:ascii="Times New Roman" w:hAnsi="Times New Roman"/>
          <w:color w:val="000000"/>
          <w:sz w:val="24"/>
          <w:szCs w:val="24"/>
        </w:rPr>
        <w:t>Опыты по составу почвы (вода, воз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 xml:space="preserve">дух, органические вещества, песок,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глина). Просмотр коллекции «Виды почвы».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pacing w:val="-3"/>
          <w:sz w:val="24"/>
          <w:szCs w:val="24"/>
        </w:rPr>
        <w:t>Тема 14.    Практическое занятие  «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Почва – состав и свойства почвы».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Практическая работа по об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работке почвы комнатных растений.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Значение почвы и меры по ее охране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14 – 15.  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Погода. Климат.   (2 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Дать общее понятие погоды и клима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та. Дискуссия на тему «Хорошо ли, что климат теплеет?».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Кто определяет прогноз погоды 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и для чего это необходимо? Способы </w:t>
      </w:r>
      <w:r w:rsidRPr="007B55E7">
        <w:rPr>
          <w:rFonts w:ascii="Times New Roman" w:hAnsi="Times New Roman"/>
          <w:color w:val="000000"/>
          <w:sz w:val="24"/>
          <w:szCs w:val="24"/>
        </w:rPr>
        <w:t>прогнозирования изменений в при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>роде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 Практическая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работа «Наблюдение за погодой». Анализ наблюдения за погодой в «Календарях природы»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 17.  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Предсказание погоды по народным приметам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Умение прогнозировать природные изменения по народным приметам, выявлять причины (экологические)несовпадения их с реальностью.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18.     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Почему нельзя..?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Тема 19.  Практическое занятие  «Диалоги с неживой природой» 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Ролевая игра «Пойми меня». Созда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ние ситуаций эмпатии с предметами окружающей неживой природы. Ак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туализация представлений о мусоре 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как загрязнителе природы города.  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Акция «Мы, про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тив мусора!»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Раздел  3.  «</w:t>
      </w:r>
      <w:r w:rsidRPr="007B55E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ЖИВОЕ  В ПРИРОДЕ.. ЭКОЛОГИЧЕСКИЕ   СВЯЗИ   МЕЖДУ НЕЖИВОЙ И ЖИВОЙ ПРИРОДОЙ»     (9 часов)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Тема 20.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Практикум «Хлебные крошки» 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Тема 21. </w:t>
      </w:r>
      <w:r w:rsidRPr="007B55E7">
        <w:rPr>
          <w:rFonts w:ascii="Times New Roman" w:hAnsi="Times New Roman"/>
          <w:b/>
          <w:sz w:val="24"/>
          <w:szCs w:val="24"/>
        </w:rPr>
        <w:t>Кто улетает, а кто остаётся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Актуализировать представления де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тей о птицах как о группе животных </w:t>
      </w:r>
      <w:r w:rsidRPr="007B55E7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(см.: Дыбина, О. В. Неизведанное ря</w:t>
      </w:r>
      <w:r w:rsidRPr="007B55E7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i/>
          <w:iCs/>
          <w:color w:val="000000"/>
          <w:sz w:val="24"/>
          <w:szCs w:val="24"/>
        </w:rPr>
        <w:t xml:space="preserve">дом. 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- Москва, </w:t>
      </w:r>
      <w:r w:rsidRPr="007B55E7">
        <w:rPr>
          <w:rFonts w:ascii="Times New Roman" w:hAnsi="Times New Roman"/>
          <w:i/>
          <w:iCs/>
          <w:color w:val="000000"/>
          <w:sz w:val="24"/>
          <w:szCs w:val="24"/>
        </w:rPr>
        <w:t xml:space="preserve">2001. 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- С. </w:t>
      </w:r>
      <w:r w:rsidRPr="007B55E7">
        <w:rPr>
          <w:rFonts w:ascii="Times New Roman" w:hAnsi="Times New Roman"/>
          <w:i/>
          <w:iCs/>
          <w:color w:val="000000"/>
          <w:sz w:val="24"/>
          <w:szCs w:val="24"/>
        </w:rPr>
        <w:t xml:space="preserve">23) </w:t>
      </w:r>
      <w:r w:rsidRPr="007B55E7">
        <w:rPr>
          <w:rFonts w:ascii="Times New Roman" w:hAnsi="Times New Roman"/>
          <w:color w:val="000000"/>
          <w:sz w:val="24"/>
          <w:szCs w:val="24"/>
        </w:rPr>
        <w:t>и о перелет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 xml:space="preserve">ных птицах области. Формировать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представления детей о приспособле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ниях птиц в связи с наступлением осени, о перелетах птиц. Анализ 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фенологических наблюдений за пти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цами. Работа по определению птиц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края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Тема  22.   </w:t>
      </w:r>
      <w:r w:rsidRPr="007B55E7">
        <w:rPr>
          <w:rFonts w:ascii="Times New Roman" w:hAnsi="Times New Roman"/>
          <w:b/>
          <w:sz w:val="24"/>
          <w:szCs w:val="24"/>
        </w:rPr>
        <w:t>Экологические связи неживой и живой природы 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</w:t>
      </w:r>
      <w:r w:rsidRPr="007B55E7">
        <w:rPr>
          <w:rFonts w:ascii="Times New Roman" w:hAnsi="Times New Roman"/>
          <w:sz w:val="24"/>
          <w:szCs w:val="24"/>
        </w:rPr>
        <w:t>Расширить представление учащихся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об экологических связях неживой и живой природы. Соревнование на создание самой интересной 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и длинной цепи питания. Защита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своей модели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23.  Вода и жизнь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24.   Растения рядом 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Практическая работа по изучению растений пришкольного участка. Игра « Угадай растения по описанию. Экскурсия, практикум  «Выявление повреждение повреждений деревьев.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25.  Комнатные растения 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Комнатные растения разных эколо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гических групп. Практическая работа по размещению комнатных растений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в детском саду, дома, классе с учетом </w:t>
      </w:r>
      <w:r w:rsidRPr="007B55E7">
        <w:rPr>
          <w:rFonts w:ascii="Times New Roman" w:hAnsi="Times New Roman"/>
          <w:color w:val="000000"/>
          <w:sz w:val="24"/>
          <w:szCs w:val="24"/>
        </w:rPr>
        <w:t>тепла и света, по правильному ком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  <w:t xml:space="preserve">плексному уходу за комнатными растениями </w:t>
      </w:r>
      <w:r w:rsidRPr="007B55E7">
        <w:rPr>
          <w:rFonts w:ascii="Times New Roman" w:hAnsi="Times New Roman"/>
          <w:i/>
          <w:iCs/>
          <w:color w:val="000000"/>
          <w:sz w:val="24"/>
          <w:szCs w:val="24"/>
        </w:rPr>
        <w:t>(протирание листьев от пыли, взрыхление почвы, полив)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26.   Размножение комнатных растений 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Различные способы размножения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комнатных растений </w:t>
      </w:r>
      <w:r w:rsidRPr="007B55E7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(побеги, черен</w:t>
      </w:r>
      <w:r w:rsidRPr="007B55E7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ки, листья, деления корневища).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Пересадка комнатных растений, формовка крон и обрезка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27. Дикорастущие растения луга, водоёма , ласа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28.  Практическое занятие «Растения луга и леса»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Познакомить с легендами о растениях, их удивительными свойствами.  Работа с гербариями.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                       Раздел  4.   «ЦАРСТВО ГРИБОВ»  (3часа)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29.  Съедобные грибы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Сформировать представление о гри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  <w:t>бах как части живой природы; пока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зать значение грибов для человека,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растений и животных; познакомить </w:t>
      </w:r>
      <w:r w:rsidRPr="007B55E7">
        <w:rPr>
          <w:rFonts w:ascii="Times New Roman" w:hAnsi="Times New Roman"/>
          <w:color w:val="000000"/>
          <w:sz w:val="24"/>
          <w:szCs w:val="24"/>
        </w:rPr>
        <w:t>с многообразием грибов, выделив группы съедобных и несъедобных. Грибы - накопители вредных ве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ществ.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Дать представление о строении шля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почных, пластинчатых и трубчатых грибов. Познакомить с правилами сбора грибов без нарушения лесной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подстилки</w:t>
      </w:r>
      <w:r w:rsidRPr="007B55E7">
        <w:rPr>
          <w:rFonts w:ascii="Times New Roman" w:hAnsi="Times New Roman"/>
          <w:sz w:val="24"/>
          <w:szCs w:val="24"/>
        </w:rPr>
        <w:t xml:space="preserve">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30. Несъедобные  грибы. (1 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9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 xml:space="preserve">Обобщить представления о сходстве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и различии съедобных и несъедобных </w:t>
      </w:r>
      <w:r w:rsidRPr="007B55E7">
        <w:rPr>
          <w:rFonts w:ascii="Times New Roman" w:hAnsi="Times New Roman"/>
          <w:color w:val="000000"/>
          <w:sz w:val="24"/>
          <w:szCs w:val="24"/>
        </w:rPr>
        <w:t>грибов. Воспитывать навыки эколо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гически грамотного поведения в при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роде </w:t>
      </w:r>
      <w:r w:rsidRPr="007B55E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(мухомор опасен для человека, </w:t>
      </w:r>
      <w:r w:rsidRPr="007B55E7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а для оленя</w:t>
      </w:r>
      <w:r w:rsidRPr="007B55E7">
        <w:rPr>
          <w:rFonts w:ascii="Times New Roman" w:hAnsi="Times New Roman"/>
          <w:i/>
          <w:iCs/>
          <w:color w:val="000000"/>
          <w:sz w:val="24"/>
          <w:szCs w:val="24"/>
        </w:rPr>
        <w:t xml:space="preserve"> он является лечебным)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iCs/>
          <w:color w:val="000000"/>
          <w:sz w:val="24"/>
          <w:szCs w:val="24"/>
        </w:rPr>
        <w:t>Тема 31.   Микроскопические организмы (1 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91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Дать представление о некоторых видах микроскопических грибов </w:t>
      </w:r>
      <w:r w:rsidRPr="007B55E7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(дрожжевые, кефирные, плесневые). </w:t>
      </w:r>
      <w:r w:rsidRPr="007B55E7">
        <w:rPr>
          <w:rFonts w:ascii="Times New Roman" w:hAnsi="Times New Roman"/>
          <w:sz w:val="24"/>
          <w:szCs w:val="24"/>
        </w:rPr>
        <w:t>Рассмотреть свойства и значения их в жизни человека. Болезнетворные бактерии, вызывающие туберкулез, холеру.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          </w:t>
      </w:r>
      <w:r w:rsidRPr="007B55E7">
        <w:rPr>
          <w:rFonts w:ascii="Times New Roman" w:hAnsi="Times New Roman"/>
          <w:b/>
          <w:sz w:val="24"/>
          <w:szCs w:val="24"/>
        </w:rPr>
        <w:t>Раздел 5.  «СЕЛЬСКОХОЗЯЙСТВЕННЫЙ ТРУД ВЕСНОЙ»    (3 часа)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32.    Сельскохозяйственные машины и  орудия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33.  Сельскохозяйственные работы на пришкольном участке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Разбивка грядок для посадки куль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турных растений. Изготовление лу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softHyphen/>
        <w:t>нок для посадки деревьев и кустар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t>ников на пришкольном участке. По</w:t>
      </w:r>
      <w:r w:rsidRPr="007B55E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белка стволов</w:t>
      </w:r>
      <w:r w:rsidRPr="007B55E7">
        <w:rPr>
          <w:rFonts w:ascii="Times New Roman" w:hAnsi="Times New Roman"/>
          <w:b/>
          <w:sz w:val="24"/>
          <w:szCs w:val="24"/>
        </w:rPr>
        <w:t xml:space="preserve">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Дежурство и на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блюдение юных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экологов за всхо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дами. Акция </w:t>
      </w:r>
      <w:r w:rsidRPr="007B55E7">
        <w:rPr>
          <w:rFonts w:ascii="Times New Roman" w:hAnsi="Times New Roman"/>
          <w:color w:val="000000"/>
          <w:spacing w:val="-4"/>
          <w:sz w:val="24"/>
          <w:szCs w:val="24"/>
        </w:rPr>
        <w:t xml:space="preserve">с привлечением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родителей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34. Сельскохозяйственные опыты на пришкольном участке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Посадка декоративных растений. </w:t>
      </w:r>
      <w:r w:rsidRPr="007B55E7">
        <w:rPr>
          <w:rFonts w:ascii="Times New Roman" w:hAnsi="Times New Roman"/>
          <w:color w:val="000000"/>
          <w:spacing w:val="-5"/>
          <w:sz w:val="24"/>
          <w:szCs w:val="24"/>
        </w:rPr>
        <w:t xml:space="preserve">Опыты: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 xml:space="preserve">1. «Влияние сроков посева на время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цветения декоративных растений».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B55E7">
        <w:rPr>
          <w:rFonts w:ascii="Times New Roman" w:hAnsi="Times New Roman"/>
          <w:color w:val="000000"/>
          <w:sz w:val="24"/>
          <w:szCs w:val="24"/>
        </w:rPr>
        <w:t>2. «Влияние удобрений на рост и раз</w:t>
      </w:r>
      <w:r w:rsidRPr="007B55E7">
        <w:rPr>
          <w:rFonts w:ascii="Times New Roman" w:hAnsi="Times New Roman"/>
          <w:color w:val="000000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витие высаженных растений». Изго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>товление колышков и этикеток</w:t>
      </w:r>
      <w:r w:rsidRPr="007B55E7">
        <w:rPr>
          <w:rFonts w:ascii="Times New Roman" w:hAnsi="Times New Roman"/>
          <w:sz w:val="24"/>
          <w:szCs w:val="24"/>
        </w:rPr>
        <w:t>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56FA" w:rsidRPr="007B55E7" w:rsidRDefault="004756FA" w:rsidP="00605E31">
      <w:pPr>
        <w:spacing w:after="0" w:line="360" w:lineRule="auto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7B55E7">
        <w:rPr>
          <w:rFonts w:ascii="Times New Roman" w:hAnsi="Times New Roman"/>
          <w:b/>
          <w:spacing w:val="26"/>
          <w:sz w:val="24"/>
          <w:szCs w:val="24"/>
        </w:rPr>
        <w:t>4-й год обучения</w:t>
      </w: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«ПОЗНАВАТЕЛЬНАЯ ЭКОЛОГИЯ» - </w:t>
      </w:r>
      <w:r w:rsidRPr="007B55E7">
        <w:rPr>
          <w:rFonts w:ascii="Times New Roman" w:hAnsi="Times New Roman"/>
          <w:b/>
          <w:sz w:val="24"/>
          <w:szCs w:val="24"/>
          <w:u w:val="single"/>
        </w:rPr>
        <w:t>34 часа</w:t>
      </w: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5786"/>
        <w:gridCol w:w="1414"/>
        <w:gridCol w:w="3117"/>
      </w:tblGrid>
      <w:tr w:rsidR="004756FA" w:rsidRPr="003029C5" w:rsidTr="007B55E7">
        <w:tc>
          <w:tcPr>
            <w:tcW w:w="1131" w:type="dxa"/>
            <w:vMerge w:val="restart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786" w:type="dxa"/>
            <w:vMerge w:val="restart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531" w:type="dxa"/>
            <w:gridSpan w:val="2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756FA" w:rsidRPr="003029C5" w:rsidTr="007B55E7">
        <w:tc>
          <w:tcPr>
            <w:tcW w:w="1131" w:type="dxa"/>
            <w:vMerge/>
            <w:vAlign w:val="center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  <w:vMerge/>
            <w:vAlign w:val="center"/>
          </w:tcPr>
          <w:p w:rsidR="004756FA" w:rsidRPr="003029C5" w:rsidRDefault="004756FA" w:rsidP="007B5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       Введение     (1час)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Вводное занятие. Жизнь на Земле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 xml:space="preserve">   1.  Среда обитания  (6 часов)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Времена года на Земле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Наблюдения за сезонными изменениями в неживой и живой природе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Изменения окружающей среды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Практическое занятие «Осень на пришкольном участке»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Условия жизни растений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Разнообразие животных, условия их жизни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2.   Жизнь животных ( 4часа)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Динозавры – вымерший вид животных 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 xml:space="preserve">Просмотр видеофильма о жизни динозавров 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Экологический проект «Почему нужно защищать природу?»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 3.    Реки и озера  (8 часов)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Реки и озера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Получение кислорода под водой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Пресноводные животные и растения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Жизнь у рек и озер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-23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Околоводные птицы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Подготовка акции «Сохраним первоцвет!»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Акция « Сохраним первоцвет!»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-101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4.   Человек и животные  ( 8 часов)  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446" w:hanging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Жизнь среди людей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Ролевая игра «Это все кошки»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Викторина «Собаки – наши друзья»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над проектом «Ты в ответе за тех, кого приручил».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Люди и паразиты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Бактерии и вирусы. Борьба с болезнями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 xml:space="preserve">     5.    Сельскохозяйственный труд  (7часов)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Семена овощных и декоративных культур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Заботы хлебороба весной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Изготовление «Посадочных лент» семян культурных растений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Подготовка почвы на пришкольном участке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Высадка рассады  на участке. Составление графика полива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 xml:space="preserve">    34</w:t>
            </w:r>
          </w:p>
        </w:tc>
        <w:tc>
          <w:tcPr>
            <w:tcW w:w="578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Декоративные растения</w:t>
            </w: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7" w:type="dxa"/>
          </w:tcPr>
          <w:p w:rsidR="004756FA" w:rsidRPr="003029C5" w:rsidRDefault="004756FA" w:rsidP="007B5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756FA" w:rsidRPr="003029C5" w:rsidTr="007B55E7">
        <w:tc>
          <w:tcPr>
            <w:tcW w:w="1131" w:type="dxa"/>
          </w:tcPr>
          <w:p w:rsidR="004756FA" w:rsidRPr="003029C5" w:rsidRDefault="004756FA" w:rsidP="007B55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4756FA" w:rsidRPr="003029C5" w:rsidRDefault="004756FA" w:rsidP="007B55E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4531" w:type="dxa"/>
            <w:gridSpan w:val="2"/>
          </w:tcPr>
          <w:p w:rsidR="004756FA" w:rsidRPr="003029C5" w:rsidRDefault="004756FA" w:rsidP="007B55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4756FA" w:rsidRPr="007B55E7" w:rsidRDefault="004756FA" w:rsidP="0088753B">
      <w:pPr>
        <w:spacing w:after="0"/>
        <w:rPr>
          <w:rFonts w:ascii="Times New Roman" w:hAnsi="Times New Roman"/>
          <w:sz w:val="24"/>
          <w:szCs w:val="24"/>
        </w:rPr>
      </w:pP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  <w:u w:val="single"/>
        </w:rPr>
        <w:t>Содержание курса  4-й год обучения</w:t>
      </w:r>
    </w:p>
    <w:p w:rsidR="004756FA" w:rsidRPr="007B55E7" w:rsidRDefault="004756FA" w:rsidP="007B5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«ПОЗНАВАТЕЛЬНАЯ ЭКОЛОГИЯ»  - </w:t>
      </w:r>
      <w:r w:rsidRPr="007B55E7">
        <w:rPr>
          <w:rFonts w:ascii="Times New Roman" w:hAnsi="Times New Roman"/>
          <w:b/>
          <w:sz w:val="24"/>
          <w:szCs w:val="24"/>
          <w:u w:val="single"/>
        </w:rPr>
        <w:t>33 часа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«ВВЕДЕНИЕ».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Тема 1. Введение.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pacing w:val="-1"/>
          <w:sz w:val="24"/>
          <w:szCs w:val="24"/>
        </w:rPr>
        <w:t>Жизнь на Земле</w:t>
      </w:r>
      <w:r w:rsidRPr="007B55E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Раздел 1.      «СРЕДА ОБИТАНИЯ» (6 часов)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Pr="007B55E7">
        <w:rPr>
          <w:rFonts w:ascii="Times New Roman" w:hAnsi="Times New Roman"/>
          <w:b/>
          <w:sz w:val="24"/>
          <w:szCs w:val="24"/>
        </w:rPr>
        <w:t>Времена года на Земле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 </w:t>
      </w:r>
    </w:p>
    <w:p w:rsidR="004756FA" w:rsidRPr="007B55E7" w:rsidRDefault="004756FA" w:rsidP="007B55E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>Тема 3.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>Наблюдения за сезонными изменениями в неживой и живой природе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(1час)</w:t>
      </w:r>
    </w:p>
    <w:p w:rsidR="004756FA" w:rsidRPr="007B55E7" w:rsidRDefault="004756FA" w:rsidP="007B55E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4756FA" w:rsidRPr="007B55E7" w:rsidRDefault="004756FA" w:rsidP="007B55E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Тема 4.  </w:t>
      </w:r>
      <w:r w:rsidRPr="007B55E7">
        <w:rPr>
          <w:rFonts w:ascii="Times New Roman" w:hAnsi="Times New Roman"/>
          <w:b/>
          <w:sz w:val="24"/>
          <w:szCs w:val="24"/>
        </w:rPr>
        <w:t>Изменения окружающей среды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 Тема 5.</w:t>
      </w: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 xml:space="preserve">Практическое занятие «Осень на пришкольном участке»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Виды сельскохозяйственного труда, выращиваемые культуры и их значение. Инструктаж по технике безопасности при работе с с/х инвентарем.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right="298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6. Условия жизни растений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Дикорастущие и культурные растения. Теплолюбивые и светолюбивые растения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7.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>Разнообразие животных, условия их жизни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5E7">
        <w:rPr>
          <w:rFonts w:ascii="Times New Roman" w:hAnsi="Times New Roman"/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экосистеме. Цепи питания.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Раздел 2.      «ЖИЗНЬ ЖИВОТНЫХ» (4 часа)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8.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Динозавры – вымерший вид животных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Обсуждение прочитанных книг о динозаврах, рассматривание рисунков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9. Просмотр видеофильма о жизни динозавров</w:t>
      </w: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Рассматривание и обсуждение внешнего вида и образа жизни различных видов динозавров.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10. Экологический проект «Почему нужно защищать природу?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11.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>Красная книга – способ защиты редких видов животных и растений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Знакомство с разделами Красной книги. Красная книга Ставропольского края.  Разгадывание загадок.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Раздел 3.    «РЕКИ И ОЗЕРА</w:t>
      </w:r>
      <w:r w:rsidRPr="007B55E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</w:t>
      </w:r>
      <w:r w:rsidRPr="007B55E7">
        <w:rPr>
          <w:rFonts w:ascii="Times New Roman" w:hAnsi="Times New Roman"/>
          <w:b/>
          <w:bCs/>
          <w:color w:val="000000"/>
          <w:sz w:val="24"/>
          <w:szCs w:val="24"/>
        </w:rPr>
        <w:t>» (8 часов)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12.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Реки и озера</w:t>
      </w:r>
      <w:r w:rsidRPr="007B55E7">
        <w:rPr>
          <w:rFonts w:ascii="Times New Roman" w:hAnsi="Times New Roman"/>
          <w:b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Пресная вода. Осадки.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13. Получение кислорода под водой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 xml:space="preserve">Жители рек - рыбы. Как работают жабры, другие способы получения кислорода </w:t>
      </w:r>
      <w:r w:rsidRPr="007B55E7">
        <w:rPr>
          <w:rFonts w:ascii="Times New Roman" w:hAnsi="Times New Roman"/>
          <w:i/>
          <w:iCs/>
          <w:color w:val="000000"/>
          <w:sz w:val="24"/>
          <w:szCs w:val="24"/>
        </w:rPr>
        <w:t xml:space="preserve">(личинки комаров </w:t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B55E7">
        <w:rPr>
          <w:rFonts w:ascii="Times New Roman" w:hAnsi="Times New Roman"/>
          <w:i/>
          <w:iCs/>
          <w:color w:val="000000"/>
          <w:sz w:val="24"/>
          <w:szCs w:val="24"/>
        </w:rPr>
        <w:t>через трубочку, жук-карусельщик носит под крыльями воздушный пузырь)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14.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Пресноводные животные и растения</w:t>
      </w:r>
      <w:r w:rsidRPr="007B55E7">
        <w:rPr>
          <w:rFonts w:ascii="Times New Roman" w:hAnsi="Times New Roman"/>
          <w:b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 xml:space="preserve">Беседа об обитателях пресных вод. </w:t>
      </w:r>
      <w:r w:rsidRPr="007B55E7">
        <w:rPr>
          <w:rFonts w:ascii="Times New Roman" w:hAnsi="Times New Roman"/>
          <w:color w:val="000000"/>
          <w:sz w:val="24"/>
          <w:szCs w:val="24"/>
        </w:rPr>
        <w:t>Рыбы, амфибии.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Сообщения 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t>детей о жите</w:t>
      </w:r>
      <w:r w:rsidRPr="007B55E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B55E7">
        <w:rPr>
          <w:rFonts w:ascii="Times New Roman" w:hAnsi="Times New Roman"/>
          <w:color w:val="000000"/>
          <w:sz w:val="24"/>
          <w:szCs w:val="24"/>
        </w:rPr>
        <w:t xml:space="preserve">лях пресных 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>водоемов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15.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Жизнь у рек и озер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Обитатели берегов рек и озер. Водоплавающие млекопитающие (перепончатые конечности)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16.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Экологический проект « Человек и его деятельность – причина загрязнения водоемов»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Кислотные дожди, нитраты. Сброс отходов, плохая очистка точных вод - причина загрязнения водоемов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17.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Околоводные птицы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Особое питание, перья и другие приспособления. Составление цепи питания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18.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Подготовка акции «Сохраним первоцвет!»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Чтение рассказов о первоцветах, рассматривание первоцветов в Красной книге края.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19.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Акция «Сохраним первоцвет!»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5E7">
        <w:rPr>
          <w:rFonts w:ascii="Times New Roman" w:hAnsi="Times New Roman"/>
          <w:bCs/>
          <w:color w:val="000000"/>
          <w:sz w:val="24"/>
          <w:szCs w:val="24"/>
        </w:rPr>
        <w:t>Доклады учащихся о раннецветущих растениях. Составление обращения к жителям станицы (составление и распространении листовок – призывов.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z w:val="24"/>
          <w:szCs w:val="24"/>
        </w:rPr>
        <w:t>Раздел 4.      «</w:t>
      </w:r>
      <w:r w:rsidRPr="007B55E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ЧЕЛОВЕК  И  ЖИВОТНЫЕ </w:t>
      </w:r>
      <w:r w:rsidRPr="007B55E7">
        <w:rPr>
          <w:rFonts w:ascii="Times New Roman" w:hAnsi="Times New Roman"/>
          <w:b/>
          <w:bCs/>
          <w:color w:val="000000"/>
          <w:sz w:val="24"/>
          <w:szCs w:val="24"/>
        </w:rPr>
        <w:t>» (8 часов)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20.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Жизнь среди людей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Жизнь в городах. Человек и животное. Изготовление кормушек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21. </w:t>
      </w:r>
      <w:r w:rsidRPr="007B55E7">
        <w:rPr>
          <w:rFonts w:ascii="Times New Roman" w:hAnsi="Times New Roman"/>
          <w:sz w:val="24"/>
          <w:szCs w:val="24"/>
        </w:rPr>
        <w:t>Ролевая игра «Это все кошки»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22. Домашние животные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Знакомство с разновидностями домашних животных. Рассказы детей о своих питомцах. Конкурс загадок о животных. Работа в группах: аппликация – декупаж.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23. Викторина «Собаки – наши друзья»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Загадки, рассказ учителя (материал  из энциклопедии). Игра – викторина «Породы собак». 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24.</w:t>
      </w: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 xml:space="preserve">Уход за домашними животными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25.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Работа над проектом «Ты в ответе за тех, кого приручил».</w:t>
      </w:r>
      <w:r w:rsidRPr="007B55E7">
        <w:rPr>
          <w:rFonts w:ascii="Times New Roman" w:hAnsi="Times New Roman"/>
          <w:b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 Подбор и обработка материала к проекту. Работа в группах.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26. 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>Люди и паразиты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 xml:space="preserve">Понятие – паразиты. Питание за счёт других. Работа со справочной литературой. 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27.</w:t>
      </w: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 xml:space="preserve">Бактерии и вирусы. Борьба с болезнями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Жизнь бактерий и вирусов под микроскопом. Полезные и вредные вирусы и бактерии. Иммунная система человека. Мини- сочинение «Защити себя»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bCs/>
          <w:color w:val="000000"/>
          <w:sz w:val="24"/>
          <w:szCs w:val="24"/>
        </w:rPr>
        <w:t>Раздел 5.      «СЕЛЬСКОХОЗЯЙСТВЕННЫЙ ТРУД</w:t>
      </w:r>
      <w:r w:rsidRPr="007B55E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bCs/>
          <w:color w:val="000000"/>
          <w:sz w:val="24"/>
          <w:szCs w:val="24"/>
        </w:rPr>
        <w:t>» (7 часов)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28</w:t>
      </w:r>
      <w:r w:rsidRPr="007B55E7">
        <w:rPr>
          <w:rFonts w:ascii="Times New Roman" w:hAnsi="Times New Roman"/>
          <w:sz w:val="24"/>
          <w:szCs w:val="24"/>
        </w:rPr>
        <w:t xml:space="preserve">. </w:t>
      </w:r>
      <w:r w:rsidRPr="007B55E7">
        <w:rPr>
          <w:rFonts w:ascii="Times New Roman" w:hAnsi="Times New Roman"/>
          <w:b/>
          <w:sz w:val="24"/>
          <w:szCs w:val="24"/>
        </w:rPr>
        <w:t>Почва   (1 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29</w:t>
      </w:r>
      <w:r w:rsidRPr="007B55E7">
        <w:rPr>
          <w:rFonts w:ascii="Times New Roman" w:hAnsi="Times New Roman"/>
          <w:sz w:val="24"/>
          <w:szCs w:val="24"/>
        </w:rPr>
        <w:t xml:space="preserve">. </w:t>
      </w:r>
      <w:r w:rsidRPr="007B55E7">
        <w:rPr>
          <w:rFonts w:ascii="Times New Roman" w:hAnsi="Times New Roman"/>
          <w:b/>
          <w:sz w:val="24"/>
          <w:szCs w:val="24"/>
        </w:rPr>
        <w:t>Семена овощных и декоративных культур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55E7">
        <w:rPr>
          <w:rFonts w:ascii="Times New Roman" w:hAnsi="Times New Roman"/>
          <w:color w:val="000000"/>
          <w:sz w:val="24"/>
          <w:szCs w:val="24"/>
        </w:rPr>
        <w:t>(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30. Заботы хлебороба весной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Закрепить представления о сезонности труда людей. Дать представление о видах и значении труда  людей весной в поле.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 xml:space="preserve">Тема 31.Изготовление «Посадочных лент» семян культурных растений 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Изучение площади питания семян культурных растений для распределения их на «Посадочной ленте». Приклеивание семян  овощных и цветковых растений на ленту клейстером, приготовленной  из пшеничной муки.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32</w:t>
      </w:r>
      <w:r w:rsidRPr="007B55E7">
        <w:rPr>
          <w:rFonts w:ascii="Times New Roman" w:hAnsi="Times New Roman"/>
          <w:sz w:val="24"/>
          <w:szCs w:val="24"/>
        </w:rPr>
        <w:t>.</w:t>
      </w:r>
      <w:r w:rsidRPr="007B55E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>Подготовка почвы на пришкольном участке</w:t>
      </w:r>
      <w:r w:rsidRPr="007B55E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(1час)</w:t>
      </w:r>
      <w:r w:rsidRPr="007B55E7">
        <w:rPr>
          <w:rFonts w:ascii="Times New Roman" w:hAnsi="Times New Roman"/>
          <w:sz w:val="24"/>
          <w:szCs w:val="24"/>
        </w:rPr>
        <w:t xml:space="preserve"> 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33. Высадка рассады  на участке. Составление графика полива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Инструктаж по технике безопасности.  Составление плана – проекта клумбы  (по цветовой гамме, по высоте, по времени и периоду цветения). Работа в группах.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55E7">
        <w:rPr>
          <w:rFonts w:ascii="Times New Roman" w:hAnsi="Times New Roman"/>
          <w:b/>
          <w:sz w:val="24"/>
          <w:szCs w:val="24"/>
        </w:rPr>
        <w:t>Тема 34.</w:t>
      </w: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b/>
          <w:sz w:val="24"/>
          <w:szCs w:val="24"/>
        </w:rPr>
        <w:t>Декоративные растения</w:t>
      </w:r>
      <w:r w:rsidRPr="007B55E7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756FA" w:rsidRPr="007B55E7" w:rsidRDefault="004756FA" w:rsidP="007B55E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5E7">
        <w:rPr>
          <w:rFonts w:ascii="Times New Roman" w:hAnsi="Times New Roman"/>
          <w:color w:val="000000"/>
          <w:sz w:val="24"/>
          <w:szCs w:val="24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FA" w:rsidRPr="007B55E7" w:rsidRDefault="004756FA" w:rsidP="007B55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4756FA" w:rsidRDefault="004756FA" w:rsidP="00BA55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Головкин Б . Н.  О чем говорят названия растений . М.Колос , 2011 .</w:t>
      </w:r>
    </w:p>
    <w:p w:rsidR="004756FA" w:rsidRDefault="004756FA" w:rsidP="00BA55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 Ю.О. Кто в лесу живет и что в лесу растет .М .Детская литература, 2010 .</w:t>
      </w:r>
    </w:p>
    <w:p w:rsidR="004756FA" w:rsidRDefault="004756FA" w:rsidP="00BA55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 Ю.О. О природе для больших и маленьких .М.Педагогика ,2011 .</w:t>
      </w:r>
    </w:p>
    <w:p w:rsidR="004756FA" w:rsidRDefault="004756FA" w:rsidP="00BA55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Корабельников В.А.Краски природы .М.Просвещение ,2009 .</w:t>
      </w:r>
    </w:p>
    <w:p w:rsidR="004756FA" w:rsidRDefault="004756FA" w:rsidP="00BA554A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Плешаков А. А. От земли до неба: Атлас-определитель для учащихся начальных классов. – М.: Просвещение, 2006</w:t>
      </w:r>
    </w:p>
    <w:p w:rsidR="004756FA" w:rsidRDefault="004756FA" w:rsidP="00BA554A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Плешаков А. А. Зеленые страницы: Книга для учащихся начальных классов. – М.: Просвещение, 2006</w:t>
      </w:r>
    </w:p>
    <w:p w:rsidR="004756FA" w:rsidRDefault="004756FA" w:rsidP="00BA554A">
      <w:pPr>
        <w:pStyle w:val="BodyText"/>
        <w:spacing w:after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Тарабарина Т.И., Соколова Е.И. И учёба, и игра: природоведение./ Ярославль: «Академия развития», 2009</w:t>
      </w:r>
    </w:p>
    <w:p w:rsidR="004756FA" w:rsidRDefault="004756FA" w:rsidP="00BA554A">
      <w:pPr>
        <w:pStyle w:val="BodyText"/>
        <w:jc w:val="both"/>
        <w:rPr>
          <w:rFonts w:ascii="Calibri" w:hAnsi="Calibri"/>
          <w:sz w:val="24"/>
          <w:szCs w:val="22"/>
        </w:rPr>
      </w:pPr>
    </w:p>
    <w:p w:rsidR="004756FA" w:rsidRPr="007B55E7" w:rsidRDefault="004756FA" w:rsidP="007B55E7">
      <w:pPr>
        <w:spacing w:after="0"/>
        <w:rPr>
          <w:rFonts w:ascii="Times New Roman" w:hAnsi="Times New Roman"/>
          <w:sz w:val="24"/>
          <w:szCs w:val="24"/>
        </w:rPr>
      </w:pPr>
    </w:p>
    <w:sectPr w:rsidR="004756FA" w:rsidRPr="007B55E7" w:rsidSect="0088753B">
      <w:type w:val="continuous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FA" w:rsidRDefault="004756FA" w:rsidP="007B55E7">
      <w:pPr>
        <w:spacing w:after="0" w:line="240" w:lineRule="auto"/>
      </w:pPr>
      <w:r>
        <w:separator/>
      </w:r>
    </w:p>
  </w:endnote>
  <w:endnote w:type="continuationSeparator" w:id="0">
    <w:p w:rsidR="004756FA" w:rsidRDefault="004756FA" w:rsidP="007B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FA" w:rsidRDefault="004756FA" w:rsidP="007B55E7">
      <w:pPr>
        <w:spacing w:after="0" w:line="240" w:lineRule="auto"/>
      </w:pPr>
      <w:r>
        <w:separator/>
      </w:r>
    </w:p>
  </w:footnote>
  <w:footnote w:type="continuationSeparator" w:id="0">
    <w:p w:rsidR="004756FA" w:rsidRDefault="004756FA" w:rsidP="007B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5EC6CF8"/>
    <w:multiLevelType w:val="hybridMultilevel"/>
    <w:tmpl w:val="812032B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6D7D34"/>
    <w:multiLevelType w:val="hybridMultilevel"/>
    <w:tmpl w:val="70141AC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AA6919"/>
    <w:multiLevelType w:val="hybridMultilevel"/>
    <w:tmpl w:val="88F0E6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0F1E86"/>
    <w:multiLevelType w:val="hybridMultilevel"/>
    <w:tmpl w:val="51ACC7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F02021"/>
    <w:multiLevelType w:val="hybridMultilevel"/>
    <w:tmpl w:val="6E18E67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A52AF5"/>
    <w:multiLevelType w:val="hybridMultilevel"/>
    <w:tmpl w:val="B4B06BA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4C3548"/>
    <w:multiLevelType w:val="hybridMultilevel"/>
    <w:tmpl w:val="17E02C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31089A"/>
    <w:multiLevelType w:val="hybridMultilevel"/>
    <w:tmpl w:val="7298ADF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415FDA"/>
    <w:multiLevelType w:val="hybridMultilevel"/>
    <w:tmpl w:val="DC9CE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EF4EB1"/>
    <w:multiLevelType w:val="hybridMultilevel"/>
    <w:tmpl w:val="2E32A9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A46B9"/>
    <w:multiLevelType w:val="hybridMultilevel"/>
    <w:tmpl w:val="CC625A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8C4096"/>
    <w:multiLevelType w:val="hybridMultilevel"/>
    <w:tmpl w:val="81BA613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BD3A15"/>
    <w:multiLevelType w:val="hybridMultilevel"/>
    <w:tmpl w:val="8DB87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DD656E"/>
    <w:multiLevelType w:val="hybridMultilevel"/>
    <w:tmpl w:val="E622633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2273D1B"/>
    <w:multiLevelType w:val="hybridMultilevel"/>
    <w:tmpl w:val="D01A26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46653C"/>
    <w:multiLevelType w:val="hybridMultilevel"/>
    <w:tmpl w:val="E3BEB5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4E7818"/>
    <w:multiLevelType w:val="hybridMultilevel"/>
    <w:tmpl w:val="8D3A69F4"/>
    <w:lvl w:ilvl="0" w:tplc="00E0D348">
      <w:numFmt w:val="bullet"/>
      <w:lvlText w:val="•"/>
      <w:legacy w:legacy="1" w:legacySpace="0" w:legacyIndent="154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E33BDB"/>
    <w:multiLevelType w:val="hybridMultilevel"/>
    <w:tmpl w:val="681EDF7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246C60"/>
    <w:multiLevelType w:val="hybridMultilevel"/>
    <w:tmpl w:val="63B0BAB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0233AA"/>
    <w:multiLevelType w:val="hybridMultilevel"/>
    <w:tmpl w:val="6C4401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A705F3"/>
    <w:multiLevelType w:val="hybridMultilevel"/>
    <w:tmpl w:val="BDB8E87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7F221FF"/>
    <w:multiLevelType w:val="hybridMultilevel"/>
    <w:tmpl w:val="DD0473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C01512A"/>
    <w:multiLevelType w:val="hybridMultilevel"/>
    <w:tmpl w:val="E8FA3CB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1000B2"/>
    <w:multiLevelType w:val="hybridMultilevel"/>
    <w:tmpl w:val="DC70512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DA0064F"/>
    <w:multiLevelType w:val="hybridMultilevel"/>
    <w:tmpl w:val="C5F28742"/>
    <w:lvl w:ilvl="0" w:tplc="00E0D348">
      <w:numFmt w:val="bullet"/>
      <w:lvlText w:val="•"/>
      <w:legacy w:legacy="1" w:legacySpace="0" w:legacyIndent="154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DB2E6E"/>
    <w:multiLevelType w:val="hybridMultilevel"/>
    <w:tmpl w:val="C30AD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272301"/>
    <w:multiLevelType w:val="hybridMultilevel"/>
    <w:tmpl w:val="61DEDE6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33122A8"/>
    <w:multiLevelType w:val="hybridMultilevel"/>
    <w:tmpl w:val="9724E5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0644F4"/>
    <w:multiLevelType w:val="hybridMultilevel"/>
    <w:tmpl w:val="F9F4B5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EE5539"/>
    <w:multiLevelType w:val="hybridMultilevel"/>
    <w:tmpl w:val="4CB8C3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7C04BE6"/>
    <w:multiLevelType w:val="hybridMultilevel"/>
    <w:tmpl w:val="F0046F2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C5340A3"/>
    <w:multiLevelType w:val="hybridMultilevel"/>
    <w:tmpl w:val="B10A668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FB1C73"/>
    <w:multiLevelType w:val="hybridMultilevel"/>
    <w:tmpl w:val="2DA21D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2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1"/>
  </w:num>
  <w:num w:numId="17">
    <w:abstractNumId w:val="15"/>
  </w:num>
  <w:num w:numId="18">
    <w:abstractNumId w:val="31"/>
  </w:num>
  <w:num w:numId="19">
    <w:abstractNumId w:val="10"/>
  </w:num>
  <w:num w:numId="20">
    <w:abstractNumId w:val="30"/>
  </w:num>
  <w:num w:numId="21">
    <w:abstractNumId w:val="34"/>
  </w:num>
  <w:num w:numId="22">
    <w:abstractNumId w:val="24"/>
  </w:num>
  <w:num w:numId="23">
    <w:abstractNumId w:val="29"/>
  </w:num>
  <w:num w:numId="24">
    <w:abstractNumId w:val="14"/>
  </w:num>
  <w:num w:numId="25">
    <w:abstractNumId w:val="2"/>
  </w:num>
  <w:num w:numId="26">
    <w:abstractNumId w:val="16"/>
  </w:num>
  <w:num w:numId="27">
    <w:abstractNumId w:val="32"/>
  </w:num>
  <w:num w:numId="28">
    <w:abstractNumId w:val="6"/>
  </w:num>
  <w:num w:numId="29">
    <w:abstractNumId w:val="18"/>
  </w:num>
  <w:num w:numId="30">
    <w:abstractNumId w:val="26"/>
  </w:num>
  <w:num w:numId="31">
    <w:abstractNumId w:val="12"/>
  </w:num>
  <w:num w:numId="32">
    <w:abstractNumId w:val="3"/>
  </w:num>
  <w:num w:numId="33">
    <w:abstractNumId w:val="23"/>
  </w:num>
  <w:num w:numId="34">
    <w:abstractNumId w:val="36"/>
  </w:num>
  <w:num w:numId="35">
    <w:abstractNumId w:val="7"/>
  </w:num>
  <w:num w:numId="36">
    <w:abstractNumId w:val="19"/>
  </w:num>
  <w:num w:numId="37">
    <w:abstractNumId w:val="8"/>
  </w:num>
  <w:num w:numId="38">
    <w:abstractNumId w:val="9"/>
  </w:num>
  <w:num w:numId="39">
    <w:abstractNumId w:val="28"/>
  </w:num>
  <w:num w:numId="40">
    <w:abstractNumId w:val="5"/>
  </w:num>
  <w:num w:numId="41">
    <w:abstractNumId w:val="4"/>
  </w:num>
  <w:num w:numId="42">
    <w:abstractNumId w:val="22"/>
  </w:num>
  <w:num w:numId="43">
    <w:abstractNumId w:val="33"/>
  </w:num>
  <w:num w:numId="44">
    <w:abstractNumId w:val="1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5E7"/>
    <w:rsid w:val="00057908"/>
    <w:rsid w:val="00063C7A"/>
    <w:rsid w:val="001228B6"/>
    <w:rsid w:val="001406AC"/>
    <w:rsid w:val="001408A4"/>
    <w:rsid w:val="00166419"/>
    <w:rsid w:val="001F573A"/>
    <w:rsid w:val="00212E9B"/>
    <w:rsid w:val="003029C5"/>
    <w:rsid w:val="003342CD"/>
    <w:rsid w:val="00386916"/>
    <w:rsid w:val="004756FA"/>
    <w:rsid w:val="004A6CE2"/>
    <w:rsid w:val="004B7832"/>
    <w:rsid w:val="005301EF"/>
    <w:rsid w:val="00530C15"/>
    <w:rsid w:val="00574D06"/>
    <w:rsid w:val="00605E31"/>
    <w:rsid w:val="00677AA5"/>
    <w:rsid w:val="00754C4D"/>
    <w:rsid w:val="007B55E7"/>
    <w:rsid w:val="007C4F17"/>
    <w:rsid w:val="00883DDA"/>
    <w:rsid w:val="0088753B"/>
    <w:rsid w:val="009A2772"/>
    <w:rsid w:val="009E442F"/>
    <w:rsid w:val="00BA554A"/>
    <w:rsid w:val="00C00B39"/>
    <w:rsid w:val="00D92685"/>
    <w:rsid w:val="00E97F9B"/>
    <w:rsid w:val="00EF6CA9"/>
    <w:rsid w:val="00F26254"/>
    <w:rsid w:val="00F3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E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B55E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55E7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B5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7B55E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B55E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B55E7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B55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55E7"/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B55E7"/>
    <w:rPr>
      <w:rFonts w:cs="Times New Roman"/>
      <w:i/>
      <w:iCs/>
    </w:rPr>
  </w:style>
  <w:style w:type="paragraph" w:customStyle="1" w:styleId="section1">
    <w:name w:val="section1"/>
    <w:basedOn w:val="Normal"/>
    <w:uiPriority w:val="99"/>
    <w:rsid w:val="007B55E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7B55E7"/>
    <w:rPr>
      <w:rFonts w:cs="Times New Roman"/>
      <w:b/>
      <w:bCs/>
    </w:rPr>
  </w:style>
  <w:style w:type="character" w:customStyle="1" w:styleId="style171">
    <w:name w:val="style171"/>
    <w:basedOn w:val="DefaultParagraphFont"/>
    <w:uiPriority w:val="99"/>
    <w:rsid w:val="007B55E7"/>
    <w:rPr>
      <w:rFonts w:cs="Times New Roman"/>
      <w:sz w:val="24"/>
      <w:szCs w:val="24"/>
    </w:rPr>
  </w:style>
  <w:style w:type="character" w:customStyle="1" w:styleId="style211">
    <w:name w:val="style211"/>
    <w:basedOn w:val="DefaultParagraphFont"/>
    <w:uiPriority w:val="99"/>
    <w:rsid w:val="007B55E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B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55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55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31</Pages>
  <Words>7272</Words>
  <Characters>-32766</Characters>
  <Application>Microsoft Office Outlook</Application>
  <DocSecurity>0</DocSecurity>
  <Lines>0</Lines>
  <Paragraphs>0</Paragraphs>
  <ScaleCrop>false</ScaleCrop>
  <Company>Haus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Ирина</cp:lastModifiedBy>
  <cp:revision>14</cp:revision>
  <cp:lastPrinted>2012-09-26T11:18:00Z</cp:lastPrinted>
  <dcterms:created xsi:type="dcterms:W3CDTF">2012-09-23T18:51:00Z</dcterms:created>
  <dcterms:modified xsi:type="dcterms:W3CDTF">2013-09-05T11:53:00Z</dcterms:modified>
</cp:coreProperties>
</file>