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CC" w:rsidRPr="00D808C0" w:rsidRDefault="00CD52CC" w:rsidP="00986B05">
      <w:pPr>
        <w:pStyle w:val="headline"/>
        <w:shd w:val="clear" w:color="auto" w:fill="FFFFFF"/>
        <w:spacing w:before="0" w:beforeAutospacing="0" w:after="0" w:afterAutospacing="0"/>
        <w:ind w:firstLine="357"/>
        <w:rPr>
          <w:rFonts w:ascii="Arial" w:hAnsi="Arial" w:cs="Arial"/>
          <w:color w:val="000080"/>
          <w:sz w:val="36"/>
          <w:szCs w:val="36"/>
        </w:rPr>
      </w:pPr>
      <w:r>
        <w:rPr>
          <w:rFonts w:ascii="Arial" w:hAnsi="Arial" w:cs="Arial"/>
          <w:color w:val="000080"/>
          <w:sz w:val="36"/>
          <w:szCs w:val="36"/>
        </w:rPr>
        <w:t>А</w:t>
      </w:r>
    </w:p>
    <w:p w:rsidR="00CD52CC" w:rsidRPr="00D439F5" w:rsidRDefault="00CD52CC" w:rsidP="00986B05">
      <w:pPr>
        <w:pStyle w:val="headline"/>
        <w:shd w:val="clear" w:color="auto" w:fill="FFFFFF"/>
        <w:spacing w:before="0" w:beforeAutospacing="0" w:after="0" w:afterAutospacing="0"/>
        <w:ind w:firstLine="357"/>
        <w:rPr>
          <w:rFonts w:ascii="Arial" w:hAnsi="Arial" w:cs="Arial"/>
          <w:color w:val="000080"/>
          <w:sz w:val="28"/>
          <w:szCs w:val="28"/>
        </w:rPr>
      </w:pPr>
      <w:r>
        <w:rPr>
          <w:rFonts w:ascii="Arial" w:hAnsi="Arial" w:cs="Arial"/>
          <w:color w:val="000080"/>
          <w:sz w:val="28"/>
          <w:szCs w:val="28"/>
        </w:rPr>
        <w:t>АККУРАТНОСТЬ</w:t>
      </w:r>
    </w:p>
    <w:p w:rsidR="00CD52CC" w:rsidRPr="00AD2A3A" w:rsidRDefault="00CD52CC" w:rsidP="00986B05">
      <w:pPr>
        <w:spacing w:after="0" w:line="240" w:lineRule="auto"/>
        <w:ind w:firstLine="357"/>
        <w:rPr>
          <w:rFonts w:ascii="Arial" w:hAnsi="Arial" w:cs="Arial"/>
          <w:sz w:val="24"/>
          <w:szCs w:val="24"/>
        </w:rPr>
      </w:pPr>
    </w:p>
    <w:p w:rsidR="00CD52CC" w:rsidRPr="00AD2A3A" w:rsidRDefault="00CD52CC" w:rsidP="00986B05">
      <w:pPr>
        <w:spacing w:after="0" w:line="240" w:lineRule="auto"/>
        <w:ind w:firstLine="357"/>
        <w:rPr>
          <w:rFonts w:ascii="Arial" w:hAnsi="Arial" w:cs="Arial"/>
          <w:bCs/>
          <w:sz w:val="24"/>
          <w:szCs w:val="24"/>
        </w:rPr>
      </w:pPr>
      <w:r w:rsidRPr="00063147">
        <w:rPr>
          <w:rFonts w:ascii="Arial" w:hAnsi="Arial" w:cs="Arial"/>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26.75pt">
            <v:imagedata r:id="rId5" o:title=""/>
          </v:shape>
        </w:pict>
      </w:r>
    </w:p>
    <w:p w:rsidR="00CD52CC" w:rsidRDefault="00CD52CC" w:rsidP="00986B05">
      <w:pPr>
        <w:pStyle w:val="headline"/>
        <w:shd w:val="clear" w:color="auto" w:fill="FFFFFF"/>
        <w:spacing w:before="0" w:beforeAutospacing="0" w:after="0" w:afterAutospacing="0"/>
        <w:ind w:firstLine="357"/>
        <w:rPr>
          <w:rFonts w:ascii="Arial" w:hAnsi="Arial" w:cs="Arial"/>
          <w:color w:val="111111"/>
          <w:sz w:val="28"/>
          <w:szCs w:val="28"/>
        </w:rPr>
      </w:pPr>
    </w:p>
    <w:p w:rsidR="00CD52CC" w:rsidRPr="00DD3624" w:rsidRDefault="00CD52CC" w:rsidP="00986B05">
      <w:pPr>
        <w:spacing w:after="0" w:line="240" w:lineRule="auto"/>
        <w:ind w:firstLine="357"/>
        <w:rPr>
          <w:rFonts w:ascii="Arial" w:hAnsi="Arial" w:cs="Arial"/>
          <w:color w:val="800000"/>
          <w:sz w:val="28"/>
          <w:szCs w:val="28"/>
        </w:rPr>
      </w:pPr>
      <w:r w:rsidRPr="00DD3624">
        <w:rPr>
          <w:rFonts w:ascii="Arial" w:hAnsi="Arial" w:cs="Arial"/>
          <w:color w:val="800000"/>
          <w:sz w:val="28"/>
          <w:szCs w:val="28"/>
        </w:rPr>
        <w:t>Часть 1. Публикация на МААМ:</w:t>
      </w:r>
    </w:p>
    <w:p w:rsidR="00CD52CC" w:rsidRPr="00DD3624" w:rsidRDefault="00CD52CC" w:rsidP="00986B05">
      <w:pPr>
        <w:pStyle w:val="headline"/>
        <w:shd w:val="clear" w:color="auto" w:fill="FFFFFF"/>
        <w:spacing w:before="0" w:beforeAutospacing="0" w:after="0" w:afterAutospacing="0"/>
        <w:ind w:firstLine="357"/>
        <w:rPr>
          <w:rFonts w:ascii="Arial" w:hAnsi="Arial" w:cs="Arial"/>
          <w:color w:val="800000"/>
        </w:rPr>
      </w:pPr>
    </w:p>
    <w:p w:rsidR="00CD52CC" w:rsidRPr="009C2087" w:rsidRDefault="00CD52CC" w:rsidP="00986B05">
      <w:pPr>
        <w:shd w:val="clear" w:color="auto" w:fill="FFFFFF"/>
        <w:spacing w:after="0" w:line="240" w:lineRule="auto"/>
        <w:ind w:firstLine="357"/>
        <w:rPr>
          <w:rFonts w:ascii="Arial" w:hAnsi="Arial" w:cs="Arial"/>
          <w:color w:val="800000"/>
          <w:sz w:val="32"/>
          <w:szCs w:val="32"/>
          <w:lang w:eastAsia="ru-RU" w:bidi="he-IL"/>
        </w:rPr>
      </w:pPr>
      <w:r w:rsidRPr="009C2087">
        <w:rPr>
          <w:rFonts w:ascii="Arial" w:hAnsi="Arial" w:cs="Arial"/>
          <w:color w:val="800000"/>
          <w:sz w:val="32"/>
          <w:szCs w:val="32"/>
          <w:lang w:eastAsia="ru-RU" w:bidi="he-IL"/>
        </w:rPr>
        <w:t>Истории к разговору с детьми</w:t>
      </w:r>
      <w:r>
        <w:rPr>
          <w:rFonts w:ascii="Arial" w:hAnsi="Arial" w:cs="Arial"/>
          <w:color w:val="800000"/>
          <w:sz w:val="32"/>
          <w:szCs w:val="32"/>
          <w:lang w:eastAsia="ru-RU" w:bidi="he-IL"/>
        </w:rPr>
        <w:t>:</w:t>
      </w:r>
      <w:r w:rsidRPr="009C2087">
        <w:rPr>
          <w:rFonts w:ascii="Arial" w:hAnsi="Arial" w:cs="Arial"/>
          <w:color w:val="800000"/>
          <w:sz w:val="32"/>
          <w:szCs w:val="32"/>
          <w:lang w:eastAsia="ru-RU" w:bidi="he-IL"/>
        </w:rPr>
        <w:t xml:space="preserve"> «</w:t>
      </w:r>
      <w:r>
        <w:rPr>
          <w:rFonts w:ascii="Arial" w:hAnsi="Arial" w:cs="Arial"/>
          <w:color w:val="800000"/>
          <w:sz w:val="32"/>
          <w:szCs w:val="32"/>
          <w:lang w:eastAsia="ru-RU" w:bidi="he-IL"/>
        </w:rPr>
        <w:t>Об аккуратности, опрятности и старании</w:t>
      </w:r>
      <w:r w:rsidRPr="009C2087">
        <w:rPr>
          <w:rFonts w:ascii="Arial" w:hAnsi="Arial" w:cs="Arial"/>
          <w:color w:val="800000"/>
          <w:sz w:val="32"/>
          <w:szCs w:val="32"/>
          <w:lang w:eastAsia="ru-RU" w:bidi="he-IL"/>
        </w:rPr>
        <w:t>». Пособие для воспитателя</w:t>
      </w:r>
    </w:p>
    <w:p w:rsidR="00CD52CC" w:rsidRPr="005045FD" w:rsidRDefault="00CD52CC" w:rsidP="005045FD">
      <w:pPr>
        <w:shd w:val="clear" w:color="auto" w:fill="FFFFFF"/>
        <w:spacing w:after="0" w:line="240" w:lineRule="auto"/>
        <w:ind w:firstLine="357"/>
        <w:rPr>
          <w:rFonts w:ascii="Arial" w:hAnsi="Arial" w:cs="Arial"/>
          <w:color w:val="111111"/>
          <w:sz w:val="24"/>
          <w:szCs w:val="24"/>
          <w:lang w:eastAsia="ru-RU" w:bidi="he-IL"/>
        </w:rPr>
      </w:pPr>
    </w:p>
    <w:p w:rsidR="00CD52CC" w:rsidRPr="008B6EAE" w:rsidRDefault="00CD52CC" w:rsidP="008B6EAE">
      <w:pPr>
        <w:shd w:val="clear" w:color="auto" w:fill="FFFFFF"/>
        <w:spacing w:after="0" w:line="240" w:lineRule="auto"/>
        <w:ind w:firstLine="357"/>
        <w:rPr>
          <w:rFonts w:ascii="Arial" w:hAnsi="Arial" w:cs="Arial"/>
          <w:color w:val="111111"/>
          <w:sz w:val="24"/>
          <w:szCs w:val="24"/>
          <w:lang w:bidi="he-IL"/>
        </w:rPr>
      </w:pPr>
      <w:r w:rsidRPr="008B6EAE">
        <w:rPr>
          <w:rFonts w:ascii="Arial" w:hAnsi="Arial" w:cs="Arial"/>
          <w:color w:val="111111"/>
          <w:sz w:val="24"/>
          <w:szCs w:val="24"/>
          <w:lang w:bidi="he-IL"/>
        </w:rPr>
        <w:t xml:space="preserve">Продолжаю серию публикаций – в помощь тематическим беседам с детьми </w:t>
      </w:r>
      <w:r w:rsidRPr="008B6EAE">
        <w:rPr>
          <w:rFonts w:ascii="Arial" w:hAnsi="Arial" w:cs="Arial"/>
          <w:sz w:val="24"/>
          <w:szCs w:val="24"/>
        </w:rPr>
        <w:t>(мой псевдоним Ирина Романова</w:t>
      </w:r>
      <w:r w:rsidRPr="008B6EAE">
        <w:rPr>
          <w:rFonts w:ascii="Arial" w:hAnsi="Arial" w:cs="Arial"/>
          <w:i/>
          <w:iCs/>
          <w:sz w:val="24"/>
          <w:szCs w:val="24"/>
        </w:rPr>
        <w:t>)</w:t>
      </w:r>
      <w:r w:rsidRPr="008B6EAE">
        <w:rPr>
          <w:rFonts w:ascii="Arial" w:hAnsi="Arial" w:cs="Arial"/>
          <w:color w:val="111111"/>
          <w:sz w:val="24"/>
          <w:szCs w:val="24"/>
          <w:lang w:bidi="he-IL"/>
        </w:rPr>
        <w:t>.</w:t>
      </w:r>
    </w:p>
    <w:p w:rsidR="00CD52CC" w:rsidRPr="005045FD" w:rsidRDefault="00CD52CC" w:rsidP="008B6EAE">
      <w:pPr>
        <w:shd w:val="clear" w:color="auto" w:fill="FFFFFF"/>
        <w:spacing w:after="0" w:line="240" w:lineRule="auto"/>
        <w:ind w:firstLine="357"/>
        <w:rPr>
          <w:rFonts w:ascii="Arial" w:hAnsi="Arial" w:cs="Arial"/>
          <w:color w:val="111111"/>
          <w:sz w:val="24"/>
          <w:szCs w:val="24"/>
          <w:lang w:eastAsia="ru-RU" w:bidi="he-IL"/>
        </w:rPr>
      </w:pPr>
      <w:r w:rsidRPr="008B6EAE">
        <w:rPr>
          <w:rFonts w:ascii="Arial" w:hAnsi="Arial" w:cs="Arial"/>
          <w:color w:val="111111"/>
          <w:sz w:val="24"/>
          <w:szCs w:val="24"/>
          <w:lang w:eastAsia="ru-RU" w:bidi="he-IL"/>
        </w:rPr>
        <w:t>Юные иллюстраторы помогли мне «оживить» картинки мягкими акварельными</w:t>
      </w:r>
      <w:r w:rsidRPr="005045FD">
        <w:rPr>
          <w:rFonts w:ascii="Arial" w:hAnsi="Arial" w:cs="Arial"/>
          <w:color w:val="111111"/>
          <w:sz w:val="24"/>
          <w:szCs w:val="24"/>
          <w:lang w:eastAsia="ru-RU" w:bidi="he-IL"/>
        </w:rPr>
        <w:t xml:space="preserve"> карандашами и пастельными мелками.</w:t>
      </w:r>
    </w:p>
    <w:p w:rsidR="00CD52CC" w:rsidRPr="005045FD" w:rsidRDefault="00CD52CC" w:rsidP="005045FD">
      <w:pPr>
        <w:spacing w:after="0" w:line="240" w:lineRule="auto"/>
        <w:ind w:firstLine="357"/>
        <w:rPr>
          <w:rFonts w:ascii="Arial" w:hAnsi="Arial" w:cs="Arial"/>
          <w:sz w:val="24"/>
          <w:szCs w:val="24"/>
        </w:rPr>
      </w:pPr>
    </w:p>
    <w:p w:rsidR="00CD52CC" w:rsidRPr="005045FD" w:rsidRDefault="00CD52CC" w:rsidP="005045FD">
      <w:pPr>
        <w:snapToGrid w:val="0"/>
        <w:spacing w:after="0" w:line="240" w:lineRule="auto"/>
        <w:ind w:firstLine="357"/>
        <w:rPr>
          <w:rFonts w:ascii="Arial" w:hAnsi="Arial" w:cs="Arial"/>
          <w:i/>
          <w:iCs/>
          <w:sz w:val="24"/>
          <w:szCs w:val="24"/>
          <w:shd w:val="clear" w:color="auto" w:fill="FFFFFF"/>
        </w:rPr>
      </w:pPr>
      <w:r w:rsidRPr="005045FD">
        <w:rPr>
          <w:rFonts w:ascii="Arial" w:hAnsi="Arial" w:cs="Arial"/>
          <w:i/>
          <w:iCs/>
          <w:sz w:val="24"/>
          <w:szCs w:val="24"/>
          <w:shd w:val="clear" w:color="auto" w:fill="FFFFFF"/>
        </w:rPr>
        <w:t>Словарь:</w:t>
      </w:r>
    </w:p>
    <w:p w:rsidR="00CD52CC" w:rsidRPr="005045FD" w:rsidRDefault="00CD52CC" w:rsidP="005045FD">
      <w:pPr>
        <w:autoSpaceDE w:val="0"/>
        <w:autoSpaceDN w:val="0"/>
        <w:adjustRightInd w:val="0"/>
        <w:spacing w:after="0" w:line="240" w:lineRule="auto"/>
        <w:ind w:firstLine="357"/>
        <w:rPr>
          <w:rFonts w:ascii="Arial" w:hAnsi="Arial" w:cs="Arial"/>
          <w:bCs/>
          <w:sz w:val="24"/>
          <w:szCs w:val="24"/>
        </w:rPr>
      </w:pPr>
      <w:r w:rsidRPr="005045FD">
        <w:rPr>
          <w:rFonts w:ascii="Arial" w:hAnsi="Arial" w:cs="Arial"/>
          <w:bCs/>
          <w:i/>
          <w:iCs/>
          <w:sz w:val="24"/>
          <w:szCs w:val="24"/>
        </w:rPr>
        <w:t>Аккуратность</w:t>
      </w:r>
      <w:r w:rsidRPr="005045FD">
        <w:rPr>
          <w:rFonts w:ascii="Arial" w:hAnsi="Arial" w:cs="Arial"/>
          <w:bCs/>
          <w:sz w:val="24"/>
          <w:szCs w:val="24"/>
        </w:rPr>
        <w:t xml:space="preserve"> – это опрятность, привычка к порядку, чистоте; это старание и добросовестность в работе. </w:t>
      </w:r>
    </w:p>
    <w:p w:rsidR="00CD52CC" w:rsidRPr="005045FD" w:rsidRDefault="00CD52CC" w:rsidP="005045FD">
      <w:pPr>
        <w:autoSpaceDE w:val="0"/>
        <w:autoSpaceDN w:val="0"/>
        <w:adjustRightInd w:val="0"/>
        <w:spacing w:after="0" w:line="240" w:lineRule="auto"/>
        <w:ind w:firstLine="357"/>
        <w:rPr>
          <w:rFonts w:ascii="Arial" w:hAnsi="Arial" w:cs="Arial"/>
          <w:bCs/>
          <w:sz w:val="24"/>
          <w:szCs w:val="24"/>
        </w:rPr>
      </w:pPr>
      <w:r w:rsidRPr="005045FD">
        <w:rPr>
          <w:rFonts w:ascii="Arial" w:hAnsi="Arial" w:cs="Arial"/>
          <w:bCs/>
          <w:i/>
          <w:iCs/>
          <w:sz w:val="24"/>
          <w:szCs w:val="24"/>
        </w:rPr>
        <w:t>Противоположные качества</w:t>
      </w:r>
      <w:r w:rsidRPr="005045FD">
        <w:rPr>
          <w:rFonts w:ascii="Arial" w:hAnsi="Arial" w:cs="Arial"/>
          <w:bCs/>
          <w:sz w:val="24"/>
          <w:szCs w:val="24"/>
        </w:rPr>
        <w:t>: неаккуратность, неопрятность, неряшливость в отношении себя и дела, которым занимаешься.</w:t>
      </w:r>
    </w:p>
    <w:p w:rsidR="00CD52CC" w:rsidRPr="005045FD" w:rsidRDefault="00CD52CC" w:rsidP="005045FD">
      <w:pPr>
        <w:spacing w:after="0" w:line="240" w:lineRule="auto"/>
        <w:ind w:firstLine="357"/>
        <w:rPr>
          <w:rFonts w:ascii="Arial" w:hAnsi="Arial" w:cs="Arial"/>
          <w:sz w:val="24"/>
          <w:szCs w:val="24"/>
        </w:rPr>
      </w:pPr>
    </w:p>
    <w:p w:rsidR="00CD52CC" w:rsidRPr="005045FD" w:rsidRDefault="00CD52CC" w:rsidP="005045FD">
      <w:pPr>
        <w:spacing w:after="0" w:line="240" w:lineRule="auto"/>
        <w:ind w:firstLine="360"/>
        <w:rPr>
          <w:rFonts w:ascii="Arial" w:hAnsi="Arial" w:cs="Arial"/>
          <w:bCs/>
          <w:i/>
          <w:sz w:val="24"/>
          <w:szCs w:val="24"/>
        </w:rPr>
      </w:pPr>
      <w:r w:rsidRPr="005045FD">
        <w:rPr>
          <w:rFonts w:ascii="Arial" w:hAnsi="Arial" w:cs="Arial"/>
          <w:bCs/>
          <w:i/>
          <w:sz w:val="24"/>
          <w:szCs w:val="24"/>
        </w:rPr>
        <w:t>*</w:t>
      </w:r>
    </w:p>
    <w:p w:rsidR="00CD52CC" w:rsidRPr="005045FD" w:rsidRDefault="00CD52CC" w:rsidP="005045FD">
      <w:pPr>
        <w:spacing w:after="0" w:line="240" w:lineRule="auto"/>
        <w:ind w:firstLine="360"/>
        <w:rPr>
          <w:rFonts w:ascii="Arial" w:hAnsi="Arial" w:cs="Arial"/>
          <w:bCs/>
          <w:i/>
          <w:sz w:val="24"/>
          <w:szCs w:val="24"/>
        </w:rPr>
      </w:pPr>
      <w:r w:rsidRPr="005045FD">
        <w:rPr>
          <w:rFonts w:ascii="Arial" w:hAnsi="Arial" w:cs="Arial"/>
          <w:bCs/>
          <w:i/>
          <w:sz w:val="24"/>
          <w:szCs w:val="24"/>
        </w:rPr>
        <w:t>Об этом – следующие истории. Ребята, постарайтесь ответить на вопросы в их заглавии.</w:t>
      </w:r>
    </w:p>
    <w:p w:rsidR="00CD52CC" w:rsidRPr="005045FD" w:rsidRDefault="00CD52CC" w:rsidP="005045FD">
      <w:pPr>
        <w:spacing w:after="0" w:line="240" w:lineRule="auto"/>
        <w:ind w:firstLine="360"/>
        <w:rPr>
          <w:rFonts w:ascii="Arial" w:hAnsi="Arial" w:cs="Arial"/>
          <w:bCs/>
          <w:sz w:val="24"/>
          <w:szCs w:val="24"/>
        </w:rPr>
      </w:pPr>
    </w:p>
    <w:p w:rsidR="00CD52CC" w:rsidRPr="005045FD" w:rsidRDefault="00CD52CC" w:rsidP="005045FD">
      <w:pPr>
        <w:spacing w:after="0" w:line="240" w:lineRule="auto"/>
        <w:ind w:firstLine="360"/>
        <w:rPr>
          <w:rFonts w:ascii="Arial" w:hAnsi="Arial" w:cs="Arial"/>
          <w:bCs/>
          <w:sz w:val="24"/>
          <w:szCs w:val="24"/>
        </w:rPr>
      </w:pPr>
      <w:r w:rsidRPr="00063147">
        <w:rPr>
          <w:rFonts w:ascii="Arial" w:hAnsi="Arial" w:cs="Arial"/>
          <w:bCs/>
          <w:sz w:val="24"/>
          <w:szCs w:val="24"/>
        </w:rPr>
        <w:pict>
          <v:shape id="_x0000_i1026" type="#_x0000_t75" style="width:124.5pt;height:86.25pt">
            <v:imagedata r:id="rId6" o:title=""/>
          </v:shape>
        </w:pict>
      </w:r>
    </w:p>
    <w:p w:rsidR="00CD52CC" w:rsidRPr="005045FD" w:rsidRDefault="00CD52CC" w:rsidP="005045FD">
      <w:pPr>
        <w:spacing w:after="0" w:line="240" w:lineRule="auto"/>
        <w:ind w:firstLine="360"/>
        <w:rPr>
          <w:rFonts w:ascii="Arial" w:hAnsi="Arial" w:cs="Arial"/>
          <w:bCs/>
          <w:sz w:val="24"/>
          <w:szCs w:val="24"/>
        </w:rPr>
      </w:pPr>
    </w:p>
    <w:p w:rsidR="00CD52CC" w:rsidRPr="005045FD" w:rsidRDefault="00CD52CC" w:rsidP="005045FD">
      <w:pPr>
        <w:pStyle w:val="Pa1"/>
        <w:spacing w:line="240" w:lineRule="auto"/>
        <w:ind w:firstLine="360"/>
        <w:rPr>
          <w:rFonts w:ascii="Arial" w:hAnsi="Arial" w:cs="Arial"/>
          <w:bCs/>
        </w:rPr>
      </w:pPr>
      <w:r w:rsidRPr="005045FD">
        <w:rPr>
          <w:rFonts w:ascii="Arial" w:hAnsi="Arial" w:cs="Arial"/>
          <w:bCs/>
          <w:noProof/>
        </w:rPr>
        <w:t xml:space="preserve">КАКИМИ БЫВАЮТ ДЕТИ И ИХ ИГРУШКИ? </w:t>
      </w:r>
    </w:p>
    <w:p w:rsidR="00CD52CC" w:rsidRPr="005045FD" w:rsidRDefault="00CD52CC" w:rsidP="005045FD">
      <w:pPr>
        <w:pStyle w:val="Pa2"/>
        <w:spacing w:line="240" w:lineRule="auto"/>
        <w:ind w:firstLine="360"/>
        <w:rPr>
          <w:rFonts w:ascii="Arial" w:hAnsi="Arial" w:cs="Arial"/>
        </w:rPr>
      </w:pPr>
      <w:r w:rsidRPr="005045FD">
        <w:rPr>
          <w:rFonts w:ascii="Arial" w:hAnsi="Arial" w:cs="Arial"/>
          <w:bCs/>
        </w:rPr>
        <w:t xml:space="preserve">Дети спят, сопит Надюшка, </w:t>
      </w:r>
      <w:r w:rsidRPr="005045FD">
        <w:rPr>
          <w:rFonts w:ascii="Arial" w:hAnsi="Arial" w:cs="Arial"/>
        </w:rPr>
        <w:t xml:space="preserve">вьются кудри по подушке. </w:t>
      </w:r>
    </w:p>
    <w:p w:rsidR="00CD52CC" w:rsidRPr="005045FD" w:rsidRDefault="00CD52CC" w:rsidP="005045FD">
      <w:pPr>
        <w:pStyle w:val="Pa2"/>
        <w:spacing w:line="240" w:lineRule="auto"/>
        <w:ind w:firstLine="360"/>
        <w:rPr>
          <w:rFonts w:ascii="Arial" w:hAnsi="Arial" w:cs="Arial"/>
        </w:rPr>
      </w:pPr>
      <w:r w:rsidRPr="005045FD">
        <w:rPr>
          <w:rFonts w:ascii="Arial" w:hAnsi="Arial" w:cs="Arial"/>
        </w:rPr>
        <w:t xml:space="preserve">Тишина… И вдруг в коробке зашептали куклы робко. </w:t>
      </w:r>
    </w:p>
    <w:p w:rsidR="00CD52CC" w:rsidRPr="005045FD" w:rsidRDefault="00CD52CC" w:rsidP="005045FD">
      <w:pPr>
        <w:pStyle w:val="Pa2"/>
        <w:spacing w:line="240" w:lineRule="auto"/>
        <w:ind w:firstLine="360"/>
        <w:rPr>
          <w:rFonts w:ascii="Arial" w:hAnsi="Arial" w:cs="Arial"/>
        </w:rPr>
      </w:pPr>
      <w:r w:rsidRPr="005045FD">
        <w:rPr>
          <w:rFonts w:ascii="Arial" w:hAnsi="Arial" w:cs="Arial"/>
        </w:rPr>
        <w:t xml:space="preserve">Тихо молвит кукла Катя, поправляя складки платья: </w:t>
      </w:r>
    </w:p>
    <w:p w:rsidR="00CD52CC" w:rsidRPr="005045FD" w:rsidRDefault="00CD52CC" w:rsidP="005045FD">
      <w:pPr>
        <w:pStyle w:val="Pa2"/>
        <w:spacing w:line="240" w:lineRule="auto"/>
        <w:ind w:firstLine="360"/>
        <w:rPr>
          <w:rFonts w:ascii="Arial" w:hAnsi="Arial" w:cs="Arial"/>
        </w:rPr>
      </w:pPr>
      <w:r w:rsidRPr="005045FD">
        <w:rPr>
          <w:rFonts w:ascii="Arial" w:hAnsi="Arial" w:cs="Arial"/>
        </w:rPr>
        <w:t>«Как мне нравится хозяйка, – аккуратна, не лентяйка».</w:t>
      </w:r>
    </w:p>
    <w:p w:rsidR="00CD52CC" w:rsidRPr="005045FD" w:rsidRDefault="00CD52CC" w:rsidP="005045FD">
      <w:pPr>
        <w:pStyle w:val="Pa2"/>
        <w:spacing w:line="240" w:lineRule="auto"/>
        <w:ind w:firstLine="360"/>
        <w:rPr>
          <w:rFonts w:ascii="Arial" w:hAnsi="Arial" w:cs="Arial"/>
        </w:rPr>
      </w:pPr>
      <w:r w:rsidRPr="005045FD">
        <w:rPr>
          <w:rFonts w:ascii="Arial" w:hAnsi="Arial" w:cs="Arial"/>
        </w:rPr>
        <w:t xml:space="preserve">С ней согласна кукла Вита: «Мы ухожены, умыты, </w:t>
      </w:r>
    </w:p>
    <w:p w:rsidR="00CD52CC" w:rsidRPr="005045FD" w:rsidRDefault="00CD52CC" w:rsidP="005045FD">
      <w:pPr>
        <w:pStyle w:val="Pa2"/>
        <w:spacing w:line="240" w:lineRule="auto"/>
        <w:ind w:firstLine="360"/>
        <w:rPr>
          <w:rFonts w:ascii="Arial" w:hAnsi="Arial" w:cs="Arial"/>
        </w:rPr>
      </w:pPr>
      <w:r w:rsidRPr="005045FD">
        <w:rPr>
          <w:rFonts w:ascii="Arial" w:hAnsi="Arial" w:cs="Arial"/>
        </w:rPr>
        <w:t xml:space="preserve">Как родные ей игрушки, и зовёт всех нас – «подружки». </w:t>
      </w:r>
    </w:p>
    <w:p w:rsidR="00CD52CC" w:rsidRDefault="00CD52CC" w:rsidP="005045FD">
      <w:pPr>
        <w:spacing w:after="0" w:line="240" w:lineRule="auto"/>
        <w:rPr>
          <w:rFonts w:ascii="Arial" w:hAnsi="Arial" w:cs="Arial"/>
          <w:sz w:val="24"/>
          <w:szCs w:val="24"/>
        </w:rPr>
      </w:pPr>
    </w:p>
    <w:p w:rsidR="00CD52CC" w:rsidRPr="005045FD" w:rsidRDefault="00CD52CC" w:rsidP="005045FD">
      <w:pPr>
        <w:spacing w:after="0" w:line="240" w:lineRule="auto"/>
        <w:rPr>
          <w:rFonts w:ascii="Arial" w:hAnsi="Arial" w:cs="Arial"/>
          <w:sz w:val="24"/>
          <w:szCs w:val="24"/>
        </w:rPr>
      </w:pPr>
    </w:p>
    <w:p w:rsidR="00CD52CC" w:rsidRPr="005045FD" w:rsidRDefault="00CD52CC" w:rsidP="005045FD">
      <w:pPr>
        <w:pStyle w:val="Pa2"/>
        <w:spacing w:line="240" w:lineRule="auto"/>
        <w:ind w:firstLine="360"/>
        <w:rPr>
          <w:rFonts w:ascii="Arial" w:hAnsi="Arial" w:cs="Arial"/>
        </w:rPr>
      </w:pPr>
      <w:r w:rsidRPr="00063147">
        <w:rPr>
          <w:rFonts w:ascii="Arial" w:hAnsi="Arial" w:cs="Arial"/>
        </w:rPr>
        <w:pict>
          <v:shape id="Picture 6" o:spid="_x0000_i1027" type="#_x0000_t75" alt="икуклы 1 полоса - копия" style="width:114.75pt;height:109.5pt;visibility:visible;mso-position-horizontal-relative:char;mso-position-vertical-relative:line">
            <v:imagedata r:id="rId7" o:title=""/>
          </v:shape>
        </w:pict>
      </w:r>
    </w:p>
    <w:p w:rsidR="00CD52CC" w:rsidRPr="005045FD" w:rsidRDefault="00CD52CC" w:rsidP="005045FD">
      <w:pPr>
        <w:spacing w:after="0" w:line="240" w:lineRule="auto"/>
        <w:ind w:firstLine="360"/>
        <w:rPr>
          <w:rFonts w:ascii="Arial" w:hAnsi="Arial" w:cs="Arial"/>
          <w:sz w:val="24"/>
          <w:szCs w:val="24"/>
        </w:rPr>
      </w:pPr>
    </w:p>
    <w:p w:rsidR="00CD52CC" w:rsidRPr="005045FD" w:rsidRDefault="00CD52CC" w:rsidP="005045FD">
      <w:pPr>
        <w:pStyle w:val="Pa2"/>
        <w:spacing w:line="240" w:lineRule="auto"/>
        <w:ind w:firstLine="360"/>
        <w:rPr>
          <w:rFonts w:ascii="Arial" w:hAnsi="Arial" w:cs="Arial"/>
        </w:rPr>
      </w:pPr>
      <w:r w:rsidRPr="005045FD">
        <w:rPr>
          <w:rFonts w:ascii="Arial" w:hAnsi="Arial" w:cs="Arial"/>
        </w:rPr>
        <w:t xml:space="preserve">Тут, скрепя во все колёса, конь катится с битым носом. </w:t>
      </w:r>
    </w:p>
    <w:p w:rsidR="00CD52CC" w:rsidRPr="005045FD" w:rsidRDefault="00CD52CC" w:rsidP="005045FD">
      <w:pPr>
        <w:pStyle w:val="Pa2"/>
        <w:spacing w:line="240" w:lineRule="auto"/>
        <w:ind w:firstLine="360"/>
        <w:rPr>
          <w:rFonts w:ascii="Arial" w:hAnsi="Arial" w:cs="Arial"/>
        </w:rPr>
      </w:pPr>
      <w:r w:rsidRPr="005045FD">
        <w:rPr>
          <w:rFonts w:ascii="Arial" w:hAnsi="Arial" w:cs="Arial"/>
        </w:rPr>
        <w:t>«Ну, а наш хозяин, Петя, – неопрятней всех на свете!»</w:t>
      </w:r>
    </w:p>
    <w:p w:rsidR="00CD52CC" w:rsidRPr="005045FD" w:rsidRDefault="00CD52CC" w:rsidP="005045FD">
      <w:pPr>
        <w:pStyle w:val="Pa2"/>
        <w:spacing w:line="240" w:lineRule="auto"/>
        <w:ind w:firstLine="360"/>
        <w:rPr>
          <w:rFonts w:ascii="Arial" w:hAnsi="Arial" w:cs="Arial"/>
        </w:rPr>
      </w:pPr>
      <w:r w:rsidRPr="005045FD">
        <w:rPr>
          <w:rFonts w:ascii="Arial" w:hAnsi="Arial" w:cs="Arial"/>
        </w:rPr>
        <w:t xml:space="preserve">«Да, да, да, – прибавил мишка в замусоленных штанишках, – </w:t>
      </w:r>
    </w:p>
    <w:p w:rsidR="00CD52CC" w:rsidRPr="000C0B05" w:rsidRDefault="00CD52CC" w:rsidP="000C0B05">
      <w:pPr>
        <w:pStyle w:val="Pa2"/>
        <w:spacing w:line="240" w:lineRule="auto"/>
        <w:ind w:firstLine="360"/>
        <w:rPr>
          <w:rFonts w:ascii="Arial" w:hAnsi="Arial" w:cs="Arial"/>
        </w:rPr>
      </w:pPr>
      <w:r w:rsidRPr="000C0B05">
        <w:rPr>
          <w:rFonts w:ascii="Arial" w:hAnsi="Arial" w:cs="Arial"/>
        </w:rPr>
        <w:t>И не любит нас, бедняжек, никому не даст поблажек!»</w:t>
      </w:r>
    </w:p>
    <w:p w:rsidR="00CD52CC" w:rsidRPr="000C0B05" w:rsidRDefault="00CD52CC" w:rsidP="000C0B05">
      <w:pPr>
        <w:pStyle w:val="Pa2"/>
        <w:spacing w:line="240" w:lineRule="auto"/>
        <w:ind w:firstLine="360"/>
        <w:rPr>
          <w:rFonts w:ascii="Arial" w:hAnsi="Arial" w:cs="Arial"/>
        </w:rPr>
      </w:pPr>
      <w:r w:rsidRPr="000C0B05">
        <w:rPr>
          <w:rFonts w:ascii="Arial" w:hAnsi="Arial" w:cs="Arial"/>
        </w:rPr>
        <w:t xml:space="preserve">Добрый Сон, услышав это, полетел по белу свету </w:t>
      </w:r>
    </w:p>
    <w:p w:rsidR="00CD52CC" w:rsidRPr="000C0B05" w:rsidRDefault="00CD52CC" w:rsidP="000C0B05">
      <w:pPr>
        <w:pStyle w:val="Pa2"/>
        <w:spacing w:line="240" w:lineRule="auto"/>
        <w:ind w:firstLine="360"/>
        <w:rPr>
          <w:rFonts w:ascii="Arial" w:hAnsi="Arial" w:cs="Arial"/>
        </w:rPr>
      </w:pPr>
      <w:r w:rsidRPr="000C0B05">
        <w:rPr>
          <w:rFonts w:ascii="Arial" w:hAnsi="Arial" w:cs="Arial"/>
        </w:rPr>
        <w:t>Малышам твердить на ушки: «Пожалейте, вы, игрушки!»</w:t>
      </w:r>
    </w:p>
    <w:p w:rsidR="00CD52CC" w:rsidRPr="000C0B05" w:rsidRDefault="00CD52CC" w:rsidP="000C0B05">
      <w:pPr>
        <w:spacing w:after="0" w:line="240" w:lineRule="auto"/>
        <w:ind w:firstLine="360"/>
        <w:rPr>
          <w:rFonts w:ascii="Arial" w:hAnsi="Arial" w:cs="Arial"/>
          <w:i/>
          <w:iCs/>
          <w:sz w:val="24"/>
          <w:szCs w:val="24"/>
          <w:lang w:eastAsia="ru-RU"/>
        </w:rPr>
      </w:pPr>
      <w:r w:rsidRPr="000C0B05">
        <w:rPr>
          <w:rFonts w:ascii="Arial" w:hAnsi="Arial" w:cs="Arial"/>
          <w:i/>
          <w:iCs/>
          <w:sz w:val="24"/>
          <w:szCs w:val="24"/>
          <w:lang w:eastAsia="ru-RU"/>
        </w:rPr>
        <w:t>(Ирина Романова)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w:t>
      </w:r>
    </w:p>
    <w:p w:rsidR="00CD52CC" w:rsidRPr="000C0B05" w:rsidRDefault="00CD52CC" w:rsidP="000C0B05">
      <w:pPr>
        <w:spacing w:after="0" w:line="240" w:lineRule="auto"/>
        <w:ind w:firstLine="360"/>
        <w:rPr>
          <w:rFonts w:ascii="Arial" w:hAnsi="Arial" w:cs="Arial"/>
          <w:color w:val="993366"/>
          <w:sz w:val="24"/>
          <w:szCs w:val="24"/>
        </w:rPr>
      </w:pPr>
      <w:r w:rsidRPr="000C0B05">
        <w:rPr>
          <w:rFonts w:ascii="Arial" w:hAnsi="Arial" w:cs="Arial"/>
          <w:color w:val="993366"/>
          <w:sz w:val="24"/>
          <w:szCs w:val="24"/>
        </w:rPr>
        <w:t>ЧЕМУ Я УЧУ СВОИ ИГРУШКИ?</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Рая, Машенька и Женька, мойте руки хорошенько,</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Не жалейте мыла! Я уж стол накрыла.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Всем поставила приборы, всем салфетки раздала.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Прекращайте разговоры – я вам супу налила.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Ножик, вилку или ложку не держите в кулаке.</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Не кормите тут же кошку: плошка кошки – в уголке.</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Хлеб в солонку не макайте, и друг дружку не толкайте.</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На второе будет рыба, а на сладкое – компот.</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Пообедали? Ну вот! Что должны сказать?</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 – Спасибо! </w:t>
      </w:r>
    </w:p>
    <w:p w:rsidR="00CD52CC" w:rsidRPr="000C0B05" w:rsidRDefault="00CD52CC" w:rsidP="005D4EF2">
      <w:pPr>
        <w:spacing w:after="0" w:line="240" w:lineRule="auto"/>
        <w:ind w:firstLine="360"/>
        <w:rPr>
          <w:rFonts w:ascii="Arial" w:hAnsi="Arial" w:cs="Arial"/>
          <w:i/>
          <w:iCs/>
          <w:sz w:val="24"/>
          <w:szCs w:val="24"/>
          <w:shd w:val="clear" w:color="auto" w:fill="FFFFFF"/>
        </w:rPr>
      </w:pPr>
      <w:r>
        <w:rPr>
          <w:rFonts w:ascii="Arial" w:hAnsi="Arial" w:cs="Arial"/>
          <w:i/>
          <w:iCs/>
          <w:sz w:val="24"/>
          <w:szCs w:val="24"/>
          <w:shd w:val="clear" w:color="auto" w:fill="FFFFFF"/>
        </w:rPr>
        <w:t>(Елена Благинина</w:t>
      </w:r>
      <w:r w:rsidRPr="000C0B05">
        <w:rPr>
          <w:rFonts w:ascii="Arial" w:hAnsi="Arial" w:cs="Arial"/>
          <w:i/>
          <w:iCs/>
          <w:sz w:val="24"/>
          <w:szCs w:val="24"/>
          <w:shd w:val="clear" w:color="auto" w:fill="FFFFFF"/>
        </w:rPr>
        <w:t>)</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w:t>
      </w:r>
    </w:p>
    <w:p w:rsidR="00CD52CC" w:rsidRDefault="00CD52CC" w:rsidP="000C0B05">
      <w:pPr>
        <w:spacing w:after="0" w:line="240" w:lineRule="auto"/>
        <w:ind w:firstLine="360"/>
        <w:rPr>
          <w:rFonts w:ascii="Arial" w:hAnsi="Arial" w:cs="Arial"/>
          <w:sz w:val="24"/>
          <w:szCs w:val="24"/>
        </w:rPr>
      </w:pPr>
    </w:p>
    <w:p w:rsidR="00CD52CC" w:rsidRPr="000C0B05" w:rsidRDefault="00CD52CC" w:rsidP="000C0B05">
      <w:pPr>
        <w:spacing w:after="0" w:line="240" w:lineRule="auto"/>
        <w:ind w:firstLine="360"/>
        <w:rPr>
          <w:rFonts w:ascii="Arial" w:hAnsi="Arial" w:cs="Arial"/>
          <w:sz w:val="24"/>
          <w:szCs w:val="24"/>
        </w:rPr>
      </w:pPr>
      <w:r w:rsidRPr="00063147">
        <w:rPr>
          <w:rFonts w:ascii="Arial" w:hAnsi="Arial" w:cs="Arial"/>
          <w:sz w:val="24"/>
          <w:szCs w:val="24"/>
        </w:rPr>
        <w:pict>
          <v:shape id="_x0000_i1028" type="#_x0000_t75" style="width:115.5pt;height:87.75pt">
            <v:imagedata r:id="rId8" o:title=""/>
          </v:shape>
        </w:pict>
      </w:r>
    </w:p>
    <w:p w:rsidR="00CD52CC" w:rsidRPr="000C0B05" w:rsidRDefault="00CD52CC" w:rsidP="000C0B05">
      <w:pPr>
        <w:spacing w:after="0" w:line="240" w:lineRule="auto"/>
        <w:ind w:firstLine="360"/>
        <w:rPr>
          <w:rFonts w:ascii="Arial" w:hAnsi="Arial" w:cs="Arial"/>
          <w:sz w:val="24"/>
          <w:szCs w:val="24"/>
        </w:rPr>
      </w:pPr>
    </w:p>
    <w:p w:rsidR="00CD52CC" w:rsidRPr="000C0B05" w:rsidRDefault="00CD52CC" w:rsidP="000C0B05">
      <w:pPr>
        <w:spacing w:after="0" w:line="240" w:lineRule="auto"/>
        <w:ind w:firstLine="360"/>
        <w:rPr>
          <w:rFonts w:ascii="Arial" w:hAnsi="Arial" w:cs="Arial"/>
          <w:color w:val="993366"/>
          <w:sz w:val="24"/>
          <w:szCs w:val="24"/>
        </w:rPr>
      </w:pPr>
      <w:r w:rsidRPr="000C0B05">
        <w:rPr>
          <w:rFonts w:ascii="Arial" w:hAnsi="Arial" w:cs="Arial"/>
          <w:color w:val="993366"/>
          <w:sz w:val="24"/>
          <w:szCs w:val="24"/>
        </w:rPr>
        <w:t>ПОЧЕМУ ПРОСНУЛСЯ АНДРЮША?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Вчера Андрюша поломал коробку для игрушек.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Без крыши мишка ночевал и несколько зверушек.</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Проснулся ночью мальчик мой и слышал, как под стулом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Заплакал клоун, как живой, – его совсем продуло.</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И этот плач услышал мяч в зеленые горохи.</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И говорит ему: «Не плачь! А как же эти крохи?</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А как же кубики? Смотри: они совсем поникли,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Они в коробочке лежать бочок к бочку привыкли!»</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Подня́лся маленький Андрей, и взял пилу неробко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И молоток, и поскорей пошел чинить коробку.</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«Не плачьте, бедные друзья, я виноват, простите.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Когда вам плохо, то и я спать не могу, поймите».</w:t>
      </w:r>
    </w:p>
    <w:p w:rsidR="00CD52CC" w:rsidRPr="000C0B05" w:rsidRDefault="00CD52CC" w:rsidP="005D4EF2">
      <w:pPr>
        <w:spacing w:after="0" w:line="240" w:lineRule="auto"/>
        <w:ind w:firstLine="360"/>
        <w:rPr>
          <w:rFonts w:ascii="Arial" w:hAnsi="Arial" w:cs="Arial"/>
          <w:i/>
          <w:iCs/>
          <w:sz w:val="24"/>
          <w:szCs w:val="24"/>
          <w:shd w:val="clear" w:color="auto" w:fill="FFFFFF"/>
        </w:rPr>
      </w:pPr>
      <w:r>
        <w:rPr>
          <w:rFonts w:ascii="Arial" w:hAnsi="Arial" w:cs="Arial"/>
          <w:i/>
          <w:iCs/>
          <w:sz w:val="24"/>
          <w:szCs w:val="24"/>
          <w:shd w:val="clear" w:color="auto" w:fill="FFFFFF"/>
        </w:rPr>
        <w:t>(Татьяна Дашкевич</w:t>
      </w:r>
      <w:r w:rsidRPr="000C0B05">
        <w:rPr>
          <w:rFonts w:ascii="Arial" w:hAnsi="Arial" w:cs="Arial"/>
          <w:i/>
          <w:iCs/>
          <w:sz w:val="24"/>
          <w:szCs w:val="24"/>
          <w:shd w:val="clear" w:color="auto" w:fill="FFFFFF"/>
        </w:rPr>
        <w:t>)</w:t>
      </w:r>
    </w:p>
    <w:p w:rsidR="00CD52CC" w:rsidRPr="000C0B05" w:rsidRDefault="00CD52CC" w:rsidP="000C0B05">
      <w:pPr>
        <w:spacing w:after="0" w:line="240" w:lineRule="auto"/>
        <w:ind w:firstLine="360"/>
        <w:rPr>
          <w:rFonts w:ascii="Arial" w:hAnsi="Arial" w:cs="Arial"/>
          <w:sz w:val="24"/>
          <w:szCs w:val="24"/>
        </w:rPr>
      </w:pPr>
      <w:r>
        <w:rPr>
          <w:rFonts w:ascii="Arial" w:hAnsi="Arial" w:cs="Arial"/>
          <w:sz w:val="24"/>
          <w:szCs w:val="24"/>
        </w:rPr>
        <w:t>***</w:t>
      </w:r>
    </w:p>
    <w:p w:rsidR="00CD52CC" w:rsidRPr="000C0B05" w:rsidRDefault="00CD52CC" w:rsidP="000C0B05">
      <w:pPr>
        <w:spacing w:after="0" w:line="240" w:lineRule="auto"/>
        <w:ind w:firstLine="360"/>
        <w:rPr>
          <w:rFonts w:ascii="Arial" w:hAnsi="Arial" w:cs="Arial"/>
          <w:sz w:val="24"/>
          <w:szCs w:val="24"/>
        </w:rPr>
      </w:pPr>
      <w:r w:rsidRPr="00063147">
        <w:rPr>
          <w:rFonts w:ascii="Arial" w:hAnsi="Arial" w:cs="Arial"/>
          <w:sz w:val="24"/>
          <w:szCs w:val="24"/>
        </w:rPr>
        <w:pict>
          <v:shape id="_x0000_i1029" type="#_x0000_t75" style="width:124.5pt;height:126pt">
            <v:imagedata r:id="rId9" o:title=""/>
          </v:shape>
        </w:pict>
      </w:r>
      <w:r w:rsidRPr="000C0B05">
        <w:rPr>
          <w:rFonts w:ascii="Arial" w:hAnsi="Arial" w:cs="Arial"/>
          <w:sz w:val="24"/>
          <w:szCs w:val="24"/>
        </w:rPr>
        <w:t xml:space="preserve">        </w:t>
      </w:r>
      <w:r w:rsidRPr="00063147">
        <w:rPr>
          <w:rFonts w:ascii="Arial" w:hAnsi="Arial" w:cs="Arial"/>
          <w:sz w:val="24"/>
          <w:szCs w:val="24"/>
        </w:rPr>
        <w:pict>
          <v:shape id="_x0000_i1030" type="#_x0000_t75" style="width:120pt;height:132pt">
            <v:imagedata r:id="rId10" o:title=""/>
          </v:shape>
        </w:pict>
      </w:r>
    </w:p>
    <w:p w:rsidR="00CD52CC" w:rsidRPr="000C0B05" w:rsidRDefault="00CD52CC" w:rsidP="000C0B05">
      <w:pPr>
        <w:spacing w:after="0" w:line="240" w:lineRule="auto"/>
        <w:ind w:firstLine="360"/>
        <w:rPr>
          <w:rFonts w:ascii="Arial" w:hAnsi="Arial" w:cs="Arial"/>
          <w:sz w:val="24"/>
          <w:szCs w:val="24"/>
        </w:rPr>
      </w:pP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ЧТО У КАТИ НА КРОВАТИ?</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Что у Кати на кровати! Кукла, прыгалки, халатик,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Книжка, чашка, бутерброд! Кто все это уберет?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Тот, кто раньше всех встает, кто стирает, моет, шьет,</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Кто на фабрику потом мчится, чуть ли не бегом,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Кто под вечер с полной сумкой еле-еле входит в дом.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Неужели это мама никогда не устает?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Неужели это мама все за Катей уберет? </w:t>
      </w:r>
    </w:p>
    <w:p w:rsidR="00CD52CC" w:rsidRPr="000C0B05" w:rsidRDefault="00CD52CC" w:rsidP="000C0B05">
      <w:pPr>
        <w:spacing w:after="0" w:line="240" w:lineRule="auto"/>
        <w:ind w:firstLine="360"/>
        <w:rPr>
          <w:rFonts w:ascii="Arial" w:hAnsi="Arial" w:cs="Arial"/>
          <w:i/>
          <w:iCs/>
          <w:sz w:val="24"/>
          <w:szCs w:val="24"/>
        </w:rPr>
      </w:pPr>
      <w:r w:rsidRPr="000C0B05">
        <w:rPr>
          <w:rFonts w:ascii="Arial" w:hAnsi="Arial" w:cs="Arial"/>
          <w:i/>
          <w:iCs/>
          <w:sz w:val="24"/>
          <w:szCs w:val="24"/>
        </w:rPr>
        <w:t>(Галина Лебедева)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w:t>
      </w:r>
    </w:p>
    <w:p w:rsidR="00CD52CC" w:rsidRPr="000C0B05" w:rsidRDefault="00CD52CC" w:rsidP="000C0B05">
      <w:pPr>
        <w:shd w:val="clear" w:color="auto" w:fill="FFFFFF"/>
        <w:spacing w:after="0" w:line="240" w:lineRule="auto"/>
        <w:ind w:firstLine="360"/>
        <w:rPr>
          <w:rFonts w:ascii="Arial" w:hAnsi="Arial" w:cs="Arial"/>
          <w:sz w:val="24"/>
          <w:szCs w:val="24"/>
        </w:rPr>
      </w:pPr>
      <w:r>
        <w:rPr>
          <w:rFonts w:ascii="Arial" w:hAnsi="Arial" w:cs="Arial"/>
          <w:sz w:val="24"/>
          <w:szCs w:val="24"/>
        </w:rPr>
        <w:t xml:space="preserve"> </w:t>
      </w:r>
    </w:p>
    <w:p w:rsidR="00CD52CC" w:rsidRPr="000C0B05" w:rsidRDefault="00CD52CC" w:rsidP="000C0B05">
      <w:pPr>
        <w:spacing w:after="0" w:line="240" w:lineRule="auto"/>
        <w:ind w:firstLine="360"/>
        <w:rPr>
          <w:rFonts w:ascii="Arial" w:hAnsi="Arial" w:cs="Arial"/>
          <w:color w:val="993366"/>
          <w:sz w:val="24"/>
          <w:szCs w:val="24"/>
        </w:rPr>
      </w:pPr>
      <w:r w:rsidRPr="000C0B05">
        <w:rPr>
          <w:rFonts w:ascii="Arial" w:hAnsi="Arial" w:cs="Arial"/>
          <w:color w:val="993366"/>
          <w:sz w:val="24"/>
          <w:szCs w:val="24"/>
        </w:rPr>
        <w:t>У КОГО «СТАРАНИЕ», А КОГО СТРАДАНИЕ?</w:t>
      </w:r>
    </w:p>
    <w:p w:rsidR="00CD52CC" w:rsidRPr="000C0B05" w:rsidRDefault="00CD52CC" w:rsidP="000C0B05">
      <w:pPr>
        <w:spacing w:after="0" w:line="240" w:lineRule="auto"/>
        <w:ind w:firstLine="360"/>
        <w:rPr>
          <w:rFonts w:ascii="Arial" w:hAnsi="Arial" w:cs="Arial"/>
          <w:color w:val="000000"/>
          <w:sz w:val="24"/>
          <w:szCs w:val="24"/>
        </w:rPr>
      </w:pPr>
      <w:r w:rsidRPr="000C0B05">
        <w:rPr>
          <w:rFonts w:ascii="Arial" w:hAnsi="Arial" w:cs="Arial"/>
          <w:color w:val="000000"/>
          <w:sz w:val="24"/>
          <w:szCs w:val="24"/>
        </w:rPr>
        <w:t xml:space="preserve">Если пол я подметаю – пыль до неба поднимаю, </w:t>
      </w:r>
    </w:p>
    <w:p w:rsidR="00CD52CC" w:rsidRPr="000C0B05" w:rsidRDefault="00CD52CC" w:rsidP="000C0B05">
      <w:pPr>
        <w:spacing w:after="0" w:line="240" w:lineRule="auto"/>
        <w:ind w:firstLine="360"/>
        <w:rPr>
          <w:rFonts w:ascii="Arial" w:hAnsi="Arial" w:cs="Arial"/>
          <w:color w:val="000000"/>
          <w:sz w:val="24"/>
          <w:szCs w:val="24"/>
        </w:rPr>
      </w:pPr>
      <w:r w:rsidRPr="000C0B05">
        <w:rPr>
          <w:rFonts w:ascii="Arial" w:hAnsi="Arial" w:cs="Arial"/>
          <w:color w:val="000000"/>
          <w:sz w:val="24"/>
          <w:szCs w:val="24"/>
        </w:rPr>
        <w:t xml:space="preserve">Если стирку затеваю – всю квартиру заливаю. </w:t>
      </w:r>
    </w:p>
    <w:p w:rsidR="00CD52CC" w:rsidRPr="000C0B05" w:rsidRDefault="00CD52CC" w:rsidP="000C0B05">
      <w:pPr>
        <w:spacing w:after="0" w:line="240" w:lineRule="auto"/>
        <w:ind w:firstLine="360"/>
        <w:rPr>
          <w:rFonts w:ascii="Arial" w:hAnsi="Arial" w:cs="Arial"/>
          <w:color w:val="000000"/>
          <w:sz w:val="24"/>
          <w:szCs w:val="24"/>
        </w:rPr>
      </w:pPr>
      <w:r w:rsidRPr="000C0B05">
        <w:rPr>
          <w:rFonts w:ascii="Arial" w:hAnsi="Arial" w:cs="Arial"/>
          <w:color w:val="000000"/>
          <w:sz w:val="24"/>
          <w:szCs w:val="24"/>
        </w:rPr>
        <w:t xml:space="preserve">Если мою я посуду – грохот слышится повсюду: </w:t>
      </w:r>
    </w:p>
    <w:p w:rsidR="00CD52CC" w:rsidRPr="000C0B05" w:rsidRDefault="00CD52CC" w:rsidP="000C0B05">
      <w:pPr>
        <w:spacing w:after="0" w:line="240" w:lineRule="auto"/>
        <w:ind w:firstLine="360"/>
        <w:rPr>
          <w:rFonts w:ascii="Arial" w:hAnsi="Arial" w:cs="Arial"/>
          <w:color w:val="000000"/>
          <w:sz w:val="24"/>
          <w:szCs w:val="24"/>
        </w:rPr>
      </w:pPr>
      <w:r w:rsidRPr="000C0B05">
        <w:rPr>
          <w:rFonts w:ascii="Arial" w:hAnsi="Arial" w:cs="Arial"/>
          <w:color w:val="000000"/>
          <w:sz w:val="24"/>
          <w:szCs w:val="24"/>
        </w:rPr>
        <w:t xml:space="preserve">Бьются чашки, бьются блюдца, ложки в руки не даются. </w:t>
      </w:r>
    </w:p>
    <w:p w:rsidR="00CD52CC" w:rsidRPr="000C0B05" w:rsidRDefault="00CD52CC" w:rsidP="000C0B05">
      <w:pPr>
        <w:spacing w:after="0" w:line="240" w:lineRule="auto"/>
        <w:ind w:firstLine="360"/>
        <w:rPr>
          <w:rFonts w:ascii="Arial" w:hAnsi="Arial" w:cs="Arial"/>
          <w:color w:val="000000"/>
          <w:sz w:val="24"/>
          <w:szCs w:val="24"/>
        </w:rPr>
      </w:pPr>
      <w:r w:rsidRPr="000C0B05">
        <w:rPr>
          <w:rFonts w:ascii="Arial" w:hAnsi="Arial" w:cs="Arial"/>
          <w:color w:val="000000"/>
          <w:sz w:val="24"/>
          <w:szCs w:val="24"/>
        </w:rPr>
        <w:t>У меня старание – у бабушки страдание...</w:t>
      </w:r>
    </w:p>
    <w:p w:rsidR="00CD52CC" w:rsidRPr="000C0B05" w:rsidRDefault="00CD52CC" w:rsidP="005D4EF2">
      <w:pPr>
        <w:spacing w:after="0" w:line="240" w:lineRule="auto"/>
        <w:ind w:firstLine="360"/>
        <w:rPr>
          <w:rFonts w:ascii="Arial" w:hAnsi="Arial" w:cs="Arial"/>
          <w:i/>
          <w:iCs/>
          <w:color w:val="000000"/>
          <w:sz w:val="24"/>
          <w:szCs w:val="24"/>
        </w:rPr>
      </w:pPr>
      <w:r>
        <w:rPr>
          <w:rFonts w:ascii="Arial" w:hAnsi="Arial" w:cs="Arial"/>
          <w:i/>
          <w:iCs/>
          <w:color w:val="000000"/>
          <w:sz w:val="24"/>
          <w:szCs w:val="24"/>
        </w:rPr>
        <w:t>(Петр Синявский</w:t>
      </w:r>
      <w:r w:rsidRPr="000C0B05">
        <w:rPr>
          <w:rFonts w:ascii="Arial" w:hAnsi="Arial" w:cs="Arial"/>
          <w:i/>
          <w:iCs/>
          <w:color w:val="000000"/>
          <w:sz w:val="24"/>
          <w:szCs w:val="24"/>
        </w:rPr>
        <w:t>)</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w:t>
      </w:r>
    </w:p>
    <w:p w:rsidR="00CD52CC" w:rsidRDefault="00CD52CC" w:rsidP="000C0B05">
      <w:pPr>
        <w:pStyle w:val="Heading7"/>
        <w:spacing w:before="0" w:after="0"/>
        <w:ind w:firstLine="360"/>
        <w:rPr>
          <w:rFonts w:ascii="Arial" w:hAnsi="Arial" w:cs="Arial"/>
          <w:color w:val="993366"/>
        </w:rPr>
      </w:pPr>
    </w:p>
    <w:p w:rsidR="00CD52CC" w:rsidRPr="000C0B05" w:rsidRDefault="00CD52CC" w:rsidP="000C0B05">
      <w:pPr>
        <w:pStyle w:val="Heading7"/>
        <w:spacing w:before="0" w:after="0"/>
        <w:ind w:firstLine="360"/>
        <w:rPr>
          <w:rFonts w:ascii="Arial" w:hAnsi="Arial" w:cs="Arial"/>
          <w:color w:val="993366"/>
        </w:rPr>
      </w:pPr>
      <w:r w:rsidRPr="000C0B05">
        <w:rPr>
          <w:rFonts w:ascii="Arial" w:hAnsi="Arial" w:cs="Arial"/>
          <w:color w:val="993366"/>
        </w:rPr>
        <w:t>КАКИЕ У БАБУШКИ ВНУЧКИ?</w:t>
      </w:r>
    </w:p>
    <w:p w:rsidR="00CD52CC" w:rsidRPr="000C0B05" w:rsidRDefault="00CD52CC" w:rsidP="000C0B05">
      <w:pPr>
        <w:shd w:val="clear" w:color="auto" w:fill="FFFFFF"/>
        <w:spacing w:after="0" w:line="240" w:lineRule="auto"/>
        <w:ind w:firstLine="360"/>
        <w:rPr>
          <w:rFonts w:ascii="Arial" w:hAnsi="Arial" w:cs="Arial"/>
          <w:sz w:val="24"/>
          <w:szCs w:val="24"/>
        </w:rPr>
      </w:pPr>
      <w:r w:rsidRPr="000C0B05">
        <w:rPr>
          <w:rFonts w:ascii="Arial" w:hAnsi="Arial" w:cs="Arial"/>
          <w:color w:val="000000"/>
          <w:spacing w:val="2"/>
          <w:sz w:val="24"/>
          <w:szCs w:val="24"/>
        </w:rPr>
        <w:t xml:space="preserve">У бабушки-бабули </w:t>
      </w:r>
      <w:r w:rsidRPr="000C0B05">
        <w:rPr>
          <w:rFonts w:ascii="Arial" w:hAnsi="Arial" w:cs="Arial"/>
          <w:color w:val="000000"/>
          <w:spacing w:val="5"/>
          <w:sz w:val="24"/>
          <w:szCs w:val="24"/>
        </w:rPr>
        <w:t>две внучки крохотули.</w:t>
      </w:r>
    </w:p>
    <w:p w:rsidR="00CD52CC" w:rsidRPr="000C0B05" w:rsidRDefault="00CD52CC" w:rsidP="000C0B05">
      <w:pPr>
        <w:shd w:val="clear" w:color="auto" w:fill="FFFFFF"/>
        <w:spacing w:after="0" w:line="240" w:lineRule="auto"/>
        <w:ind w:firstLine="360"/>
        <w:rPr>
          <w:rFonts w:ascii="Arial" w:hAnsi="Arial" w:cs="Arial"/>
          <w:color w:val="000000"/>
          <w:spacing w:val="-2"/>
          <w:sz w:val="24"/>
          <w:szCs w:val="24"/>
        </w:rPr>
      </w:pPr>
      <w:r w:rsidRPr="000C0B05">
        <w:rPr>
          <w:rFonts w:ascii="Arial" w:hAnsi="Arial" w:cs="Arial"/>
          <w:color w:val="000000"/>
          <w:spacing w:val="-1"/>
          <w:sz w:val="24"/>
          <w:szCs w:val="24"/>
        </w:rPr>
        <w:t xml:space="preserve">Модница Марьяшечка, </w:t>
      </w:r>
      <w:r w:rsidRPr="000C0B05">
        <w:rPr>
          <w:rFonts w:ascii="Arial" w:hAnsi="Arial" w:cs="Arial"/>
          <w:color w:val="000000"/>
          <w:spacing w:val="-2"/>
          <w:sz w:val="24"/>
          <w:szCs w:val="24"/>
        </w:rPr>
        <w:t xml:space="preserve">Кудряшкизавивашечка, </w:t>
      </w:r>
    </w:p>
    <w:p w:rsidR="00CD52CC" w:rsidRPr="000C0B05" w:rsidRDefault="00CD52CC" w:rsidP="000C0B05">
      <w:pPr>
        <w:shd w:val="clear" w:color="auto" w:fill="FFFFFF"/>
        <w:spacing w:after="0" w:line="240" w:lineRule="auto"/>
        <w:ind w:firstLine="360"/>
        <w:rPr>
          <w:rFonts w:ascii="Arial" w:hAnsi="Arial" w:cs="Arial"/>
          <w:color w:val="000000"/>
          <w:spacing w:val="-2"/>
          <w:sz w:val="24"/>
          <w:szCs w:val="24"/>
        </w:rPr>
      </w:pPr>
      <w:r w:rsidRPr="000C0B05">
        <w:rPr>
          <w:rFonts w:ascii="Arial" w:hAnsi="Arial" w:cs="Arial"/>
          <w:color w:val="000000"/>
          <w:sz w:val="24"/>
          <w:szCs w:val="24"/>
        </w:rPr>
        <w:t xml:space="preserve">Нарядыпримеряшечка, </w:t>
      </w:r>
      <w:r w:rsidRPr="000C0B05">
        <w:rPr>
          <w:rFonts w:ascii="Arial" w:hAnsi="Arial" w:cs="Arial"/>
          <w:color w:val="000000"/>
          <w:spacing w:val="-2"/>
          <w:sz w:val="24"/>
          <w:szCs w:val="24"/>
        </w:rPr>
        <w:t xml:space="preserve">Ничемнезанимашечка. </w:t>
      </w:r>
    </w:p>
    <w:p w:rsidR="00CD52CC" w:rsidRPr="000C0B05" w:rsidRDefault="00CD52CC" w:rsidP="000C0B05">
      <w:pPr>
        <w:shd w:val="clear" w:color="auto" w:fill="FFFFFF"/>
        <w:spacing w:after="0" w:line="240" w:lineRule="auto"/>
        <w:ind w:firstLine="360"/>
        <w:rPr>
          <w:rFonts w:ascii="Arial" w:hAnsi="Arial" w:cs="Arial"/>
          <w:color w:val="000000"/>
          <w:spacing w:val="-3"/>
          <w:sz w:val="24"/>
          <w:szCs w:val="24"/>
        </w:rPr>
      </w:pPr>
      <w:r w:rsidRPr="000C0B05">
        <w:rPr>
          <w:rFonts w:ascii="Arial" w:hAnsi="Arial" w:cs="Arial"/>
          <w:color w:val="000000"/>
          <w:sz w:val="24"/>
          <w:szCs w:val="24"/>
        </w:rPr>
        <w:t xml:space="preserve">И умница Наташенька </w:t>
      </w:r>
      <w:r w:rsidRPr="000C0B05">
        <w:rPr>
          <w:rFonts w:ascii="Arial" w:hAnsi="Arial" w:cs="Arial"/>
          <w:color w:val="000000"/>
          <w:spacing w:val="9"/>
          <w:sz w:val="24"/>
          <w:szCs w:val="24"/>
        </w:rPr>
        <w:t>–</w:t>
      </w:r>
      <w:r w:rsidRPr="000C0B05">
        <w:rPr>
          <w:rFonts w:ascii="Arial" w:hAnsi="Arial" w:cs="Arial"/>
          <w:color w:val="000000"/>
          <w:sz w:val="24"/>
          <w:szCs w:val="24"/>
        </w:rPr>
        <w:t xml:space="preserve"> </w:t>
      </w:r>
      <w:r w:rsidRPr="000C0B05">
        <w:rPr>
          <w:rFonts w:ascii="Arial" w:hAnsi="Arial" w:cs="Arial"/>
          <w:color w:val="000000"/>
          <w:spacing w:val="-3"/>
          <w:sz w:val="24"/>
          <w:szCs w:val="24"/>
        </w:rPr>
        <w:t xml:space="preserve">Квартируподметашенька, </w:t>
      </w:r>
    </w:p>
    <w:p w:rsidR="00CD52CC" w:rsidRPr="000C0B05" w:rsidRDefault="00CD52CC" w:rsidP="000C0B05">
      <w:pPr>
        <w:shd w:val="clear" w:color="auto" w:fill="FFFFFF"/>
        <w:spacing w:after="0" w:line="240" w:lineRule="auto"/>
        <w:ind w:firstLine="360"/>
        <w:rPr>
          <w:rFonts w:ascii="Arial" w:hAnsi="Arial" w:cs="Arial"/>
          <w:color w:val="000000"/>
          <w:spacing w:val="-5"/>
          <w:sz w:val="24"/>
          <w:szCs w:val="24"/>
        </w:rPr>
      </w:pPr>
      <w:r w:rsidRPr="000C0B05">
        <w:rPr>
          <w:rFonts w:ascii="Arial" w:hAnsi="Arial" w:cs="Arial"/>
          <w:color w:val="000000"/>
          <w:spacing w:val="-3"/>
          <w:sz w:val="24"/>
          <w:szCs w:val="24"/>
        </w:rPr>
        <w:t xml:space="preserve">Посудувытирашенька, </w:t>
      </w:r>
      <w:r w:rsidRPr="000C0B05">
        <w:rPr>
          <w:rFonts w:ascii="Arial" w:hAnsi="Arial" w:cs="Arial"/>
          <w:color w:val="000000"/>
          <w:spacing w:val="-5"/>
          <w:sz w:val="24"/>
          <w:szCs w:val="24"/>
        </w:rPr>
        <w:t xml:space="preserve">Повсюдупоспевашенька. </w:t>
      </w:r>
    </w:p>
    <w:p w:rsidR="00CD52CC" w:rsidRPr="000C0B05" w:rsidRDefault="00CD52CC" w:rsidP="005D4EF2">
      <w:pPr>
        <w:spacing w:after="0" w:line="240" w:lineRule="auto"/>
        <w:ind w:firstLine="360"/>
        <w:rPr>
          <w:rFonts w:ascii="Arial" w:hAnsi="Arial" w:cs="Arial"/>
          <w:i/>
          <w:iCs/>
          <w:color w:val="000000"/>
          <w:sz w:val="24"/>
          <w:szCs w:val="24"/>
        </w:rPr>
      </w:pPr>
      <w:r>
        <w:rPr>
          <w:rFonts w:ascii="Arial" w:hAnsi="Arial" w:cs="Arial"/>
          <w:i/>
          <w:iCs/>
          <w:color w:val="000000"/>
          <w:sz w:val="24"/>
          <w:szCs w:val="24"/>
        </w:rPr>
        <w:t>(Петр Синявский</w:t>
      </w:r>
      <w:r w:rsidRPr="000C0B05">
        <w:rPr>
          <w:rFonts w:ascii="Arial" w:hAnsi="Arial" w:cs="Arial"/>
          <w:i/>
          <w:iCs/>
          <w:color w:val="000000"/>
          <w:sz w:val="24"/>
          <w:szCs w:val="24"/>
        </w:rPr>
        <w:t>)</w:t>
      </w:r>
    </w:p>
    <w:p w:rsidR="00CD52CC" w:rsidRDefault="00CD52CC" w:rsidP="000C0B05">
      <w:pPr>
        <w:spacing w:after="0" w:line="240" w:lineRule="auto"/>
        <w:ind w:firstLine="360"/>
        <w:rPr>
          <w:rFonts w:ascii="Arial" w:hAnsi="Arial" w:cs="Arial"/>
          <w:sz w:val="24"/>
          <w:szCs w:val="24"/>
        </w:rPr>
      </w:pPr>
      <w:r>
        <w:rPr>
          <w:rFonts w:ascii="Arial" w:hAnsi="Arial" w:cs="Arial"/>
          <w:sz w:val="24"/>
          <w:szCs w:val="24"/>
        </w:rPr>
        <w:t>***</w:t>
      </w:r>
    </w:p>
    <w:p w:rsidR="00CD52CC" w:rsidRPr="000C0B05" w:rsidRDefault="00CD52CC" w:rsidP="000C0B05">
      <w:pPr>
        <w:spacing w:after="0" w:line="240" w:lineRule="auto"/>
        <w:ind w:firstLine="360"/>
        <w:rPr>
          <w:rFonts w:ascii="Arial" w:hAnsi="Arial" w:cs="Arial"/>
          <w:sz w:val="24"/>
          <w:szCs w:val="24"/>
        </w:rPr>
      </w:pPr>
    </w:p>
    <w:p w:rsidR="00CD52CC" w:rsidRPr="000C0B05" w:rsidRDefault="00CD52CC" w:rsidP="000C0B05">
      <w:pPr>
        <w:spacing w:after="0" w:line="240" w:lineRule="auto"/>
        <w:ind w:firstLine="360"/>
        <w:rPr>
          <w:rFonts w:ascii="Arial" w:hAnsi="Arial" w:cs="Arial"/>
          <w:i/>
          <w:iCs/>
          <w:sz w:val="24"/>
          <w:szCs w:val="24"/>
        </w:rPr>
      </w:pPr>
      <w:r w:rsidRPr="00063147">
        <w:rPr>
          <w:rFonts w:ascii="Arial" w:hAnsi="Arial" w:cs="Arial"/>
          <w:i/>
          <w:iCs/>
          <w:sz w:val="24"/>
          <w:szCs w:val="24"/>
        </w:rPr>
        <w:pict>
          <v:shape id="_x0000_i1031" type="#_x0000_t75" style="width:159.75pt;height:117.75pt">
            <v:imagedata r:id="rId11" o:title=""/>
          </v:shape>
        </w:pict>
      </w:r>
    </w:p>
    <w:p w:rsidR="00CD52CC" w:rsidRPr="000C0B05" w:rsidRDefault="00CD52CC" w:rsidP="000C0B05">
      <w:pPr>
        <w:spacing w:after="0" w:line="240" w:lineRule="auto"/>
        <w:ind w:firstLine="360"/>
        <w:rPr>
          <w:rFonts w:ascii="Arial" w:hAnsi="Arial" w:cs="Arial"/>
          <w:sz w:val="24"/>
          <w:szCs w:val="24"/>
        </w:rPr>
      </w:pP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КТО НЕАККУРАТНЫЙ, Я ИЛИ БРАТ?</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Дома, когда мы бываем без мамы,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Почти что всегда приключится беда: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Что-то прольется, что-то побьется...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Вот и сейчас непорядок у нас: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Чашка разбита, кресло облито.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А кто виноват? Мой маленький брат!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Но мама, наверное, скажет: «Не верю я!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Он не достанет, брат маловат!..»</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Кто же, выходит, во всем виноват?</w:t>
      </w:r>
    </w:p>
    <w:p w:rsidR="00CD52CC" w:rsidRPr="000C0B05" w:rsidRDefault="00CD52CC" w:rsidP="000C0B05">
      <w:pPr>
        <w:spacing w:after="0" w:line="240" w:lineRule="auto"/>
        <w:ind w:firstLine="360"/>
        <w:rPr>
          <w:rFonts w:ascii="Arial" w:hAnsi="Arial" w:cs="Arial"/>
          <w:i/>
          <w:iCs/>
          <w:sz w:val="24"/>
          <w:szCs w:val="24"/>
        </w:rPr>
      </w:pPr>
      <w:r w:rsidRPr="000C0B05">
        <w:rPr>
          <w:rFonts w:ascii="Arial" w:hAnsi="Arial" w:cs="Arial"/>
          <w:i/>
          <w:iCs/>
          <w:sz w:val="24"/>
          <w:szCs w:val="24"/>
        </w:rPr>
        <w:t>(Георгий ладонщиков)</w:t>
      </w:r>
    </w:p>
    <w:p w:rsidR="00CD52CC" w:rsidRPr="000C0B05" w:rsidRDefault="00CD52CC" w:rsidP="000C0B05">
      <w:pPr>
        <w:spacing w:after="0" w:line="240" w:lineRule="auto"/>
        <w:ind w:firstLine="360"/>
        <w:rPr>
          <w:rStyle w:val="Strong"/>
          <w:rFonts w:ascii="Arial" w:hAnsi="Arial" w:cs="Arial"/>
          <w:b w:val="0"/>
          <w:bCs w:val="0"/>
          <w:iCs/>
          <w:sz w:val="24"/>
          <w:szCs w:val="24"/>
        </w:rPr>
      </w:pPr>
      <w:r w:rsidRPr="000C0B05">
        <w:rPr>
          <w:rStyle w:val="Strong"/>
          <w:rFonts w:ascii="Arial" w:hAnsi="Arial" w:cs="Arial"/>
          <w:b w:val="0"/>
          <w:bCs w:val="0"/>
          <w:iCs/>
          <w:sz w:val="24"/>
          <w:szCs w:val="24"/>
        </w:rPr>
        <w:t>***</w:t>
      </w:r>
    </w:p>
    <w:p w:rsidR="00CD52CC" w:rsidRPr="000C0B05" w:rsidRDefault="00CD52CC" w:rsidP="000C0B05">
      <w:pPr>
        <w:pStyle w:val="Heading1"/>
        <w:tabs>
          <w:tab w:val="left" w:pos="187"/>
        </w:tabs>
        <w:spacing w:before="0" w:after="0"/>
        <w:ind w:firstLine="360"/>
        <w:rPr>
          <w:b w:val="0"/>
          <w:sz w:val="24"/>
          <w:szCs w:val="24"/>
        </w:rPr>
      </w:pPr>
      <w:r>
        <w:rPr>
          <w:b w:val="0"/>
          <w:sz w:val="24"/>
          <w:szCs w:val="24"/>
        </w:rPr>
        <w:t xml:space="preserve"> </w:t>
      </w:r>
    </w:p>
    <w:p w:rsidR="00CD52CC" w:rsidRPr="000C0B05" w:rsidRDefault="00CD52CC" w:rsidP="000C0B05">
      <w:pPr>
        <w:pStyle w:val="Heading1"/>
        <w:tabs>
          <w:tab w:val="left" w:pos="187"/>
        </w:tabs>
        <w:spacing w:before="0" w:after="0"/>
        <w:ind w:firstLine="360"/>
        <w:rPr>
          <w:b w:val="0"/>
          <w:color w:val="993366"/>
          <w:sz w:val="24"/>
          <w:szCs w:val="24"/>
        </w:rPr>
      </w:pPr>
      <w:r w:rsidRPr="000C0B05">
        <w:rPr>
          <w:b w:val="0"/>
          <w:color w:val="993366"/>
          <w:sz w:val="24"/>
          <w:szCs w:val="24"/>
        </w:rPr>
        <w:t>У КОГО В РУКАХ ТАНЦЕВАЛА МЕТЛА?</w:t>
      </w:r>
    </w:p>
    <w:p w:rsidR="00CD52CC" w:rsidRPr="000C0B05" w:rsidRDefault="00CD52CC" w:rsidP="000C0B05">
      <w:pPr>
        <w:tabs>
          <w:tab w:val="left" w:pos="187"/>
        </w:tabs>
        <w:spacing w:after="0" w:line="240" w:lineRule="auto"/>
        <w:ind w:firstLine="360"/>
        <w:rPr>
          <w:rFonts w:ascii="Arial" w:hAnsi="Arial" w:cs="Arial"/>
          <w:sz w:val="24"/>
          <w:szCs w:val="24"/>
        </w:rPr>
      </w:pPr>
      <w:r w:rsidRPr="000C0B05">
        <w:rPr>
          <w:rFonts w:ascii="Arial" w:hAnsi="Arial" w:cs="Arial"/>
          <w:sz w:val="24"/>
          <w:szCs w:val="24"/>
        </w:rPr>
        <w:t>Метлу взяла и двор подмела.</w:t>
      </w:r>
    </w:p>
    <w:p w:rsidR="00CD52CC" w:rsidRPr="000C0B05" w:rsidRDefault="00CD52CC" w:rsidP="000C0B05">
      <w:pPr>
        <w:tabs>
          <w:tab w:val="left" w:pos="187"/>
        </w:tabs>
        <w:spacing w:after="0" w:line="240" w:lineRule="auto"/>
        <w:ind w:firstLine="360"/>
        <w:rPr>
          <w:rFonts w:ascii="Arial" w:hAnsi="Arial" w:cs="Arial"/>
          <w:sz w:val="24"/>
          <w:szCs w:val="24"/>
        </w:rPr>
      </w:pPr>
      <w:r w:rsidRPr="000C0B05">
        <w:rPr>
          <w:rFonts w:ascii="Arial" w:hAnsi="Arial" w:cs="Arial"/>
          <w:sz w:val="24"/>
          <w:szCs w:val="24"/>
        </w:rPr>
        <w:t xml:space="preserve">Всюду нос метла совала, но и я не отставала – </w:t>
      </w:r>
    </w:p>
    <w:p w:rsidR="00CD52CC" w:rsidRPr="000C0B05" w:rsidRDefault="00CD52CC" w:rsidP="000C0B05">
      <w:pPr>
        <w:tabs>
          <w:tab w:val="left" w:pos="187"/>
        </w:tabs>
        <w:spacing w:after="0" w:line="240" w:lineRule="auto"/>
        <w:ind w:firstLine="360"/>
        <w:rPr>
          <w:rFonts w:ascii="Arial" w:hAnsi="Arial" w:cs="Arial"/>
          <w:sz w:val="24"/>
          <w:szCs w:val="24"/>
        </w:rPr>
      </w:pPr>
      <w:r w:rsidRPr="000C0B05">
        <w:rPr>
          <w:rFonts w:ascii="Arial" w:hAnsi="Arial" w:cs="Arial"/>
          <w:sz w:val="24"/>
          <w:szCs w:val="24"/>
        </w:rPr>
        <w:t>От сарая до крыльца танцевала без конца.</w:t>
      </w:r>
    </w:p>
    <w:p w:rsidR="00CD52CC" w:rsidRPr="000C0B05" w:rsidRDefault="00CD52CC" w:rsidP="000C0B05">
      <w:pPr>
        <w:tabs>
          <w:tab w:val="left" w:pos="187"/>
        </w:tabs>
        <w:spacing w:after="0" w:line="240" w:lineRule="auto"/>
        <w:ind w:firstLine="360"/>
        <w:rPr>
          <w:rFonts w:ascii="Arial" w:hAnsi="Arial" w:cs="Arial"/>
          <w:sz w:val="24"/>
          <w:szCs w:val="24"/>
        </w:rPr>
      </w:pPr>
      <w:r w:rsidRPr="000C0B05">
        <w:rPr>
          <w:rFonts w:ascii="Arial" w:hAnsi="Arial" w:cs="Arial"/>
          <w:sz w:val="24"/>
          <w:szCs w:val="24"/>
        </w:rPr>
        <w:t>Приходите, поглядите, хоть сориночку найдите!</w:t>
      </w:r>
    </w:p>
    <w:p w:rsidR="00CD52CC" w:rsidRPr="005D4EF2" w:rsidRDefault="00CD52CC" w:rsidP="005D4EF2">
      <w:pPr>
        <w:tabs>
          <w:tab w:val="left" w:pos="187"/>
        </w:tabs>
        <w:spacing w:after="0" w:line="240" w:lineRule="auto"/>
        <w:ind w:firstLine="360"/>
        <w:rPr>
          <w:rFonts w:ascii="Arial" w:hAnsi="Arial" w:cs="Arial"/>
          <w:i/>
          <w:iCs/>
          <w:sz w:val="24"/>
          <w:szCs w:val="24"/>
        </w:rPr>
      </w:pPr>
      <w:r w:rsidRPr="005D4EF2">
        <w:rPr>
          <w:rFonts w:ascii="Arial" w:hAnsi="Arial" w:cs="Arial"/>
          <w:i/>
          <w:iCs/>
          <w:sz w:val="24"/>
          <w:szCs w:val="24"/>
        </w:rPr>
        <w:t>(Елена Благинина)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w:t>
      </w:r>
    </w:p>
    <w:p w:rsidR="00CD52CC" w:rsidRDefault="00CD52CC" w:rsidP="000C0B05">
      <w:pPr>
        <w:pStyle w:val="Heading4"/>
        <w:spacing w:before="0" w:after="0"/>
        <w:ind w:firstLine="360"/>
        <w:rPr>
          <w:rFonts w:ascii="Arial" w:hAnsi="Arial" w:cs="Arial"/>
          <w:b w:val="0"/>
          <w:bCs w:val="0"/>
          <w:color w:val="993366"/>
          <w:sz w:val="24"/>
          <w:szCs w:val="24"/>
        </w:rPr>
      </w:pPr>
    </w:p>
    <w:p w:rsidR="00CD52CC" w:rsidRPr="000C0B05" w:rsidRDefault="00CD52CC" w:rsidP="000C0B05">
      <w:pPr>
        <w:pStyle w:val="Heading4"/>
        <w:spacing w:before="0" w:after="0"/>
        <w:ind w:firstLine="360"/>
        <w:rPr>
          <w:rFonts w:ascii="Arial" w:hAnsi="Arial" w:cs="Arial"/>
          <w:b w:val="0"/>
          <w:bCs w:val="0"/>
          <w:color w:val="993366"/>
          <w:sz w:val="24"/>
          <w:szCs w:val="24"/>
        </w:rPr>
      </w:pPr>
      <w:r w:rsidRPr="000C0B05">
        <w:rPr>
          <w:rFonts w:ascii="Arial" w:hAnsi="Arial" w:cs="Arial"/>
          <w:b w:val="0"/>
          <w:bCs w:val="0"/>
          <w:color w:val="993366"/>
          <w:sz w:val="24"/>
          <w:szCs w:val="24"/>
        </w:rPr>
        <w:t>КТО ВСЕ ДЕЛАЕТ ТЯП-ЛЯП, А КТО – ТЕРПЕЛИВО?</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Как-то торопливая Куница стала шелковый сарафан к лету кроить. Тяп-ляп. Весь шелк искромсала, изрезала в лоскутки. И не то что сарафан – платка из этих лоскутков нельзя сшить. </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А терпеливая Синица аккуратно начала из ткани фартук кроить. Тут прикинет, там смекнет, сюда подвинет, туда подвернет. Все она сообразила. Все высчитала, все вычертила, потом за ножницы взялась. Хороший фартук получился. Ни одного лоскутка не пропало даром.</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Диву далась Куница. На фартук глядит, завидует.</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Где ты кройке-шитью училась, Синица? У кого?</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Бабушка меня шитью выучила.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А как он учила тебя?</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Да очень просто. Пять волшебных слов велела запомнить.</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Каких?</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«Семь раз отмерь – один отрежь».</w:t>
      </w:r>
    </w:p>
    <w:p w:rsidR="00CD52CC" w:rsidRPr="000C0B05" w:rsidRDefault="00CD52CC" w:rsidP="005D4EF2">
      <w:pPr>
        <w:spacing w:after="0" w:line="240" w:lineRule="auto"/>
        <w:ind w:firstLine="360"/>
        <w:rPr>
          <w:rFonts w:ascii="Arial" w:hAnsi="Arial" w:cs="Arial"/>
          <w:i/>
          <w:iCs/>
          <w:sz w:val="24"/>
          <w:szCs w:val="24"/>
          <w:shd w:val="clear" w:color="auto" w:fill="FFFFFF"/>
        </w:rPr>
      </w:pPr>
      <w:r>
        <w:rPr>
          <w:rFonts w:ascii="Arial" w:hAnsi="Arial" w:cs="Arial"/>
          <w:i/>
          <w:iCs/>
          <w:sz w:val="24"/>
          <w:szCs w:val="24"/>
          <w:shd w:val="clear" w:color="auto" w:fill="FFFFFF"/>
        </w:rPr>
        <w:t>(Евгений Пермяк</w:t>
      </w:r>
      <w:r w:rsidRPr="000C0B05">
        <w:rPr>
          <w:rFonts w:ascii="Arial" w:hAnsi="Arial" w:cs="Arial"/>
          <w:i/>
          <w:iCs/>
          <w:sz w:val="24"/>
          <w:szCs w:val="24"/>
          <w:shd w:val="clear" w:color="auto" w:fill="FFFFFF"/>
        </w:rPr>
        <w:t>)</w:t>
      </w:r>
    </w:p>
    <w:p w:rsidR="00CD52CC" w:rsidRPr="000C0B05" w:rsidRDefault="00CD52CC" w:rsidP="000C0B05">
      <w:pPr>
        <w:spacing w:after="0" w:line="240" w:lineRule="auto"/>
        <w:ind w:firstLine="360"/>
        <w:rPr>
          <w:rFonts w:ascii="Arial" w:hAnsi="Arial" w:cs="Arial"/>
          <w:b/>
          <w:sz w:val="24"/>
          <w:szCs w:val="24"/>
        </w:rPr>
      </w:pPr>
      <w:r w:rsidRPr="000C0B05">
        <w:rPr>
          <w:rFonts w:ascii="Arial" w:hAnsi="Arial" w:cs="Arial"/>
          <w:b/>
          <w:sz w:val="24"/>
          <w:szCs w:val="24"/>
        </w:rPr>
        <w:t>***</w:t>
      </w:r>
    </w:p>
    <w:p w:rsidR="00CD52CC" w:rsidRDefault="00CD52CC" w:rsidP="000C0B05">
      <w:pPr>
        <w:spacing w:after="0" w:line="240" w:lineRule="auto"/>
        <w:ind w:firstLine="360"/>
        <w:rPr>
          <w:rStyle w:val="Strong"/>
          <w:rFonts w:ascii="Arial" w:hAnsi="Arial" w:cs="Arial"/>
          <w:iCs/>
          <w:sz w:val="24"/>
          <w:szCs w:val="24"/>
        </w:rPr>
      </w:pPr>
    </w:p>
    <w:p w:rsidR="00CD52CC" w:rsidRPr="000C0B05" w:rsidRDefault="00CD52CC" w:rsidP="000C0B05">
      <w:pPr>
        <w:spacing w:after="0" w:line="240" w:lineRule="auto"/>
        <w:ind w:firstLine="360"/>
        <w:rPr>
          <w:rStyle w:val="Strong"/>
          <w:rFonts w:ascii="Arial" w:hAnsi="Arial" w:cs="Arial"/>
          <w:iCs/>
          <w:sz w:val="24"/>
          <w:szCs w:val="24"/>
        </w:rPr>
      </w:pPr>
      <w:r w:rsidRPr="00063147">
        <w:rPr>
          <w:rStyle w:val="Strong"/>
          <w:rFonts w:ascii="Arial" w:hAnsi="Arial" w:cs="Arial"/>
          <w:b w:val="0"/>
          <w:bCs w:val="0"/>
          <w:iCs/>
          <w:sz w:val="24"/>
          <w:szCs w:val="24"/>
        </w:rPr>
        <w:pict>
          <v:shape id="_x0000_i1032" type="#_x0000_t75" style="width:129.75pt;height:132.75pt">
            <v:imagedata r:id="rId12" o:title=""/>
          </v:shape>
        </w:pict>
      </w:r>
    </w:p>
    <w:p w:rsidR="00CD52CC" w:rsidRPr="000C0B05" w:rsidRDefault="00CD52CC" w:rsidP="000C0B05">
      <w:pPr>
        <w:spacing w:after="0" w:line="240" w:lineRule="auto"/>
        <w:ind w:firstLine="360"/>
        <w:rPr>
          <w:rStyle w:val="Strong"/>
          <w:rFonts w:ascii="Arial" w:hAnsi="Arial" w:cs="Arial"/>
          <w:b w:val="0"/>
          <w:bCs w:val="0"/>
          <w:iCs/>
          <w:sz w:val="24"/>
          <w:szCs w:val="24"/>
        </w:rPr>
      </w:pPr>
    </w:p>
    <w:p w:rsidR="00CD52CC" w:rsidRPr="000C0B05" w:rsidRDefault="00CD52CC" w:rsidP="000C0B05">
      <w:pPr>
        <w:spacing w:after="0" w:line="240" w:lineRule="auto"/>
        <w:ind w:firstLine="360"/>
        <w:rPr>
          <w:rStyle w:val="Strong"/>
          <w:rFonts w:ascii="Arial" w:hAnsi="Arial" w:cs="Arial"/>
          <w:b w:val="0"/>
          <w:bCs w:val="0"/>
          <w:iCs/>
          <w:color w:val="993366"/>
          <w:sz w:val="24"/>
          <w:szCs w:val="24"/>
        </w:rPr>
      </w:pPr>
      <w:r w:rsidRPr="000C0B05">
        <w:rPr>
          <w:rStyle w:val="Strong"/>
          <w:rFonts w:ascii="Arial" w:hAnsi="Arial" w:cs="Arial"/>
          <w:b w:val="0"/>
          <w:bCs w:val="0"/>
          <w:iCs/>
          <w:color w:val="993366"/>
          <w:sz w:val="24"/>
          <w:szCs w:val="24"/>
        </w:rPr>
        <w:t>ЧЕМ НЕДОВОЛЬНА МЫШКА?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Аккуратный ребенок сел за стол обедать. И ни крохи на пол не роняет.</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А под столом сидит мышка – ждет.  Наконец она рассердилась и сказала:</w:t>
      </w:r>
    </w:p>
    <w:p w:rsidR="00CD52CC" w:rsidRPr="000C0B05" w:rsidRDefault="00CD52CC" w:rsidP="000C0B05">
      <w:pPr>
        <w:spacing w:after="0" w:line="240" w:lineRule="auto"/>
        <w:ind w:firstLine="360"/>
        <w:rPr>
          <w:rFonts w:ascii="Arial" w:hAnsi="Arial" w:cs="Arial"/>
          <w:sz w:val="24"/>
          <w:szCs w:val="24"/>
        </w:rPr>
      </w:pPr>
      <w:r w:rsidRPr="000C0B05">
        <w:rPr>
          <w:rFonts w:ascii="Arial" w:hAnsi="Arial" w:cs="Arial"/>
          <w:sz w:val="24"/>
          <w:szCs w:val="24"/>
        </w:rPr>
        <w:t xml:space="preserve">– Не люблю я этих аккуратных! Придется уйти из этой квартиры, от этого плохого мальчишки. Поселюсь-ка я летом на природе, а зимовать пойду в дом к неопрятным хозяевам! </w:t>
      </w:r>
    </w:p>
    <w:p w:rsidR="00CD52CC" w:rsidRPr="000C0B05" w:rsidRDefault="00CD52CC" w:rsidP="000C0B05">
      <w:pPr>
        <w:shd w:val="clear" w:color="auto" w:fill="FFFFFF"/>
        <w:spacing w:after="0" w:line="240" w:lineRule="auto"/>
        <w:ind w:firstLine="360"/>
        <w:rPr>
          <w:rFonts w:ascii="Arial" w:hAnsi="Arial" w:cs="Arial"/>
          <w:sz w:val="24"/>
          <w:szCs w:val="24"/>
        </w:rPr>
      </w:pPr>
      <w:r w:rsidRPr="000C0B05">
        <w:rPr>
          <w:rFonts w:ascii="Arial" w:hAnsi="Arial" w:cs="Arial"/>
          <w:sz w:val="24"/>
          <w:szCs w:val="24"/>
        </w:rPr>
        <w:t>***</w:t>
      </w:r>
    </w:p>
    <w:p w:rsidR="00CD52CC" w:rsidRDefault="00CD52CC" w:rsidP="000C0B05">
      <w:pPr>
        <w:shd w:val="clear" w:color="auto" w:fill="FFFFFF"/>
        <w:spacing w:after="0" w:line="240" w:lineRule="auto"/>
        <w:ind w:firstLine="360"/>
        <w:rPr>
          <w:rFonts w:ascii="Arial" w:hAnsi="Arial" w:cs="Arial"/>
          <w:color w:val="993366"/>
          <w:sz w:val="24"/>
          <w:szCs w:val="24"/>
        </w:rPr>
      </w:pPr>
    </w:p>
    <w:p w:rsidR="00CD52CC" w:rsidRDefault="00CD52CC" w:rsidP="000C0B05">
      <w:pPr>
        <w:shd w:val="clear" w:color="auto" w:fill="FFFFFF"/>
        <w:spacing w:after="0" w:line="240" w:lineRule="auto"/>
        <w:ind w:firstLine="360"/>
        <w:rPr>
          <w:rFonts w:ascii="Arial" w:hAnsi="Arial" w:cs="Arial"/>
          <w:color w:val="993366"/>
          <w:sz w:val="24"/>
          <w:szCs w:val="24"/>
        </w:rPr>
      </w:pPr>
    </w:p>
    <w:p w:rsidR="00CD52CC" w:rsidRDefault="00CD52CC" w:rsidP="000C0B05">
      <w:pPr>
        <w:shd w:val="clear" w:color="auto" w:fill="FFFFFF"/>
        <w:spacing w:after="0" w:line="240" w:lineRule="auto"/>
        <w:ind w:firstLine="360"/>
        <w:rPr>
          <w:rFonts w:ascii="Arial" w:hAnsi="Arial" w:cs="Arial"/>
          <w:color w:val="993366"/>
          <w:sz w:val="24"/>
          <w:szCs w:val="24"/>
        </w:rPr>
      </w:pPr>
    </w:p>
    <w:p w:rsidR="00CD52CC" w:rsidRDefault="00CD52CC" w:rsidP="000C0B05">
      <w:pPr>
        <w:shd w:val="clear" w:color="auto" w:fill="FFFFFF"/>
        <w:spacing w:after="0" w:line="240" w:lineRule="auto"/>
        <w:ind w:firstLine="360"/>
        <w:rPr>
          <w:rFonts w:ascii="Arial" w:hAnsi="Arial" w:cs="Arial"/>
          <w:color w:val="993366"/>
          <w:sz w:val="24"/>
          <w:szCs w:val="24"/>
        </w:rPr>
      </w:pPr>
    </w:p>
    <w:p w:rsidR="00CD52CC" w:rsidRPr="000C0B05" w:rsidRDefault="00CD52CC" w:rsidP="000C0B05">
      <w:pPr>
        <w:shd w:val="clear" w:color="auto" w:fill="FFFFFF"/>
        <w:spacing w:after="0" w:line="240" w:lineRule="auto"/>
        <w:ind w:firstLine="360"/>
        <w:rPr>
          <w:rFonts w:ascii="Arial" w:hAnsi="Arial" w:cs="Arial"/>
          <w:color w:val="993366"/>
          <w:sz w:val="24"/>
          <w:szCs w:val="24"/>
        </w:rPr>
      </w:pPr>
      <w:r w:rsidRPr="000C0B05">
        <w:rPr>
          <w:rFonts w:ascii="Arial" w:hAnsi="Arial" w:cs="Arial"/>
          <w:color w:val="993366"/>
          <w:sz w:val="24"/>
          <w:szCs w:val="24"/>
        </w:rPr>
        <w:t>ПОЧЕМУ ЕЖА НАЗЫВАЮТ НЕРАВНОДУШНЫМ И ОПРЯТНЫМ?</w:t>
      </w:r>
    </w:p>
    <w:p w:rsidR="00CD52CC" w:rsidRPr="000C0B05" w:rsidRDefault="00CD52CC" w:rsidP="000C0B05">
      <w:pPr>
        <w:shd w:val="clear" w:color="auto" w:fill="FFFFFF"/>
        <w:spacing w:after="0" w:line="240" w:lineRule="auto"/>
        <w:ind w:firstLine="360"/>
        <w:rPr>
          <w:rFonts w:ascii="Arial" w:hAnsi="Arial" w:cs="Arial"/>
          <w:sz w:val="24"/>
          <w:szCs w:val="24"/>
        </w:rPr>
      </w:pPr>
      <w:r w:rsidRPr="000C0B05">
        <w:rPr>
          <w:rFonts w:ascii="Arial" w:hAnsi="Arial" w:cs="Arial"/>
          <w:sz w:val="24"/>
          <w:szCs w:val="24"/>
        </w:rPr>
        <w:t xml:space="preserve">В старом лесу у старого пруда живет старый еж. Он очень любит порядок, бережет его, и все умеет делать: шить, стирать и гладить. </w:t>
      </w:r>
    </w:p>
    <w:p w:rsidR="00CD52CC" w:rsidRPr="000C0B05" w:rsidRDefault="00CD52CC" w:rsidP="000C0B05">
      <w:pPr>
        <w:shd w:val="clear" w:color="auto" w:fill="FFFFFF"/>
        <w:spacing w:after="0" w:line="240" w:lineRule="auto"/>
        <w:ind w:firstLine="360"/>
        <w:rPr>
          <w:rFonts w:ascii="Arial" w:hAnsi="Arial" w:cs="Arial"/>
          <w:sz w:val="24"/>
          <w:szCs w:val="24"/>
        </w:rPr>
      </w:pPr>
      <w:r w:rsidRPr="000C0B05">
        <w:rPr>
          <w:rFonts w:ascii="Arial" w:hAnsi="Arial" w:cs="Arial"/>
          <w:sz w:val="24"/>
          <w:szCs w:val="24"/>
        </w:rPr>
        <w:t>Ляжет пятнышками на полянку тень от листьев – заботливый еж принесет воду с пруда, трет, трет, час, другой. Глядишь – а пятнышек уже нет: тень перешла на другое место...</w:t>
      </w:r>
    </w:p>
    <w:p w:rsidR="00CD52CC" w:rsidRPr="000C0B05" w:rsidRDefault="00CD52CC" w:rsidP="000C0B05">
      <w:pPr>
        <w:shd w:val="clear" w:color="auto" w:fill="FFFFFF"/>
        <w:spacing w:after="0" w:line="240" w:lineRule="auto"/>
        <w:ind w:firstLine="360"/>
        <w:rPr>
          <w:rFonts w:ascii="Arial" w:hAnsi="Arial" w:cs="Arial"/>
          <w:sz w:val="24"/>
          <w:szCs w:val="24"/>
        </w:rPr>
      </w:pPr>
      <w:r w:rsidRPr="000C0B05">
        <w:rPr>
          <w:rFonts w:ascii="Arial" w:hAnsi="Arial" w:cs="Arial"/>
          <w:sz w:val="24"/>
          <w:szCs w:val="24"/>
        </w:rPr>
        <w:t>Помнет ветерок шелковистую траву – старый еж тут как тут; притащит гладкий, раскаленный на солнце камушек и аккуратненько гладит им траву. Только до</w:t>
      </w:r>
      <w:r w:rsidRPr="000C0B05">
        <w:rPr>
          <w:rFonts w:ascii="Arial" w:hAnsi="Arial" w:cs="Arial"/>
          <w:sz w:val="24"/>
          <w:szCs w:val="24"/>
        </w:rPr>
        <w:softHyphen/>
        <w:t>тронется – и трава уже гладенькая: ветерок улетел.</w:t>
      </w:r>
    </w:p>
    <w:p w:rsidR="00CD52CC" w:rsidRDefault="00CD52CC" w:rsidP="000C0B05">
      <w:pPr>
        <w:shd w:val="clear" w:color="auto" w:fill="FFFFFF"/>
        <w:spacing w:after="0" w:line="240" w:lineRule="auto"/>
        <w:ind w:firstLine="360"/>
        <w:rPr>
          <w:rFonts w:ascii="Arial" w:hAnsi="Arial" w:cs="Arial"/>
          <w:sz w:val="24"/>
          <w:szCs w:val="24"/>
        </w:rPr>
      </w:pPr>
      <w:r w:rsidRPr="000C0B05">
        <w:rPr>
          <w:rFonts w:ascii="Arial" w:hAnsi="Arial" w:cs="Arial"/>
          <w:sz w:val="24"/>
          <w:szCs w:val="24"/>
        </w:rPr>
        <w:t>Порвется на пруду ряска – неравнодушный еж берет сосновую иголку, вдевает в нее паутинку подлин</w:t>
      </w:r>
      <w:r w:rsidRPr="000C0B05">
        <w:rPr>
          <w:rFonts w:ascii="Arial" w:hAnsi="Arial" w:cs="Arial"/>
          <w:sz w:val="24"/>
          <w:szCs w:val="24"/>
        </w:rPr>
        <w:softHyphen/>
        <w:t>нее и начинает старательно штопать. Кончит штопать, иголку к себе в жилет воткнет, а потом найти не может среди своих собственных иголок.</w:t>
      </w:r>
    </w:p>
    <w:p w:rsidR="00CD52CC" w:rsidRPr="005D4EF2" w:rsidRDefault="00CD52CC" w:rsidP="000C0B05">
      <w:pPr>
        <w:shd w:val="clear" w:color="auto" w:fill="FFFFFF"/>
        <w:spacing w:after="0" w:line="240" w:lineRule="auto"/>
        <w:ind w:firstLine="360"/>
        <w:rPr>
          <w:rFonts w:ascii="Arial" w:hAnsi="Arial" w:cs="Arial"/>
          <w:i/>
          <w:iCs/>
          <w:sz w:val="24"/>
          <w:szCs w:val="24"/>
        </w:rPr>
      </w:pPr>
      <w:r w:rsidRPr="005D4EF2">
        <w:rPr>
          <w:rFonts w:ascii="Arial" w:hAnsi="Arial" w:cs="Arial"/>
          <w:i/>
          <w:iCs/>
          <w:sz w:val="24"/>
          <w:szCs w:val="24"/>
        </w:rPr>
        <w:t>(Рахиль Баумволь)</w:t>
      </w:r>
    </w:p>
    <w:p w:rsidR="00CD52CC" w:rsidRPr="000C0B05" w:rsidRDefault="00CD52CC" w:rsidP="000C0B05">
      <w:pPr>
        <w:spacing w:after="0" w:line="240" w:lineRule="auto"/>
        <w:ind w:firstLine="360"/>
        <w:rPr>
          <w:rFonts w:ascii="Arial" w:hAnsi="Arial" w:cs="Arial"/>
          <w:sz w:val="24"/>
          <w:szCs w:val="24"/>
          <w:shd w:val="clear" w:color="auto" w:fill="FFFFFF"/>
        </w:rPr>
      </w:pPr>
      <w:r w:rsidRPr="000C0B05">
        <w:rPr>
          <w:rFonts w:ascii="Arial" w:hAnsi="Arial" w:cs="Arial"/>
          <w:sz w:val="24"/>
          <w:szCs w:val="24"/>
          <w:shd w:val="clear" w:color="auto" w:fill="FFFFFF"/>
        </w:rPr>
        <w:t>***</w:t>
      </w:r>
    </w:p>
    <w:p w:rsidR="00CD52CC" w:rsidRDefault="00CD52CC" w:rsidP="000C0B05">
      <w:pPr>
        <w:spacing w:after="0" w:line="240" w:lineRule="auto"/>
        <w:ind w:firstLine="360"/>
        <w:rPr>
          <w:rFonts w:ascii="Arial" w:hAnsi="Arial" w:cs="Arial"/>
          <w:color w:val="993366"/>
          <w:sz w:val="24"/>
          <w:szCs w:val="24"/>
          <w:shd w:val="clear" w:color="auto" w:fill="FFFFFF"/>
        </w:rPr>
      </w:pPr>
    </w:p>
    <w:p w:rsidR="00CD52CC" w:rsidRPr="000C0B05" w:rsidRDefault="00CD52CC" w:rsidP="000C0B05">
      <w:pPr>
        <w:spacing w:after="0" w:line="240" w:lineRule="auto"/>
        <w:ind w:firstLine="360"/>
        <w:rPr>
          <w:rFonts w:ascii="Arial" w:hAnsi="Arial" w:cs="Arial"/>
          <w:color w:val="993366"/>
          <w:sz w:val="24"/>
          <w:szCs w:val="24"/>
          <w:shd w:val="clear" w:color="auto" w:fill="FFFFFF"/>
        </w:rPr>
      </w:pPr>
      <w:r w:rsidRPr="000C0B05">
        <w:rPr>
          <w:rFonts w:ascii="Arial" w:hAnsi="Arial" w:cs="Arial"/>
          <w:color w:val="993366"/>
          <w:sz w:val="24"/>
          <w:szCs w:val="24"/>
          <w:shd w:val="clear" w:color="auto" w:fill="FFFFFF"/>
        </w:rPr>
        <w:t>ЧЕМ УДИВИЛА ВОРОНА?</w:t>
      </w:r>
    </w:p>
    <w:p w:rsidR="00CD52CC" w:rsidRPr="000C0B05" w:rsidRDefault="00CD52CC" w:rsidP="000C0B05">
      <w:pPr>
        <w:spacing w:after="0" w:line="240" w:lineRule="auto"/>
        <w:ind w:firstLine="360"/>
        <w:rPr>
          <w:rFonts w:ascii="Arial" w:hAnsi="Arial" w:cs="Arial"/>
          <w:sz w:val="24"/>
          <w:szCs w:val="24"/>
          <w:shd w:val="clear" w:color="auto" w:fill="FFFFFF"/>
        </w:rPr>
      </w:pPr>
      <w:r w:rsidRPr="000C0B05">
        <w:rPr>
          <w:rFonts w:ascii="Arial" w:hAnsi="Arial" w:cs="Arial"/>
          <w:sz w:val="24"/>
          <w:szCs w:val="24"/>
          <w:shd w:val="clear" w:color="auto" w:fill="FFFFFF"/>
        </w:rPr>
        <w:t>– Ворона! – удивился я, идя по городскому скверу. – Что ты все ходишь и – то старую газету подберешь своим прекрасным носом, то пустую консервную банку, а потом относишь да в мусорный бак бросаешь? Очень необычно для животных такое поведение.</w:t>
      </w:r>
    </w:p>
    <w:p w:rsidR="00CD52CC" w:rsidRPr="000C0B05" w:rsidRDefault="00CD52CC" w:rsidP="000C0B05">
      <w:pPr>
        <w:spacing w:after="0" w:line="240" w:lineRule="auto"/>
        <w:ind w:firstLine="360"/>
        <w:rPr>
          <w:rFonts w:ascii="Arial" w:hAnsi="Arial" w:cs="Arial"/>
          <w:sz w:val="24"/>
          <w:szCs w:val="24"/>
          <w:shd w:val="clear" w:color="auto" w:fill="FFFFFF"/>
        </w:rPr>
      </w:pPr>
      <w:r w:rsidRPr="000C0B05">
        <w:rPr>
          <w:rFonts w:ascii="Arial" w:hAnsi="Arial" w:cs="Arial"/>
          <w:sz w:val="24"/>
          <w:szCs w:val="24"/>
          <w:shd w:val="clear" w:color="auto" w:fill="FFFFFF"/>
        </w:rPr>
        <w:t>А ворона мне отвечает:</w:t>
      </w:r>
    </w:p>
    <w:p w:rsidR="00CD52CC" w:rsidRPr="005D4EF2" w:rsidRDefault="00CD52CC" w:rsidP="005D4EF2">
      <w:pPr>
        <w:spacing w:after="0" w:line="240" w:lineRule="auto"/>
        <w:ind w:firstLine="360"/>
        <w:rPr>
          <w:rFonts w:ascii="Arial" w:hAnsi="Arial" w:cs="Arial"/>
          <w:i/>
          <w:iCs/>
          <w:sz w:val="24"/>
          <w:szCs w:val="24"/>
        </w:rPr>
      </w:pPr>
      <w:r w:rsidRPr="000C0B05">
        <w:rPr>
          <w:rFonts w:ascii="Arial" w:hAnsi="Arial" w:cs="Arial"/>
          <w:sz w:val="24"/>
          <w:szCs w:val="24"/>
          <w:shd w:val="clear" w:color="auto" w:fill="FFFFFF"/>
        </w:rPr>
        <w:t>– Когда люди ведут себя как животные, то почему бы животному не научиться вести себя по-человечески?</w:t>
      </w:r>
      <w:r>
        <w:rPr>
          <w:rFonts w:ascii="Arial" w:hAnsi="Arial" w:cs="Arial"/>
          <w:sz w:val="24"/>
          <w:szCs w:val="24"/>
          <w:shd w:val="clear" w:color="auto" w:fill="FFFFFF"/>
        </w:rPr>
        <w:t xml:space="preserve">  </w:t>
      </w:r>
      <w:r w:rsidRPr="005D4EF2">
        <w:rPr>
          <w:rFonts w:ascii="Arial" w:hAnsi="Arial" w:cs="Arial"/>
          <w:i/>
          <w:iCs/>
          <w:sz w:val="24"/>
          <w:szCs w:val="24"/>
        </w:rPr>
        <w:t>(Вячеслав Брейэр)</w:t>
      </w:r>
    </w:p>
    <w:p w:rsidR="00CD52CC" w:rsidRPr="000C0B05" w:rsidRDefault="00CD52CC" w:rsidP="000C0B05">
      <w:pPr>
        <w:spacing w:after="0" w:line="240" w:lineRule="auto"/>
        <w:ind w:firstLine="360"/>
        <w:rPr>
          <w:rFonts w:ascii="Arial" w:hAnsi="Arial" w:cs="Arial"/>
          <w:bCs/>
          <w:sz w:val="24"/>
          <w:szCs w:val="24"/>
        </w:rPr>
      </w:pPr>
      <w:r w:rsidRPr="000C0B05">
        <w:rPr>
          <w:rFonts w:ascii="Arial" w:hAnsi="Arial" w:cs="Arial"/>
          <w:bCs/>
          <w:sz w:val="24"/>
          <w:szCs w:val="24"/>
        </w:rPr>
        <w:t>***</w:t>
      </w:r>
    </w:p>
    <w:p w:rsidR="00CD52CC" w:rsidRPr="000C0B05" w:rsidRDefault="00CD52CC" w:rsidP="000C0B05">
      <w:pPr>
        <w:spacing w:after="0" w:line="240" w:lineRule="auto"/>
        <w:ind w:firstLine="360"/>
        <w:rPr>
          <w:rFonts w:ascii="Arial" w:hAnsi="Arial" w:cs="Arial"/>
          <w:bCs/>
          <w:sz w:val="24"/>
          <w:szCs w:val="24"/>
        </w:rPr>
      </w:pPr>
    </w:p>
    <w:p w:rsidR="00CD52CC" w:rsidRPr="005045FD" w:rsidRDefault="00CD52CC" w:rsidP="005045FD">
      <w:pPr>
        <w:spacing w:after="0" w:line="240" w:lineRule="auto"/>
        <w:ind w:firstLine="360"/>
        <w:rPr>
          <w:rFonts w:ascii="Arial" w:hAnsi="Arial" w:cs="Arial"/>
          <w:bCs/>
          <w:sz w:val="24"/>
          <w:szCs w:val="24"/>
        </w:rPr>
      </w:pPr>
      <w:r w:rsidRPr="00063147">
        <w:rPr>
          <w:rFonts w:ascii="Arial" w:hAnsi="Arial" w:cs="Arial"/>
          <w:bCs/>
          <w:sz w:val="24"/>
          <w:szCs w:val="24"/>
        </w:rPr>
        <w:pict>
          <v:shape id="_x0000_i1033" type="#_x0000_t75" style="width:158.25pt;height:93pt">
            <v:imagedata r:id="rId13" o:title=""/>
          </v:shape>
        </w:pict>
      </w:r>
    </w:p>
    <w:p w:rsidR="00CD52CC" w:rsidRPr="005045FD" w:rsidRDefault="00CD52CC" w:rsidP="005045FD">
      <w:pPr>
        <w:spacing w:after="0" w:line="240" w:lineRule="auto"/>
        <w:ind w:firstLine="360"/>
        <w:rPr>
          <w:rFonts w:ascii="Arial" w:hAnsi="Arial" w:cs="Arial"/>
          <w:bCs/>
          <w:sz w:val="24"/>
          <w:szCs w:val="24"/>
        </w:rPr>
      </w:pPr>
    </w:p>
    <w:p w:rsidR="00CD52CC" w:rsidRPr="005045FD" w:rsidRDefault="00CD52CC" w:rsidP="005045FD">
      <w:pPr>
        <w:spacing w:after="0" w:line="240" w:lineRule="auto"/>
        <w:ind w:firstLine="360"/>
        <w:rPr>
          <w:rFonts w:ascii="Arial" w:hAnsi="Arial" w:cs="Arial"/>
          <w:bCs/>
          <w:sz w:val="24"/>
          <w:szCs w:val="24"/>
        </w:rPr>
      </w:pPr>
      <w:r w:rsidRPr="005045FD">
        <w:rPr>
          <w:rFonts w:ascii="Arial" w:hAnsi="Arial" w:cs="Arial"/>
          <w:bCs/>
          <w:sz w:val="24"/>
          <w:szCs w:val="24"/>
        </w:rPr>
        <w:t>ЧТО ПРОИЗОШЛО ИЗ-ЗА КОЖУРЫ НА ДОРОЖКЕ?</w:t>
      </w:r>
    </w:p>
    <w:p w:rsidR="00CD52CC" w:rsidRPr="005045FD" w:rsidRDefault="00CD52CC" w:rsidP="005045FD">
      <w:pPr>
        <w:spacing w:after="0" w:line="240" w:lineRule="auto"/>
        <w:ind w:firstLine="360"/>
        <w:rPr>
          <w:rFonts w:ascii="Arial" w:hAnsi="Arial" w:cs="Arial"/>
          <w:sz w:val="24"/>
          <w:szCs w:val="24"/>
        </w:rPr>
      </w:pPr>
      <w:r w:rsidRPr="005045FD">
        <w:rPr>
          <w:rFonts w:ascii="Arial" w:hAnsi="Arial" w:cs="Arial"/>
          <w:sz w:val="24"/>
          <w:szCs w:val="24"/>
        </w:rPr>
        <w:t>Хорошо шел Лелик по дорожке, вкусно так шел, банан ел, по сторонам глядел и радовался своей счастливой жизни!</w:t>
      </w:r>
    </w:p>
    <w:p w:rsidR="00CD52CC" w:rsidRPr="005045FD" w:rsidRDefault="00CD52CC" w:rsidP="005045FD">
      <w:pPr>
        <w:spacing w:after="0" w:line="240" w:lineRule="auto"/>
        <w:ind w:firstLine="360"/>
        <w:rPr>
          <w:rFonts w:ascii="Arial" w:hAnsi="Arial" w:cs="Arial"/>
          <w:sz w:val="24"/>
          <w:szCs w:val="24"/>
        </w:rPr>
      </w:pPr>
      <w:r w:rsidRPr="005045FD">
        <w:rPr>
          <w:rFonts w:ascii="Arial" w:hAnsi="Arial" w:cs="Arial"/>
          <w:sz w:val="24"/>
          <w:szCs w:val="24"/>
        </w:rPr>
        <w:t>Ну, а съев банан, кожуру на дорожку бросил, и дальше пошел сытый и довольный...</w:t>
      </w:r>
    </w:p>
    <w:p w:rsidR="00CD52CC" w:rsidRPr="005045FD" w:rsidRDefault="00CD52CC" w:rsidP="005045FD">
      <w:pPr>
        <w:spacing w:after="0" w:line="240" w:lineRule="auto"/>
        <w:ind w:firstLine="360"/>
        <w:rPr>
          <w:rFonts w:ascii="Arial" w:hAnsi="Arial" w:cs="Arial"/>
          <w:sz w:val="24"/>
          <w:szCs w:val="24"/>
        </w:rPr>
      </w:pPr>
      <w:r w:rsidRPr="005045FD">
        <w:rPr>
          <w:rFonts w:ascii="Arial" w:hAnsi="Arial" w:cs="Arial"/>
          <w:sz w:val="24"/>
          <w:szCs w:val="24"/>
        </w:rPr>
        <w:t xml:space="preserve">А скоро по той дорожке и один дедушка пошел. Не заметил банановую кожуру – да вдруг и поскользнулся, да так упал, что ногу сломал. </w:t>
      </w:r>
    </w:p>
    <w:p w:rsidR="00CD52CC" w:rsidRPr="005045FD" w:rsidRDefault="00CD52CC" w:rsidP="005045FD">
      <w:pPr>
        <w:spacing w:after="0" w:line="240" w:lineRule="auto"/>
        <w:ind w:firstLine="360"/>
        <w:rPr>
          <w:rFonts w:ascii="Arial" w:hAnsi="Arial" w:cs="Arial"/>
          <w:sz w:val="24"/>
          <w:szCs w:val="24"/>
        </w:rPr>
      </w:pPr>
      <w:r w:rsidRPr="005045FD">
        <w:rPr>
          <w:rFonts w:ascii="Arial" w:hAnsi="Arial" w:cs="Arial"/>
          <w:sz w:val="24"/>
          <w:szCs w:val="24"/>
        </w:rPr>
        <w:t xml:space="preserve">Его «скорая» отвезла в поликлинику,  а  там как раз сын этого дедушки был врачом. И дедушкин сын очень расстроился и ругался, что хорошо бы ему встретить того бандита, который бросил кожуру людям под ноги. </w:t>
      </w:r>
    </w:p>
    <w:p w:rsidR="00CD52CC" w:rsidRPr="005045FD" w:rsidRDefault="00CD52CC" w:rsidP="005045FD">
      <w:pPr>
        <w:spacing w:after="0" w:line="240" w:lineRule="auto"/>
        <w:ind w:firstLine="360"/>
        <w:rPr>
          <w:rFonts w:ascii="Arial" w:hAnsi="Arial" w:cs="Arial"/>
          <w:sz w:val="24"/>
          <w:szCs w:val="24"/>
        </w:rPr>
      </w:pPr>
      <w:r w:rsidRPr="005045FD">
        <w:rPr>
          <w:rFonts w:ascii="Arial" w:hAnsi="Arial" w:cs="Arial"/>
          <w:sz w:val="24"/>
          <w:szCs w:val="24"/>
        </w:rPr>
        <w:t>А полечив своего папу, врач стал лечить одну женщину. Но поскольку он был очень  расстроен, то лечил ее не очень хорошо. После этого недолеченная женщина пришла на фабрику, где она была начальница, и накричала на подчиненную.</w:t>
      </w:r>
    </w:p>
    <w:p w:rsidR="00CD52CC" w:rsidRPr="005D4EF2" w:rsidRDefault="00CD52CC" w:rsidP="005D4EF2">
      <w:pPr>
        <w:spacing w:after="0" w:line="240" w:lineRule="auto"/>
        <w:ind w:firstLine="360"/>
        <w:rPr>
          <w:rFonts w:ascii="Arial" w:hAnsi="Arial" w:cs="Arial"/>
          <w:sz w:val="24"/>
          <w:szCs w:val="24"/>
        </w:rPr>
      </w:pPr>
      <w:r w:rsidRPr="005045FD">
        <w:rPr>
          <w:rFonts w:ascii="Arial" w:hAnsi="Arial" w:cs="Arial"/>
          <w:sz w:val="24"/>
          <w:szCs w:val="24"/>
        </w:rPr>
        <w:t xml:space="preserve">А потом та подчиненная, которую напрасно обидели, пришла к себе домой и </w:t>
      </w:r>
      <w:r w:rsidRPr="005D4EF2">
        <w:rPr>
          <w:rFonts w:ascii="Arial" w:hAnsi="Arial" w:cs="Arial"/>
          <w:sz w:val="24"/>
          <w:szCs w:val="24"/>
        </w:rPr>
        <w:t xml:space="preserve">сделала сыну Лелику пересоленный и пригорелый ужин. Потому что была расстроена. И потому что тот Лелик оказался как раз её сыном. Так что и пришлось тому есть испорченный ужин и выслушивать в свой адрес мамины разные сердитые замечания. </w:t>
      </w:r>
    </w:p>
    <w:p w:rsidR="00CD52CC" w:rsidRPr="005D4EF2" w:rsidRDefault="00CD52CC" w:rsidP="005D4EF2">
      <w:pPr>
        <w:spacing w:after="0" w:line="240" w:lineRule="auto"/>
        <w:ind w:firstLine="360"/>
        <w:rPr>
          <w:rFonts w:ascii="Arial" w:hAnsi="Arial" w:cs="Arial"/>
          <w:i/>
          <w:iCs/>
          <w:sz w:val="24"/>
          <w:szCs w:val="24"/>
        </w:rPr>
      </w:pPr>
      <w:r w:rsidRPr="005D4EF2">
        <w:rPr>
          <w:rFonts w:ascii="Arial" w:hAnsi="Arial" w:cs="Arial"/>
          <w:i/>
          <w:iCs/>
          <w:sz w:val="24"/>
          <w:szCs w:val="24"/>
        </w:rPr>
        <w:t>(Вячеслав Брейэр)</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w:t>
      </w:r>
    </w:p>
    <w:p w:rsidR="00CD52CC" w:rsidRPr="005D4EF2" w:rsidRDefault="00CD52CC" w:rsidP="005D4EF2">
      <w:pPr>
        <w:spacing w:after="0" w:line="240" w:lineRule="auto"/>
        <w:ind w:firstLine="360"/>
        <w:rPr>
          <w:rFonts w:ascii="Arial" w:hAnsi="Arial" w:cs="Arial"/>
          <w:sz w:val="24"/>
          <w:szCs w:val="24"/>
        </w:rPr>
      </w:pPr>
      <w:r w:rsidRPr="00063147">
        <w:rPr>
          <w:rFonts w:ascii="Arial" w:hAnsi="Arial" w:cs="Arial"/>
          <w:sz w:val="24"/>
          <w:szCs w:val="24"/>
        </w:rPr>
        <w:pict>
          <v:shape id="_x0000_i1034" type="#_x0000_t75" style="width:132.75pt;height:108pt">
            <v:imagedata r:id="rId14" o:title=""/>
          </v:shape>
        </w:pict>
      </w:r>
    </w:p>
    <w:p w:rsidR="00CD52CC" w:rsidRPr="005D4EF2" w:rsidRDefault="00CD52CC" w:rsidP="005D4EF2">
      <w:pPr>
        <w:spacing w:after="0" w:line="240" w:lineRule="auto"/>
        <w:ind w:firstLine="360"/>
        <w:rPr>
          <w:rFonts w:ascii="Arial" w:hAnsi="Arial" w:cs="Arial"/>
          <w:sz w:val="24"/>
          <w:szCs w:val="24"/>
        </w:rPr>
      </w:pPr>
    </w:p>
    <w:p w:rsidR="00CD52CC" w:rsidRPr="005D4EF2" w:rsidRDefault="00CD52CC" w:rsidP="005D4EF2">
      <w:pPr>
        <w:spacing w:after="0" w:line="240" w:lineRule="auto"/>
        <w:ind w:firstLine="360"/>
        <w:rPr>
          <w:rFonts w:ascii="Arial" w:hAnsi="Arial" w:cs="Arial"/>
          <w:b/>
          <w:iCs/>
          <w:color w:val="993366"/>
          <w:sz w:val="24"/>
          <w:szCs w:val="24"/>
        </w:rPr>
      </w:pPr>
      <w:r w:rsidRPr="005D4EF2">
        <w:rPr>
          <w:rFonts w:ascii="Arial" w:hAnsi="Arial" w:cs="Arial"/>
          <w:color w:val="993366"/>
          <w:sz w:val="24"/>
          <w:szCs w:val="24"/>
        </w:rPr>
        <w:t>ЧЕМУ РАДОВАЛАСЬ ВАЛЯ, И ПОЧЕМУ ПОКРАСНЕЛА ОЛЯ?</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Как-то две сестрички – Оля и Валя, – нашли в бабушкином сундучке клубок ниток. И крючок рядом.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Оля начала вязать да и бросила, нитки с досады запутала. Трудно, неинтересно ей показалось. Побежала в куклы играть с другими подругами.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А Валечка тихонько, аккуратно нитки распутала и в сад весенний пошла. Любила она с цветами в саду разговаривать – с подснежниками, фиалками, тюльпанами, нарциссами.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Больше всех Валя нарциссы любила. Они белые, с голубым оттенком, а серединка – золотистая, будто солнышко поцеловало ее.</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Села девочка у грядки и глаз с любимых цветов не сводит. Долго сидела. Любовалась, шептала им что-то. И они в ответ покачивали головками.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Вернулась Валюша в дом, взяла клубок шелковых ниток. Затрепетали они в руках у девочки, вобрали в себя тепло ее пальчиков, и стали появляться вязанные нарциссы.</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И вот пролетели дни, как минуточки. Связала девочка скатерть, а на ней – цветы любимые разбросаны.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А чтобы сердцевинки цветов связать, попросила Валечка у солнышка несколько лучиков. Для такой работы изысканной да из-за старания трепетного детского поделилось солнце лучами драгоценными.</w:t>
      </w:r>
    </w:p>
    <w:p w:rsidR="00CD52CC" w:rsidRPr="005D4EF2" w:rsidRDefault="00CD52CC" w:rsidP="005D4EF2">
      <w:pPr>
        <w:spacing w:after="0" w:line="240" w:lineRule="auto"/>
        <w:ind w:firstLine="360"/>
        <w:rPr>
          <w:rFonts w:ascii="Arial" w:hAnsi="Arial" w:cs="Arial"/>
          <w:i/>
          <w:iCs/>
          <w:sz w:val="24"/>
          <w:szCs w:val="24"/>
        </w:rPr>
      </w:pPr>
      <w:r w:rsidRPr="005D4EF2">
        <w:rPr>
          <w:rFonts w:ascii="Arial" w:hAnsi="Arial" w:cs="Arial"/>
          <w:sz w:val="24"/>
          <w:szCs w:val="24"/>
        </w:rPr>
        <w:t xml:space="preserve">С тех пор, кто ни зайдет в дом, любуется работой Валюшиной, а Оля покраснела почему-то… </w:t>
      </w:r>
      <w:r>
        <w:rPr>
          <w:rFonts w:ascii="Arial" w:hAnsi="Arial" w:cs="Arial"/>
          <w:sz w:val="24"/>
          <w:szCs w:val="24"/>
        </w:rPr>
        <w:t xml:space="preserve"> </w:t>
      </w:r>
      <w:r w:rsidRPr="005D4EF2">
        <w:rPr>
          <w:rFonts w:ascii="Arial" w:hAnsi="Arial" w:cs="Arial"/>
          <w:i/>
          <w:iCs/>
          <w:sz w:val="24"/>
          <w:szCs w:val="24"/>
        </w:rPr>
        <w:t>(Анна Вартанян)</w:t>
      </w:r>
    </w:p>
    <w:p w:rsidR="00CD52CC" w:rsidRPr="005D4EF2" w:rsidRDefault="00CD52CC" w:rsidP="005D4EF2">
      <w:pPr>
        <w:spacing w:after="0" w:line="240" w:lineRule="auto"/>
        <w:ind w:firstLine="360"/>
        <w:rPr>
          <w:rFonts w:ascii="Arial" w:hAnsi="Arial" w:cs="Arial"/>
          <w:bCs/>
          <w:sz w:val="24"/>
          <w:szCs w:val="24"/>
        </w:rPr>
      </w:pPr>
      <w:r>
        <w:rPr>
          <w:rFonts w:ascii="Arial" w:hAnsi="Arial" w:cs="Arial"/>
          <w:bCs/>
          <w:sz w:val="24"/>
          <w:szCs w:val="24"/>
        </w:rPr>
        <w:t>***</w:t>
      </w:r>
    </w:p>
    <w:p w:rsidR="00CD52CC" w:rsidRDefault="00CD52CC" w:rsidP="005D4EF2">
      <w:pPr>
        <w:spacing w:after="0" w:line="240" w:lineRule="auto"/>
        <w:ind w:firstLine="360"/>
        <w:rPr>
          <w:rFonts w:ascii="Arial" w:hAnsi="Arial" w:cs="Arial"/>
          <w:bCs/>
          <w:i/>
          <w:iCs/>
          <w:sz w:val="24"/>
          <w:szCs w:val="24"/>
        </w:rPr>
      </w:pP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bCs/>
          <w:i/>
          <w:iCs/>
          <w:sz w:val="24"/>
          <w:szCs w:val="24"/>
        </w:rPr>
        <w:t>Интересное о животных:</w:t>
      </w:r>
    </w:p>
    <w:p w:rsidR="00CD52CC" w:rsidRPr="005D4EF2" w:rsidRDefault="00CD52CC" w:rsidP="005D4EF2">
      <w:pPr>
        <w:spacing w:after="0" w:line="240" w:lineRule="auto"/>
        <w:ind w:firstLine="360"/>
        <w:rPr>
          <w:rFonts w:ascii="Arial" w:hAnsi="Arial" w:cs="Arial"/>
          <w:sz w:val="24"/>
          <w:szCs w:val="24"/>
        </w:rPr>
      </w:pPr>
    </w:p>
    <w:p w:rsidR="00CD52CC" w:rsidRPr="005D4EF2" w:rsidRDefault="00CD52CC" w:rsidP="005D4EF2">
      <w:pPr>
        <w:spacing w:after="0" w:line="240" w:lineRule="auto"/>
        <w:ind w:firstLine="360"/>
        <w:rPr>
          <w:rFonts w:ascii="Arial" w:hAnsi="Arial" w:cs="Arial"/>
          <w:b/>
          <w:sz w:val="24"/>
          <w:szCs w:val="24"/>
        </w:rPr>
      </w:pPr>
      <w:r w:rsidRPr="00063147">
        <w:rPr>
          <w:rFonts w:ascii="Arial" w:hAnsi="Arial" w:cs="Arial"/>
          <w:b/>
          <w:sz w:val="24"/>
          <w:szCs w:val="24"/>
        </w:rPr>
        <w:pict>
          <v:shape id="_x0000_i1035" type="#_x0000_t75" style="width:157.5pt;height:86.25pt">
            <v:imagedata r:id="rId15" o:title=""/>
          </v:shape>
        </w:pict>
      </w:r>
    </w:p>
    <w:p w:rsidR="00CD52CC" w:rsidRPr="005D4EF2" w:rsidRDefault="00CD52CC" w:rsidP="005D4EF2">
      <w:pPr>
        <w:spacing w:after="0" w:line="240" w:lineRule="auto"/>
        <w:ind w:firstLine="360"/>
        <w:rPr>
          <w:rFonts w:ascii="Arial" w:hAnsi="Arial" w:cs="Arial"/>
          <w:b/>
          <w:sz w:val="24"/>
          <w:szCs w:val="24"/>
        </w:rPr>
      </w:pPr>
    </w:p>
    <w:p w:rsidR="00CD52CC" w:rsidRPr="005D4EF2" w:rsidRDefault="00CD52CC" w:rsidP="005D4EF2">
      <w:pPr>
        <w:spacing w:after="0" w:line="240" w:lineRule="auto"/>
        <w:ind w:firstLine="360"/>
        <w:rPr>
          <w:rFonts w:ascii="Arial" w:hAnsi="Arial" w:cs="Arial"/>
          <w:bCs/>
          <w:iCs/>
          <w:sz w:val="24"/>
          <w:szCs w:val="24"/>
        </w:rPr>
      </w:pPr>
      <w:r w:rsidRPr="005D4EF2">
        <w:rPr>
          <w:rFonts w:ascii="Arial" w:hAnsi="Arial" w:cs="Arial"/>
          <w:bCs/>
          <w:iCs/>
          <w:sz w:val="24"/>
          <w:szCs w:val="24"/>
        </w:rPr>
        <w:t xml:space="preserve">ПОЧЕМУ ТУПАЙЮ НАЗЫВАЮТ АККУРАТНЫМ ЗВЕРЬКОМ?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Интересно наблюдать в зоопарке за ловкой тупайей. Она очень похожа на нашу белку, хотя относится к полуобезьянам тропических лесов Азии.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Тупайя отличается большой доверчивостью и часто сама приходит к местным жителям в дом. Если она берется листать книгу, то осторожно, аккуратно перебирает страничку за страничкой.</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А во время еды за столом с хозяевами, зверек сидит на задних лапках, удерживая чашку передними. Вы удивитесь – зверек может пить из нее чай и даже кофе, не пролив ни капельки!  </w:t>
      </w:r>
      <w:r w:rsidRPr="005D4EF2">
        <w:rPr>
          <w:rFonts w:ascii="Arial" w:hAnsi="Arial" w:cs="Arial"/>
          <w:i/>
          <w:iCs/>
          <w:sz w:val="24"/>
          <w:szCs w:val="24"/>
        </w:rPr>
        <w:t>(Ирина Романова)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w:t>
      </w:r>
    </w:p>
    <w:p w:rsidR="00CD52CC" w:rsidRPr="005D4EF2" w:rsidRDefault="00CD52CC" w:rsidP="005D4EF2">
      <w:pPr>
        <w:pStyle w:val="Heading2"/>
        <w:spacing w:before="0" w:after="0"/>
        <w:ind w:firstLine="360"/>
        <w:rPr>
          <w:sz w:val="24"/>
          <w:szCs w:val="24"/>
        </w:rPr>
      </w:pPr>
    </w:p>
    <w:p w:rsidR="00CD52CC" w:rsidRPr="005D4EF2" w:rsidRDefault="00CD52CC" w:rsidP="005D4EF2">
      <w:pPr>
        <w:pStyle w:val="Heading2"/>
        <w:spacing w:before="0" w:after="0"/>
        <w:ind w:firstLine="360"/>
        <w:rPr>
          <w:b w:val="0"/>
          <w:bCs w:val="0"/>
          <w:i w:val="0"/>
          <w:iCs w:val="0"/>
          <w:sz w:val="24"/>
          <w:szCs w:val="24"/>
        </w:rPr>
      </w:pPr>
      <w:r w:rsidRPr="005D4EF2">
        <w:rPr>
          <w:b w:val="0"/>
          <w:bCs w:val="0"/>
          <w:i w:val="0"/>
          <w:iCs w:val="0"/>
          <w:sz w:val="24"/>
          <w:szCs w:val="24"/>
        </w:rPr>
        <w:t>ОПРЯТНОСТЬ ТЕЛА И ДОМА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Обратим внимание на белочку. Этот красивый пушистый зверек – очень опрятное животное.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Сидя на солнце, белочка ловко умывается лапками – точно так же, как это делает кошка. А потом начинает вылизывать языком брюшко. Она очень гибкая, поэтому моет и спинку. Все зверек делает очень старательно.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А еще белка постоянно делает тщательную уборку гнезда. Хозяйка выбрасывает из него всякий скопившийся мусор, убирает за своими детьми, как хорошая нянька.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Опрятно содержит свое жилище и барсук.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При строительстве удобной норы он устраивает отдельное помещение для съестных припасов. И обязательно предусматривает вдали от подземного жилого помещения – туалет. Для этого роет побочную нору. </w:t>
      </w:r>
    </w:p>
    <w:p w:rsidR="00CD52CC" w:rsidRPr="000C0B05" w:rsidRDefault="00CD52CC" w:rsidP="005D4EF2">
      <w:pPr>
        <w:spacing w:after="0" w:line="240" w:lineRule="auto"/>
        <w:ind w:firstLine="360"/>
        <w:rPr>
          <w:rFonts w:ascii="Arial" w:hAnsi="Arial" w:cs="Arial"/>
          <w:i/>
          <w:iCs/>
          <w:sz w:val="24"/>
          <w:szCs w:val="24"/>
          <w:lang w:eastAsia="ru-RU"/>
        </w:rPr>
      </w:pPr>
      <w:r w:rsidRPr="005D4EF2">
        <w:rPr>
          <w:rFonts w:ascii="Arial" w:hAnsi="Arial" w:cs="Arial"/>
          <w:sz w:val="24"/>
          <w:szCs w:val="24"/>
        </w:rPr>
        <w:t>Поэтому в его квартире всегда чисто и уютно!</w:t>
      </w:r>
      <w:r>
        <w:rPr>
          <w:rFonts w:ascii="Arial" w:hAnsi="Arial" w:cs="Arial"/>
          <w:sz w:val="24"/>
          <w:szCs w:val="24"/>
        </w:rPr>
        <w:t xml:space="preserve">  </w:t>
      </w:r>
      <w:r w:rsidRPr="000C0B05">
        <w:rPr>
          <w:rFonts w:ascii="Arial" w:hAnsi="Arial" w:cs="Arial"/>
          <w:i/>
          <w:iCs/>
          <w:sz w:val="24"/>
          <w:szCs w:val="24"/>
          <w:lang w:eastAsia="ru-RU"/>
        </w:rPr>
        <w:t>(Ирина Романова)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w:t>
      </w:r>
    </w:p>
    <w:p w:rsidR="00CD52CC" w:rsidRPr="005D4EF2" w:rsidRDefault="00CD52CC" w:rsidP="005D4EF2">
      <w:pPr>
        <w:pStyle w:val="BodyTextIndent"/>
        <w:spacing w:after="0"/>
        <w:ind w:firstLine="360"/>
        <w:rPr>
          <w:rFonts w:ascii="Arial" w:hAnsi="Arial" w:cs="Arial"/>
        </w:rPr>
      </w:pPr>
    </w:p>
    <w:p w:rsidR="00CD52CC" w:rsidRPr="005D4EF2" w:rsidRDefault="00CD52CC" w:rsidP="005D4EF2">
      <w:pPr>
        <w:pStyle w:val="BodyTextIndent"/>
        <w:spacing w:after="0"/>
        <w:ind w:firstLine="360"/>
        <w:rPr>
          <w:rFonts w:ascii="Arial" w:hAnsi="Arial" w:cs="Arial"/>
        </w:rPr>
      </w:pPr>
      <w:r w:rsidRPr="005D4EF2">
        <w:rPr>
          <w:rFonts w:ascii="Arial" w:hAnsi="Arial" w:cs="Arial"/>
        </w:rPr>
        <w:t>УХОД ЗА СЕМЕЙНЫМ ЖИЛИЩЕМ</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Своей опрятностью очень славятся пчелы. Они строго следят за порядком общего жилища, а также чинят поломки в гнезде. Каждое утро рабочие пчелы проводят уборку в улье.</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Пчелы также регулярно проветривают жилище и не допустить его перегрева. Почувствовав, что в помещении повышенная температура, они сразу приступают к его вентиляции.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Как же совсем маленькие существа могут это сделать? А для этого дружные насекомые применяют оригинальный способ. </w:t>
      </w:r>
    </w:p>
    <w:p w:rsidR="00CD52CC" w:rsidRPr="005D4EF2" w:rsidRDefault="00CD52CC" w:rsidP="005D4EF2">
      <w:pPr>
        <w:pStyle w:val="BodyTextIndent"/>
        <w:spacing w:after="0"/>
        <w:ind w:firstLine="360"/>
        <w:rPr>
          <w:rFonts w:ascii="Arial" w:hAnsi="Arial" w:cs="Arial"/>
        </w:rPr>
      </w:pPr>
      <w:r w:rsidRPr="005D4EF2">
        <w:rPr>
          <w:rFonts w:ascii="Arial" w:hAnsi="Arial" w:cs="Arial"/>
        </w:rPr>
        <w:t xml:space="preserve">Часть рабочих пчел организованно располагается на разной высоте улья. Затем быстрыми взмахами крыльев они приводит воздух в движение. Образуется сильный поток, который выносит застоявшийся воздух наружу. А другие пчелы в это время машут крыльями у входа в улей. Они загоняют внутрь свежий воздух.  </w:t>
      </w:r>
    </w:p>
    <w:p w:rsidR="00CD52CC" w:rsidRPr="005D4EF2" w:rsidRDefault="00CD52CC" w:rsidP="005D4EF2">
      <w:pPr>
        <w:pStyle w:val="BodyTextIndent"/>
        <w:spacing w:after="0"/>
        <w:ind w:firstLine="360"/>
        <w:rPr>
          <w:rFonts w:ascii="Arial" w:hAnsi="Arial" w:cs="Arial"/>
        </w:rPr>
      </w:pPr>
      <w:r w:rsidRPr="005D4EF2">
        <w:rPr>
          <w:rFonts w:ascii="Arial" w:hAnsi="Arial" w:cs="Arial"/>
        </w:rPr>
        <w:t xml:space="preserve">Вентиляция производится пчелами долго. Благодаря хорошо организованной совместной работе их крыльев, поток воздуха получается очень сильным. Даже рука человека ощущает возле улья этот ветер.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А как пчелы поступают, когда они утомятся? Оказывается, и здесь соблюдается строгий порядок. Если одна партия пчел устает, наступает очередь другой.</w:t>
      </w:r>
    </w:p>
    <w:p w:rsidR="00CD52CC" w:rsidRPr="005D4EF2" w:rsidRDefault="00CD52CC" w:rsidP="005D4EF2">
      <w:pPr>
        <w:pStyle w:val="BodyTextIndent"/>
        <w:spacing w:after="0"/>
        <w:ind w:firstLine="360"/>
        <w:rPr>
          <w:rFonts w:ascii="Arial" w:hAnsi="Arial" w:cs="Arial"/>
        </w:rPr>
      </w:pPr>
      <w:r w:rsidRPr="005D4EF2">
        <w:rPr>
          <w:rFonts w:ascii="Arial" w:hAnsi="Arial" w:cs="Arial"/>
        </w:rPr>
        <w:t>А если в гнезде слишком сухо? Тогда рабочие пчелы, как и муравьи, приносят в зобиках воду и смачивают соты для повышения влажности.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Остается только удивляться, что такие малыши все хорошо знают и умеют!</w:t>
      </w:r>
    </w:p>
    <w:p w:rsidR="00CD52CC" w:rsidRPr="000C0B05" w:rsidRDefault="00CD52CC" w:rsidP="005D4EF2">
      <w:pPr>
        <w:spacing w:after="0" w:line="240" w:lineRule="auto"/>
        <w:ind w:firstLine="360"/>
        <w:rPr>
          <w:rFonts w:ascii="Arial" w:hAnsi="Arial" w:cs="Arial"/>
          <w:i/>
          <w:iCs/>
          <w:sz w:val="24"/>
          <w:szCs w:val="24"/>
          <w:lang w:eastAsia="ru-RU"/>
        </w:rPr>
      </w:pPr>
      <w:r w:rsidRPr="005D4EF2">
        <w:rPr>
          <w:rFonts w:ascii="Arial" w:hAnsi="Arial" w:cs="Arial"/>
          <w:sz w:val="24"/>
          <w:szCs w:val="24"/>
        </w:rPr>
        <w:t>Как в мире живого все премудро!</w:t>
      </w:r>
      <w:r>
        <w:rPr>
          <w:rFonts w:ascii="Arial" w:hAnsi="Arial" w:cs="Arial"/>
        </w:rPr>
        <w:t xml:space="preserve">  </w:t>
      </w:r>
      <w:r w:rsidRPr="000C0B05">
        <w:rPr>
          <w:rFonts w:ascii="Arial" w:hAnsi="Arial" w:cs="Arial"/>
          <w:i/>
          <w:iCs/>
          <w:sz w:val="24"/>
          <w:szCs w:val="24"/>
          <w:lang w:eastAsia="ru-RU"/>
        </w:rPr>
        <w:t>(Ирина Романова)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w:t>
      </w:r>
    </w:p>
    <w:p w:rsidR="00CD52CC" w:rsidRPr="005D4EF2" w:rsidRDefault="00CD52CC" w:rsidP="005D4EF2">
      <w:pPr>
        <w:spacing w:after="0" w:line="240" w:lineRule="auto"/>
        <w:ind w:firstLine="360"/>
        <w:rPr>
          <w:rFonts w:ascii="Arial" w:hAnsi="Arial" w:cs="Arial"/>
          <w:bCs/>
          <w:i/>
          <w:iCs/>
          <w:sz w:val="24"/>
          <w:szCs w:val="24"/>
        </w:rPr>
      </w:pPr>
      <w:r w:rsidRPr="005D4EF2">
        <w:rPr>
          <w:rFonts w:ascii="Arial" w:hAnsi="Arial" w:cs="Arial"/>
          <w:bCs/>
          <w:i/>
          <w:iCs/>
          <w:sz w:val="24"/>
          <w:szCs w:val="24"/>
        </w:rPr>
        <w:t>А теперь перейдем к физкультминуткам:</w:t>
      </w:r>
    </w:p>
    <w:p w:rsidR="00CD52CC" w:rsidRPr="005D4EF2" w:rsidRDefault="00CD52CC" w:rsidP="005D4EF2">
      <w:pPr>
        <w:spacing w:after="0" w:line="240" w:lineRule="auto"/>
        <w:ind w:firstLine="360"/>
        <w:rPr>
          <w:rFonts w:ascii="Arial" w:hAnsi="Arial" w:cs="Arial"/>
          <w:bCs/>
          <w:i/>
          <w:iCs/>
          <w:sz w:val="24"/>
          <w:szCs w:val="24"/>
        </w:rPr>
      </w:pPr>
    </w:p>
    <w:p w:rsidR="00CD52CC" w:rsidRPr="005D4EF2" w:rsidRDefault="00CD52CC" w:rsidP="005D4EF2">
      <w:pPr>
        <w:spacing w:after="0" w:line="240" w:lineRule="auto"/>
        <w:ind w:firstLine="360"/>
        <w:rPr>
          <w:rFonts w:ascii="Arial" w:hAnsi="Arial" w:cs="Arial"/>
          <w:sz w:val="24"/>
          <w:szCs w:val="24"/>
        </w:rPr>
      </w:pPr>
      <w:r w:rsidRPr="00063147">
        <w:rPr>
          <w:rFonts w:ascii="Arial" w:hAnsi="Arial" w:cs="Arial"/>
          <w:sz w:val="24"/>
          <w:szCs w:val="24"/>
        </w:rPr>
        <w:pict>
          <v:shape id="_x0000_i1036" type="#_x0000_t75" style="width:171pt;height:162.75pt">
            <v:imagedata r:id="rId16" o:title=""/>
          </v:shape>
        </w:pict>
      </w:r>
    </w:p>
    <w:p w:rsidR="00CD52CC" w:rsidRPr="005D4EF2" w:rsidRDefault="00CD52CC" w:rsidP="005D4EF2">
      <w:pPr>
        <w:spacing w:after="0" w:line="240" w:lineRule="auto"/>
        <w:ind w:firstLine="360"/>
        <w:rPr>
          <w:rFonts w:ascii="Arial" w:hAnsi="Arial" w:cs="Arial"/>
          <w:sz w:val="24"/>
          <w:szCs w:val="24"/>
        </w:rPr>
      </w:pPr>
    </w:p>
    <w:p w:rsidR="00CD52CC" w:rsidRPr="005D4EF2" w:rsidRDefault="00CD52CC" w:rsidP="005D4EF2">
      <w:pPr>
        <w:spacing w:after="0" w:line="240" w:lineRule="auto"/>
        <w:ind w:firstLine="360"/>
        <w:rPr>
          <w:rFonts w:ascii="Arial" w:hAnsi="Arial" w:cs="Arial"/>
          <w:color w:val="993366"/>
          <w:sz w:val="24"/>
          <w:szCs w:val="24"/>
        </w:rPr>
      </w:pPr>
      <w:r w:rsidRPr="005D4EF2">
        <w:rPr>
          <w:rFonts w:ascii="Arial" w:hAnsi="Arial" w:cs="Arial"/>
          <w:color w:val="993366"/>
          <w:sz w:val="24"/>
          <w:szCs w:val="24"/>
        </w:rPr>
        <w:t>ЗА ЧТО МАМА СЫНА ПОХВАЛИЛА?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Не спеши, постой, голубчик,</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Не беги во двор играть.</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(побегать на месте)</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Слышишь: кто-то тебя учит</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 xml:space="preserve">(показать двумя пальцами на уши)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Все игрушки подобрать.</w:t>
      </w:r>
    </w:p>
    <w:p w:rsidR="00CD52CC" w:rsidRPr="005D4EF2" w:rsidRDefault="00CD52CC" w:rsidP="005D4EF2">
      <w:pPr>
        <w:pStyle w:val="NormalWeb"/>
        <w:shd w:val="clear" w:color="auto" w:fill="FFFFFF"/>
        <w:spacing w:before="0" w:beforeAutospacing="0" w:after="0" w:afterAutospacing="0"/>
        <w:ind w:firstLine="360"/>
        <w:rPr>
          <w:rFonts w:ascii="Arial" w:hAnsi="Arial" w:cs="Arial"/>
        </w:rPr>
      </w:pPr>
      <w:r w:rsidRPr="005D4EF2">
        <w:rPr>
          <w:rFonts w:ascii="Arial" w:hAnsi="Arial" w:cs="Arial"/>
          <w:i/>
          <w:iCs/>
          <w:color w:val="0000FF"/>
          <w:shd w:val="clear" w:color="auto" w:fill="FFFFFF"/>
        </w:rPr>
        <w:t>(</w:t>
      </w:r>
      <w:r w:rsidRPr="005D4EF2">
        <w:rPr>
          <w:rFonts w:ascii="Arial" w:hAnsi="Arial" w:cs="Arial"/>
          <w:i/>
          <w:iCs/>
          <w:color w:val="0000FF"/>
        </w:rPr>
        <w:t>наклониться и «собирать» игрушки)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Вымыть чашку из-под сока</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iCs/>
          <w:color w:val="0000FF"/>
          <w:sz w:val="24"/>
          <w:szCs w:val="24"/>
          <w:shd w:val="clear" w:color="auto" w:fill="FFFFFF"/>
        </w:rPr>
        <w:t>(</w:t>
      </w:r>
      <w:r w:rsidRPr="005D4EF2">
        <w:rPr>
          <w:rFonts w:ascii="Arial" w:hAnsi="Arial" w:cs="Arial"/>
          <w:i/>
          <w:color w:val="0000FF"/>
          <w:sz w:val="24"/>
          <w:szCs w:val="24"/>
        </w:rPr>
        <w:t>изобразить мытьё чашки)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И цветы полить скорей,</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iCs/>
          <w:color w:val="0000FF"/>
          <w:sz w:val="24"/>
          <w:szCs w:val="24"/>
          <w:shd w:val="clear" w:color="auto" w:fill="FFFFFF"/>
        </w:rPr>
        <w:t>(</w:t>
      </w:r>
      <w:r w:rsidRPr="005D4EF2">
        <w:rPr>
          <w:rFonts w:ascii="Arial" w:hAnsi="Arial" w:cs="Arial"/>
          <w:i/>
          <w:color w:val="0000FF"/>
          <w:sz w:val="24"/>
          <w:szCs w:val="24"/>
        </w:rPr>
        <w:t>изобразить полив из лейки цветов в горшках)</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Поснимать машинки с окон,</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Пластилин содрать с дверей,</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iCs/>
          <w:color w:val="0000FF"/>
          <w:sz w:val="24"/>
          <w:szCs w:val="24"/>
          <w:shd w:val="clear" w:color="auto" w:fill="FFFFFF"/>
        </w:rPr>
        <w:t>(</w:t>
      </w:r>
      <w:r w:rsidRPr="005D4EF2">
        <w:rPr>
          <w:rFonts w:ascii="Arial" w:hAnsi="Arial" w:cs="Arial"/>
          <w:i/>
          <w:color w:val="0000FF"/>
          <w:sz w:val="24"/>
          <w:szCs w:val="24"/>
        </w:rPr>
        <w:t>изобразить, что палочкой счищаешь пластилин)</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Стул накрыть красивым пледом, </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iCs/>
          <w:color w:val="0000FF"/>
          <w:sz w:val="24"/>
          <w:szCs w:val="24"/>
          <w:shd w:val="clear" w:color="auto" w:fill="FFFFFF"/>
        </w:rPr>
        <w:t xml:space="preserve">(руки вперед, </w:t>
      </w:r>
      <w:r w:rsidRPr="005D4EF2">
        <w:rPr>
          <w:rFonts w:ascii="Arial" w:hAnsi="Arial" w:cs="Arial"/>
          <w:i/>
          <w:color w:val="0000FF"/>
          <w:sz w:val="24"/>
          <w:szCs w:val="24"/>
        </w:rPr>
        <w:t>изобразить это движение)</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С пианино пыль стереть…</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iCs/>
          <w:color w:val="0000FF"/>
          <w:sz w:val="24"/>
          <w:szCs w:val="24"/>
          <w:shd w:val="clear" w:color="auto" w:fill="FFFFFF"/>
        </w:rPr>
        <w:t>(</w:t>
      </w:r>
      <w:r w:rsidRPr="005D4EF2">
        <w:rPr>
          <w:rFonts w:ascii="Arial" w:hAnsi="Arial" w:cs="Arial"/>
          <w:i/>
          <w:color w:val="0000FF"/>
          <w:sz w:val="24"/>
          <w:szCs w:val="24"/>
        </w:rPr>
        <w:t>изобразить это движение)</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Ну, теперь на все на это</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Любо-дорого смотреть!</w:t>
      </w:r>
    </w:p>
    <w:p w:rsidR="00CD52CC" w:rsidRPr="005D4EF2" w:rsidRDefault="00CD52CC" w:rsidP="005D4EF2">
      <w:pPr>
        <w:autoSpaceDE w:val="0"/>
        <w:autoSpaceDN w:val="0"/>
        <w:adjustRightInd w:val="0"/>
        <w:spacing w:after="0" w:line="240" w:lineRule="auto"/>
        <w:ind w:firstLine="360"/>
        <w:rPr>
          <w:rFonts w:ascii="Arial" w:hAnsi="Arial" w:cs="Arial"/>
          <w:sz w:val="24"/>
          <w:szCs w:val="24"/>
        </w:rPr>
      </w:pPr>
      <w:r w:rsidRPr="005D4EF2">
        <w:rPr>
          <w:rFonts w:ascii="Arial" w:hAnsi="Arial" w:cs="Arial"/>
          <w:i/>
          <w:color w:val="0000FF"/>
          <w:sz w:val="24"/>
          <w:szCs w:val="24"/>
        </w:rPr>
        <w:t>(</w:t>
      </w:r>
      <w:r w:rsidRPr="005D4EF2">
        <w:rPr>
          <w:rFonts w:ascii="Arial" w:hAnsi="Arial" w:cs="Arial"/>
          <w:i/>
          <w:iCs/>
          <w:color w:val="0000FF"/>
          <w:sz w:val="24"/>
          <w:szCs w:val="24"/>
        </w:rPr>
        <w:t>похлопать в ладоши)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Папа, мама, приходите,</w:t>
      </w:r>
    </w:p>
    <w:p w:rsidR="00CD52CC" w:rsidRPr="005D4EF2" w:rsidRDefault="00CD52CC" w:rsidP="005D4EF2">
      <w:pPr>
        <w:autoSpaceDE w:val="0"/>
        <w:autoSpaceDN w:val="0"/>
        <w:adjustRightInd w:val="0"/>
        <w:spacing w:after="0" w:line="240" w:lineRule="auto"/>
        <w:ind w:firstLine="360"/>
        <w:rPr>
          <w:rFonts w:ascii="Arial" w:hAnsi="Arial" w:cs="Arial"/>
          <w:sz w:val="24"/>
          <w:szCs w:val="24"/>
        </w:rPr>
      </w:pPr>
      <w:r w:rsidRPr="005D4EF2">
        <w:rPr>
          <w:rFonts w:ascii="Arial" w:hAnsi="Arial" w:cs="Arial"/>
          <w:i/>
          <w:color w:val="0000FF"/>
          <w:sz w:val="24"/>
          <w:szCs w:val="24"/>
        </w:rPr>
        <w:t>(</w:t>
      </w:r>
      <w:r w:rsidRPr="005D4EF2">
        <w:rPr>
          <w:rFonts w:ascii="Arial" w:hAnsi="Arial" w:cs="Arial"/>
          <w:i/>
          <w:iCs/>
          <w:color w:val="0000FF"/>
          <w:sz w:val="24"/>
          <w:szCs w:val="24"/>
        </w:rPr>
        <w:t>шагать на месте)</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Посидите, отдохните.</w:t>
      </w:r>
    </w:p>
    <w:p w:rsidR="00CD52CC" w:rsidRPr="005D4EF2" w:rsidRDefault="00CD52CC" w:rsidP="005D4EF2">
      <w:pPr>
        <w:autoSpaceDE w:val="0"/>
        <w:autoSpaceDN w:val="0"/>
        <w:adjustRightInd w:val="0"/>
        <w:spacing w:after="0" w:line="240" w:lineRule="auto"/>
        <w:ind w:firstLine="360"/>
        <w:rPr>
          <w:rFonts w:ascii="Arial" w:hAnsi="Arial" w:cs="Arial"/>
          <w:sz w:val="24"/>
          <w:szCs w:val="24"/>
        </w:rPr>
      </w:pPr>
      <w:r w:rsidRPr="005D4EF2">
        <w:rPr>
          <w:rFonts w:ascii="Arial" w:hAnsi="Arial" w:cs="Arial"/>
          <w:i/>
          <w:color w:val="0000FF"/>
          <w:sz w:val="24"/>
          <w:szCs w:val="24"/>
        </w:rPr>
        <w:t>(</w:t>
      </w:r>
      <w:r w:rsidRPr="005D4EF2">
        <w:rPr>
          <w:rFonts w:ascii="Arial" w:hAnsi="Arial" w:cs="Arial"/>
          <w:i/>
          <w:iCs/>
          <w:color w:val="0000FF"/>
          <w:sz w:val="24"/>
          <w:szCs w:val="24"/>
        </w:rPr>
        <w:t>присесть на корточки)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Может суп вам подогреть?</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i/>
          <w:iCs/>
          <w:color w:val="0000FF"/>
          <w:sz w:val="24"/>
          <w:szCs w:val="24"/>
        </w:rPr>
        <w:t>(Улыбнуться и широко развести руки в стороны)</w:t>
      </w:r>
      <w:r w:rsidRPr="005D4EF2">
        <w:rPr>
          <w:rFonts w:ascii="Arial" w:hAnsi="Arial" w:cs="Arial"/>
          <w:sz w:val="24"/>
          <w:szCs w:val="24"/>
        </w:rPr>
        <w:t xml:space="preserve">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Это </w:t>
      </w:r>
      <w:r w:rsidRPr="005D4EF2">
        <w:rPr>
          <w:rFonts w:ascii="Arial" w:hAnsi="Arial" w:cs="Arial"/>
          <w:bCs/>
          <w:sz w:val="24"/>
          <w:szCs w:val="24"/>
        </w:rPr>
        <w:t>совесть</w:t>
      </w:r>
      <w:r w:rsidRPr="005D4EF2">
        <w:rPr>
          <w:rFonts w:ascii="Arial" w:hAnsi="Arial" w:cs="Arial"/>
          <w:sz w:val="24"/>
          <w:szCs w:val="24"/>
        </w:rPr>
        <w:t xml:space="preserve"> научила</w:t>
      </w:r>
    </w:p>
    <w:p w:rsidR="00CD52CC" w:rsidRPr="005D4EF2" w:rsidRDefault="00CD52CC" w:rsidP="005D4EF2">
      <w:pPr>
        <w:spacing w:after="0" w:line="240" w:lineRule="auto"/>
        <w:ind w:firstLine="360"/>
        <w:rPr>
          <w:rFonts w:ascii="Arial" w:hAnsi="Arial" w:cs="Arial"/>
          <w:i/>
          <w:iCs/>
          <w:color w:val="0000FF"/>
          <w:sz w:val="24"/>
          <w:szCs w:val="24"/>
        </w:rPr>
      </w:pPr>
      <w:r w:rsidRPr="005D4EF2">
        <w:rPr>
          <w:rFonts w:ascii="Arial" w:hAnsi="Arial" w:cs="Arial"/>
          <w:i/>
          <w:color w:val="0000FF"/>
          <w:sz w:val="24"/>
          <w:szCs w:val="24"/>
        </w:rPr>
        <w:t>(</w:t>
      </w:r>
      <w:r w:rsidRPr="005D4EF2">
        <w:rPr>
          <w:rFonts w:ascii="Arial" w:hAnsi="Arial" w:cs="Arial"/>
          <w:i/>
          <w:iCs/>
          <w:color w:val="0000FF"/>
          <w:sz w:val="24"/>
          <w:szCs w:val="24"/>
        </w:rPr>
        <w:t>приложить правую руку к сердцу)</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Потрудиться малыша.</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(потопать ногами, похлопать руками)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Мама сына похвалила,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Расцвела ее душа.</w:t>
      </w:r>
    </w:p>
    <w:p w:rsidR="00CD52CC" w:rsidRPr="005D4EF2" w:rsidRDefault="00CD52CC" w:rsidP="005D4EF2">
      <w:pPr>
        <w:spacing w:after="0" w:line="240" w:lineRule="auto"/>
        <w:ind w:firstLine="360"/>
        <w:rPr>
          <w:rFonts w:ascii="Arial" w:hAnsi="Arial" w:cs="Arial"/>
          <w:i/>
          <w:iCs/>
          <w:color w:val="0000FF"/>
          <w:sz w:val="24"/>
          <w:szCs w:val="24"/>
        </w:rPr>
      </w:pPr>
      <w:r w:rsidRPr="005D4EF2">
        <w:rPr>
          <w:rFonts w:ascii="Arial" w:hAnsi="Arial" w:cs="Arial"/>
          <w:i/>
          <w:color w:val="0000FF"/>
          <w:sz w:val="24"/>
          <w:szCs w:val="24"/>
        </w:rPr>
        <w:t>(</w:t>
      </w:r>
      <w:r w:rsidRPr="005D4EF2">
        <w:rPr>
          <w:rFonts w:ascii="Arial" w:hAnsi="Arial" w:cs="Arial"/>
          <w:i/>
          <w:iCs/>
          <w:color w:val="0000FF"/>
          <w:sz w:val="24"/>
          <w:szCs w:val="24"/>
        </w:rPr>
        <w:t>приложить правую руку к сердцу)</w:t>
      </w:r>
    </w:p>
    <w:p w:rsidR="00CD52CC" w:rsidRPr="005D4EF2" w:rsidRDefault="00CD52CC" w:rsidP="005D4EF2">
      <w:pPr>
        <w:spacing w:after="0" w:line="240" w:lineRule="auto"/>
        <w:ind w:firstLine="360"/>
        <w:rPr>
          <w:rFonts w:ascii="Arial" w:hAnsi="Arial" w:cs="Arial"/>
          <w:i/>
          <w:iCs/>
          <w:sz w:val="24"/>
          <w:szCs w:val="24"/>
          <w:shd w:val="clear" w:color="auto" w:fill="FFFFFF"/>
        </w:rPr>
      </w:pPr>
      <w:r>
        <w:rPr>
          <w:rFonts w:ascii="Arial" w:hAnsi="Arial" w:cs="Arial"/>
          <w:i/>
          <w:iCs/>
          <w:sz w:val="24"/>
          <w:szCs w:val="24"/>
          <w:shd w:val="clear" w:color="auto" w:fill="FFFFFF"/>
        </w:rPr>
        <w:t>(Татьяна Дашкевич</w:t>
      </w:r>
      <w:r w:rsidRPr="005D4EF2">
        <w:rPr>
          <w:rFonts w:ascii="Arial" w:hAnsi="Arial" w:cs="Arial"/>
          <w:i/>
          <w:iCs/>
          <w:sz w:val="24"/>
          <w:szCs w:val="24"/>
          <w:shd w:val="clear" w:color="auto" w:fill="FFFFFF"/>
        </w:rPr>
        <w:t>)</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w:t>
      </w:r>
    </w:p>
    <w:p w:rsidR="00CD52CC" w:rsidRDefault="00CD52CC" w:rsidP="005D4EF2">
      <w:pPr>
        <w:pStyle w:val="Pa1"/>
        <w:spacing w:line="240" w:lineRule="auto"/>
        <w:ind w:firstLine="360"/>
        <w:rPr>
          <w:rFonts w:ascii="Arial" w:hAnsi="Arial" w:cs="Arial"/>
          <w:bCs/>
        </w:rPr>
      </w:pPr>
    </w:p>
    <w:p w:rsidR="00CD52CC" w:rsidRPr="005D4EF2" w:rsidRDefault="00CD52CC" w:rsidP="005D4EF2">
      <w:pPr>
        <w:pStyle w:val="Pa1"/>
        <w:spacing w:line="240" w:lineRule="auto"/>
        <w:ind w:firstLine="360"/>
        <w:rPr>
          <w:rFonts w:ascii="Arial" w:hAnsi="Arial" w:cs="Arial"/>
          <w:bCs/>
        </w:rPr>
      </w:pPr>
      <w:r w:rsidRPr="00063147">
        <w:rPr>
          <w:rFonts w:ascii="Arial" w:hAnsi="Arial" w:cs="Arial"/>
          <w:bCs/>
        </w:rPr>
        <w:pict>
          <v:shape id="_x0000_i1037" type="#_x0000_t75" style="width:145.5pt;height:203.25pt">
            <v:imagedata r:id="rId17" o:title=""/>
          </v:shape>
        </w:pict>
      </w:r>
    </w:p>
    <w:p w:rsidR="00CD52CC" w:rsidRPr="005D4EF2" w:rsidRDefault="00CD52CC" w:rsidP="005D4EF2">
      <w:pPr>
        <w:pStyle w:val="Pa1"/>
        <w:spacing w:line="240" w:lineRule="auto"/>
        <w:ind w:firstLine="360"/>
        <w:rPr>
          <w:rFonts w:ascii="Arial" w:hAnsi="Arial" w:cs="Arial"/>
          <w:bCs/>
        </w:rPr>
      </w:pPr>
    </w:p>
    <w:p w:rsidR="00CD52CC" w:rsidRPr="005D4EF2" w:rsidRDefault="00CD52CC" w:rsidP="005D4EF2">
      <w:pPr>
        <w:pStyle w:val="Pa1"/>
        <w:spacing w:line="240" w:lineRule="auto"/>
        <w:ind w:firstLine="360"/>
        <w:rPr>
          <w:rFonts w:ascii="Arial" w:hAnsi="Arial" w:cs="Arial"/>
          <w:bCs/>
          <w:color w:val="993366"/>
        </w:rPr>
      </w:pPr>
      <w:r w:rsidRPr="005D4EF2">
        <w:rPr>
          <w:rFonts w:ascii="Arial" w:hAnsi="Arial" w:cs="Arial"/>
          <w:bCs/>
          <w:noProof/>
          <w:color w:val="993366"/>
        </w:rPr>
        <w:t xml:space="preserve">КАКИМИ БЫВАЮТ ДЕТИ?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Дети спят, сопит Надюшка,</w:t>
      </w:r>
    </w:p>
    <w:p w:rsidR="00CD52CC" w:rsidRPr="005D4EF2" w:rsidRDefault="00CD52CC" w:rsidP="005D4EF2">
      <w:pPr>
        <w:pStyle w:val="NormalWeb"/>
        <w:shd w:val="clear" w:color="auto" w:fill="FFFFFF"/>
        <w:spacing w:before="0" w:beforeAutospacing="0" w:after="0" w:afterAutospacing="0"/>
        <w:ind w:firstLine="360"/>
        <w:rPr>
          <w:rFonts w:ascii="Arial" w:hAnsi="Arial" w:cs="Arial"/>
          <w:i/>
          <w:color w:val="0000FF"/>
        </w:rPr>
      </w:pPr>
      <w:r w:rsidRPr="005D4EF2">
        <w:rPr>
          <w:rFonts w:ascii="Arial" w:hAnsi="Arial" w:cs="Arial"/>
          <w:i/>
          <w:color w:val="0000FF"/>
        </w:rPr>
        <w:t>(Присесть, наклонить голову и сложить ладони у щеки)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Вьются кудри по подушке.</w:t>
      </w:r>
      <w:r w:rsidRPr="005D4EF2">
        <w:rPr>
          <w:rFonts w:ascii="Arial" w:hAnsi="Arial" w:cs="Arial"/>
          <w:snapToGrid w:val="0"/>
          <w:color w:val="000000"/>
          <w:w w:val="0"/>
          <w:sz w:val="24"/>
          <w:szCs w:val="24"/>
          <w:u w:color="000000"/>
          <w:bdr w:val="none" w:sz="0" w:space="0" w:color="000000"/>
          <w:shd w:val="clear" w:color="000000" w:fill="000000"/>
        </w:rPr>
        <w:t xml:space="preserve"> </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 xml:space="preserve">(Покрутить пальчиками по волосам)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Тишина… </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(приложить указательный палец ко рту)</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И вдруг в коробке</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(присесть и руки сложить домиком над головой)</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Зашептали куклы робко.</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Тихо молвит кукла Катя,</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(приложить указательный палец ко рту)</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Поправляя складки платья:</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 xml:space="preserve">(погладить руками низ одежды)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 Как мне нравится хозяйка –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И добра, и не лентяйка.</w:t>
      </w:r>
    </w:p>
    <w:p w:rsidR="00CD52CC" w:rsidRPr="005D4EF2" w:rsidRDefault="00CD52CC" w:rsidP="005D4EF2">
      <w:pPr>
        <w:pStyle w:val="NormalWeb"/>
        <w:shd w:val="clear" w:color="auto" w:fill="FFFFFF"/>
        <w:spacing w:before="0" w:beforeAutospacing="0" w:after="0" w:afterAutospacing="0"/>
        <w:ind w:firstLine="360"/>
        <w:rPr>
          <w:rFonts w:ascii="Arial" w:hAnsi="Arial" w:cs="Arial"/>
          <w:i/>
          <w:color w:val="0000FF"/>
        </w:rPr>
      </w:pPr>
      <w:r w:rsidRPr="005D4EF2">
        <w:rPr>
          <w:rFonts w:ascii="Arial" w:hAnsi="Arial" w:cs="Arial"/>
          <w:i/>
          <w:color w:val="0000FF"/>
        </w:rPr>
        <w:t>(приложить с улыбкой руку к груди)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С ней согласна кукла Вита: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Мы ухожены, умыты,</w:t>
      </w:r>
    </w:p>
    <w:p w:rsidR="00CD52CC" w:rsidRPr="005D4EF2" w:rsidRDefault="00CD52CC" w:rsidP="005D4EF2">
      <w:pPr>
        <w:spacing w:after="0" w:line="240" w:lineRule="auto"/>
        <w:ind w:firstLine="360"/>
        <w:rPr>
          <w:rFonts w:ascii="Arial" w:hAnsi="Arial" w:cs="Arial"/>
          <w:color w:val="0000FF"/>
          <w:sz w:val="24"/>
          <w:szCs w:val="24"/>
        </w:rPr>
      </w:pPr>
      <w:r w:rsidRPr="005D4EF2">
        <w:rPr>
          <w:rFonts w:ascii="Arial" w:hAnsi="Arial" w:cs="Arial"/>
          <w:i/>
          <w:iCs/>
          <w:color w:val="0000FF"/>
          <w:sz w:val="24"/>
          <w:szCs w:val="24"/>
        </w:rPr>
        <w:t xml:space="preserve">(руками погладить щёчки)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Как родные ей игрушки,</w:t>
      </w:r>
    </w:p>
    <w:p w:rsidR="00CD52CC" w:rsidRPr="005D4EF2" w:rsidRDefault="00CD52CC" w:rsidP="005D4EF2">
      <w:pPr>
        <w:pStyle w:val="NormalWeb"/>
        <w:shd w:val="clear" w:color="auto" w:fill="FFFFFF"/>
        <w:spacing w:before="0" w:beforeAutospacing="0" w:after="0" w:afterAutospacing="0"/>
        <w:ind w:firstLine="360"/>
        <w:rPr>
          <w:rFonts w:ascii="Arial" w:hAnsi="Arial" w:cs="Arial"/>
          <w:i/>
          <w:color w:val="0000FF"/>
        </w:rPr>
      </w:pPr>
      <w:r w:rsidRPr="005D4EF2">
        <w:rPr>
          <w:rFonts w:ascii="Arial" w:hAnsi="Arial" w:cs="Arial"/>
          <w:i/>
          <w:color w:val="0000FF"/>
        </w:rPr>
        <w:t>(приложить с улыбкой руку к груди)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И зовёт всех нас – «подружки».</w:t>
      </w:r>
    </w:p>
    <w:p w:rsidR="00CD52CC" w:rsidRPr="005D4EF2" w:rsidRDefault="00CD52CC" w:rsidP="005D4EF2">
      <w:pPr>
        <w:pStyle w:val="NormalWeb"/>
        <w:shd w:val="clear" w:color="auto" w:fill="FFFFFF"/>
        <w:spacing w:before="0" w:beforeAutospacing="0" w:after="0" w:afterAutospacing="0"/>
        <w:ind w:firstLine="360"/>
        <w:rPr>
          <w:rFonts w:ascii="Arial" w:hAnsi="Arial" w:cs="Arial"/>
          <w:i/>
          <w:color w:val="0000FF"/>
        </w:rPr>
      </w:pPr>
      <w:r w:rsidRPr="005D4EF2">
        <w:rPr>
          <w:rFonts w:ascii="Arial" w:hAnsi="Arial" w:cs="Arial"/>
          <w:i/>
          <w:color w:val="0000FF"/>
        </w:rPr>
        <w:t>(вытянуть руку вперед, изобразить рукопожатие)</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Тут, скрепя во все колёса,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i/>
          <w:color w:val="0000FF"/>
          <w:sz w:val="24"/>
          <w:szCs w:val="24"/>
        </w:rPr>
        <w:t>(покачивать туловищем в стороны)</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Конь катится с битым носом.</w:t>
      </w:r>
    </w:p>
    <w:p w:rsidR="00CD52CC" w:rsidRPr="005D4EF2" w:rsidRDefault="00CD52CC" w:rsidP="005D4EF2">
      <w:pPr>
        <w:spacing w:after="0" w:line="240" w:lineRule="auto"/>
        <w:ind w:firstLine="360"/>
        <w:rPr>
          <w:rFonts w:ascii="Arial" w:hAnsi="Arial" w:cs="Arial"/>
          <w:color w:val="0000FF"/>
          <w:sz w:val="24"/>
          <w:szCs w:val="24"/>
        </w:rPr>
      </w:pPr>
      <w:r w:rsidRPr="005D4EF2">
        <w:rPr>
          <w:rFonts w:ascii="Arial" w:hAnsi="Arial" w:cs="Arial"/>
          <w:i/>
          <w:iCs/>
          <w:color w:val="0000FF"/>
          <w:sz w:val="24"/>
          <w:szCs w:val="24"/>
        </w:rPr>
        <w:t xml:space="preserve">(продолжать покачиваться, показывая пальцем на нос)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Ну, а наш хозяин, Петя,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Шаловливей всех на свете!</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(прыжки на месте с поворотами)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Да, да, да, – прибавил мишка</w:t>
      </w:r>
      <w:r w:rsidRPr="005D4EF2">
        <w:rPr>
          <w:rFonts w:ascii="Arial" w:hAnsi="Arial" w:cs="Arial"/>
          <w:snapToGrid w:val="0"/>
          <w:color w:val="000000"/>
          <w:w w:val="0"/>
          <w:sz w:val="24"/>
          <w:szCs w:val="24"/>
          <w:u w:color="000000"/>
          <w:bdr w:val="none" w:sz="0" w:space="0" w:color="000000"/>
          <w:shd w:val="clear" w:color="000000" w:fill="000000"/>
        </w:rPr>
        <w:t xml:space="preserve">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В замусоленных штанишках, –</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(потереть руками штанишки)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Он не любит нас, бедняжек, </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Никому не даст поблажек!</w:t>
      </w:r>
    </w:p>
    <w:p w:rsidR="00CD52CC" w:rsidRPr="005D4EF2" w:rsidRDefault="00CD52CC" w:rsidP="005D4EF2">
      <w:pPr>
        <w:spacing w:after="0" w:line="240" w:lineRule="auto"/>
        <w:ind w:firstLine="360"/>
        <w:rPr>
          <w:rFonts w:ascii="Arial" w:hAnsi="Arial" w:cs="Arial"/>
          <w:i/>
          <w:color w:val="0000FF"/>
          <w:sz w:val="24"/>
          <w:szCs w:val="24"/>
        </w:rPr>
      </w:pPr>
      <w:r w:rsidRPr="005D4EF2">
        <w:rPr>
          <w:rFonts w:ascii="Arial" w:hAnsi="Arial" w:cs="Arial"/>
          <w:i/>
          <w:color w:val="0000FF"/>
          <w:sz w:val="24"/>
          <w:szCs w:val="24"/>
        </w:rPr>
        <w:t>(вытянуть руку вперед, погрозить пальцем)</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Добрый Сон, услышав это,</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xml:space="preserve">Полетел по белу свету </w:t>
      </w:r>
    </w:p>
    <w:p w:rsidR="00CD52CC" w:rsidRPr="005D4EF2" w:rsidRDefault="00CD52CC" w:rsidP="005D4EF2">
      <w:pPr>
        <w:spacing w:after="0" w:line="240" w:lineRule="auto"/>
        <w:ind w:firstLine="360"/>
        <w:rPr>
          <w:rFonts w:ascii="Arial" w:hAnsi="Arial" w:cs="Arial"/>
          <w:i/>
          <w:iCs/>
          <w:color w:val="0000FF"/>
          <w:sz w:val="24"/>
          <w:szCs w:val="24"/>
          <w:shd w:val="clear" w:color="auto" w:fill="FFFFFF"/>
        </w:rPr>
      </w:pPr>
      <w:r w:rsidRPr="005D4EF2">
        <w:rPr>
          <w:rFonts w:ascii="Arial" w:hAnsi="Arial" w:cs="Arial"/>
          <w:i/>
          <w:iCs/>
          <w:color w:val="0000FF"/>
          <w:sz w:val="24"/>
          <w:szCs w:val="24"/>
          <w:shd w:val="clear" w:color="auto" w:fill="FFFFFF"/>
        </w:rPr>
        <w:t>(взмахи руками, как крыльями птиц)</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Шалунам твердить на ушки:</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 Пожалейте, вы, игрушки!</w:t>
      </w:r>
    </w:p>
    <w:p w:rsidR="00CD52CC" w:rsidRDefault="00CD52CC" w:rsidP="005D4EF2">
      <w:pPr>
        <w:spacing w:after="0" w:line="240" w:lineRule="auto"/>
        <w:ind w:firstLine="360"/>
        <w:rPr>
          <w:rFonts w:ascii="Arial" w:hAnsi="Arial" w:cs="Arial"/>
          <w:i/>
          <w:iCs/>
          <w:color w:val="0000FF"/>
          <w:sz w:val="24"/>
          <w:szCs w:val="24"/>
          <w:bdr w:val="none" w:sz="0" w:space="0" w:color="auto" w:frame="1"/>
        </w:rPr>
      </w:pPr>
      <w:r w:rsidRPr="005D4EF2">
        <w:rPr>
          <w:rFonts w:ascii="Arial" w:hAnsi="Arial" w:cs="Arial"/>
          <w:i/>
          <w:iCs/>
          <w:color w:val="0000FF"/>
          <w:sz w:val="24"/>
          <w:szCs w:val="24"/>
        </w:rPr>
        <w:t>(ладошки, сложив домиком, поднести ко рту и по</w:t>
      </w:r>
      <w:r w:rsidRPr="005D4EF2">
        <w:rPr>
          <w:rFonts w:ascii="Arial" w:hAnsi="Arial" w:cs="Arial"/>
          <w:i/>
          <w:iCs/>
          <w:color w:val="0000FF"/>
          <w:sz w:val="24"/>
          <w:szCs w:val="24"/>
          <w:bdr w:val="none" w:sz="0" w:space="0" w:color="auto" w:frame="1"/>
        </w:rPr>
        <w:t>шептать)</w:t>
      </w:r>
    </w:p>
    <w:p w:rsidR="00CD52CC" w:rsidRPr="000C0B05" w:rsidRDefault="00CD52CC" w:rsidP="005D4EF2">
      <w:pPr>
        <w:spacing w:after="0" w:line="240" w:lineRule="auto"/>
        <w:ind w:firstLine="360"/>
        <w:rPr>
          <w:rFonts w:ascii="Arial" w:hAnsi="Arial" w:cs="Arial"/>
          <w:i/>
          <w:iCs/>
          <w:sz w:val="24"/>
          <w:szCs w:val="24"/>
          <w:lang w:eastAsia="ru-RU"/>
        </w:rPr>
      </w:pPr>
      <w:r w:rsidRPr="000C0B05">
        <w:rPr>
          <w:rFonts w:ascii="Arial" w:hAnsi="Arial" w:cs="Arial"/>
          <w:i/>
          <w:iCs/>
          <w:sz w:val="24"/>
          <w:szCs w:val="24"/>
          <w:lang w:eastAsia="ru-RU"/>
        </w:rPr>
        <w:t>(Ирина Романова)</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w:t>
      </w:r>
    </w:p>
    <w:p w:rsidR="00CD52CC" w:rsidRPr="005D4EF2" w:rsidRDefault="00CD52CC" w:rsidP="005D4EF2">
      <w:pPr>
        <w:spacing w:after="0" w:line="240" w:lineRule="auto"/>
        <w:ind w:firstLine="360"/>
        <w:rPr>
          <w:rFonts w:ascii="Arial" w:hAnsi="Arial" w:cs="Arial"/>
          <w:i/>
          <w:iCs/>
          <w:sz w:val="24"/>
          <w:szCs w:val="24"/>
        </w:rPr>
      </w:pPr>
      <w:r w:rsidRPr="005D4EF2">
        <w:rPr>
          <w:rFonts w:ascii="Arial" w:hAnsi="Arial" w:cs="Arial"/>
          <w:i/>
          <w:iCs/>
          <w:sz w:val="24"/>
          <w:szCs w:val="24"/>
        </w:rPr>
        <w:t>Чистоговорки-рифмоговорки:</w:t>
      </w:r>
    </w:p>
    <w:p w:rsidR="00CD52CC" w:rsidRPr="005D4EF2" w:rsidRDefault="00CD52CC" w:rsidP="005D4EF2">
      <w:pPr>
        <w:autoSpaceDE w:val="0"/>
        <w:autoSpaceDN w:val="0"/>
        <w:adjustRightInd w:val="0"/>
        <w:spacing w:after="0" w:line="240" w:lineRule="auto"/>
        <w:ind w:firstLine="360"/>
        <w:rPr>
          <w:rFonts w:ascii="Arial" w:hAnsi="Arial" w:cs="Arial"/>
          <w:i/>
          <w:iCs/>
          <w:sz w:val="24"/>
          <w:szCs w:val="24"/>
        </w:rPr>
      </w:pPr>
      <w:r w:rsidRPr="005D4EF2">
        <w:rPr>
          <w:rFonts w:ascii="Arial" w:hAnsi="Arial" w:cs="Arial"/>
          <w:iCs/>
          <w:sz w:val="24"/>
          <w:szCs w:val="24"/>
        </w:rPr>
        <w:t xml:space="preserve">Ат-ят, ат-ят – очень крепко дети… </w:t>
      </w:r>
      <w:r w:rsidRPr="005D4EF2">
        <w:rPr>
          <w:rFonts w:ascii="Arial" w:hAnsi="Arial" w:cs="Arial"/>
          <w:i/>
          <w:iCs/>
          <w:sz w:val="24"/>
          <w:szCs w:val="24"/>
        </w:rPr>
        <w:t>(уснули, заснули, спят).</w:t>
      </w:r>
    </w:p>
    <w:p w:rsidR="00CD52CC" w:rsidRPr="005D4EF2" w:rsidRDefault="00CD52CC" w:rsidP="005D4EF2">
      <w:pPr>
        <w:spacing w:after="0" w:line="240" w:lineRule="auto"/>
        <w:ind w:firstLine="360"/>
        <w:rPr>
          <w:rFonts w:ascii="Arial" w:hAnsi="Arial" w:cs="Arial"/>
          <w:i/>
          <w:sz w:val="24"/>
          <w:szCs w:val="24"/>
        </w:rPr>
      </w:pPr>
      <w:r w:rsidRPr="005D4EF2">
        <w:rPr>
          <w:rFonts w:ascii="Arial" w:hAnsi="Arial" w:cs="Arial"/>
          <w:sz w:val="24"/>
          <w:szCs w:val="24"/>
        </w:rPr>
        <w:t xml:space="preserve">Юшка-юшка, ушка-ушка – аккуратная… </w:t>
      </w:r>
      <w:r w:rsidRPr="005D4EF2">
        <w:rPr>
          <w:rFonts w:ascii="Arial" w:hAnsi="Arial" w:cs="Arial"/>
          <w:i/>
          <w:sz w:val="24"/>
          <w:szCs w:val="24"/>
        </w:rPr>
        <w:t>(игрушка, Надюшка, подружка).</w:t>
      </w:r>
    </w:p>
    <w:p w:rsidR="00CD52CC" w:rsidRPr="005D4EF2" w:rsidRDefault="00CD52CC" w:rsidP="005D4EF2">
      <w:pPr>
        <w:spacing w:after="0" w:line="240" w:lineRule="auto"/>
        <w:ind w:firstLine="360"/>
        <w:rPr>
          <w:rFonts w:ascii="Arial" w:hAnsi="Arial" w:cs="Arial"/>
          <w:i/>
          <w:sz w:val="24"/>
          <w:szCs w:val="24"/>
        </w:rPr>
      </w:pPr>
      <w:r w:rsidRPr="005D4EF2">
        <w:rPr>
          <w:rFonts w:ascii="Arial" w:hAnsi="Arial" w:cs="Arial"/>
          <w:sz w:val="24"/>
          <w:szCs w:val="24"/>
        </w:rPr>
        <w:t xml:space="preserve">Ён-ён, он-он – учит деток… </w:t>
      </w:r>
      <w:r w:rsidRPr="005D4EF2">
        <w:rPr>
          <w:rFonts w:ascii="Arial" w:hAnsi="Arial" w:cs="Arial"/>
          <w:i/>
          <w:sz w:val="24"/>
          <w:szCs w:val="24"/>
        </w:rPr>
        <w:t>(мама, папа, добрый Сон)</w:t>
      </w:r>
    </w:p>
    <w:p w:rsidR="00CD52CC" w:rsidRPr="005D4EF2" w:rsidRDefault="00CD52CC" w:rsidP="005D4EF2">
      <w:pPr>
        <w:spacing w:after="0" w:line="240" w:lineRule="auto"/>
        <w:ind w:firstLine="360"/>
        <w:rPr>
          <w:rFonts w:ascii="Arial" w:hAnsi="Arial" w:cs="Arial"/>
          <w:sz w:val="24"/>
          <w:szCs w:val="24"/>
        </w:rPr>
      </w:pPr>
      <w:r w:rsidRPr="005D4EF2">
        <w:rPr>
          <w:rFonts w:ascii="Arial" w:hAnsi="Arial" w:cs="Arial"/>
          <w:sz w:val="24"/>
          <w:szCs w:val="24"/>
        </w:rPr>
        <w:t>*</w:t>
      </w:r>
    </w:p>
    <w:p w:rsidR="00CD52CC" w:rsidRPr="005D4EF2" w:rsidRDefault="00CD52CC" w:rsidP="005D4EF2">
      <w:pPr>
        <w:spacing w:after="0" w:line="240" w:lineRule="auto"/>
        <w:ind w:firstLine="360"/>
        <w:rPr>
          <w:rFonts w:ascii="Arial" w:hAnsi="Arial" w:cs="Arial"/>
          <w:bCs/>
          <w:i/>
          <w:sz w:val="24"/>
          <w:szCs w:val="24"/>
        </w:rPr>
      </w:pPr>
      <w:r w:rsidRPr="005D4EF2">
        <w:rPr>
          <w:rFonts w:ascii="Arial" w:hAnsi="Arial" w:cs="Arial"/>
          <w:bCs/>
          <w:i/>
          <w:sz w:val="24"/>
          <w:szCs w:val="24"/>
        </w:rPr>
        <w:t xml:space="preserve">Ребята, надеюсь, что вы обладаете всеми замечательными сторонами аккуратности! </w:t>
      </w:r>
    </w:p>
    <w:p w:rsidR="00CD52CC" w:rsidRPr="005D4EF2" w:rsidRDefault="00CD52CC" w:rsidP="005D4EF2">
      <w:pPr>
        <w:spacing w:after="0" w:line="240" w:lineRule="auto"/>
        <w:ind w:firstLine="360"/>
        <w:rPr>
          <w:rFonts w:ascii="Arial" w:hAnsi="Arial" w:cs="Arial"/>
          <w:bCs/>
          <w:i/>
          <w:sz w:val="24"/>
          <w:szCs w:val="24"/>
        </w:rPr>
      </w:pPr>
      <w:r w:rsidRPr="005D4EF2">
        <w:rPr>
          <w:rFonts w:ascii="Arial" w:hAnsi="Arial" w:cs="Arial"/>
          <w:bCs/>
          <w:i/>
          <w:sz w:val="24"/>
          <w:szCs w:val="24"/>
        </w:rPr>
        <w:t xml:space="preserve">Но, может, вы замечали в себе (именно в себе, а не в ком-то другом) какие-то противоположные качества? </w:t>
      </w:r>
    </w:p>
    <w:p w:rsidR="00CD52CC" w:rsidRPr="005D4EF2" w:rsidRDefault="00CD52CC" w:rsidP="005D4EF2">
      <w:pPr>
        <w:spacing w:after="0" w:line="240" w:lineRule="auto"/>
        <w:ind w:firstLine="360"/>
        <w:rPr>
          <w:rFonts w:ascii="Arial" w:hAnsi="Arial" w:cs="Arial"/>
          <w:bCs/>
          <w:i/>
          <w:sz w:val="24"/>
          <w:szCs w:val="24"/>
        </w:rPr>
      </w:pPr>
      <w:r w:rsidRPr="005D4EF2">
        <w:rPr>
          <w:rFonts w:ascii="Arial" w:hAnsi="Arial" w:cs="Arial"/>
          <w:bCs/>
          <w:i/>
          <w:sz w:val="24"/>
          <w:szCs w:val="24"/>
        </w:rPr>
        <w:t xml:space="preserve">Бываете ли вы, как и герои некоторых из этих историй, неаккуратными, неопрятными в отношении себя, игрушек окружающих людей и природы? </w:t>
      </w:r>
    </w:p>
    <w:p w:rsidR="00CD52CC" w:rsidRPr="005D4EF2" w:rsidRDefault="00CD52CC" w:rsidP="005D4EF2">
      <w:pPr>
        <w:spacing w:after="0" w:line="240" w:lineRule="auto"/>
        <w:ind w:firstLine="360"/>
        <w:rPr>
          <w:rFonts w:ascii="Arial" w:hAnsi="Arial" w:cs="Arial"/>
          <w:bCs/>
          <w:i/>
          <w:sz w:val="24"/>
          <w:szCs w:val="24"/>
        </w:rPr>
      </w:pPr>
      <w:r w:rsidRPr="005D4EF2">
        <w:rPr>
          <w:rFonts w:ascii="Arial" w:hAnsi="Arial" w:cs="Arial"/>
          <w:bCs/>
          <w:i/>
          <w:sz w:val="24"/>
          <w:szCs w:val="24"/>
        </w:rPr>
        <w:t>А как вы относитесь к любому делу – как говорят, «спустя рукава», «халатно» или добросовестно?</w:t>
      </w:r>
    </w:p>
    <w:p w:rsidR="00CD52CC" w:rsidRPr="005D4EF2" w:rsidRDefault="00CD52CC" w:rsidP="005D4EF2">
      <w:pPr>
        <w:spacing w:after="0" w:line="240" w:lineRule="auto"/>
        <w:ind w:firstLine="360"/>
        <w:rPr>
          <w:rFonts w:ascii="Arial" w:hAnsi="Arial" w:cs="Arial"/>
          <w:bCs/>
          <w:i/>
          <w:sz w:val="24"/>
          <w:szCs w:val="24"/>
        </w:rPr>
      </w:pPr>
      <w:r w:rsidRPr="005D4EF2">
        <w:rPr>
          <w:rFonts w:ascii="Arial" w:hAnsi="Arial" w:cs="Arial"/>
          <w:bCs/>
          <w:i/>
          <w:sz w:val="24"/>
          <w:szCs w:val="24"/>
        </w:rPr>
        <w:t>Подумайте об этом.</w:t>
      </w:r>
    </w:p>
    <w:p w:rsidR="00CD52CC" w:rsidRPr="005D4EF2" w:rsidRDefault="00CD52CC" w:rsidP="005D4EF2">
      <w:pPr>
        <w:spacing w:after="0" w:line="240" w:lineRule="auto"/>
        <w:ind w:firstLine="360"/>
        <w:rPr>
          <w:rFonts w:ascii="Arial" w:hAnsi="Arial" w:cs="Arial"/>
          <w:color w:val="111111"/>
          <w:sz w:val="24"/>
          <w:szCs w:val="24"/>
          <w:shd w:val="clear" w:color="auto" w:fill="FFFFFF"/>
        </w:rPr>
      </w:pPr>
    </w:p>
    <w:p w:rsidR="00CD52CC" w:rsidRPr="005D4EF2" w:rsidRDefault="00CD52CC" w:rsidP="005D4EF2">
      <w:pPr>
        <w:spacing w:after="0" w:line="240" w:lineRule="auto"/>
        <w:ind w:firstLine="357"/>
        <w:rPr>
          <w:rFonts w:ascii="Arial" w:hAnsi="Arial" w:cs="Arial"/>
          <w:sz w:val="24"/>
          <w:szCs w:val="24"/>
          <w:shd w:val="clear" w:color="auto" w:fill="FFFFFF"/>
        </w:rPr>
      </w:pPr>
      <w:r w:rsidRPr="005D4EF2">
        <w:rPr>
          <w:rFonts w:ascii="Arial" w:hAnsi="Arial" w:cs="Arial"/>
          <w:sz w:val="24"/>
          <w:szCs w:val="24"/>
          <w:shd w:val="clear" w:color="auto" w:fill="FFFFFF"/>
        </w:rPr>
        <w:t>***</w:t>
      </w:r>
    </w:p>
    <w:p w:rsidR="00CD52CC" w:rsidRDefault="00CD52CC" w:rsidP="005045FD">
      <w:pPr>
        <w:spacing w:after="0" w:line="240" w:lineRule="auto"/>
        <w:ind w:firstLine="357"/>
        <w:rPr>
          <w:rFonts w:ascii="Arial" w:hAnsi="Arial" w:cs="Arial"/>
          <w:i/>
          <w:iCs/>
          <w:sz w:val="24"/>
          <w:szCs w:val="24"/>
        </w:rPr>
      </w:pPr>
    </w:p>
    <w:p w:rsidR="00CD52CC" w:rsidRPr="005045FD" w:rsidRDefault="00CD52CC" w:rsidP="005045FD">
      <w:pPr>
        <w:spacing w:after="0" w:line="240" w:lineRule="auto"/>
        <w:ind w:firstLine="357"/>
        <w:rPr>
          <w:rFonts w:ascii="Arial" w:hAnsi="Arial" w:cs="Arial"/>
          <w:i/>
          <w:iCs/>
          <w:sz w:val="24"/>
          <w:szCs w:val="24"/>
        </w:rPr>
      </w:pPr>
    </w:p>
    <w:p w:rsidR="00CD52CC" w:rsidRPr="00C65E7E" w:rsidRDefault="00CD52CC" w:rsidP="005045FD">
      <w:pPr>
        <w:spacing w:after="0" w:line="240" w:lineRule="auto"/>
        <w:ind w:firstLine="357"/>
        <w:rPr>
          <w:rFonts w:ascii="Arial" w:hAnsi="Arial" w:cs="Arial"/>
          <w:color w:val="800000"/>
          <w:sz w:val="32"/>
          <w:szCs w:val="32"/>
        </w:rPr>
      </w:pPr>
      <w:r w:rsidRPr="00C65E7E">
        <w:rPr>
          <w:rFonts w:ascii="Arial" w:hAnsi="Arial" w:cs="Arial"/>
          <w:color w:val="800000"/>
          <w:sz w:val="32"/>
          <w:szCs w:val="32"/>
        </w:rPr>
        <w:t>Часть 2. Дополнительный материал</w:t>
      </w:r>
    </w:p>
    <w:p w:rsidR="00CD52CC" w:rsidRPr="005045FD" w:rsidRDefault="00CD52CC" w:rsidP="005045FD">
      <w:pPr>
        <w:spacing w:after="0" w:line="240" w:lineRule="auto"/>
        <w:ind w:firstLine="357"/>
        <w:rPr>
          <w:rFonts w:ascii="Arial" w:hAnsi="Arial" w:cs="Arial"/>
          <w:i/>
          <w:iCs/>
          <w:sz w:val="24"/>
          <w:szCs w:val="24"/>
        </w:rPr>
      </w:pPr>
    </w:p>
    <w:p w:rsidR="00CD52CC" w:rsidRPr="005045FD" w:rsidRDefault="00CD52CC" w:rsidP="005045FD">
      <w:pPr>
        <w:spacing w:after="0" w:line="240" w:lineRule="auto"/>
        <w:ind w:firstLine="357"/>
        <w:rPr>
          <w:rFonts w:ascii="Arial" w:hAnsi="Arial" w:cs="Arial"/>
          <w:i/>
          <w:iCs/>
          <w:sz w:val="24"/>
          <w:szCs w:val="24"/>
        </w:rPr>
      </w:pPr>
    </w:p>
    <w:p w:rsidR="00CD52CC" w:rsidRPr="005045FD" w:rsidRDefault="00CD52CC" w:rsidP="005045FD">
      <w:pPr>
        <w:shd w:val="clear" w:color="auto" w:fill="FFFFFF"/>
        <w:spacing w:after="0" w:line="240" w:lineRule="auto"/>
        <w:ind w:firstLine="357"/>
        <w:rPr>
          <w:rFonts w:ascii="Arial" w:hAnsi="Arial" w:cs="Arial"/>
          <w:sz w:val="24"/>
          <w:szCs w:val="24"/>
        </w:rPr>
      </w:pPr>
      <w:r>
        <w:rPr>
          <w:rFonts w:ascii="Arial" w:hAnsi="Arial" w:cs="Arial"/>
          <w:sz w:val="24"/>
          <w:szCs w:val="24"/>
        </w:rPr>
        <w:t>КАК НАЗВАТЬ СЕРЕЖУ?</w:t>
      </w:r>
    </w:p>
    <w:p w:rsidR="00CD52CC" w:rsidRDefault="00CD52CC" w:rsidP="005045FD">
      <w:pPr>
        <w:shd w:val="clear" w:color="auto" w:fill="FFFFFF"/>
        <w:spacing w:after="0" w:line="240" w:lineRule="auto"/>
        <w:ind w:firstLine="357"/>
        <w:rPr>
          <w:rFonts w:ascii="Arial" w:hAnsi="Arial" w:cs="Arial"/>
          <w:spacing w:val="-1"/>
          <w:sz w:val="24"/>
          <w:szCs w:val="24"/>
        </w:rPr>
      </w:pPr>
      <w:r w:rsidRPr="005045FD">
        <w:rPr>
          <w:rFonts w:ascii="Arial" w:hAnsi="Arial" w:cs="Arial"/>
          <w:spacing w:val="-8"/>
          <w:sz w:val="24"/>
          <w:szCs w:val="24"/>
        </w:rPr>
        <w:t xml:space="preserve">Сережа как проснется, так и начнет свои вещи </w:t>
      </w:r>
      <w:r w:rsidRPr="005045FD">
        <w:rPr>
          <w:rFonts w:ascii="Arial" w:hAnsi="Arial" w:cs="Arial"/>
          <w:sz w:val="24"/>
          <w:szCs w:val="24"/>
        </w:rPr>
        <w:t>разыскивать: один чулок у него на стуле, а дру</w:t>
      </w:r>
      <w:r w:rsidRPr="005045FD">
        <w:rPr>
          <w:rFonts w:ascii="Arial" w:hAnsi="Arial" w:cs="Arial"/>
          <w:sz w:val="24"/>
          <w:szCs w:val="24"/>
        </w:rPr>
        <w:softHyphen/>
      </w:r>
      <w:r w:rsidRPr="005045FD">
        <w:rPr>
          <w:rFonts w:ascii="Arial" w:hAnsi="Arial" w:cs="Arial"/>
          <w:spacing w:val="-9"/>
          <w:sz w:val="24"/>
          <w:szCs w:val="24"/>
        </w:rPr>
        <w:t xml:space="preserve">гой на столе, один сапог под кроватью, а другого </w:t>
      </w:r>
      <w:r w:rsidRPr="005045FD">
        <w:rPr>
          <w:rFonts w:ascii="Arial" w:hAnsi="Arial" w:cs="Arial"/>
          <w:spacing w:val="-1"/>
          <w:sz w:val="24"/>
          <w:szCs w:val="24"/>
        </w:rPr>
        <w:t xml:space="preserve">и в комнате нет... </w:t>
      </w:r>
    </w:p>
    <w:p w:rsidR="00CD52CC" w:rsidRDefault="00CD52CC" w:rsidP="005045FD">
      <w:pPr>
        <w:shd w:val="clear" w:color="auto" w:fill="FFFFFF"/>
        <w:spacing w:after="0" w:line="240" w:lineRule="auto"/>
        <w:ind w:firstLine="357"/>
        <w:rPr>
          <w:rFonts w:ascii="Arial" w:hAnsi="Arial" w:cs="Arial"/>
          <w:spacing w:val="-1"/>
          <w:sz w:val="24"/>
          <w:szCs w:val="24"/>
        </w:rPr>
      </w:pPr>
      <w:r w:rsidRPr="005045FD">
        <w:rPr>
          <w:rFonts w:ascii="Arial" w:hAnsi="Arial" w:cs="Arial"/>
          <w:spacing w:val="-1"/>
          <w:sz w:val="24"/>
          <w:szCs w:val="24"/>
        </w:rPr>
        <w:t>Ищет книгу, и найти не мо</w:t>
      </w:r>
      <w:r w:rsidRPr="005045FD">
        <w:rPr>
          <w:rFonts w:ascii="Arial" w:hAnsi="Arial" w:cs="Arial"/>
          <w:spacing w:val="-1"/>
          <w:sz w:val="24"/>
          <w:szCs w:val="24"/>
        </w:rPr>
        <w:softHyphen/>
      </w:r>
      <w:r w:rsidRPr="005045FD">
        <w:rPr>
          <w:rFonts w:ascii="Arial" w:hAnsi="Arial" w:cs="Arial"/>
          <w:spacing w:val="-2"/>
          <w:sz w:val="24"/>
          <w:szCs w:val="24"/>
        </w:rPr>
        <w:t xml:space="preserve">жет; перо и карандаш </w:t>
      </w:r>
      <w:r w:rsidRPr="005045FD">
        <w:rPr>
          <w:rFonts w:ascii="Arial" w:hAnsi="Arial" w:cs="Arial"/>
          <w:spacing w:val="-1"/>
          <w:sz w:val="24"/>
          <w:szCs w:val="24"/>
        </w:rPr>
        <w:t>–</w:t>
      </w:r>
      <w:r w:rsidRPr="005045FD">
        <w:rPr>
          <w:rFonts w:ascii="Arial" w:hAnsi="Arial" w:cs="Arial"/>
          <w:spacing w:val="-2"/>
          <w:sz w:val="24"/>
          <w:szCs w:val="24"/>
        </w:rPr>
        <w:t xml:space="preserve"> в школе забыл. Во</w:t>
      </w:r>
      <w:r w:rsidRPr="005045FD">
        <w:rPr>
          <w:rFonts w:ascii="Arial" w:hAnsi="Arial" w:cs="Arial"/>
          <w:spacing w:val="-2"/>
          <w:sz w:val="24"/>
          <w:szCs w:val="24"/>
        </w:rPr>
        <w:softHyphen/>
      </w:r>
      <w:r w:rsidRPr="005045FD">
        <w:rPr>
          <w:rFonts w:ascii="Arial" w:hAnsi="Arial" w:cs="Arial"/>
          <w:spacing w:val="-6"/>
          <w:sz w:val="24"/>
          <w:szCs w:val="24"/>
        </w:rPr>
        <w:t>зится Сережа каждое утро, долго ищет свои ве</w:t>
      </w:r>
      <w:r w:rsidRPr="005045FD">
        <w:rPr>
          <w:rFonts w:ascii="Arial" w:hAnsi="Arial" w:cs="Arial"/>
          <w:spacing w:val="-6"/>
          <w:sz w:val="24"/>
          <w:szCs w:val="24"/>
        </w:rPr>
        <w:softHyphen/>
      </w:r>
      <w:r w:rsidRPr="005045FD">
        <w:rPr>
          <w:rFonts w:ascii="Arial" w:hAnsi="Arial" w:cs="Arial"/>
          <w:spacing w:val="-1"/>
          <w:sz w:val="24"/>
          <w:szCs w:val="24"/>
        </w:rPr>
        <w:t xml:space="preserve">щи и часто опаздывает в училище. </w:t>
      </w:r>
    </w:p>
    <w:p w:rsidR="00CD52CC" w:rsidRPr="005045FD" w:rsidRDefault="00CD52CC" w:rsidP="005045FD">
      <w:pPr>
        <w:shd w:val="clear" w:color="auto" w:fill="FFFFFF"/>
        <w:spacing w:after="0" w:line="240" w:lineRule="auto"/>
        <w:ind w:firstLine="357"/>
        <w:rPr>
          <w:rFonts w:ascii="Arial" w:hAnsi="Arial" w:cs="Arial"/>
          <w:i/>
          <w:iCs/>
          <w:sz w:val="24"/>
          <w:szCs w:val="24"/>
        </w:rPr>
      </w:pPr>
      <w:r w:rsidRPr="005045FD">
        <w:rPr>
          <w:rFonts w:ascii="Arial" w:hAnsi="Arial" w:cs="Arial"/>
          <w:i/>
          <w:iCs/>
          <w:spacing w:val="-1"/>
          <w:sz w:val="24"/>
          <w:szCs w:val="24"/>
        </w:rPr>
        <w:t>(</w:t>
      </w:r>
      <w:r w:rsidRPr="005045FD">
        <w:rPr>
          <w:rFonts w:ascii="Arial" w:hAnsi="Arial" w:cs="Arial"/>
          <w:i/>
          <w:iCs/>
          <w:sz w:val="24"/>
          <w:szCs w:val="24"/>
        </w:rPr>
        <w:t>Клавдия Лукашевич)</w:t>
      </w:r>
    </w:p>
    <w:p w:rsidR="00CD52CC" w:rsidRPr="005045FD" w:rsidRDefault="00CD52CC" w:rsidP="005045FD">
      <w:pPr>
        <w:shd w:val="clear" w:color="auto" w:fill="FFFFFF"/>
        <w:spacing w:after="0" w:line="240" w:lineRule="auto"/>
        <w:ind w:firstLine="357"/>
        <w:rPr>
          <w:rFonts w:ascii="Arial" w:hAnsi="Arial" w:cs="Arial"/>
          <w:sz w:val="24"/>
          <w:szCs w:val="24"/>
        </w:rPr>
      </w:pPr>
      <w:r>
        <w:rPr>
          <w:rFonts w:ascii="Arial" w:hAnsi="Arial" w:cs="Arial"/>
          <w:sz w:val="24"/>
          <w:szCs w:val="24"/>
        </w:rPr>
        <w:t>***</w:t>
      </w:r>
    </w:p>
    <w:p w:rsidR="00CD52CC" w:rsidRPr="005045FD" w:rsidRDefault="00CD52CC" w:rsidP="005045FD">
      <w:pPr>
        <w:spacing w:after="0" w:line="240" w:lineRule="auto"/>
        <w:ind w:firstLine="357"/>
        <w:rPr>
          <w:rFonts w:ascii="Arial" w:hAnsi="Arial" w:cs="Arial"/>
          <w:bCs/>
          <w:sz w:val="24"/>
          <w:szCs w:val="24"/>
        </w:rPr>
      </w:pPr>
    </w:p>
    <w:p w:rsidR="00CD52CC" w:rsidRPr="005045FD" w:rsidRDefault="00CD52CC" w:rsidP="005045FD">
      <w:pPr>
        <w:spacing w:after="0" w:line="240" w:lineRule="auto"/>
        <w:ind w:firstLine="357"/>
        <w:rPr>
          <w:rFonts w:ascii="Arial" w:hAnsi="Arial" w:cs="Arial"/>
          <w:bCs/>
          <w:sz w:val="24"/>
          <w:szCs w:val="24"/>
        </w:rPr>
      </w:pPr>
      <w:r>
        <w:rPr>
          <w:rFonts w:ascii="Arial" w:hAnsi="Arial" w:cs="Arial"/>
          <w:bCs/>
          <w:sz w:val="24"/>
          <w:szCs w:val="24"/>
        </w:rPr>
        <w:t>ЧТО ЛЮБЯТ ЛЮДИ?</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Клочок бумаги, горошина и пыль лежали в комнате на полу под диваном и грустили. – Мне кажется, я никогда не попаду в мусорное ведро! – вздохнул клочок бумаги.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А я – в суп, – сказала горошина.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А я – на мокрую тряпку или в пылесос, – отозвалась пыль.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Не печальтесь! – вступил в разговор диван. – Всё будет хорошо. Ведь люди терпеть не могут, чтобы у них под ногами или под мебелью что-то лежало. Они любят, чтобы пол в доме был всегда чистым и легко дышалось. Просто люди так устроены. Они считают, что всё должно быть на своём месте: клочок бумаги – в мусорном ведре, горошина – в супе, пыль – на половой тряпке или в животе пылесоса…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Что-то они не торопятся! – горько усмехнулись клочок бумаги, горошина и пыль.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Подождите!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И тут…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Вжик! Вжик! Вжик!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Это приближался веник.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Ура! – закричали клочок бумаги и горошина. – Наконец-то о нас вспомнили! Клочок бумаги угодил в совок, а затем в мусорное ведро, а горошину подняли, промыли водой и положили в банку к другим горошинам.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Следом за веником вышла гулять по полу тряпка.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Ура! – обрадовалась и пыль. – И меня не забыли!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Она, как и хотела, попала на мокрую тряпку. </w:t>
      </w:r>
    </w:p>
    <w:p w:rsidR="00CD52CC" w:rsidRPr="005045FD" w:rsidRDefault="00CD52CC" w:rsidP="005045FD">
      <w:pPr>
        <w:spacing w:after="0" w:line="240" w:lineRule="auto"/>
        <w:ind w:firstLine="357"/>
        <w:rPr>
          <w:rFonts w:ascii="Arial" w:hAnsi="Arial" w:cs="Arial"/>
          <w:bCs/>
          <w:sz w:val="24"/>
          <w:szCs w:val="24"/>
        </w:rPr>
      </w:pPr>
      <w:r w:rsidRPr="005045FD">
        <w:rPr>
          <w:rFonts w:ascii="Arial" w:hAnsi="Arial" w:cs="Arial"/>
          <w:bCs/>
          <w:sz w:val="24"/>
          <w:szCs w:val="24"/>
        </w:rPr>
        <w:t xml:space="preserve">– Ну, что я говорил! – довольно скрипнул диван. </w:t>
      </w:r>
    </w:p>
    <w:p w:rsidR="00CD52CC" w:rsidRPr="000D1F7D" w:rsidRDefault="00CD52CC" w:rsidP="000D1F7D">
      <w:pPr>
        <w:spacing w:after="0" w:line="240" w:lineRule="auto"/>
        <w:ind w:firstLine="357"/>
        <w:rPr>
          <w:rFonts w:ascii="Arial" w:hAnsi="Arial" w:cs="Arial"/>
          <w:bCs/>
          <w:i/>
          <w:iCs/>
          <w:sz w:val="24"/>
          <w:szCs w:val="24"/>
        </w:rPr>
      </w:pPr>
      <w:r w:rsidRPr="000D1F7D">
        <w:rPr>
          <w:rFonts w:ascii="Arial" w:hAnsi="Arial" w:cs="Arial"/>
          <w:bCs/>
          <w:i/>
          <w:iCs/>
          <w:sz w:val="24"/>
          <w:szCs w:val="24"/>
        </w:rPr>
        <w:t>(Владимир Конюхов)</w:t>
      </w:r>
    </w:p>
    <w:p w:rsidR="00CD52CC" w:rsidRPr="005045FD" w:rsidRDefault="00CD52CC" w:rsidP="005045FD">
      <w:pPr>
        <w:shd w:val="clear" w:color="auto" w:fill="FFFFFF"/>
        <w:spacing w:after="0" w:line="240" w:lineRule="auto"/>
        <w:ind w:firstLine="357"/>
        <w:rPr>
          <w:rFonts w:ascii="Arial" w:hAnsi="Arial" w:cs="Arial"/>
          <w:bCs/>
          <w:sz w:val="24"/>
          <w:szCs w:val="24"/>
        </w:rPr>
      </w:pPr>
      <w:r>
        <w:rPr>
          <w:rFonts w:ascii="Arial" w:hAnsi="Arial" w:cs="Arial"/>
          <w:bCs/>
          <w:sz w:val="24"/>
          <w:szCs w:val="24"/>
        </w:rPr>
        <w:t>***</w:t>
      </w:r>
    </w:p>
    <w:p w:rsidR="00CD52CC" w:rsidRPr="005045FD" w:rsidRDefault="00CD52CC" w:rsidP="005045FD">
      <w:pPr>
        <w:spacing w:after="0" w:line="240" w:lineRule="auto"/>
        <w:ind w:firstLine="357"/>
        <w:rPr>
          <w:rFonts w:ascii="Arial" w:hAnsi="Arial" w:cs="Arial"/>
          <w:i/>
          <w:iCs/>
          <w:sz w:val="24"/>
          <w:szCs w:val="24"/>
          <w:lang w:eastAsia="ru-RU"/>
        </w:rPr>
      </w:pPr>
    </w:p>
    <w:p w:rsidR="00CD52CC" w:rsidRDefault="00CD52CC" w:rsidP="005045FD">
      <w:pPr>
        <w:pStyle w:val="c8"/>
        <w:shd w:val="clear" w:color="auto" w:fill="FFFFFF"/>
        <w:spacing w:before="0" w:beforeAutospacing="0" w:after="0" w:afterAutospacing="0"/>
        <w:ind w:firstLine="360"/>
        <w:rPr>
          <w:rStyle w:val="c7"/>
          <w:rFonts w:ascii="Arial" w:hAnsi="Arial" w:cs="Arial"/>
          <w:i/>
          <w:iCs/>
        </w:rPr>
      </w:pPr>
      <w:r w:rsidRPr="005045FD">
        <w:rPr>
          <w:rStyle w:val="c7"/>
          <w:rFonts w:ascii="Arial" w:hAnsi="Arial" w:cs="Arial"/>
          <w:i/>
          <w:iCs/>
        </w:rPr>
        <w:t xml:space="preserve">Статья из интернета: </w:t>
      </w:r>
    </w:p>
    <w:p w:rsidR="00CD52CC" w:rsidRDefault="00CD52CC" w:rsidP="005045FD">
      <w:pPr>
        <w:pStyle w:val="c8"/>
        <w:shd w:val="clear" w:color="auto" w:fill="FFFFFF"/>
        <w:spacing w:before="0" w:beforeAutospacing="0" w:after="0" w:afterAutospacing="0"/>
        <w:ind w:firstLine="360"/>
        <w:rPr>
          <w:rStyle w:val="c7"/>
          <w:rFonts w:ascii="Arial" w:hAnsi="Arial" w:cs="Arial"/>
          <w:i/>
          <w:iCs/>
        </w:rPr>
      </w:pPr>
    </w:p>
    <w:p w:rsidR="00CD52CC" w:rsidRPr="00C534BC" w:rsidRDefault="00CD52CC" w:rsidP="005045FD">
      <w:pPr>
        <w:pStyle w:val="c8"/>
        <w:shd w:val="clear" w:color="auto" w:fill="FFFFFF"/>
        <w:spacing w:before="0" w:beforeAutospacing="0" w:after="0" w:afterAutospacing="0"/>
        <w:ind w:firstLine="360"/>
        <w:rPr>
          <w:rStyle w:val="c7"/>
          <w:rFonts w:ascii="Arial" w:hAnsi="Arial" w:cs="Arial"/>
          <w:sz w:val="28"/>
          <w:szCs w:val="28"/>
        </w:rPr>
      </w:pPr>
      <w:r w:rsidRPr="00C534BC">
        <w:rPr>
          <w:rStyle w:val="c7"/>
          <w:rFonts w:ascii="Arial" w:hAnsi="Arial" w:cs="Arial"/>
          <w:sz w:val="28"/>
          <w:szCs w:val="28"/>
        </w:rPr>
        <w:t>Воспитание навыка опрятности и аккуратности у детей раннего и младшего возраста</w:t>
      </w:r>
    </w:p>
    <w:p w:rsidR="00CD52CC" w:rsidRPr="006B732B" w:rsidRDefault="00CD52CC" w:rsidP="005045FD">
      <w:pPr>
        <w:pStyle w:val="c6"/>
        <w:shd w:val="clear" w:color="auto" w:fill="FFFFFF"/>
        <w:spacing w:before="0" w:beforeAutospacing="0" w:after="0" w:afterAutospacing="0"/>
        <w:ind w:firstLine="360"/>
        <w:rPr>
          <w:rStyle w:val="c1"/>
          <w:rFonts w:ascii="Arial" w:hAnsi="Arial" w:cs="Arial"/>
          <w:sz w:val="16"/>
          <w:szCs w:val="16"/>
        </w:rPr>
      </w:pPr>
    </w:p>
    <w:p w:rsidR="00CD52CC" w:rsidRPr="005045FD" w:rsidRDefault="00CD52CC" w:rsidP="005045FD">
      <w:pPr>
        <w:pStyle w:val="c6"/>
        <w:shd w:val="clear" w:color="auto" w:fill="FFFFFF"/>
        <w:spacing w:before="0" w:beforeAutospacing="0" w:after="0" w:afterAutospacing="0"/>
        <w:ind w:firstLine="360"/>
        <w:rPr>
          <w:rStyle w:val="c1"/>
          <w:rFonts w:ascii="Arial" w:hAnsi="Arial" w:cs="Arial"/>
        </w:rPr>
      </w:pPr>
      <w:r w:rsidRPr="005045FD">
        <w:rPr>
          <w:rStyle w:val="c1"/>
          <w:rFonts w:ascii="Arial" w:hAnsi="Arial" w:cs="Arial"/>
        </w:rPr>
        <w:t xml:space="preserve">Воспитание аккуратности одна из важных сторон в подготовке детей к самостоятельной жизни. Аккуратный человек успешнее и качественнее справляется со своими обязанностями, с ним хорошо и приятно окружающим. </w:t>
      </w:r>
    </w:p>
    <w:p w:rsidR="00CD52CC" w:rsidRPr="005045FD" w:rsidRDefault="00CD52CC" w:rsidP="005045FD">
      <w:pPr>
        <w:pStyle w:val="c6"/>
        <w:shd w:val="clear" w:color="auto" w:fill="FFFFFF"/>
        <w:spacing w:before="0" w:beforeAutospacing="0" w:after="0" w:afterAutospacing="0"/>
        <w:ind w:firstLine="360"/>
        <w:rPr>
          <w:rFonts w:ascii="Arial" w:hAnsi="Arial" w:cs="Arial"/>
        </w:rPr>
      </w:pPr>
      <w:r w:rsidRPr="005045FD">
        <w:rPr>
          <w:rStyle w:val="c1"/>
          <w:rFonts w:ascii="Arial" w:hAnsi="Arial" w:cs="Arial"/>
        </w:rPr>
        <w:t>Аккуратность – черта личности, выражающаяся в любви к порядку, в исполнительности, точности и тщательности в делах, дисциплинированности, а также во внешней опрятности.</w:t>
      </w:r>
    </w:p>
    <w:p w:rsidR="00CD52CC" w:rsidRPr="005045FD" w:rsidRDefault="00CD52CC" w:rsidP="005045FD">
      <w:pPr>
        <w:pStyle w:val="c6"/>
        <w:shd w:val="clear" w:color="auto" w:fill="FFFFFF"/>
        <w:spacing w:before="0" w:beforeAutospacing="0" w:after="0" w:afterAutospacing="0"/>
        <w:ind w:firstLine="360"/>
        <w:rPr>
          <w:rStyle w:val="c1"/>
          <w:rFonts w:ascii="Arial" w:hAnsi="Arial" w:cs="Arial"/>
        </w:rPr>
      </w:pPr>
      <w:r w:rsidRPr="005045FD">
        <w:rPr>
          <w:rStyle w:val="c1"/>
          <w:rFonts w:ascii="Arial" w:hAnsi="Arial" w:cs="Arial"/>
        </w:rPr>
        <w:t xml:space="preserve">Навыки опрятности и аккуратности следует начинать воспитывать у детей с первых дней жизни ребенка. Но нужно помнить, что для ребенка естественна та среда, в которой он живет. </w:t>
      </w:r>
    </w:p>
    <w:p w:rsidR="00CD52CC" w:rsidRPr="005045FD" w:rsidRDefault="00CD52CC" w:rsidP="005045FD">
      <w:pPr>
        <w:pStyle w:val="c6"/>
        <w:shd w:val="clear" w:color="auto" w:fill="FFFFFF"/>
        <w:spacing w:before="0" w:beforeAutospacing="0" w:after="0" w:afterAutospacing="0"/>
        <w:ind w:firstLine="360"/>
        <w:rPr>
          <w:rStyle w:val="c1"/>
          <w:rFonts w:ascii="Arial" w:hAnsi="Arial" w:cs="Arial"/>
        </w:rPr>
      </w:pPr>
      <w:r w:rsidRPr="005045FD">
        <w:rPr>
          <w:rStyle w:val="c1"/>
          <w:rFonts w:ascii="Arial" w:hAnsi="Arial" w:cs="Arial"/>
        </w:rPr>
        <w:t xml:space="preserve">Если в комнатах постоянно разбросаны вещи и книги, раковина на кухне переполнена грязной посудой, которая не моется по нескольку дней, если мама ходит в грязном халате, а мокрые штанишки малыша сушит на батарее вместо того, чтобы постирать их, то какой смысл объяснять подросшему ребенку, что одежда должна быть чистой, что игрушки нужно убирать на место, а во время еды следует пользоваться салфеткой. </w:t>
      </w:r>
    </w:p>
    <w:p w:rsidR="00CD52CC" w:rsidRPr="005045FD" w:rsidRDefault="00CD52CC" w:rsidP="005045FD">
      <w:pPr>
        <w:pStyle w:val="c6"/>
        <w:shd w:val="clear" w:color="auto" w:fill="FFFFFF"/>
        <w:spacing w:before="0" w:beforeAutospacing="0" w:after="0" w:afterAutospacing="0"/>
        <w:ind w:firstLine="360"/>
        <w:rPr>
          <w:rFonts w:ascii="Arial" w:hAnsi="Arial" w:cs="Arial"/>
        </w:rPr>
      </w:pPr>
      <w:r w:rsidRPr="005045FD">
        <w:rPr>
          <w:rStyle w:val="c1"/>
          <w:rFonts w:ascii="Arial" w:hAnsi="Arial" w:cs="Arial"/>
        </w:rPr>
        <w:t>Дети стремятся во всем подражать взрослым. Поэтому первое правило для родителей – будьте сами аккуратны и опрятны, следите за тем, чтобы ребенок был всегда чисто одет, умыт, подстрижен, чтобы у него были подстрижены ногти на руках и ногах, чтобы стол, за которым он ест, был красиво сервирован, а его кроватка застелена.</w:t>
      </w:r>
    </w:p>
    <w:p w:rsidR="00CD52CC" w:rsidRPr="005045FD" w:rsidRDefault="00CD52CC" w:rsidP="005045FD">
      <w:pPr>
        <w:pStyle w:val="c6"/>
        <w:shd w:val="clear" w:color="auto" w:fill="FFFFFF"/>
        <w:spacing w:before="0" w:beforeAutospacing="0" w:after="0" w:afterAutospacing="0"/>
        <w:ind w:firstLine="360"/>
        <w:rPr>
          <w:rFonts w:ascii="Arial" w:hAnsi="Arial" w:cs="Arial"/>
        </w:rPr>
      </w:pPr>
      <w:r w:rsidRPr="005045FD">
        <w:rPr>
          <w:rStyle w:val="c1"/>
          <w:rFonts w:ascii="Arial" w:hAnsi="Arial" w:cs="Arial"/>
        </w:rPr>
        <w:t>Конечно, этого недостаточно. Важно и самого ребенка приучать к опрятности, воспитывать у него аккуратность.  </w:t>
      </w:r>
    </w:p>
    <w:p w:rsidR="00CD52CC" w:rsidRPr="005045FD" w:rsidRDefault="00CD52CC" w:rsidP="005045FD">
      <w:pPr>
        <w:pStyle w:val="c6"/>
        <w:shd w:val="clear" w:color="auto" w:fill="FFFFFF"/>
        <w:spacing w:before="0" w:beforeAutospacing="0" w:after="0" w:afterAutospacing="0"/>
        <w:ind w:firstLine="360"/>
        <w:rPr>
          <w:rFonts w:ascii="Arial" w:hAnsi="Arial" w:cs="Arial"/>
        </w:rPr>
      </w:pPr>
      <w:r w:rsidRPr="005045FD">
        <w:rPr>
          <w:rStyle w:val="c1"/>
          <w:rFonts w:ascii="Arial" w:hAnsi="Arial" w:cs="Arial"/>
        </w:rPr>
        <w:t>Начинать это можно с того момента, когда у ребенка появляются первые попытки делать что-то самостоятельно. Маленькие дети очень активны и хотят делать то, что делают взрослые. Ранний возраст – самое благодарное время для того, чтобы не перевоспитывать, а воспитывать ребенка.</w:t>
      </w:r>
    </w:p>
    <w:p w:rsidR="00CD52CC" w:rsidRPr="005045FD" w:rsidRDefault="00CD52CC" w:rsidP="005045FD">
      <w:pPr>
        <w:spacing w:after="0" w:line="240" w:lineRule="auto"/>
        <w:ind w:firstLine="357"/>
        <w:rPr>
          <w:rFonts w:ascii="Arial" w:hAnsi="Arial" w:cs="Arial"/>
          <w:sz w:val="24"/>
          <w:szCs w:val="24"/>
          <w:lang w:eastAsia="ru-RU"/>
        </w:rPr>
      </w:pPr>
      <w:r w:rsidRPr="005045FD">
        <w:rPr>
          <w:rFonts w:ascii="Arial" w:hAnsi="Arial" w:cs="Arial"/>
          <w:sz w:val="24"/>
          <w:szCs w:val="24"/>
          <w:lang w:eastAsia="ru-RU"/>
        </w:rPr>
        <w:t>***</w:t>
      </w:r>
    </w:p>
    <w:p w:rsidR="00CD52CC" w:rsidRPr="005045FD" w:rsidRDefault="00CD52CC" w:rsidP="005045FD">
      <w:pPr>
        <w:shd w:val="clear" w:color="auto" w:fill="FFFFFF"/>
        <w:spacing w:after="0" w:line="240" w:lineRule="auto"/>
        <w:ind w:firstLine="360"/>
        <w:rPr>
          <w:rFonts w:ascii="Arial" w:hAnsi="Arial" w:cs="Arial"/>
          <w:sz w:val="24"/>
          <w:szCs w:val="24"/>
        </w:rPr>
      </w:pPr>
    </w:p>
    <w:p w:rsidR="00CD52CC" w:rsidRPr="005045FD" w:rsidRDefault="00CD52CC" w:rsidP="005045FD">
      <w:pPr>
        <w:spacing w:after="0" w:line="240" w:lineRule="auto"/>
        <w:ind w:firstLine="357"/>
        <w:rPr>
          <w:rFonts w:ascii="Arial" w:hAnsi="Arial" w:cs="Arial"/>
          <w:i/>
          <w:iCs/>
          <w:sz w:val="24"/>
          <w:szCs w:val="24"/>
        </w:rPr>
      </w:pPr>
      <w:r w:rsidRPr="005045FD">
        <w:rPr>
          <w:rFonts w:ascii="Arial" w:hAnsi="Arial" w:cs="Arial"/>
          <w:i/>
          <w:iCs/>
          <w:sz w:val="24"/>
          <w:szCs w:val="24"/>
        </w:rPr>
        <w:t>Ребята, кому будет интересно, можно «оживить» раскраски с помощью пластилина, масляной пастели, цветных или акварельных карандашей.</w:t>
      </w:r>
    </w:p>
    <w:p w:rsidR="00CD52CC" w:rsidRPr="00986B05" w:rsidRDefault="00CD52CC" w:rsidP="00D91404">
      <w:pPr>
        <w:spacing w:after="0" w:line="240" w:lineRule="auto"/>
        <w:ind w:firstLine="357"/>
        <w:rPr>
          <w:rFonts w:ascii="Arial" w:hAnsi="Arial" w:cs="Arial"/>
          <w:sz w:val="24"/>
          <w:szCs w:val="24"/>
          <w:lang w:eastAsia="ru-RU"/>
        </w:rPr>
      </w:pPr>
    </w:p>
    <w:sectPr w:rsidR="00CD52CC" w:rsidRPr="00986B05" w:rsidSect="005045FD">
      <w:pgSz w:w="11906" w:h="16838"/>
      <w:pgMar w:top="899" w:right="566" w:bottom="71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panose1 w:val="00000000000000000000"/>
    <w:charset w:val="CC"/>
    <w:family w:val="auto"/>
    <w:notTrueType/>
    <w:pitch w:val="variable"/>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uhausC Light">
    <w:altName w:val="BauhausC Ligh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2CA3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2C57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985D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24A2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7F4A6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C6C0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DC7C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74D5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98FB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0C1C2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0A4"/>
    <w:rsid w:val="00000006"/>
    <w:rsid w:val="00000A2A"/>
    <w:rsid w:val="00003C3E"/>
    <w:rsid w:val="00007606"/>
    <w:rsid w:val="0001003B"/>
    <w:rsid w:val="00011E4D"/>
    <w:rsid w:val="00011F30"/>
    <w:rsid w:val="00012EDB"/>
    <w:rsid w:val="00015AC0"/>
    <w:rsid w:val="00021A05"/>
    <w:rsid w:val="00022C9A"/>
    <w:rsid w:val="00023F42"/>
    <w:rsid w:val="00024ACC"/>
    <w:rsid w:val="00026CF9"/>
    <w:rsid w:val="00035F73"/>
    <w:rsid w:val="00037DD1"/>
    <w:rsid w:val="00041697"/>
    <w:rsid w:val="00042B04"/>
    <w:rsid w:val="00047524"/>
    <w:rsid w:val="00051A5C"/>
    <w:rsid w:val="00052F69"/>
    <w:rsid w:val="0005407E"/>
    <w:rsid w:val="00063147"/>
    <w:rsid w:val="00071C1A"/>
    <w:rsid w:val="00072670"/>
    <w:rsid w:val="0007434E"/>
    <w:rsid w:val="0007797C"/>
    <w:rsid w:val="0008140C"/>
    <w:rsid w:val="00082F71"/>
    <w:rsid w:val="000A1820"/>
    <w:rsid w:val="000A282D"/>
    <w:rsid w:val="000A4D32"/>
    <w:rsid w:val="000B1BD7"/>
    <w:rsid w:val="000B2040"/>
    <w:rsid w:val="000B769D"/>
    <w:rsid w:val="000C0B05"/>
    <w:rsid w:val="000C75BC"/>
    <w:rsid w:val="000D1F7D"/>
    <w:rsid w:val="000D39D8"/>
    <w:rsid w:val="000D40A4"/>
    <w:rsid w:val="000D7082"/>
    <w:rsid w:val="000E1087"/>
    <w:rsid w:val="000E2D11"/>
    <w:rsid w:val="00103A34"/>
    <w:rsid w:val="00121DB7"/>
    <w:rsid w:val="00123811"/>
    <w:rsid w:val="00130BA5"/>
    <w:rsid w:val="00131EB9"/>
    <w:rsid w:val="00147E81"/>
    <w:rsid w:val="00150D86"/>
    <w:rsid w:val="0015168B"/>
    <w:rsid w:val="00151992"/>
    <w:rsid w:val="0015610D"/>
    <w:rsid w:val="001562A0"/>
    <w:rsid w:val="001613D8"/>
    <w:rsid w:val="00163425"/>
    <w:rsid w:val="0016385C"/>
    <w:rsid w:val="00165DED"/>
    <w:rsid w:val="00171995"/>
    <w:rsid w:val="00172539"/>
    <w:rsid w:val="001732DA"/>
    <w:rsid w:val="00173D34"/>
    <w:rsid w:val="00184DCA"/>
    <w:rsid w:val="001861FD"/>
    <w:rsid w:val="00187017"/>
    <w:rsid w:val="0018731A"/>
    <w:rsid w:val="00187A76"/>
    <w:rsid w:val="00190BEC"/>
    <w:rsid w:val="001B0580"/>
    <w:rsid w:val="001B0CB5"/>
    <w:rsid w:val="001B4725"/>
    <w:rsid w:val="001C48D4"/>
    <w:rsid w:val="001C5871"/>
    <w:rsid w:val="001D2D6C"/>
    <w:rsid w:val="001D3EB6"/>
    <w:rsid w:val="001D4603"/>
    <w:rsid w:val="001E5311"/>
    <w:rsid w:val="001F0824"/>
    <w:rsid w:val="001F421A"/>
    <w:rsid w:val="001F4256"/>
    <w:rsid w:val="001F6B90"/>
    <w:rsid w:val="00204149"/>
    <w:rsid w:val="00205E50"/>
    <w:rsid w:val="00206382"/>
    <w:rsid w:val="00212B7F"/>
    <w:rsid w:val="002130DC"/>
    <w:rsid w:val="00217ECC"/>
    <w:rsid w:val="002253DB"/>
    <w:rsid w:val="002271C1"/>
    <w:rsid w:val="002317EE"/>
    <w:rsid w:val="00231E24"/>
    <w:rsid w:val="002338D5"/>
    <w:rsid w:val="00234247"/>
    <w:rsid w:val="0023700F"/>
    <w:rsid w:val="00237FE8"/>
    <w:rsid w:val="002409D4"/>
    <w:rsid w:val="00240E20"/>
    <w:rsid w:val="00243CA3"/>
    <w:rsid w:val="00245655"/>
    <w:rsid w:val="00247C83"/>
    <w:rsid w:val="00257395"/>
    <w:rsid w:val="00271DF6"/>
    <w:rsid w:val="0027206A"/>
    <w:rsid w:val="0027401E"/>
    <w:rsid w:val="002752BB"/>
    <w:rsid w:val="00285569"/>
    <w:rsid w:val="00287FAC"/>
    <w:rsid w:val="0029086E"/>
    <w:rsid w:val="00294E50"/>
    <w:rsid w:val="00295588"/>
    <w:rsid w:val="002A2321"/>
    <w:rsid w:val="002A67EB"/>
    <w:rsid w:val="002B1D54"/>
    <w:rsid w:val="002B5417"/>
    <w:rsid w:val="002C2E8D"/>
    <w:rsid w:val="002C7AD0"/>
    <w:rsid w:val="002D6A05"/>
    <w:rsid w:val="002D7864"/>
    <w:rsid w:val="002E0B67"/>
    <w:rsid w:val="002F15F8"/>
    <w:rsid w:val="002F3DF9"/>
    <w:rsid w:val="00300B39"/>
    <w:rsid w:val="00320211"/>
    <w:rsid w:val="00321F70"/>
    <w:rsid w:val="003236BD"/>
    <w:rsid w:val="003273AB"/>
    <w:rsid w:val="00330E0F"/>
    <w:rsid w:val="00331B9B"/>
    <w:rsid w:val="00333B8C"/>
    <w:rsid w:val="00335386"/>
    <w:rsid w:val="00336AB0"/>
    <w:rsid w:val="00344287"/>
    <w:rsid w:val="00344936"/>
    <w:rsid w:val="003554CC"/>
    <w:rsid w:val="0036082C"/>
    <w:rsid w:val="00372D59"/>
    <w:rsid w:val="00380AA2"/>
    <w:rsid w:val="00382A77"/>
    <w:rsid w:val="00387181"/>
    <w:rsid w:val="0039061F"/>
    <w:rsid w:val="00390F0C"/>
    <w:rsid w:val="00391ABC"/>
    <w:rsid w:val="003A0BD2"/>
    <w:rsid w:val="003A1C5F"/>
    <w:rsid w:val="003A5339"/>
    <w:rsid w:val="003A67D4"/>
    <w:rsid w:val="003C3299"/>
    <w:rsid w:val="003C5A68"/>
    <w:rsid w:val="003C7012"/>
    <w:rsid w:val="003D17B3"/>
    <w:rsid w:val="003D2E66"/>
    <w:rsid w:val="003D30E4"/>
    <w:rsid w:val="003E0788"/>
    <w:rsid w:val="003E3CC5"/>
    <w:rsid w:val="003F0A4C"/>
    <w:rsid w:val="003F2233"/>
    <w:rsid w:val="004011C5"/>
    <w:rsid w:val="00402BB0"/>
    <w:rsid w:val="0040462A"/>
    <w:rsid w:val="00404D66"/>
    <w:rsid w:val="00404FAD"/>
    <w:rsid w:val="00405B49"/>
    <w:rsid w:val="00407788"/>
    <w:rsid w:val="00407B83"/>
    <w:rsid w:val="0041054E"/>
    <w:rsid w:val="00410A79"/>
    <w:rsid w:val="0041437E"/>
    <w:rsid w:val="00420241"/>
    <w:rsid w:val="00432741"/>
    <w:rsid w:val="00433F1C"/>
    <w:rsid w:val="00440EFB"/>
    <w:rsid w:val="00451A95"/>
    <w:rsid w:val="004569D3"/>
    <w:rsid w:val="0045703E"/>
    <w:rsid w:val="004611AC"/>
    <w:rsid w:val="004655A9"/>
    <w:rsid w:val="00465652"/>
    <w:rsid w:val="00467021"/>
    <w:rsid w:val="00471940"/>
    <w:rsid w:val="00485616"/>
    <w:rsid w:val="004870D0"/>
    <w:rsid w:val="004901EF"/>
    <w:rsid w:val="00491528"/>
    <w:rsid w:val="004976A5"/>
    <w:rsid w:val="004A033A"/>
    <w:rsid w:val="004A2729"/>
    <w:rsid w:val="004A5081"/>
    <w:rsid w:val="004A60AF"/>
    <w:rsid w:val="004B5692"/>
    <w:rsid w:val="004C62FF"/>
    <w:rsid w:val="004E0120"/>
    <w:rsid w:val="004E1B39"/>
    <w:rsid w:val="004E599C"/>
    <w:rsid w:val="004E5AC2"/>
    <w:rsid w:val="004E602C"/>
    <w:rsid w:val="004E69A4"/>
    <w:rsid w:val="004E7A26"/>
    <w:rsid w:val="004F2D0D"/>
    <w:rsid w:val="004F5696"/>
    <w:rsid w:val="004F79B6"/>
    <w:rsid w:val="00500549"/>
    <w:rsid w:val="005045FD"/>
    <w:rsid w:val="00504B1E"/>
    <w:rsid w:val="0050514C"/>
    <w:rsid w:val="00507279"/>
    <w:rsid w:val="005076FF"/>
    <w:rsid w:val="00520585"/>
    <w:rsid w:val="00520D9E"/>
    <w:rsid w:val="005213E2"/>
    <w:rsid w:val="00526E8F"/>
    <w:rsid w:val="00535912"/>
    <w:rsid w:val="00541AB1"/>
    <w:rsid w:val="005504E7"/>
    <w:rsid w:val="0055759B"/>
    <w:rsid w:val="00574588"/>
    <w:rsid w:val="005772C8"/>
    <w:rsid w:val="00595825"/>
    <w:rsid w:val="005A4F0E"/>
    <w:rsid w:val="005A563D"/>
    <w:rsid w:val="005A74A2"/>
    <w:rsid w:val="005B0355"/>
    <w:rsid w:val="005B640A"/>
    <w:rsid w:val="005B6B82"/>
    <w:rsid w:val="005B7236"/>
    <w:rsid w:val="005D4EF2"/>
    <w:rsid w:val="005E06F9"/>
    <w:rsid w:val="005E2EB5"/>
    <w:rsid w:val="005E78A1"/>
    <w:rsid w:val="005F1D91"/>
    <w:rsid w:val="005F2AF3"/>
    <w:rsid w:val="005F6069"/>
    <w:rsid w:val="005F61B5"/>
    <w:rsid w:val="005F6774"/>
    <w:rsid w:val="00601A1D"/>
    <w:rsid w:val="006025F3"/>
    <w:rsid w:val="00603BAA"/>
    <w:rsid w:val="006116F1"/>
    <w:rsid w:val="00611C38"/>
    <w:rsid w:val="00613D6D"/>
    <w:rsid w:val="00616FB1"/>
    <w:rsid w:val="00631A12"/>
    <w:rsid w:val="006416B8"/>
    <w:rsid w:val="006430A3"/>
    <w:rsid w:val="00647E8B"/>
    <w:rsid w:val="00651042"/>
    <w:rsid w:val="00652569"/>
    <w:rsid w:val="006531C0"/>
    <w:rsid w:val="006548DB"/>
    <w:rsid w:val="00655B37"/>
    <w:rsid w:val="00656025"/>
    <w:rsid w:val="0066336B"/>
    <w:rsid w:val="0066404A"/>
    <w:rsid w:val="0066511C"/>
    <w:rsid w:val="0066536D"/>
    <w:rsid w:val="00667D91"/>
    <w:rsid w:val="00675294"/>
    <w:rsid w:val="00676D43"/>
    <w:rsid w:val="0068027E"/>
    <w:rsid w:val="00684BAA"/>
    <w:rsid w:val="00684BCB"/>
    <w:rsid w:val="0068534D"/>
    <w:rsid w:val="0068595F"/>
    <w:rsid w:val="00687445"/>
    <w:rsid w:val="0069061E"/>
    <w:rsid w:val="00694977"/>
    <w:rsid w:val="00694AB9"/>
    <w:rsid w:val="006A5AD1"/>
    <w:rsid w:val="006A60A1"/>
    <w:rsid w:val="006A6869"/>
    <w:rsid w:val="006B1E97"/>
    <w:rsid w:val="006B3B68"/>
    <w:rsid w:val="006B4380"/>
    <w:rsid w:val="006B732B"/>
    <w:rsid w:val="006B75FD"/>
    <w:rsid w:val="006C1CE6"/>
    <w:rsid w:val="006C4FEE"/>
    <w:rsid w:val="006E09B7"/>
    <w:rsid w:val="006E4567"/>
    <w:rsid w:val="006F287F"/>
    <w:rsid w:val="006F5D34"/>
    <w:rsid w:val="00700301"/>
    <w:rsid w:val="0070216C"/>
    <w:rsid w:val="007047EB"/>
    <w:rsid w:val="007049EA"/>
    <w:rsid w:val="00710E81"/>
    <w:rsid w:val="00732A13"/>
    <w:rsid w:val="00736DED"/>
    <w:rsid w:val="00741CCC"/>
    <w:rsid w:val="00755C47"/>
    <w:rsid w:val="007577F2"/>
    <w:rsid w:val="00761EE3"/>
    <w:rsid w:val="00765351"/>
    <w:rsid w:val="00765403"/>
    <w:rsid w:val="007655FE"/>
    <w:rsid w:val="00765B1E"/>
    <w:rsid w:val="00765DF9"/>
    <w:rsid w:val="00766BC3"/>
    <w:rsid w:val="007719B4"/>
    <w:rsid w:val="00771BC5"/>
    <w:rsid w:val="00774739"/>
    <w:rsid w:val="0079121B"/>
    <w:rsid w:val="0079290C"/>
    <w:rsid w:val="007A4617"/>
    <w:rsid w:val="007A4C5F"/>
    <w:rsid w:val="007B26DE"/>
    <w:rsid w:val="007B38CB"/>
    <w:rsid w:val="007B5421"/>
    <w:rsid w:val="007B604F"/>
    <w:rsid w:val="007C55CE"/>
    <w:rsid w:val="007C79FC"/>
    <w:rsid w:val="007D018E"/>
    <w:rsid w:val="007D0D84"/>
    <w:rsid w:val="007D207F"/>
    <w:rsid w:val="007D384A"/>
    <w:rsid w:val="007D4221"/>
    <w:rsid w:val="007D51CA"/>
    <w:rsid w:val="007D6C1E"/>
    <w:rsid w:val="007D7BEC"/>
    <w:rsid w:val="007E7AB6"/>
    <w:rsid w:val="007E7D9F"/>
    <w:rsid w:val="007F0AAE"/>
    <w:rsid w:val="007F2A2B"/>
    <w:rsid w:val="007F4545"/>
    <w:rsid w:val="007F4A5F"/>
    <w:rsid w:val="00800182"/>
    <w:rsid w:val="0080291A"/>
    <w:rsid w:val="00806F93"/>
    <w:rsid w:val="008120A4"/>
    <w:rsid w:val="008142CC"/>
    <w:rsid w:val="008154A0"/>
    <w:rsid w:val="0083624E"/>
    <w:rsid w:val="00843FB2"/>
    <w:rsid w:val="00845446"/>
    <w:rsid w:val="008502AC"/>
    <w:rsid w:val="008530DE"/>
    <w:rsid w:val="00853F14"/>
    <w:rsid w:val="008620BB"/>
    <w:rsid w:val="008655AB"/>
    <w:rsid w:val="00871536"/>
    <w:rsid w:val="0087185B"/>
    <w:rsid w:val="00872FAD"/>
    <w:rsid w:val="00874E63"/>
    <w:rsid w:val="008753F0"/>
    <w:rsid w:val="00881927"/>
    <w:rsid w:val="0088366D"/>
    <w:rsid w:val="008A472C"/>
    <w:rsid w:val="008A5250"/>
    <w:rsid w:val="008A75DF"/>
    <w:rsid w:val="008A76CE"/>
    <w:rsid w:val="008B34C0"/>
    <w:rsid w:val="008B3823"/>
    <w:rsid w:val="008B64F6"/>
    <w:rsid w:val="008B6EAE"/>
    <w:rsid w:val="008B7E64"/>
    <w:rsid w:val="008C3DEB"/>
    <w:rsid w:val="008C603F"/>
    <w:rsid w:val="008D0DC0"/>
    <w:rsid w:val="008D0FDE"/>
    <w:rsid w:val="008D6DF6"/>
    <w:rsid w:val="008E0416"/>
    <w:rsid w:val="008E0627"/>
    <w:rsid w:val="008F28EE"/>
    <w:rsid w:val="008F356A"/>
    <w:rsid w:val="00904A47"/>
    <w:rsid w:val="00907085"/>
    <w:rsid w:val="009077B1"/>
    <w:rsid w:val="009110D3"/>
    <w:rsid w:val="009140CF"/>
    <w:rsid w:val="00915EF9"/>
    <w:rsid w:val="009161E8"/>
    <w:rsid w:val="0091699A"/>
    <w:rsid w:val="009236B6"/>
    <w:rsid w:val="00925550"/>
    <w:rsid w:val="00926D84"/>
    <w:rsid w:val="00927AB3"/>
    <w:rsid w:val="00933D86"/>
    <w:rsid w:val="009345B3"/>
    <w:rsid w:val="00935207"/>
    <w:rsid w:val="00941D82"/>
    <w:rsid w:val="0094274D"/>
    <w:rsid w:val="00950B41"/>
    <w:rsid w:val="00955375"/>
    <w:rsid w:val="00955ACD"/>
    <w:rsid w:val="0096584B"/>
    <w:rsid w:val="00967FDB"/>
    <w:rsid w:val="0097077B"/>
    <w:rsid w:val="00970D66"/>
    <w:rsid w:val="009731E1"/>
    <w:rsid w:val="00973636"/>
    <w:rsid w:val="0097679D"/>
    <w:rsid w:val="00976BA3"/>
    <w:rsid w:val="009838B4"/>
    <w:rsid w:val="00983FE0"/>
    <w:rsid w:val="00984291"/>
    <w:rsid w:val="00986B05"/>
    <w:rsid w:val="009911E1"/>
    <w:rsid w:val="00993B3C"/>
    <w:rsid w:val="00994F2D"/>
    <w:rsid w:val="009978D3"/>
    <w:rsid w:val="009A7533"/>
    <w:rsid w:val="009B0335"/>
    <w:rsid w:val="009B05EE"/>
    <w:rsid w:val="009C16B1"/>
    <w:rsid w:val="009C16E9"/>
    <w:rsid w:val="009C2087"/>
    <w:rsid w:val="009C2C28"/>
    <w:rsid w:val="009C3146"/>
    <w:rsid w:val="009C678A"/>
    <w:rsid w:val="009D1402"/>
    <w:rsid w:val="009D1933"/>
    <w:rsid w:val="009D1A86"/>
    <w:rsid w:val="009D1D5F"/>
    <w:rsid w:val="009D3FA3"/>
    <w:rsid w:val="009E326B"/>
    <w:rsid w:val="009F24F3"/>
    <w:rsid w:val="009F3B50"/>
    <w:rsid w:val="00A145B8"/>
    <w:rsid w:val="00A205B0"/>
    <w:rsid w:val="00A215A2"/>
    <w:rsid w:val="00A21AC2"/>
    <w:rsid w:val="00A26889"/>
    <w:rsid w:val="00A279F9"/>
    <w:rsid w:val="00A45498"/>
    <w:rsid w:val="00A51041"/>
    <w:rsid w:val="00A51229"/>
    <w:rsid w:val="00A5314B"/>
    <w:rsid w:val="00A5729B"/>
    <w:rsid w:val="00A669A7"/>
    <w:rsid w:val="00A73779"/>
    <w:rsid w:val="00A764E4"/>
    <w:rsid w:val="00A80AF5"/>
    <w:rsid w:val="00A871D3"/>
    <w:rsid w:val="00A91C14"/>
    <w:rsid w:val="00A949AE"/>
    <w:rsid w:val="00A96682"/>
    <w:rsid w:val="00A97F5C"/>
    <w:rsid w:val="00AA0AF1"/>
    <w:rsid w:val="00AA1033"/>
    <w:rsid w:val="00AA3704"/>
    <w:rsid w:val="00AA657F"/>
    <w:rsid w:val="00AB2EAC"/>
    <w:rsid w:val="00AB5073"/>
    <w:rsid w:val="00AB510A"/>
    <w:rsid w:val="00AC2E92"/>
    <w:rsid w:val="00AC672D"/>
    <w:rsid w:val="00AD11E5"/>
    <w:rsid w:val="00AD2A3A"/>
    <w:rsid w:val="00AD7582"/>
    <w:rsid w:val="00AE1C51"/>
    <w:rsid w:val="00AE33CA"/>
    <w:rsid w:val="00AE538F"/>
    <w:rsid w:val="00AE5845"/>
    <w:rsid w:val="00AF2FFE"/>
    <w:rsid w:val="00AF4AAD"/>
    <w:rsid w:val="00AF4F74"/>
    <w:rsid w:val="00AF5A0B"/>
    <w:rsid w:val="00AF5AA3"/>
    <w:rsid w:val="00AF6B13"/>
    <w:rsid w:val="00AF6E4C"/>
    <w:rsid w:val="00AF791C"/>
    <w:rsid w:val="00B04EB4"/>
    <w:rsid w:val="00B04EBD"/>
    <w:rsid w:val="00B1248B"/>
    <w:rsid w:val="00B21B7F"/>
    <w:rsid w:val="00B31B5D"/>
    <w:rsid w:val="00B34581"/>
    <w:rsid w:val="00B35857"/>
    <w:rsid w:val="00B373E7"/>
    <w:rsid w:val="00B41755"/>
    <w:rsid w:val="00B452E6"/>
    <w:rsid w:val="00B5529D"/>
    <w:rsid w:val="00B662A8"/>
    <w:rsid w:val="00B70106"/>
    <w:rsid w:val="00B80175"/>
    <w:rsid w:val="00B808B3"/>
    <w:rsid w:val="00B81DD8"/>
    <w:rsid w:val="00B955B3"/>
    <w:rsid w:val="00B96A4D"/>
    <w:rsid w:val="00BA52AE"/>
    <w:rsid w:val="00BA68D9"/>
    <w:rsid w:val="00BB1225"/>
    <w:rsid w:val="00BB409B"/>
    <w:rsid w:val="00BC055B"/>
    <w:rsid w:val="00BC2ED1"/>
    <w:rsid w:val="00BC6348"/>
    <w:rsid w:val="00BD06CD"/>
    <w:rsid w:val="00BD1D00"/>
    <w:rsid w:val="00BD2626"/>
    <w:rsid w:val="00BD4A11"/>
    <w:rsid w:val="00BD5C77"/>
    <w:rsid w:val="00BE0C97"/>
    <w:rsid w:val="00BE18FD"/>
    <w:rsid w:val="00BE1B77"/>
    <w:rsid w:val="00BE692F"/>
    <w:rsid w:val="00BE735F"/>
    <w:rsid w:val="00BE7FE1"/>
    <w:rsid w:val="00BF178F"/>
    <w:rsid w:val="00C201E6"/>
    <w:rsid w:val="00C21267"/>
    <w:rsid w:val="00C25677"/>
    <w:rsid w:val="00C307E4"/>
    <w:rsid w:val="00C32D01"/>
    <w:rsid w:val="00C3310F"/>
    <w:rsid w:val="00C416F7"/>
    <w:rsid w:val="00C443BB"/>
    <w:rsid w:val="00C464C2"/>
    <w:rsid w:val="00C47970"/>
    <w:rsid w:val="00C479CB"/>
    <w:rsid w:val="00C52D8E"/>
    <w:rsid w:val="00C53061"/>
    <w:rsid w:val="00C534BC"/>
    <w:rsid w:val="00C55F21"/>
    <w:rsid w:val="00C64753"/>
    <w:rsid w:val="00C65E7E"/>
    <w:rsid w:val="00C707A1"/>
    <w:rsid w:val="00C716DA"/>
    <w:rsid w:val="00C71E3F"/>
    <w:rsid w:val="00C7626D"/>
    <w:rsid w:val="00C76FD7"/>
    <w:rsid w:val="00C7799B"/>
    <w:rsid w:val="00C82EF7"/>
    <w:rsid w:val="00C87920"/>
    <w:rsid w:val="00C90749"/>
    <w:rsid w:val="00C94C02"/>
    <w:rsid w:val="00C9695C"/>
    <w:rsid w:val="00CA537D"/>
    <w:rsid w:val="00CA78A5"/>
    <w:rsid w:val="00CB0292"/>
    <w:rsid w:val="00CB42DD"/>
    <w:rsid w:val="00CC044B"/>
    <w:rsid w:val="00CC048A"/>
    <w:rsid w:val="00CC0E38"/>
    <w:rsid w:val="00CC2442"/>
    <w:rsid w:val="00CC2559"/>
    <w:rsid w:val="00CC42C5"/>
    <w:rsid w:val="00CC5EC2"/>
    <w:rsid w:val="00CD52CC"/>
    <w:rsid w:val="00CE1CC0"/>
    <w:rsid w:val="00CE225D"/>
    <w:rsid w:val="00CE23F0"/>
    <w:rsid w:val="00CE289A"/>
    <w:rsid w:val="00CE2A6C"/>
    <w:rsid w:val="00CE373E"/>
    <w:rsid w:val="00CE5742"/>
    <w:rsid w:val="00CF50F7"/>
    <w:rsid w:val="00CF59C7"/>
    <w:rsid w:val="00CF76E7"/>
    <w:rsid w:val="00D040B8"/>
    <w:rsid w:val="00D10ED2"/>
    <w:rsid w:val="00D145D0"/>
    <w:rsid w:val="00D17365"/>
    <w:rsid w:val="00D23759"/>
    <w:rsid w:val="00D26C3E"/>
    <w:rsid w:val="00D26FD2"/>
    <w:rsid w:val="00D35B04"/>
    <w:rsid w:val="00D37311"/>
    <w:rsid w:val="00D4246E"/>
    <w:rsid w:val="00D425E2"/>
    <w:rsid w:val="00D43821"/>
    <w:rsid w:val="00D439F5"/>
    <w:rsid w:val="00D5068C"/>
    <w:rsid w:val="00D54264"/>
    <w:rsid w:val="00D556B0"/>
    <w:rsid w:val="00D57936"/>
    <w:rsid w:val="00D7136D"/>
    <w:rsid w:val="00D7373F"/>
    <w:rsid w:val="00D77041"/>
    <w:rsid w:val="00D8004D"/>
    <w:rsid w:val="00D808C0"/>
    <w:rsid w:val="00D81F63"/>
    <w:rsid w:val="00D82338"/>
    <w:rsid w:val="00D82494"/>
    <w:rsid w:val="00D91404"/>
    <w:rsid w:val="00DA0D63"/>
    <w:rsid w:val="00DA3BC6"/>
    <w:rsid w:val="00DA6CCD"/>
    <w:rsid w:val="00DB0680"/>
    <w:rsid w:val="00DB4022"/>
    <w:rsid w:val="00DB5B79"/>
    <w:rsid w:val="00DC2C3F"/>
    <w:rsid w:val="00DC3B80"/>
    <w:rsid w:val="00DC46A7"/>
    <w:rsid w:val="00DD3624"/>
    <w:rsid w:val="00DD65B3"/>
    <w:rsid w:val="00DF133F"/>
    <w:rsid w:val="00DF325F"/>
    <w:rsid w:val="00E00522"/>
    <w:rsid w:val="00E066F2"/>
    <w:rsid w:val="00E10A6D"/>
    <w:rsid w:val="00E12C11"/>
    <w:rsid w:val="00E12D9C"/>
    <w:rsid w:val="00E20A1D"/>
    <w:rsid w:val="00E21447"/>
    <w:rsid w:val="00E25299"/>
    <w:rsid w:val="00E275E5"/>
    <w:rsid w:val="00E32378"/>
    <w:rsid w:val="00E32AB7"/>
    <w:rsid w:val="00E45912"/>
    <w:rsid w:val="00E66416"/>
    <w:rsid w:val="00E67B90"/>
    <w:rsid w:val="00E71E6B"/>
    <w:rsid w:val="00E72EE0"/>
    <w:rsid w:val="00E73834"/>
    <w:rsid w:val="00E81C2B"/>
    <w:rsid w:val="00E839FC"/>
    <w:rsid w:val="00E83AF9"/>
    <w:rsid w:val="00E84C73"/>
    <w:rsid w:val="00E85E31"/>
    <w:rsid w:val="00E86032"/>
    <w:rsid w:val="00E90B25"/>
    <w:rsid w:val="00E96735"/>
    <w:rsid w:val="00EA25BC"/>
    <w:rsid w:val="00EA75CD"/>
    <w:rsid w:val="00EA7FB0"/>
    <w:rsid w:val="00EB0287"/>
    <w:rsid w:val="00EB2030"/>
    <w:rsid w:val="00EB7746"/>
    <w:rsid w:val="00EC1D43"/>
    <w:rsid w:val="00EC69D1"/>
    <w:rsid w:val="00ED2331"/>
    <w:rsid w:val="00ED49F2"/>
    <w:rsid w:val="00ED5462"/>
    <w:rsid w:val="00EE18AA"/>
    <w:rsid w:val="00EE2B45"/>
    <w:rsid w:val="00EE617A"/>
    <w:rsid w:val="00EF4ED7"/>
    <w:rsid w:val="00F00B67"/>
    <w:rsid w:val="00F0267A"/>
    <w:rsid w:val="00F02BA2"/>
    <w:rsid w:val="00F03CCC"/>
    <w:rsid w:val="00F04FE7"/>
    <w:rsid w:val="00F05DEC"/>
    <w:rsid w:val="00F124AC"/>
    <w:rsid w:val="00F22732"/>
    <w:rsid w:val="00F22F70"/>
    <w:rsid w:val="00F26EC4"/>
    <w:rsid w:val="00F2792E"/>
    <w:rsid w:val="00F30175"/>
    <w:rsid w:val="00F31188"/>
    <w:rsid w:val="00F31B9C"/>
    <w:rsid w:val="00F42762"/>
    <w:rsid w:val="00F42BB9"/>
    <w:rsid w:val="00F42FA5"/>
    <w:rsid w:val="00F442D1"/>
    <w:rsid w:val="00F450EF"/>
    <w:rsid w:val="00F46E6F"/>
    <w:rsid w:val="00F47E71"/>
    <w:rsid w:val="00F615DA"/>
    <w:rsid w:val="00F61903"/>
    <w:rsid w:val="00F625E1"/>
    <w:rsid w:val="00F66578"/>
    <w:rsid w:val="00F802B4"/>
    <w:rsid w:val="00F862EF"/>
    <w:rsid w:val="00F86543"/>
    <w:rsid w:val="00F952DA"/>
    <w:rsid w:val="00FA2B93"/>
    <w:rsid w:val="00FA6CE2"/>
    <w:rsid w:val="00FB2007"/>
    <w:rsid w:val="00FB3211"/>
    <w:rsid w:val="00FC7E38"/>
    <w:rsid w:val="00FD1334"/>
    <w:rsid w:val="00FD6B2A"/>
    <w:rsid w:val="00FE04DB"/>
    <w:rsid w:val="00FE3A70"/>
    <w:rsid w:val="00FF1662"/>
    <w:rsid w:val="00FF39FB"/>
    <w:rsid w:val="00FF66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36"/>
    <w:pPr>
      <w:spacing w:after="200" w:line="276" w:lineRule="auto"/>
    </w:pPr>
    <w:rPr>
      <w:lang w:eastAsia="en-US"/>
    </w:rPr>
  </w:style>
  <w:style w:type="paragraph" w:styleId="Heading1">
    <w:name w:val="heading 1"/>
    <w:basedOn w:val="Normal"/>
    <w:next w:val="Normal"/>
    <w:link w:val="Heading1Char"/>
    <w:uiPriority w:val="99"/>
    <w:qFormat/>
    <w:locked/>
    <w:rsid w:val="00684BAA"/>
    <w:pPr>
      <w:keepNext/>
      <w:spacing w:before="240" w:after="60" w:line="240" w:lineRule="auto"/>
      <w:outlineLvl w:val="0"/>
    </w:pPr>
    <w:rPr>
      <w:rFonts w:ascii="Arial" w:hAnsi="Arial" w:cs="Arial"/>
      <w:b/>
      <w:bCs/>
      <w:kern w:val="32"/>
      <w:sz w:val="32"/>
      <w:szCs w:val="32"/>
      <w:lang w:eastAsia="ru-RU"/>
    </w:rPr>
  </w:style>
  <w:style w:type="paragraph" w:styleId="Heading2">
    <w:name w:val="heading 2"/>
    <w:basedOn w:val="Normal"/>
    <w:next w:val="Normal"/>
    <w:link w:val="Heading2Char"/>
    <w:uiPriority w:val="99"/>
    <w:qFormat/>
    <w:locked/>
    <w:rsid w:val="00684BAA"/>
    <w:pPr>
      <w:keepNext/>
      <w:spacing w:before="240" w:after="60" w:line="240" w:lineRule="auto"/>
      <w:outlineLvl w:val="1"/>
    </w:pPr>
    <w:rPr>
      <w:rFonts w:ascii="Arial" w:hAnsi="Arial" w:cs="Arial"/>
      <w:b/>
      <w:bCs/>
      <w:i/>
      <w:iCs/>
      <w:sz w:val="28"/>
      <w:szCs w:val="28"/>
      <w:lang w:eastAsia="ru-RU"/>
    </w:rPr>
  </w:style>
  <w:style w:type="paragraph" w:styleId="Heading3">
    <w:name w:val="heading 3"/>
    <w:basedOn w:val="Normal"/>
    <w:next w:val="Normal"/>
    <w:link w:val="Heading3Char"/>
    <w:uiPriority w:val="99"/>
    <w:qFormat/>
    <w:locked/>
    <w:rsid w:val="00684B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84BAA"/>
    <w:pPr>
      <w:keepNext/>
      <w:spacing w:before="240" w:after="60" w:line="240" w:lineRule="auto"/>
      <w:outlineLvl w:val="3"/>
    </w:pPr>
    <w:rPr>
      <w:rFonts w:ascii="Times New Roman" w:hAnsi="Times New Roman"/>
      <w:b/>
      <w:bCs/>
      <w:sz w:val="28"/>
      <w:szCs w:val="28"/>
      <w:lang w:eastAsia="ru-RU"/>
    </w:rPr>
  </w:style>
  <w:style w:type="paragraph" w:styleId="Heading5">
    <w:name w:val="heading 5"/>
    <w:basedOn w:val="Normal"/>
    <w:next w:val="Normal"/>
    <w:link w:val="Heading5Char"/>
    <w:uiPriority w:val="99"/>
    <w:qFormat/>
    <w:locked/>
    <w:rsid w:val="00684BAA"/>
    <w:pPr>
      <w:spacing w:before="240" w:after="60" w:line="240" w:lineRule="auto"/>
      <w:outlineLvl w:val="4"/>
    </w:pPr>
    <w:rPr>
      <w:rFonts w:ascii="Times New Roman" w:hAnsi="Times New Roman"/>
      <w:b/>
      <w:bCs/>
      <w:i/>
      <w:iCs/>
      <w:sz w:val="26"/>
      <w:szCs w:val="26"/>
      <w:lang w:eastAsia="ru-RU"/>
    </w:rPr>
  </w:style>
  <w:style w:type="paragraph" w:styleId="Heading6">
    <w:name w:val="heading 6"/>
    <w:basedOn w:val="Normal"/>
    <w:next w:val="Normal"/>
    <w:link w:val="Heading6Char"/>
    <w:uiPriority w:val="99"/>
    <w:qFormat/>
    <w:locked/>
    <w:rsid w:val="00684BAA"/>
    <w:pPr>
      <w:spacing w:before="240" w:after="60" w:line="240" w:lineRule="auto"/>
      <w:outlineLvl w:val="5"/>
    </w:pPr>
    <w:rPr>
      <w:rFonts w:ascii="Times New Roman" w:hAnsi="Times New Roman"/>
      <w:b/>
      <w:bCs/>
      <w:lang w:eastAsia="ru-RU"/>
    </w:rPr>
  </w:style>
  <w:style w:type="paragraph" w:styleId="Heading7">
    <w:name w:val="heading 7"/>
    <w:basedOn w:val="Normal"/>
    <w:next w:val="Normal"/>
    <w:link w:val="Heading7Char"/>
    <w:uiPriority w:val="99"/>
    <w:qFormat/>
    <w:locked/>
    <w:rsid w:val="00684BAA"/>
    <w:pPr>
      <w:spacing w:before="240" w:after="60" w:line="240" w:lineRule="auto"/>
      <w:outlineLvl w:val="6"/>
    </w:pPr>
    <w:rPr>
      <w:rFonts w:ascii="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4BAA"/>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locked/>
    <w:rsid w:val="00684BAA"/>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semiHidden/>
    <w:locked/>
    <w:rsid w:val="00684BAA"/>
    <w:rPr>
      <w:rFonts w:ascii="Arial" w:hAnsi="Arial" w:cs="Arial"/>
      <w:b/>
      <w:bCs/>
      <w:sz w:val="26"/>
      <w:szCs w:val="26"/>
      <w:lang w:val="ru-RU" w:eastAsia="en-US" w:bidi="ar-SA"/>
    </w:rPr>
  </w:style>
  <w:style w:type="character" w:customStyle="1" w:styleId="Heading4Char">
    <w:name w:val="Heading 4 Char"/>
    <w:basedOn w:val="DefaultParagraphFont"/>
    <w:link w:val="Heading4"/>
    <w:uiPriority w:val="99"/>
    <w:semiHidden/>
    <w:locked/>
    <w:rsid w:val="009D193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D193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84BAA"/>
    <w:rPr>
      <w:rFonts w:cs="Times New Roman"/>
      <w:b/>
      <w:bCs/>
      <w:sz w:val="22"/>
      <w:szCs w:val="22"/>
      <w:lang w:val="ru-RU" w:eastAsia="ru-RU" w:bidi="ar-SA"/>
    </w:rPr>
  </w:style>
  <w:style w:type="character" w:customStyle="1" w:styleId="Heading7Char">
    <w:name w:val="Heading 7 Char"/>
    <w:basedOn w:val="DefaultParagraphFont"/>
    <w:link w:val="Heading7"/>
    <w:uiPriority w:val="99"/>
    <w:semiHidden/>
    <w:locked/>
    <w:rsid w:val="009D1933"/>
    <w:rPr>
      <w:rFonts w:ascii="Calibri" w:hAnsi="Calibri" w:cs="Times New Roman"/>
      <w:sz w:val="24"/>
      <w:szCs w:val="24"/>
      <w:lang w:eastAsia="en-US"/>
    </w:rPr>
  </w:style>
  <w:style w:type="paragraph" w:styleId="NormalWeb">
    <w:name w:val="Normal (Web)"/>
    <w:basedOn w:val="Normal"/>
    <w:uiPriority w:val="99"/>
    <w:semiHidden/>
    <w:rsid w:val="007F0AA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F0AAE"/>
    <w:rPr>
      <w:rFonts w:cs="Times New Roman"/>
      <w:b/>
      <w:bCs/>
    </w:rPr>
  </w:style>
  <w:style w:type="character" w:customStyle="1" w:styleId="apple-converted-space">
    <w:name w:val="apple-converted-space"/>
    <w:basedOn w:val="DefaultParagraphFont"/>
    <w:uiPriority w:val="99"/>
    <w:rsid w:val="007F0AAE"/>
    <w:rPr>
      <w:rFonts w:cs="Times New Roman"/>
    </w:rPr>
  </w:style>
  <w:style w:type="paragraph" w:styleId="BodyTextIndent3">
    <w:name w:val="Body Text Indent 3"/>
    <w:basedOn w:val="Normal"/>
    <w:link w:val="BodyTextIndent3Char"/>
    <w:uiPriority w:val="99"/>
    <w:rsid w:val="00684BAA"/>
    <w:pPr>
      <w:spacing w:after="0" w:line="240" w:lineRule="auto"/>
      <w:ind w:firstLine="748"/>
      <w:jc w:val="both"/>
    </w:pPr>
    <w:rPr>
      <w:rFonts w:ascii="Times New Roman" w:eastAsia="Times New Roman" w:hAnsi="Times New Roman"/>
      <w:i/>
      <w:iCs/>
      <w:sz w:val="28"/>
      <w:szCs w:val="20"/>
      <w:lang w:eastAsia="ru-RU"/>
    </w:rPr>
  </w:style>
  <w:style w:type="character" w:customStyle="1" w:styleId="BodyTextIndent3Char">
    <w:name w:val="Body Text Indent 3 Char"/>
    <w:basedOn w:val="DefaultParagraphFont"/>
    <w:link w:val="BodyTextIndent3"/>
    <w:uiPriority w:val="99"/>
    <w:locked/>
    <w:rsid w:val="00684BAA"/>
    <w:rPr>
      <w:rFonts w:eastAsia="Times New Roman" w:cs="Times New Roman"/>
      <w:i/>
      <w:iCs/>
      <w:sz w:val="28"/>
      <w:lang w:val="ru-RU" w:eastAsia="ru-RU" w:bidi="ar-SA"/>
    </w:rPr>
  </w:style>
  <w:style w:type="paragraph" w:styleId="BodyTextIndent">
    <w:name w:val="Body Text Indent"/>
    <w:basedOn w:val="Normal"/>
    <w:link w:val="BodyTextIndentChar"/>
    <w:uiPriority w:val="99"/>
    <w:semiHidden/>
    <w:rsid w:val="00684BAA"/>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684BAA"/>
    <w:rPr>
      <w:rFonts w:eastAsia="Times New Roman" w:cs="Times New Roman"/>
      <w:sz w:val="24"/>
      <w:szCs w:val="24"/>
      <w:lang w:val="ru-RU" w:eastAsia="ru-RU" w:bidi="ar-SA"/>
    </w:rPr>
  </w:style>
  <w:style w:type="paragraph" w:styleId="BlockText">
    <w:name w:val="Block Text"/>
    <w:basedOn w:val="Normal"/>
    <w:uiPriority w:val="99"/>
    <w:rsid w:val="00684BAA"/>
    <w:pPr>
      <w:spacing w:after="0" w:line="240" w:lineRule="auto"/>
      <w:ind w:left="-561" w:right="-658" w:firstLine="709"/>
      <w:jc w:val="both"/>
    </w:pPr>
    <w:rPr>
      <w:rFonts w:ascii="Times New Roman" w:eastAsia="Times New Roman" w:hAnsi="Times New Roman"/>
      <w:sz w:val="28"/>
      <w:szCs w:val="20"/>
      <w:lang w:eastAsia="ru-RU"/>
    </w:rPr>
  </w:style>
  <w:style w:type="paragraph" w:styleId="BodyText">
    <w:name w:val="Body Text"/>
    <w:basedOn w:val="Normal"/>
    <w:link w:val="BodyTextChar"/>
    <w:uiPriority w:val="99"/>
    <w:rsid w:val="00684BAA"/>
    <w:pPr>
      <w:spacing w:after="120" w:line="240" w:lineRule="auto"/>
    </w:pPr>
    <w:rPr>
      <w:rFonts w:ascii="Times New Roman" w:hAnsi="Times New Roman"/>
      <w:sz w:val="24"/>
      <w:szCs w:val="24"/>
      <w:lang w:eastAsia="ru-RU"/>
    </w:rPr>
  </w:style>
  <w:style w:type="character" w:customStyle="1" w:styleId="BodyTextChar">
    <w:name w:val="Body Text Char"/>
    <w:basedOn w:val="DefaultParagraphFont"/>
    <w:link w:val="BodyText"/>
    <w:uiPriority w:val="99"/>
    <w:semiHidden/>
    <w:locked/>
    <w:rsid w:val="009D1933"/>
    <w:rPr>
      <w:rFonts w:cs="Times New Roman"/>
      <w:lang w:eastAsia="en-US"/>
    </w:rPr>
  </w:style>
  <w:style w:type="character" w:styleId="Emphasis">
    <w:name w:val="Emphasis"/>
    <w:basedOn w:val="DefaultParagraphFont"/>
    <w:uiPriority w:val="99"/>
    <w:qFormat/>
    <w:locked/>
    <w:rsid w:val="00684BAA"/>
    <w:rPr>
      <w:rFonts w:cs="Times New Roman"/>
      <w:i/>
      <w:iCs/>
    </w:rPr>
  </w:style>
  <w:style w:type="character" w:customStyle="1" w:styleId="1">
    <w:name w:val="Стиль1"/>
    <w:uiPriority w:val="99"/>
    <w:rsid w:val="00684BAA"/>
    <w:rPr>
      <w:b/>
    </w:rPr>
  </w:style>
  <w:style w:type="paragraph" w:customStyle="1" w:styleId="a">
    <w:name w:val="Содержимое таблицы"/>
    <w:basedOn w:val="Normal"/>
    <w:uiPriority w:val="99"/>
    <w:rsid w:val="00684BAA"/>
    <w:pPr>
      <w:widowControl w:val="0"/>
      <w:suppressLineNumbers/>
      <w:suppressAutoHyphens/>
      <w:spacing w:after="0" w:line="240" w:lineRule="auto"/>
    </w:pPr>
    <w:rPr>
      <w:rFonts w:ascii="Liberation Serif" w:eastAsia="Times New Roman" w:hAnsi="Liberation Serif" w:cs="FreeSans"/>
      <w:kern w:val="1"/>
      <w:sz w:val="24"/>
      <w:szCs w:val="24"/>
      <w:lang w:eastAsia="zh-CN" w:bidi="hi-IN"/>
    </w:rPr>
  </w:style>
  <w:style w:type="paragraph" w:styleId="ListParagraph">
    <w:name w:val="List Paragraph"/>
    <w:basedOn w:val="Normal"/>
    <w:uiPriority w:val="99"/>
    <w:qFormat/>
    <w:rsid w:val="00684BAA"/>
    <w:pPr>
      <w:ind w:left="720"/>
      <w:contextualSpacing/>
    </w:pPr>
  </w:style>
  <w:style w:type="character" w:customStyle="1" w:styleId="apple-style-span">
    <w:name w:val="apple-style-span"/>
    <w:basedOn w:val="DefaultParagraphFont"/>
    <w:uiPriority w:val="99"/>
    <w:rsid w:val="00684BAA"/>
    <w:rPr>
      <w:rFonts w:cs="Times New Roman"/>
    </w:rPr>
  </w:style>
  <w:style w:type="character" w:styleId="Hyperlink">
    <w:name w:val="Hyperlink"/>
    <w:basedOn w:val="DefaultParagraphFont"/>
    <w:uiPriority w:val="99"/>
    <w:rsid w:val="00684BAA"/>
    <w:rPr>
      <w:rFonts w:cs="Times New Roman"/>
      <w:color w:val="0000FF"/>
      <w:u w:val="single"/>
    </w:rPr>
  </w:style>
  <w:style w:type="paragraph" w:customStyle="1" w:styleId="21">
    <w:name w:val="Основной текст с отступом 21"/>
    <w:basedOn w:val="Normal"/>
    <w:uiPriority w:val="99"/>
    <w:rsid w:val="00684BAA"/>
    <w:pPr>
      <w:widowControl w:val="0"/>
      <w:suppressAutoHyphens/>
      <w:spacing w:after="0" w:line="240" w:lineRule="auto"/>
      <w:ind w:firstLine="748"/>
    </w:pPr>
    <w:rPr>
      <w:rFonts w:ascii="Times New Roman" w:eastAsia="SimSun" w:hAnsi="Times New Roman" w:cs="Mangal"/>
      <w:kern w:val="1"/>
      <w:sz w:val="24"/>
      <w:szCs w:val="24"/>
      <w:lang w:val="de-DE" w:eastAsia="hi-IN" w:bidi="hi-IN"/>
    </w:rPr>
  </w:style>
  <w:style w:type="paragraph" w:styleId="BodyTextIndent2">
    <w:name w:val="Body Text Indent 2"/>
    <w:basedOn w:val="Normal"/>
    <w:link w:val="BodyTextIndent2Char"/>
    <w:uiPriority w:val="99"/>
    <w:rsid w:val="00684BAA"/>
    <w:pPr>
      <w:spacing w:after="120" w:line="480" w:lineRule="auto"/>
      <w:ind w:left="283"/>
    </w:pPr>
    <w:rPr>
      <w:rFonts w:ascii="Times New Roman" w:hAnsi="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9D1933"/>
    <w:rPr>
      <w:rFonts w:cs="Times New Roman"/>
      <w:lang w:eastAsia="en-US"/>
    </w:rPr>
  </w:style>
  <w:style w:type="paragraph" w:customStyle="1" w:styleId="msonormalcxspmiddle">
    <w:name w:val="msonormalcxspmiddle"/>
    <w:basedOn w:val="Normal"/>
    <w:uiPriority w:val="99"/>
    <w:rsid w:val="004611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1">
    <w:name w:val="Pa1"/>
    <w:basedOn w:val="Normal"/>
    <w:next w:val="Normal"/>
    <w:uiPriority w:val="99"/>
    <w:rsid w:val="00015AC0"/>
    <w:pPr>
      <w:autoSpaceDE w:val="0"/>
      <w:autoSpaceDN w:val="0"/>
      <w:adjustRightInd w:val="0"/>
      <w:spacing w:after="0" w:line="761" w:lineRule="atLeast"/>
    </w:pPr>
    <w:rPr>
      <w:rFonts w:ascii="BauhausC Light" w:hAnsi="BauhausC Light"/>
      <w:sz w:val="24"/>
      <w:szCs w:val="24"/>
      <w:lang w:eastAsia="ru-RU"/>
    </w:rPr>
  </w:style>
  <w:style w:type="paragraph" w:customStyle="1" w:styleId="Pa2">
    <w:name w:val="Pa2"/>
    <w:basedOn w:val="Normal"/>
    <w:next w:val="Normal"/>
    <w:uiPriority w:val="99"/>
    <w:rsid w:val="00015AC0"/>
    <w:pPr>
      <w:autoSpaceDE w:val="0"/>
      <w:autoSpaceDN w:val="0"/>
      <w:adjustRightInd w:val="0"/>
      <w:spacing w:after="0" w:line="481" w:lineRule="atLeast"/>
    </w:pPr>
    <w:rPr>
      <w:rFonts w:ascii="BauhausC Light" w:hAnsi="BauhausC Light"/>
      <w:sz w:val="24"/>
      <w:szCs w:val="24"/>
      <w:lang w:eastAsia="ru-RU"/>
    </w:rPr>
  </w:style>
  <w:style w:type="paragraph" w:customStyle="1" w:styleId="c8">
    <w:name w:val="c8"/>
    <w:basedOn w:val="Normal"/>
    <w:uiPriority w:val="99"/>
    <w:rsid w:val="00F03CCC"/>
    <w:pPr>
      <w:spacing w:before="100" w:beforeAutospacing="1" w:after="100" w:afterAutospacing="1" w:line="240" w:lineRule="auto"/>
    </w:pPr>
    <w:rPr>
      <w:rFonts w:ascii="Times New Roman" w:hAnsi="Times New Roman"/>
      <w:sz w:val="24"/>
      <w:szCs w:val="24"/>
      <w:lang w:eastAsia="ru-RU" w:bidi="he-IL"/>
    </w:rPr>
  </w:style>
  <w:style w:type="character" w:customStyle="1" w:styleId="c7">
    <w:name w:val="c7"/>
    <w:basedOn w:val="DefaultParagraphFont"/>
    <w:uiPriority w:val="99"/>
    <w:rsid w:val="00F03CCC"/>
    <w:rPr>
      <w:rFonts w:cs="Times New Roman"/>
    </w:rPr>
  </w:style>
  <w:style w:type="paragraph" w:customStyle="1" w:styleId="c6">
    <w:name w:val="c6"/>
    <w:basedOn w:val="Normal"/>
    <w:uiPriority w:val="99"/>
    <w:rsid w:val="00F03CCC"/>
    <w:pPr>
      <w:spacing w:before="100" w:beforeAutospacing="1" w:after="100" w:afterAutospacing="1" w:line="240" w:lineRule="auto"/>
    </w:pPr>
    <w:rPr>
      <w:rFonts w:ascii="Times New Roman" w:hAnsi="Times New Roman"/>
      <w:sz w:val="24"/>
      <w:szCs w:val="24"/>
      <w:lang w:eastAsia="ru-RU" w:bidi="he-IL"/>
    </w:rPr>
  </w:style>
  <w:style w:type="character" w:customStyle="1" w:styleId="c1">
    <w:name w:val="c1"/>
    <w:basedOn w:val="DefaultParagraphFont"/>
    <w:uiPriority w:val="99"/>
    <w:rsid w:val="00F03CCC"/>
    <w:rPr>
      <w:rFonts w:cs="Times New Roman"/>
    </w:rPr>
  </w:style>
  <w:style w:type="paragraph" w:customStyle="1" w:styleId="headline">
    <w:name w:val="headline"/>
    <w:basedOn w:val="Normal"/>
    <w:uiPriority w:val="99"/>
    <w:rsid w:val="00986B05"/>
    <w:pPr>
      <w:spacing w:before="100" w:beforeAutospacing="1" w:after="100" w:afterAutospacing="1" w:line="240" w:lineRule="auto"/>
    </w:pPr>
    <w:rPr>
      <w:rFonts w:ascii="Times New Roman" w:hAnsi="Times New Roman"/>
      <w:sz w:val="24"/>
      <w:szCs w:val="24"/>
      <w:lang w:eastAsia="ru-RU" w:bidi="he-IL"/>
    </w:rPr>
  </w:style>
</w:styles>
</file>

<file path=word/webSettings.xml><?xml version="1.0" encoding="utf-8"?>
<w:webSettings xmlns:r="http://schemas.openxmlformats.org/officeDocument/2006/relationships" xmlns:w="http://schemas.openxmlformats.org/wordprocessingml/2006/main">
  <w:divs>
    <w:div w:id="1274483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3720</TotalTime>
  <Pages>11</Pages>
  <Words>2676</Words>
  <Characters>15258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asus</cp:lastModifiedBy>
  <cp:revision>189</cp:revision>
  <dcterms:created xsi:type="dcterms:W3CDTF">2014-10-21T16:57:00Z</dcterms:created>
  <dcterms:modified xsi:type="dcterms:W3CDTF">2021-06-10T04:53:00Z</dcterms:modified>
</cp:coreProperties>
</file>