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43" w:rsidRDefault="00355B43" w:rsidP="00F9486A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9486A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</w:t>
      </w:r>
      <w:r w:rsidRPr="00ED2DA7">
        <w:rPr>
          <w:rFonts w:ascii="Times New Roman" w:hAnsi="Times New Roman"/>
          <w:b w:val="0"/>
          <w:color w:val="FF0000"/>
          <w:sz w:val="20"/>
          <w:szCs w:val="20"/>
        </w:rPr>
        <w:t xml:space="preserve">15.04.25.                                                                                   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577A6E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77A6E">
        <w:rPr>
          <w:rFonts w:ascii="Times New Roman" w:hAnsi="Times New Roman"/>
          <w:b w:val="0"/>
          <w:color w:val="auto"/>
          <w:sz w:val="24"/>
          <w:szCs w:val="24"/>
        </w:rPr>
        <w:t>Билет № 1</w:t>
      </w:r>
    </w:p>
    <w:p w:rsidR="00355B43" w:rsidRPr="00577A6E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577A6E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577A6E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577A6E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577A6E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Вы можете воспользоваться Программой по русскому языку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русского языка</w:t>
      </w:r>
      <w:r w:rsidRPr="00577A6E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577A6E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577A6E" w:rsidRDefault="00355B43" w:rsidP="00AF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1.Определите цель и задачи урока русского языка в 3 классе по теме «Что такое суффикс?»; выделите УУД, которые можно формировать; укажите методическую литературу и другие источники информации, необходимые для подготовки к уроку, обоснуйте выбор учебника из имеющихся вариативных УМК и соблюдение санитарно-гигиенических норм.</w:t>
      </w:r>
    </w:p>
    <w:p w:rsidR="00355B43" w:rsidRPr="00577A6E" w:rsidRDefault="00355B43" w:rsidP="00AF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2. 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 Выделите этапы урока и формируемые УУД. </w:t>
      </w:r>
    </w:p>
    <w:p w:rsidR="00355B43" w:rsidRPr="00577A6E" w:rsidRDefault="00355B43" w:rsidP="00AF7CB2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355B43" w:rsidRPr="00577A6E" w:rsidRDefault="00355B43" w:rsidP="00AF7CB2">
      <w:pPr>
        <w:spacing w:line="240" w:lineRule="auto"/>
        <w:rPr>
          <w:rFonts w:ascii="Times New Roman" w:hAnsi="Times New Roman"/>
          <w:bCs/>
        </w:rPr>
      </w:pPr>
      <w:r w:rsidRPr="00577A6E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577A6E">
        <w:rPr>
          <w:rFonts w:ascii="Times New Roman" w:hAnsi="Times New Roman"/>
          <w:bCs/>
        </w:rPr>
        <w:t xml:space="preserve">______, Е.В. Щербакова </w:t>
      </w:r>
      <w:r>
        <w:rPr>
          <w:rFonts w:ascii="Times New Roman" w:hAnsi="Times New Roman"/>
          <w:bCs/>
        </w:rPr>
        <w:t>_______</w:t>
      </w: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Pr="0022192C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AF7CB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AF7CB2">
      <w:pPr>
        <w:pStyle w:val="Heading1"/>
        <w:tabs>
          <w:tab w:val="left" w:pos="7500"/>
        </w:tabs>
        <w:spacing w:line="240" w:lineRule="auto"/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 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577A6E" w:rsidRDefault="00355B43" w:rsidP="00AF7CB2">
      <w:pPr>
        <w:pStyle w:val="Heading1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77A6E">
        <w:rPr>
          <w:rFonts w:ascii="Times New Roman" w:hAnsi="Times New Roman"/>
          <w:b w:val="0"/>
          <w:color w:val="auto"/>
          <w:sz w:val="24"/>
          <w:szCs w:val="24"/>
        </w:rPr>
        <w:t>Билет № 2</w:t>
      </w:r>
    </w:p>
    <w:p w:rsidR="00355B43" w:rsidRPr="00577A6E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577A6E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577A6E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577A6E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577A6E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Вы можете воспользоваться Программой по русскому языку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русского языка</w:t>
      </w:r>
      <w:r w:rsidRPr="00577A6E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577A6E" w:rsidRDefault="00355B43" w:rsidP="00C32B7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10 минут.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577A6E" w:rsidRDefault="00355B43" w:rsidP="00791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Определите цель и задачи урока русского языка во 2 классе по теме «</w:t>
      </w:r>
      <w:r w:rsidRPr="00577A6E">
        <w:rPr>
          <w:rFonts w:ascii="Times New Roman" w:hAnsi="Times New Roman"/>
          <w:spacing w:val="4"/>
          <w:sz w:val="24"/>
          <w:szCs w:val="24"/>
        </w:rPr>
        <w:t>Одушевленные и неодушевленные имена существительные»</w:t>
      </w:r>
      <w:r w:rsidRPr="00577A6E">
        <w:rPr>
          <w:rFonts w:ascii="Times New Roman" w:hAnsi="Times New Roman"/>
          <w:sz w:val="24"/>
          <w:szCs w:val="24"/>
        </w:rPr>
        <w:t xml:space="preserve">; выделите УУД, которые можно формировать,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577A6E" w:rsidRDefault="00355B43" w:rsidP="00791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 Выделите этапы урока и формируемые УУД.            </w:t>
      </w:r>
    </w:p>
    <w:p w:rsidR="00355B43" w:rsidRPr="00577A6E" w:rsidRDefault="00355B43" w:rsidP="00AF7C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5B43" w:rsidRPr="00577A6E" w:rsidRDefault="00355B43" w:rsidP="00AF7CB2">
      <w:pPr>
        <w:spacing w:line="240" w:lineRule="auto"/>
        <w:rPr>
          <w:rFonts w:ascii="Times New Roman" w:hAnsi="Times New Roman"/>
          <w:bCs/>
        </w:rPr>
      </w:pPr>
      <w:r w:rsidRPr="00577A6E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 ______, Е.В. Щербакова _______</w:t>
      </w: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F9486A">
      <w:pPr>
        <w:rPr>
          <w:rFonts w:ascii="Times New Roman" w:hAnsi="Times New Roman"/>
          <w:bCs/>
        </w:rPr>
      </w:pPr>
    </w:p>
    <w:p w:rsidR="00355B43" w:rsidRDefault="00355B43" w:rsidP="00577A6E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577A6E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 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577A6E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577A6E">
        <w:rPr>
          <w:rFonts w:ascii="Times New Roman" w:hAnsi="Times New Roman"/>
          <w:b w:val="0"/>
          <w:color w:val="auto"/>
          <w:sz w:val="24"/>
          <w:szCs w:val="24"/>
        </w:rPr>
        <w:t>Билет № 3</w:t>
      </w:r>
    </w:p>
    <w:p w:rsidR="00355B43" w:rsidRPr="00577A6E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577A6E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577A6E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577A6E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577A6E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Вы можете воспользоваться Программой по русскому языку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русского языка</w:t>
      </w:r>
      <w:r w:rsidRPr="00577A6E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577A6E" w:rsidRDefault="00355B43" w:rsidP="00C32B7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10 минут.</w:t>
      </w: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577A6E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A6E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577A6E" w:rsidRDefault="00355B43" w:rsidP="00AF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>1.Определите цель и задачи урока русского языка во 2 классе по теме «</w:t>
      </w:r>
      <w:r w:rsidRPr="00577A6E">
        <w:rPr>
          <w:rFonts w:ascii="Times New Roman" w:hAnsi="Times New Roman"/>
          <w:color w:val="000000"/>
          <w:sz w:val="24"/>
          <w:szCs w:val="24"/>
        </w:rPr>
        <w:t>Что такое имя прилагательное?»</w:t>
      </w:r>
      <w:r w:rsidRPr="00577A6E">
        <w:rPr>
          <w:rFonts w:ascii="Times New Roman" w:hAnsi="Times New Roman"/>
          <w:sz w:val="24"/>
          <w:szCs w:val="24"/>
        </w:rPr>
        <w:t xml:space="preserve">; выделите УУД, которые можно формировать,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577A6E" w:rsidRDefault="00355B43" w:rsidP="00AF7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 Выделите этапы урока и формируемые УУД. </w:t>
      </w:r>
    </w:p>
    <w:p w:rsidR="00355B43" w:rsidRPr="00577A6E" w:rsidRDefault="00355B43" w:rsidP="00AF7C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5B43" w:rsidRPr="00577A6E" w:rsidRDefault="00355B43" w:rsidP="00AF7CB2">
      <w:pPr>
        <w:spacing w:line="240" w:lineRule="auto"/>
        <w:rPr>
          <w:rFonts w:ascii="Times New Roman" w:hAnsi="Times New Roman"/>
          <w:bCs/>
        </w:rPr>
      </w:pPr>
      <w:r w:rsidRPr="00577A6E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577A6E">
        <w:rPr>
          <w:rFonts w:ascii="Times New Roman" w:hAnsi="Times New Roman"/>
          <w:bCs/>
        </w:rPr>
        <w:t xml:space="preserve"> ______, </w:t>
      </w:r>
      <w:r>
        <w:rPr>
          <w:rFonts w:ascii="Times New Roman" w:hAnsi="Times New Roman"/>
          <w:bCs/>
        </w:rPr>
        <w:t>Е.В. Щербакова _______</w:t>
      </w:r>
    </w:p>
    <w:p w:rsidR="00355B43" w:rsidRDefault="00355B43" w:rsidP="00F9486A">
      <w:pPr>
        <w:spacing w:after="0" w:line="360" w:lineRule="auto"/>
        <w:ind w:left="2124" w:firstLine="708"/>
        <w:rPr>
          <w:rFonts w:ascii="Times New Roman" w:hAnsi="Times New Roman"/>
          <w:sz w:val="18"/>
          <w:szCs w:val="18"/>
        </w:rPr>
      </w:pPr>
    </w:p>
    <w:p w:rsidR="00355B43" w:rsidRPr="0022192C" w:rsidRDefault="00355B43" w:rsidP="00F9486A">
      <w:pPr>
        <w:spacing w:after="0" w:line="360" w:lineRule="auto"/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22192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55B43" w:rsidRPr="0022192C" w:rsidRDefault="00355B43" w:rsidP="0022192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EA4DD0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55B43" w:rsidRDefault="00355B43" w:rsidP="00577A6E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577A6E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 </w:t>
      </w:r>
    </w:p>
    <w:p w:rsidR="00355B43" w:rsidRPr="00AF7CB2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7CB2">
        <w:rPr>
          <w:rFonts w:ascii="Times New Roman" w:hAnsi="Times New Roman"/>
          <w:b w:val="0"/>
          <w:color w:val="auto"/>
          <w:sz w:val="24"/>
          <w:szCs w:val="24"/>
        </w:rPr>
        <w:t>Билет № 4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Вы можете воспользоваться Программой по русскому языку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русского языка</w:t>
      </w:r>
      <w:r w:rsidRPr="00AF7CB2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577A6E" w:rsidRDefault="00355B43" w:rsidP="00C32B7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Время на подготовку задания – 60 минут.  Время на демонстрацию задания – </w:t>
      </w:r>
      <w:r w:rsidRPr="00577A6E">
        <w:rPr>
          <w:rFonts w:ascii="Times New Roman" w:hAnsi="Times New Roman"/>
          <w:sz w:val="24"/>
          <w:szCs w:val="24"/>
        </w:rPr>
        <w:t>10 минут.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AF7CB2" w:rsidRDefault="00355B43" w:rsidP="00791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Определите цель и задачи урока русского языка в</w:t>
      </w:r>
      <w:r>
        <w:rPr>
          <w:rFonts w:ascii="Times New Roman" w:hAnsi="Times New Roman"/>
          <w:sz w:val="24"/>
          <w:szCs w:val="24"/>
        </w:rPr>
        <w:t>о 2</w:t>
      </w:r>
      <w:r w:rsidRPr="00AF7CB2">
        <w:rPr>
          <w:rFonts w:ascii="Times New Roman" w:hAnsi="Times New Roman"/>
          <w:sz w:val="24"/>
          <w:szCs w:val="24"/>
        </w:rPr>
        <w:t xml:space="preserve"> классе по теме </w:t>
      </w:r>
      <w:r w:rsidRPr="00AF7CB2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Единственное и множественное число имен прилагательных</w:t>
      </w:r>
      <w:r w:rsidRPr="00AF7CB2">
        <w:rPr>
          <w:rFonts w:ascii="Times New Roman" w:hAnsi="Times New Roman"/>
          <w:color w:val="000000"/>
          <w:sz w:val="24"/>
          <w:szCs w:val="24"/>
        </w:rPr>
        <w:t>»</w:t>
      </w:r>
      <w:r w:rsidRPr="00AF7CB2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577A6E" w:rsidRDefault="00355B43" w:rsidP="00791E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CB2">
        <w:rPr>
          <w:rFonts w:ascii="Times New Roman" w:hAnsi="Times New Roman"/>
          <w:sz w:val="24"/>
          <w:szCs w:val="24"/>
        </w:rPr>
        <w:t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</w:t>
      </w:r>
      <w:r w:rsidRPr="00577A6E">
        <w:rPr>
          <w:rFonts w:ascii="Times New Roman" w:hAnsi="Times New Roman"/>
          <w:sz w:val="28"/>
          <w:szCs w:val="28"/>
        </w:rPr>
        <w:t xml:space="preserve"> УУД. </w:t>
      </w:r>
    </w:p>
    <w:p w:rsidR="00355B43" w:rsidRPr="00577A6E" w:rsidRDefault="00355B43" w:rsidP="00AF7C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5B43" w:rsidRPr="00577A6E" w:rsidRDefault="00355B43" w:rsidP="00AF7CB2">
      <w:pPr>
        <w:spacing w:line="240" w:lineRule="auto"/>
        <w:rPr>
          <w:rFonts w:ascii="Times New Roman" w:hAnsi="Times New Roman"/>
          <w:bCs/>
        </w:rPr>
      </w:pPr>
      <w:r w:rsidRPr="00577A6E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 ______, Е.В. Щербакова _______</w:t>
      </w: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577A6E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577A6E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7CB2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7CB2">
        <w:rPr>
          <w:rFonts w:ascii="Times New Roman" w:hAnsi="Times New Roman"/>
          <w:b w:val="0"/>
          <w:color w:val="auto"/>
          <w:sz w:val="24"/>
          <w:szCs w:val="24"/>
        </w:rPr>
        <w:t>Билет № 5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Вы можете воспользоваться Программой по русскому языку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русского языка</w:t>
      </w:r>
      <w:r w:rsidRPr="00AF7CB2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577A6E" w:rsidRDefault="00355B43" w:rsidP="00C32B7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Время на подготовку задания – 60 минут.  Время на демонстрацию задания – </w:t>
      </w:r>
      <w:r w:rsidRPr="00577A6E">
        <w:rPr>
          <w:rFonts w:ascii="Times New Roman" w:hAnsi="Times New Roman"/>
          <w:sz w:val="24"/>
          <w:szCs w:val="24"/>
        </w:rPr>
        <w:t>10 минут.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AF7CB2" w:rsidRDefault="00355B43" w:rsidP="00AF7CB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1.Определите цель и задачи урока русского языка в 3 классе по теме «Что такое приставка?»; выделите УУД, которые можно формировать,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AF7CB2" w:rsidRDefault="00355B43" w:rsidP="00AF7CB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577A6E" w:rsidRDefault="00355B43" w:rsidP="00577A6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55B43" w:rsidRDefault="00355B43" w:rsidP="00577A6E">
      <w:pPr>
        <w:spacing w:line="360" w:lineRule="auto"/>
        <w:rPr>
          <w:rFonts w:ascii="Times New Roman" w:hAnsi="Times New Roman"/>
          <w:bCs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577A6E">
      <w:pPr>
        <w:spacing w:line="360" w:lineRule="auto"/>
        <w:rPr>
          <w:rFonts w:ascii="Times New Roman" w:hAnsi="Times New Roman"/>
          <w:bCs/>
        </w:rPr>
      </w:pPr>
    </w:p>
    <w:p w:rsidR="00355B43" w:rsidRDefault="00355B43" w:rsidP="00577A6E">
      <w:pPr>
        <w:spacing w:line="360" w:lineRule="auto"/>
        <w:rPr>
          <w:rFonts w:ascii="Times New Roman" w:hAnsi="Times New Roman"/>
          <w:bCs/>
        </w:rPr>
      </w:pPr>
    </w:p>
    <w:p w:rsidR="00355B43" w:rsidRDefault="00355B43" w:rsidP="00577A6E">
      <w:pPr>
        <w:spacing w:line="360" w:lineRule="auto"/>
        <w:rPr>
          <w:rFonts w:ascii="Times New Roman" w:hAnsi="Times New Roman"/>
          <w:bCs/>
        </w:rPr>
      </w:pPr>
    </w:p>
    <w:p w:rsidR="00355B43" w:rsidRDefault="00355B43" w:rsidP="00577A6E">
      <w:pPr>
        <w:spacing w:line="360" w:lineRule="auto"/>
        <w:rPr>
          <w:rFonts w:ascii="Times New Roman" w:hAnsi="Times New Roman"/>
          <w:bCs/>
        </w:rPr>
      </w:pPr>
    </w:p>
    <w:p w:rsidR="00355B43" w:rsidRDefault="00355B43" w:rsidP="00577A6E">
      <w:pPr>
        <w:spacing w:line="360" w:lineRule="auto"/>
        <w:rPr>
          <w:rFonts w:ascii="Times New Roman" w:hAnsi="Times New Roman"/>
          <w:bCs/>
        </w:rPr>
      </w:pPr>
    </w:p>
    <w:p w:rsidR="00355B43" w:rsidRDefault="00355B43" w:rsidP="00577A6E">
      <w:pPr>
        <w:spacing w:line="360" w:lineRule="auto"/>
        <w:rPr>
          <w:rFonts w:ascii="Times New Roman" w:hAnsi="Times New Roman"/>
          <w:bCs/>
        </w:rPr>
      </w:pPr>
    </w:p>
    <w:p w:rsidR="00355B43" w:rsidRDefault="00355B43" w:rsidP="00577A6E">
      <w:pPr>
        <w:spacing w:line="360" w:lineRule="auto"/>
        <w:rPr>
          <w:rFonts w:ascii="Times New Roman" w:hAnsi="Times New Roman"/>
          <w:bCs/>
        </w:rPr>
      </w:pPr>
    </w:p>
    <w:p w:rsidR="00355B43" w:rsidRPr="00577A6E" w:rsidRDefault="00355B43" w:rsidP="00577A6E">
      <w:pPr>
        <w:spacing w:line="360" w:lineRule="auto"/>
        <w:rPr>
          <w:rFonts w:ascii="Times New Roman" w:hAnsi="Times New Roman"/>
          <w:bCs/>
        </w:rPr>
      </w:pPr>
    </w:p>
    <w:p w:rsidR="00355B43" w:rsidRDefault="00355B43" w:rsidP="00AF7CB2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AF7CB2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</w:t>
      </w:r>
    </w:p>
    <w:p w:rsidR="00355B43" w:rsidRPr="00AF7CB2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7CB2">
        <w:rPr>
          <w:rFonts w:ascii="Times New Roman" w:hAnsi="Times New Roman"/>
          <w:b w:val="0"/>
          <w:color w:val="auto"/>
          <w:sz w:val="24"/>
          <w:szCs w:val="24"/>
        </w:rPr>
        <w:t>Билет № 6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Вы можете воспользоваться Программой по технологии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технологии</w:t>
      </w:r>
      <w:r w:rsidRPr="00AF7CB2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577A6E" w:rsidRDefault="00355B43" w:rsidP="00C32B7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Время на подготовку задания – 60 минут.  Время на демонстрацию задания – </w:t>
      </w:r>
      <w:r w:rsidRPr="00577A6E">
        <w:rPr>
          <w:rFonts w:ascii="Times New Roman" w:hAnsi="Times New Roman"/>
          <w:sz w:val="24"/>
          <w:szCs w:val="24"/>
        </w:rPr>
        <w:t>10 минут.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AF7CB2" w:rsidRDefault="00355B43" w:rsidP="00791E3E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Определите цель и задачи урока технологии в 2 классе по теме «Аппликация из бумаги», выделите УУД, которые можно формировать, укажите методическую литературу и другие источники информации, необходимые для подготовки к уроку, обоснуйте выбор учебника из имеющихся вариативных УМК и соблюдение санитарно-гигиенических норм. </w:t>
      </w:r>
    </w:p>
    <w:p w:rsidR="00355B43" w:rsidRPr="00AF7CB2" w:rsidRDefault="00355B43" w:rsidP="00791E3E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577A6E" w:rsidRDefault="00355B43" w:rsidP="00AF7CB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5B43" w:rsidRPr="00AF7CB2" w:rsidRDefault="00355B43" w:rsidP="00AF7CB2">
      <w:pPr>
        <w:spacing w:line="240" w:lineRule="auto"/>
        <w:rPr>
          <w:rFonts w:ascii="Times New Roman" w:hAnsi="Times New Roman"/>
          <w:bCs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 ______, Е.В. Щербакова _______</w:t>
      </w: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Pr="0022192C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Pr="0022192C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AF7CB2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AF7CB2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 </w:t>
      </w:r>
    </w:p>
    <w:p w:rsidR="00355B43" w:rsidRPr="00AF7CB2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7CB2">
        <w:rPr>
          <w:rFonts w:ascii="Times New Roman" w:hAnsi="Times New Roman"/>
          <w:b w:val="0"/>
          <w:color w:val="auto"/>
          <w:sz w:val="24"/>
          <w:szCs w:val="24"/>
        </w:rPr>
        <w:t>Билет № 7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Вы можете воспользоваться Программой по </w:t>
      </w:r>
      <w:r>
        <w:rPr>
          <w:rFonts w:ascii="Times New Roman" w:hAnsi="Times New Roman"/>
          <w:sz w:val="24"/>
          <w:szCs w:val="24"/>
        </w:rPr>
        <w:t>окружающему миру</w:t>
      </w:r>
      <w:r w:rsidRPr="00AF7CB2">
        <w:rPr>
          <w:rFonts w:ascii="Times New Roman" w:hAnsi="Times New Roman"/>
          <w:sz w:val="24"/>
          <w:szCs w:val="24"/>
        </w:rPr>
        <w:t xml:space="preserve">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окружающего мира</w:t>
      </w:r>
      <w:r w:rsidRPr="00AF7CB2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AF7CB2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1.Определите цель и задачи урока окружающего мира во 2 классе по теме «Какие бывают растения»;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ученика,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AF7CB2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Pr="0022192C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Pr="0022192C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Pr="0022192C" w:rsidRDefault="00355B43" w:rsidP="00F9486A">
      <w:pPr>
        <w:shd w:val="clear" w:color="auto" w:fill="FFFFFF"/>
        <w:rPr>
          <w:rFonts w:ascii="Times New Roman" w:hAnsi="Times New Roman"/>
        </w:rPr>
      </w:pPr>
    </w:p>
    <w:p w:rsidR="00355B43" w:rsidRDefault="00355B43" w:rsidP="00AF7CB2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AF7CB2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</w:t>
      </w:r>
    </w:p>
    <w:p w:rsidR="00355B43" w:rsidRPr="00AF7CB2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7CB2">
        <w:rPr>
          <w:rFonts w:ascii="Times New Roman" w:hAnsi="Times New Roman"/>
          <w:b w:val="0"/>
          <w:color w:val="auto"/>
          <w:sz w:val="24"/>
          <w:szCs w:val="24"/>
        </w:rPr>
        <w:t>Билет № 8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Вы можете воспользоваться Программой по окружающему миру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 xml:space="preserve">окружающего мира </w:t>
      </w:r>
      <w:r w:rsidRPr="00AF7CB2">
        <w:rPr>
          <w:rFonts w:ascii="Times New Roman" w:hAnsi="Times New Roman"/>
          <w:sz w:val="24"/>
          <w:szCs w:val="24"/>
        </w:rPr>
        <w:t>для начальной школы, вариативными УМК и дидактическими системами.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AF7CB2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AF7CB2" w:rsidRDefault="00355B43" w:rsidP="00791E3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Определите цель и задачи урока окружающего мира в 1 классе по теме «Кто такие насекомые»;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</w:t>
      </w:r>
    </w:p>
    <w:p w:rsidR="00355B43" w:rsidRPr="00AF7CB2" w:rsidRDefault="00355B43" w:rsidP="00791E3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454447">
      <w:pPr>
        <w:spacing w:after="0"/>
        <w:rPr>
          <w:rFonts w:ascii="Times New Roman" w:hAnsi="Times New Roman"/>
          <w:sz w:val="18"/>
          <w:szCs w:val="18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Pr="0022192C" w:rsidRDefault="00355B43" w:rsidP="00F9486A">
      <w:pPr>
        <w:ind w:left="2124" w:firstLine="708"/>
        <w:rPr>
          <w:rFonts w:ascii="Times New Roman" w:hAnsi="Times New Roman"/>
          <w:sz w:val="18"/>
          <w:szCs w:val="18"/>
        </w:rPr>
      </w:pPr>
    </w:p>
    <w:p w:rsidR="00355B43" w:rsidRPr="0022192C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AF7CB2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AF7CB2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7CB2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7CB2">
        <w:rPr>
          <w:rFonts w:ascii="Times New Roman" w:hAnsi="Times New Roman"/>
          <w:b w:val="0"/>
          <w:color w:val="auto"/>
          <w:sz w:val="24"/>
          <w:szCs w:val="24"/>
        </w:rPr>
        <w:t>Билет № 9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Вы можете воспользоваться Программой по окружающему миру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окружающего мира</w:t>
      </w:r>
      <w:r w:rsidRPr="00AF7CB2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AF7CB2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1.Определите цель и задачи урока окружающего мира в 3 классе по теме «Многообразие растений»;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2. 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AF7CB2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300DCA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AF7CB2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AF7CB2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7CB2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7CB2">
        <w:rPr>
          <w:rFonts w:ascii="Times New Roman" w:hAnsi="Times New Roman"/>
          <w:b w:val="0"/>
          <w:color w:val="auto"/>
          <w:sz w:val="24"/>
          <w:szCs w:val="24"/>
        </w:rPr>
        <w:t>Билет № 10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Вы можете воспользоваться Программой по окружающему миру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окружающего мира</w:t>
      </w:r>
      <w:r w:rsidRPr="00AF7CB2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AF7CB2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AF7CB2" w:rsidRDefault="00355B43" w:rsidP="00791E3E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Определите цель и задачи урока окружающего мира в 4 классе по теме «Тундра»;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AF7CB2" w:rsidRDefault="00355B43" w:rsidP="00791E3E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 xml:space="preserve"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22192C" w:rsidRDefault="00355B43" w:rsidP="00AF7CB2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Pr="0022192C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Pr="0022192C" w:rsidRDefault="00355B43" w:rsidP="00F9486A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</w:p>
    <w:p w:rsidR="00355B43" w:rsidRDefault="00355B43" w:rsidP="00AF7CB2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AF7CB2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 </w:t>
      </w:r>
    </w:p>
    <w:p w:rsidR="00355B43" w:rsidRPr="00AF7CB2" w:rsidRDefault="00355B43" w:rsidP="00AF7CB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7CB2">
        <w:rPr>
          <w:rFonts w:ascii="Times New Roman" w:hAnsi="Times New Roman"/>
          <w:b w:val="0"/>
          <w:color w:val="auto"/>
          <w:sz w:val="24"/>
          <w:szCs w:val="24"/>
        </w:rPr>
        <w:t>Билет № 11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7CB2" w:rsidRDefault="00355B43" w:rsidP="00AF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7CB2" w:rsidRDefault="00355B43" w:rsidP="00AF7C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Вы можете воспользоваться Программой по физической культуре для НОО для разных УМК и дидактических систем, планируемыми результатами НОО, вариативными УМК и дидактическими системами.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CB2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AF7CB2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7CB2" w:rsidRDefault="00355B43" w:rsidP="00AF7CB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CB2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F7CB2">
        <w:rPr>
          <w:rFonts w:ascii="Times New Roman" w:hAnsi="Times New Roman"/>
          <w:sz w:val="24"/>
          <w:szCs w:val="24"/>
        </w:rPr>
        <w:t xml:space="preserve">Определите цель и задачи урока физической культуры в 3 классе по теме «Использование комплекса ОРУ с предметами»;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F7CB2">
        <w:rPr>
          <w:rFonts w:ascii="Times New Roman" w:hAnsi="Times New Roman"/>
          <w:sz w:val="24"/>
          <w:szCs w:val="24"/>
        </w:rPr>
        <w:t xml:space="preserve"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AF7C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22192C" w:rsidRDefault="00355B43" w:rsidP="00AF7CB2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Pr="0022192C" w:rsidRDefault="00355B43" w:rsidP="00F9486A">
      <w:pPr>
        <w:ind w:left="1415" w:firstLine="709"/>
        <w:rPr>
          <w:rFonts w:ascii="Times New Roman" w:hAnsi="Times New Roman"/>
          <w:sz w:val="18"/>
          <w:szCs w:val="18"/>
        </w:rPr>
      </w:pPr>
    </w:p>
    <w:p w:rsidR="00355B43" w:rsidRPr="0022192C" w:rsidRDefault="00355B43" w:rsidP="00F9486A">
      <w:pPr>
        <w:ind w:left="1415" w:firstLine="709"/>
        <w:rPr>
          <w:rFonts w:ascii="Times New Roman" w:hAnsi="Times New Roman"/>
          <w:sz w:val="18"/>
          <w:szCs w:val="18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B91A3C">
      <w:pPr>
        <w:rPr>
          <w:rFonts w:ascii="Times New Roman" w:hAnsi="Times New Roman"/>
          <w:sz w:val="20"/>
          <w:szCs w:val="20"/>
        </w:rPr>
      </w:pPr>
    </w:p>
    <w:p w:rsidR="00355B43" w:rsidRDefault="00355B43" w:rsidP="000A033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0A033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Pr="00F70550" w:rsidRDefault="00355B43" w:rsidP="00F70550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70550">
        <w:rPr>
          <w:rFonts w:ascii="Times New Roman" w:hAnsi="Times New Roman"/>
          <w:b w:val="0"/>
          <w:color w:val="auto"/>
          <w:sz w:val="24"/>
          <w:szCs w:val="24"/>
        </w:rPr>
        <w:t>Билет № 12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Вы можете воспользоваться Программой по физической культуре для НОО для разных УМК и дидактических систем, планируемыми результатами НОО,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F70550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1.Определите цель и задачи урока физической культуры в 2 классе по теме «Сюжетно-ролевые подвижные игры»;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0A03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22192C" w:rsidRDefault="00355B43" w:rsidP="000A0330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A210F6">
      <w:pPr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7055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F70550" w:rsidRDefault="00355B43" w:rsidP="00F70550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Билет № 13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Вы можете воспользоваться Программой по </w:t>
      </w:r>
      <w:r>
        <w:rPr>
          <w:rFonts w:ascii="Times New Roman" w:hAnsi="Times New Roman"/>
          <w:sz w:val="24"/>
          <w:szCs w:val="24"/>
        </w:rPr>
        <w:t>музыке</w:t>
      </w:r>
      <w:r w:rsidRPr="00F70550">
        <w:rPr>
          <w:rFonts w:ascii="Times New Roman" w:hAnsi="Times New Roman"/>
          <w:sz w:val="24"/>
          <w:szCs w:val="24"/>
        </w:rPr>
        <w:t xml:space="preserve">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 xml:space="preserve">музыки </w:t>
      </w:r>
      <w:r w:rsidRPr="00F70550">
        <w:rPr>
          <w:rFonts w:ascii="Times New Roman" w:hAnsi="Times New Roman"/>
          <w:sz w:val="24"/>
          <w:szCs w:val="24"/>
        </w:rPr>
        <w:t>для начальной школы,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Время на подготовку задания – 60 минут.  Время на демонстрацию задания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70550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527A2C" w:rsidRDefault="00355B43" w:rsidP="00791E3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A2C">
        <w:rPr>
          <w:rFonts w:ascii="Times New Roman" w:hAnsi="Times New Roman"/>
          <w:sz w:val="24"/>
          <w:szCs w:val="24"/>
        </w:rPr>
        <w:t xml:space="preserve">Определите цель и задачи урока музыки в 2 классе по теме « Эти разные марши»;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 - гигиенических норм. </w:t>
      </w:r>
    </w:p>
    <w:p w:rsidR="00355B43" w:rsidRPr="00527A2C" w:rsidRDefault="00355B43" w:rsidP="00791E3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A2C">
        <w:rPr>
          <w:rFonts w:ascii="Times New Roman" w:hAnsi="Times New Roman"/>
          <w:sz w:val="24"/>
          <w:szCs w:val="24"/>
        </w:rPr>
        <w:t xml:space="preserve"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 Выделите этапы урока и формируемые УУД. </w:t>
      </w:r>
    </w:p>
    <w:p w:rsidR="00355B43" w:rsidRPr="00AF7CB2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22192C" w:rsidRDefault="00355B43" w:rsidP="00F70550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Pr="0022192C" w:rsidRDefault="00355B43" w:rsidP="00F70550">
      <w:pPr>
        <w:spacing w:after="0"/>
        <w:ind w:firstLine="709"/>
        <w:jc w:val="center"/>
        <w:rPr>
          <w:rFonts w:ascii="Times New Roman" w:hAnsi="Times New Roman"/>
          <w:bCs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7055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F70550" w:rsidRDefault="00355B43" w:rsidP="00F70550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70550">
        <w:rPr>
          <w:rFonts w:ascii="Times New Roman" w:hAnsi="Times New Roman"/>
          <w:b w:val="0"/>
          <w:color w:val="auto"/>
          <w:sz w:val="24"/>
          <w:szCs w:val="24"/>
        </w:rPr>
        <w:t>Билет № 14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Вы можете воспользоваться Программой по математике для НОО для разных УМК и дидактических систем, планируемыми результатами НОО, учебниками математики для начальной школы,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F70550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1.Определите цель и задачи урока математики в 1 классе по теме </w:t>
      </w:r>
      <w:r w:rsidRPr="00F70550">
        <w:rPr>
          <w:rFonts w:ascii="Times New Roman" w:hAnsi="Times New Roman"/>
          <w:spacing w:val="7"/>
          <w:sz w:val="24"/>
          <w:szCs w:val="24"/>
        </w:rPr>
        <w:t>«Ломаная линия»</w:t>
      </w:r>
      <w:r w:rsidRPr="00F70550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22192C" w:rsidRDefault="00355B43" w:rsidP="00F70550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B91A3C">
      <w:pPr>
        <w:rPr>
          <w:rFonts w:ascii="Times New Roman" w:hAnsi="Times New Roman"/>
          <w:b/>
        </w:rPr>
      </w:pPr>
    </w:p>
    <w:p w:rsidR="00355B43" w:rsidRDefault="00355B43" w:rsidP="00B91A3C">
      <w:pPr>
        <w:rPr>
          <w:rFonts w:ascii="Times New Roman" w:hAnsi="Times New Roman"/>
          <w:b/>
        </w:rPr>
      </w:pPr>
    </w:p>
    <w:p w:rsidR="00355B43" w:rsidRDefault="00355B43" w:rsidP="00B91A3C">
      <w:pPr>
        <w:rPr>
          <w:rFonts w:ascii="Times New Roman" w:hAnsi="Times New Roman"/>
          <w:b/>
        </w:rPr>
      </w:pPr>
    </w:p>
    <w:p w:rsidR="00355B43" w:rsidRDefault="00355B43" w:rsidP="00B91A3C">
      <w:pPr>
        <w:rPr>
          <w:rFonts w:ascii="Times New Roman" w:hAnsi="Times New Roman"/>
          <w:b/>
        </w:rPr>
      </w:pPr>
    </w:p>
    <w:p w:rsidR="00355B43" w:rsidRDefault="00355B43" w:rsidP="00B91A3C">
      <w:pPr>
        <w:rPr>
          <w:rFonts w:ascii="Times New Roman" w:hAnsi="Times New Roman"/>
          <w:b/>
        </w:rPr>
      </w:pPr>
    </w:p>
    <w:p w:rsidR="00355B43" w:rsidRDefault="00355B43" w:rsidP="00B91A3C">
      <w:pPr>
        <w:rPr>
          <w:rFonts w:ascii="Times New Roman" w:hAnsi="Times New Roman"/>
          <w:b/>
        </w:rPr>
      </w:pPr>
    </w:p>
    <w:p w:rsidR="00355B43" w:rsidRDefault="00355B43" w:rsidP="00B91A3C">
      <w:pPr>
        <w:rPr>
          <w:rFonts w:ascii="Times New Roman" w:hAnsi="Times New Roman"/>
          <w:b/>
        </w:rPr>
      </w:pPr>
    </w:p>
    <w:p w:rsidR="00355B43" w:rsidRDefault="00355B43" w:rsidP="00F70550">
      <w:pPr>
        <w:spacing w:after="0"/>
        <w:rPr>
          <w:rFonts w:ascii="Times New Roman" w:hAnsi="Times New Roman"/>
          <w:b/>
        </w:rPr>
      </w:pPr>
    </w:p>
    <w:p w:rsidR="00355B43" w:rsidRDefault="00355B43" w:rsidP="00F70550">
      <w:pPr>
        <w:spacing w:after="0"/>
        <w:rPr>
          <w:rFonts w:ascii="Times New Roman" w:hAnsi="Times New Roman"/>
          <w:b/>
        </w:rPr>
      </w:pPr>
    </w:p>
    <w:p w:rsidR="00355B43" w:rsidRDefault="00355B43" w:rsidP="00F70550">
      <w:pPr>
        <w:spacing w:after="0"/>
        <w:rPr>
          <w:rFonts w:ascii="Times New Roman" w:hAnsi="Times New Roman"/>
          <w:b/>
        </w:rPr>
      </w:pPr>
    </w:p>
    <w:p w:rsidR="00355B43" w:rsidRDefault="00355B43" w:rsidP="00F70550">
      <w:pPr>
        <w:spacing w:after="0"/>
        <w:rPr>
          <w:rFonts w:ascii="Times New Roman" w:hAnsi="Times New Roman"/>
          <w:b/>
        </w:rPr>
      </w:pPr>
    </w:p>
    <w:p w:rsidR="00355B43" w:rsidRDefault="00355B43" w:rsidP="00F70550">
      <w:pPr>
        <w:spacing w:after="0"/>
        <w:rPr>
          <w:rFonts w:ascii="Times New Roman" w:hAnsi="Times New Roman"/>
          <w:b/>
        </w:rPr>
      </w:pPr>
    </w:p>
    <w:p w:rsidR="00355B43" w:rsidRDefault="00355B43" w:rsidP="00F70550">
      <w:pPr>
        <w:spacing w:after="0"/>
        <w:rPr>
          <w:rFonts w:ascii="Times New Roman" w:hAnsi="Times New Roman"/>
          <w:b/>
        </w:rPr>
      </w:pPr>
    </w:p>
    <w:p w:rsidR="00355B43" w:rsidRDefault="00355B43" w:rsidP="00F70550">
      <w:pPr>
        <w:spacing w:after="0"/>
        <w:rPr>
          <w:rFonts w:ascii="Times New Roman" w:hAnsi="Times New Roman"/>
          <w:sz w:val="20"/>
          <w:szCs w:val="20"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7055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 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F70550" w:rsidRDefault="00355B43" w:rsidP="00F70550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70550">
        <w:rPr>
          <w:rFonts w:ascii="Times New Roman" w:hAnsi="Times New Roman"/>
          <w:b w:val="0"/>
          <w:color w:val="auto"/>
          <w:sz w:val="24"/>
          <w:szCs w:val="24"/>
        </w:rPr>
        <w:t>Билет № 15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Вы можете воспользоваться Программой по математике для НОО для разных УМК и дидактических систем, планируемыми результатами НОО, учебниками математики для начальной школы,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F70550" w:rsidRDefault="00355B43" w:rsidP="00791E3E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Определите цель и задачи урока математики  во 2 классе по теме «Порядок выполнения действий. Скобки»;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</w:t>
      </w:r>
    </w:p>
    <w:p w:rsidR="00355B43" w:rsidRPr="00F70550" w:rsidRDefault="00355B43" w:rsidP="00791E3E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 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22192C" w:rsidRDefault="00355B43" w:rsidP="00F70550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Pr="0022192C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Pr="0022192C" w:rsidRDefault="00355B43" w:rsidP="00EA4DD0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7055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Pr="00F70550" w:rsidRDefault="00355B43" w:rsidP="00F70550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70550">
        <w:rPr>
          <w:rFonts w:ascii="Times New Roman" w:hAnsi="Times New Roman"/>
          <w:b w:val="0"/>
          <w:color w:val="auto"/>
          <w:sz w:val="24"/>
          <w:szCs w:val="24"/>
        </w:rPr>
        <w:t>Билет № 16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Вы можете воспользоваться Программой по математике для НОО для разных УМК и дидактических систем, планируемыми результатами НОО, учебниками математики для начальной школы,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</w:t>
      </w:r>
      <w:r w:rsidRPr="00F70550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1.Определите цель и задачи урока математики  в 1 классе по теме «Перестановка слагаемых»; выделите УУД, которые можно формировать,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22192C" w:rsidRDefault="00355B43" w:rsidP="00F70550">
      <w:pPr>
        <w:spacing w:after="0"/>
        <w:rPr>
          <w:rFonts w:ascii="Times New Roman" w:hAnsi="Times New Roman"/>
          <w:sz w:val="20"/>
          <w:szCs w:val="20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Pr="0022192C" w:rsidRDefault="00355B43" w:rsidP="0022192C">
      <w:pPr>
        <w:ind w:left="2124" w:firstLine="708"/>
        <w:rPr>
          <w:rFonts w:ascii="Times New Roman" w:hAnsi="Times New Roman"/>
          <w:b/>
          <w:sz w:val="20"/>
          <w:szCs w:val="20"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7055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</w:t>
      </w:r>
    </w:p>
    <w:p w:rsidR="00355B43" w:rsidRPr="00F70550" w:rsidRDefault="00355B43" w:rsidP="00F70550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70550">
        <w:rPr>
          <w:rFonts w:ascii="Times New Roman" w:hAnsi="Times New Roman"/>
          <w:b w:val="0"/>
          <w:color w:val="auto"/>
          <w:sz w:val="24"/>
          <w:szCs w:val="24"/>
        </w:rPr>
        <w:t>Билет № 17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Вы можете воспользоваться Программой по математике для НОО для разных УМК и дидактических систем, планируемыми результатами НОО, учебниками математики для начальной школы,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1. Определите цель и задачи урока математики    в 4 классе по теме </w:t>
      </w:r>
      <w:r w:rsidRPr="00F70550">
        <w:rPr>
          <w:rFonts w:ascii="Times New Roman" w:hAnsi="Times New Roman"/>
          <w:spacing w:val="7"/>
          <w:sz w:val="24"/>
          <w:szCs w:val="24"/>
        </w:rPr>
        <w:t>«Сложение и вычитание. Устные и письменные приемы вычислений»</w:t>
      </w:r>
      <w:r w:rsidRPr="00F70550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F70550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7055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                                                    </w:t>
      </w:r>
    </w:p>
    <w:p w:rsidR="00355B43" w:rsidRPr="00F70550" w:rsidRDefault="00355B43" w:rsidP="00F70550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70550">
        <w:rPr>
          <w:rFonts w:ascii="Times New Roman" w:hAnsi="Times New Roman"/>
          <w:b w:val="0"/>
          <w:color w:val="auto"/>
          <w:sz w:val="24"/>
          <w:szCs w:val="24"/>
        </w:rPr>
        <w:t>Билет № 18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Вы можете воспользоваться Программой по математике для НОО для разных УМК и дидактических систем, планируемыми результатами НОО, учебниками математики для начальной школы,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1. Определите цель и задачи урока математики    в 3 классе по теме </w:t>
      </w:r>
      <w:r w:rsidRPr="00F70550">
        <w:rPr>
          <w:rFonts w:ascii="Times New Roman" w:hAnsi="Times New Roman"/>
          <w:spacing w:val="7"/>
          <w:sz w:val="24"/>
          <w:szCs w:val="24"/>
        </w:rPr>
        <w:t>«Решение уравнений»</w:t>
      </w:r>
      <w:r w:rsidRPr="00F70550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F70550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Pr="0022192C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Pr="0022192C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Pr="0022192C" w:rsidRDefault="00355B43" w:rsidP="00EA4DD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7055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B90AA5" w:rsidRDefault="00355B43" w:rsidP="00B90AA5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Билет № 19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Вы можете воспользоваться Программой по математике для НОО для разных УМК и дидактических систем, планируемыми результатами НОО, учебниками математики для начальной школы,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Время на подготовку задания – 60 минут.  Время на демонстрацию задания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70550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F70550" w:rsidRDefault="00355B43" w:rsidP="00791E3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Определите цель и задачи урока математики во 2 классе по теме </w:t>
      </w:r>
      <w:r w:rsidRPr="00F70550">
        <w:rPr>
          <w:rFonts w:ascii="Times New Roman" w:hAnsi="Times New Roman"/>
          <w:spacing w:val="7"/>
          <w:sz w:val="24"/>
          <w:szCs w:val="24"/>
        </w:rPr>
        <w:t>«Умножение»</w:t>
      </w:r>
      <w:r w:rsidRPr="00F70550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F70550" w:rsidRDefault="00355B43" w:rsidP="00791E3E">
      <w:pPr>
        <w:pStyle w:val="ListParagraph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F70550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Pr="0022192C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70550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F70550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F70550" w:rsidRDefault="00355B43" w:rsidP="00F70550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70550">
        <w:rPr>
          <w:rFonts w:ascii="Times New Roman" w:hAnsi="Times New Roman"/>
          <w:b w:val="0"/>
          <w:color w:val="auto"/>
          <w:sz w:val="24"/>
          <w:szCs w:val="24"/>
        </w:rPr>
        <w:t>Билет № 20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F70550" w:rsidRDefault="00355B43" w:rsidP="00F70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F70550" w:rsidRDefault="00355B43" w:rsidP="00F70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Вы можете воспользоваться Программой по литературному чтению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литературного чтения</w:t>
      </w:r>
      <w:r w:rsidRPr="00F70550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>Время на подготовку задания – 60 минут.  Вр</w:t>
      </w:r>
      <w:r>
        <w:rPr>
          <w:rFonts w:ascii="Times New Roman" w:hAnsi="Times New Roman"/>
          <w:sz w:val="24"/>
          <w:szCs w:val="24"/>
        </w:rPr>
        <w:t xml:space="preserve">емя на демонстрацию задания –  10 </w:t>
      </w:r>
      <w:r w:rsidRPr="00F70550">
        <w:rPr>
          <w:rFonts w:ascii="Times New Roman" w:hAnsi="Times New Roman"/>
          <w:sz w:val="24"/>
          <w:szCs w:val="24"/>
        </w:rPr>
        <w:t xml:space="preserve"> минут.</w:t>
      </w: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F70550" w:rsidRDefault="00355B43" w:rsidP="00F7055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550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1.Определите цель и задачи урока литературного чтения в 3 классе по теме </w:t>
      </w:r>
      <w:r w:rsidRPr="00F70550">
        <w:rPr>
          <w:rFonts w:ascii="Times New Roman" w:hAnsi="Times New Roman"/>
          <w:spacing w:val="7"/>
          <w:sz w:val="24"/>
          <w:szCs w:val="24"/>
        </w:rPr>
        <w:t>«С.А.Есенин «Черёмуха»</w:t>
      </w:r>
      <w:r w:rsidRPr="00F70550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F70550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550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7CB2" w:rsidRDefault="00355B43" w:rsidP="00F7055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F70550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A210F6">
      <w:pPr>
        <w:rPr>
          <w:rFonts w:ascii="Times New Roman" w:hAnsi="Times New Roman"/>
          <w:b/>
          <w:sz w:val="20"/>
          <w:szCs w:val="20"/>
        </w:rPr>
      </w:pPr>
    </w:p>
    <w:p w:rsidR="00355B43" w:rsidRPr="000B0F8A" w:rsidRDefault="00355B43" w:rsidP="00A210F6">
      <w:pPr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AF12B3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12B3" w:rsidRDefault="00355B43" w:rsidP="00AF12B3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12B3">
        <w:rPr>
          <w:rFonts w:ascii="Times New Roman" w:hAnsi="Times New Roman"/>
          <w:b w:val="0"/>
          <w:color w:val="auto"/>
          <w:sz w:val="24"/>
          <w:szCs w:val="24"/>
        </w:rPr>
        <w:t>Билет № 21</w:t>
      </w:r>
    </w:p>
    <w:p w:rsidR="00355B43" w:rsidRPr="00AF12B3" w:rsidRDefault="00355B43" w:rsidP="00AF12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12B3" w:rsidRDefault="00355B43" w:rsidP="00AF1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12B3" w:rsidRDefault="00355B43" w:rsidP="00AF12B3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12B3" w:rsidRDefault="00355B43" w:rsidP="00AF12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12B3" w:rsidRDefault="00355B43" w:rsidP="00AF12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AF12B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12B3" w:rsidRDefault="00355B43" w:rsidP="00AF12B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12B3" w:rsidRDefault="00355B43" w:rsidP="00AF12B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Вы можете воспользоваться Программой по литературному чтению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литературного чтения</w:t>
      </w:r>
      <w:r w:rsidRPr="00AF12B3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12B3" w:rsidRDefault="00355B43" w:rsidP="00AF12B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Время на подготовку задания – 60 минут.  Время на демонстрацию задания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F12B3">
        <w:rPr>
          <w:rFonts w:ascii="Times New Roman" w:hAnsi="Times New Roman"/>
          <w:sz w:val="24"/>
          <w:szCs w:val="24"/>
        </w:rPr>
        <w:t xml:space="preserve"> 10 минут.</w:t>
      </w:r>
    </w:p>
    <w:p w:rsidR="00355B43" w:rsidRPr="00AF12B3" w:rsidRDefault="00355B43" w:rsidP="00AF12B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AF12B3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AF12B3" w:rsidRDefault="00355B43" w:rsidP="00791E3E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Определите цель и задачи урока литературного чтения во 2 классе по теме </w:t>
      </w:r>
      <w:r w:rsidRPr="00AF12B3">
        <w:rPr>
          <w:rFonts w:ascii="Times New Roman" w:hAnsi="Times New Roman"/>
          <w:spacing w:val="7"/>
          <w:sz w:val="24"/>
          <w:szCs w:val="24"/>
        </w:rPr>
        <w:t>«Н.Н.Носов «Затейники»</w:t>
      </w:r>
      <w:r w:rsidRPr="00AF12B3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AF12B3" w:rsidRDefault="00355B43" w:rsidP="00791E3E">
      <w:pPr>
        <w:pStyle w:val="ListParagraph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12B3" w:rsidRDefault="00355B43" w:rsidP="00AF12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AF12B3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AF12B3">
      <w:pPr>
        <w:spacing w:after="0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355B43" w:rsidRDefault="00355B43" w:rsidP="00791E3E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БПОУ ОО «Мезенский педагогический колледж»                                                                                                                                         </w:t>
      </w:r>
    </w:p>
    <w:p w:rsidR="00355B43" w:rsidRDefault="00355B43" w:rsidP="00791E3E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12B3" w:rsidRDefault="00355B43" w:rsidP="00791E3E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Билет № 22</w:t>
      </w:r>
    </w:p>
    <w:p w:rsidR="00355B43" w:rsidRPr="00AF12B3" w:rsidRDefault="00355B43" w:rsidP="00791E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12B3" w:rsidRDefault="00355B43" w:rsidP="00791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1D4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12B3" w:rsidRDefault="00355B43" w:rsidP="00791E3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12B3" w:rsidRDefault="00355B43" w:rsidP="00791E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12B3" w:rsidRDefault="00355B43" w:rsidP="00791E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791E3E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12B3" w:rsidRDefault="00355B43" w:rsidP="00791E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12B3" w:rsidRDefault="00355B43" w:rsidP="00791E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Вы можете воспользоваться Программой по литературному чтению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литературного чтения</w:t>
      </w:r>
      <w:r w:rsidRPr="00AF12B3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12B3" w:rsidRDefault="00355B43" w:rsidP="00791E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AF12B3" w:rsidRDefault="00355B43" w:rsidP="00791E3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EE51BC" w:rsidRDefault="00355B43" w:rsidP="00791E3E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1BC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EE51BC" w:rsidRDefault="00355B43" w:rsidP="00791E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1BC">
        <w:rPr>
          <w:rFonts w:ascii="Times New Roman" w:hAnsi="Times New Roman"/>
          <w:sz w:val="24"/>
          <w:szCs w:val="24"/>
        </w:rPr>
        <w:t xml:space="preserve">1.Определите цель и задачи урока литературного чтения в 3 классе по теме </w:t>
      </w:r>
      <w:r w:rsidRPr="00EE51BC">
        <w:rPr>
          <w:rFonts w:ascii="Times New Roman" w:hAnsi="Times New Roman"/>
          <w:spacing w:val="7"/>
          <w:sz w:val="24"/>
          <w:szCs w:val="24"/>
        </w:rPr>
        <w:t>«И.А.Крылов «Ворона и Лисица»</w:t>
      </w:r>
      <w:r w:rsidRPr="00EE51BC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EE51BC" w:rsidRDefault="00355B43" w:rsidP="00791E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1BC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12B3" w:rsidRDefault="00355B43" w:rsidP="00791E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791E3E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Pr="00454447" w:rsidRDefault="00355B43" w:rsidP="00454447">
      <w:pPr>
        <w:pStyle w:val="Heading1"/>
        <w:tabs>
          <w:tab w:val="left" w:pos="7500"/>
        </w:tabs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454447">
        <w:rPr>
          <w:rFonts w:ascii="Times New Roman" w:hAnsi="Times New Roman"/>
          <w:b w:val="0"/>
          <w:color w:val="auto"/>
          <w:sz w:val="20"/>
          <w:szCs w:val="20"/>
        </w:rPr>
        <w:t>БПОУ ОО «Мезенский педагогический колледж»</w:t>
      </w:r>
    </w:p>
    <w:p w:rsidR="00355B43" w:rsidRDefault="00355B43" w:rsidP="00EE51BC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Pr="00AF12B3" w:rsidRDefault="00355B43" w:rsidP="00EE51BC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Билет № 23</w:t>
      </w:r>
    </w:p>
    <w:p w:rsidR="00355B43" w:rsidRPr="00AF12B3" w:rsidRDefault="00355B43" w:rsidP="00EE5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12B3" w:rsidRDefault="00355B43" w:rsidP="00EE5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EE5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EE5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12B3" w:rsidRDefault="00355B43" w:rsidP="00EE51BC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12B3" w:rsidRDefault="00355B43" w:rsidP="00EE51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12B3" w:rsidRDefault="00355B43" w:rsidP="00EE5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EE51B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12B3" w:rsidRDefault="00355B43" w:rsidP="00EE51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12B3" w:rsidRDefault="00355B43" w:rsidP="00EE51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Вы можете воспользоваться Программой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AF12B3">
        <w:rPr>
          <w:rFonts w:ascii="Times New Roman" w:hAnsi="Times New Roman"/>
          <w:sz w:val="24"/>
          <w:szCs w:val="24"/>
        </w:rPr>
        <w:t xml:space="preserve">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 xml:space="preserve">русского языка </w:t>
      </w:r>
      <w:r w:rsidRPr="00AF12B3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12B3" w:rsidRDefault="00355B43" w:rsidP="00EE51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AF12B3" w:rsidRDefault="00355B43" w:rsidP="00EE51B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EE51B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C41A28" w:rsidRDefault="00355B43" w:rsidP="00EE51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A28">
        <w:rPr>
          <w:rFonts w:ascii="Times New Roman" w:hAnsi="Times New Roman"/>
          <w:sz w:val="24"/>
          <w:szCs w:val="24"/>
        </w:rPr>
        <w:t xml:space="preserve">1.Определите цель и задачи урока </w:t>
      </w:r>
      <w:r>
        <w:rPr>
          <w:rFonts w:ascii="Times New Roman" w:hAnsi="Times New Roman"/>
          <w:sz w:val="24"/>
          <w:szCs w:val="24"/>
        </w:rPr>
        <w:t xml:space="preserve">русского языка </w:t>
      </w:r>
      <w:r w:rsidRPr="00C41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4</w:t>
      </w:r>
      <w:r w:rsidRPr="00C41A28">
        <w:rPr>
          <w:rFonts w:ascii="Times New Roman" w:hAnsi="Times New Roman"/>
          <w:sz w:val="24"/>
          <w:szCs w:val="24"/>
        </w:rPr>
        <w:t xml:space="preserve"> классе по теме </w:t>
      </w:r>
      <w:r w:rsidRPr="00C41A28">
        <w:rPr>
          <w:rFonts w:ascii="Times New Roman" w:hAnsi="Times New Roman"/>
          <w:spacing w:val="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Роль местоимений в речи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C41A28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C41A28" w:rsidRDefault="00355B43" w:rsidP="00EE51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A28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12B3" w:rsidRDefault="00355B43" w:rsidP="00EE51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EE51BC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Pr="00454447" w:rsidRDefault="00355B43" w:rsidP="00454447">
      <w:pPr>
        <w:pStyle w:val="Heading1"/>
        <w:tabs>
          <w:tab w:val="left" w:pos="7500"/>
        </w:tabs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454447">
        <w:rPr>
          <w:rFonts w:ascii="Times New Roman" w:hAnsi="Times New Roman"/>
          <w:b w:val="0"/>
          <w:color w:val="auto"/>
          <w:sz w:val="20"/>
          <w:szCs w:val="20"/>
        </w:rPr>
        <w:t>БПОУ ОО «Мезенский педагогический колледж»</w:t>
      </w:r>
    </w:p>
    <w:p w:rsidR="00355B43" w:rsidRDefault="00355B43" w:rsidP="004A2152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12B3" w:rsidRDefault="00355B43" w:rsidP="004A2152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4A2152">
        <w:rPr>
          <w:rFonts w:ascii="Times New Roman" w:hAnsi="Times New Roman"/>
          <w:b w:val="0"/>
          <w:color w:val="auto"/>
          <w:sz w:val="24"/>
          <w:szCs w:val="24"/>
        </w:rPr>
        <w:t>Билет №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24</w:t>
      </w:r>
    </w:p>
    <w:p w:rsidR="00355B43" w:rsidRPr="00AF12B3" w:rsidRDefault="00355B43" w:rsidP="004A21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12B3" w:rsidRDefault="00355B43" w:rsidP="004A2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4A21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4A21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12B3" w:rsidRDefault="00355B43" w:rsidP="004A2152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12B3" w:rsidRDefault="00355B43" w:rsidP="004A21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12B3" w:rsidRDefault="00355B43" w:rsidP="004A21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4A215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12B3" w:rsidRDefault="00355B43" w:rsidP="004A215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12B3" w:rsidRDefault="00355B43" w:rsidP="004A215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Вы можете воспользоваться Программой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AF12B3">
        <w:rPr>
          <w:rFonts w:ascii="Times New Roman" w:hAnsi="Times New Roman"/>
          <w:sz w:val="24"/>
          <w:szCs w:val="24"/>
        </w:rPr>
        <w:t xml:space="preserve">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 xml:space="preserve">русского языка </w:t>
      </w:r>
      <w:r w:rsidRPr="00AF12B3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12B3" w:rsidRDefault="00355B43" w:rsidP="004A215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AF12B3" w:rsidRDefault="00355B43" w:rsidP="004A215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4A215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C41A28" w:rsidRDefault="00355B43" w:rsidP="004A21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A28">
        <w:rPr>
          <w:rFonts w:ascii="Times New Roman" w:hAnsi="Times New Roman"/>
          <w:sz w:val="24"/>
          <w:szCs w:val="24"/>
        </w:rPr>
        <w:t xml:space="preserve">1.Определите цель и задачи урока </w:t>
      </w:r>
      <w:r>
        <w:rPr>
          <w:rFonts w:ascii="Times New Roman" w:hAnsi="Times New Roman"/>
          <w:sz w:val="24"/>
          <w:szCs w:val="24"/>
        </w:rPr>
        <w:t xml:space="preserve">русского языка </w:t>
      </w:r>
      <w:r w:rsidRPr="00C41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3</w:t>
      </w:r>
      <w:r w:rsidRPr="00C41A28">
        <w:rPr>
          <w:rFonts w:ascii="Times New Roman" w:hAnsi="Times New Roman"/>
          <w:sz w:val="24"/>
          <w:szCs w:val="24"/>
        </w:rPr>
        <w:t xml:space="preserve"> классе по теме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pacing w:val="7"/>
          <w:sz w:val="24"/>
          <w:szCs w:val="24"/>
        </w:rPr>
        <w:t>Собственные и нарицательные имена существительные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C41A28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C41A28" w:rsidRDefault="00355B43" w:rsidP="004A21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A28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12B3" w:rsidRDefault="00355B43" w:rsidP="004A21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4A2152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4A2152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F9486A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Pr="00454447" w:rsidRDefault="00355B43" w:rsidP="00454447">
      <w:pPr>
        <w:pStyle w:val="Heading1"/>
        <w:tabs>
          <w:tab w:val="left" w:pos="7500"/>
        </w:tabs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454447">
        <w:rPr>
          <w:rFonts w:ascii="Times New Roman" w:hAnsi="Times New Roman"/>
          <w:b w:val="0"/>
          <w:color w:val="auto"/>
          <w:sz w:val="20"/>
          <w:szCs w:val="20"/>
        </w:rPr>
        <w:t>БПОУ ОО «Мезенский педагогический колледж»</w:t>
      </w:r>
    </w:p>
    <w:p w:rsidR="00355B43" w:rsidRDefault="00355B43" w:rsidP="00454447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BB3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12B3" w:rsidRDefault="00355B43" w:rsidP="004964E1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Билет № 25</w:t>
      </w:r>
    </w:p>
    <w:p w:rsidR="00355B43" w:rsidRPr="00AF12B3" w:rsidRDefault="00355B43" w:rsidP="004964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12B3" w:rsidRDefault="00355B43" w:rsidP="00496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4964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4964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12B3" w:rsidRDefault="00355B43" w:rsidP="004964E1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12B3" w:rsidRDefault="00355B43" w:rsidP="004964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12B3" w:rsidRDefault="00355B43" w:rsidP="004964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4964E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12B3" w:rsidRDefault="00355B43" w:rsidP="004964E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12B3" w:rsidRDefault="00355B43" w:rsidP="004964E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Вы можете воспользоваться Программой по литературному чтению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литературного чтения</w:t>
      </w:r>
      <w:r w:rsidRPr="00AF12B3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12B3" w:rsidRDefault="00355B43" w:rsidP="004964E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AF12B3" w:rsidRDefault="00355B43" w:rsidP="004964E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EE51BC" w:rsidRDefault="00355B43" w:rsidP="004964E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1BC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EE51BC" w:rsidRDefault="00355B43" w:rsidP="004964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1BC">
        <w:rPr>
          <w:rFonts w:ascii="Times New Roman" w:hAnsi="Times New Roman"/>
          <w:sz w:val="24"/>
          <w:szCs w:val="24"/>
        </w:rPr>
        <w:t>1.Определите цель и задачи урока литературного чтения в</w:t>
      </w:r>
      <w:r>
        <w:rPr>
          <w:rFonts w:ascii="Times New Roman" w:hAnsi="Times New Roman"/>
          <w:sz w:val="24"/>
          <w:szCs w:val="24"/>
        </w:rPr>
        <w:t>о 2</w:t>
      </w:r>
      <w:r w:rsidRPr="00EE51BC">
        <w:rPr>
          <w:rFonts w:ascii="Times New Roman" w:hAnsi="Times New Roman"/>
          <w:sz w:val="24"/>
          <w:szCs w:val="24"/>
        </w:rPr>
        <w:t xml:space="preserve"> классе по теме </w:t>
      </w:r>
      <w:r w:rsidRPr="00EE51BC">
        <w:rPr>
          <w:rFonts w:ascii="Times New Roman" w:hAnsi="Times New Roman"/>
          <w:spacing w:val="7"/>
          <w:sz w:val="24"/>
          <w:szCs w:val="24"/>
        </w:rPr>
        <w:t>«</w:t>
      </w:r>
      <w:r>
        <w:rPr>
          <w:rFonts w:ascii="Times New Roman" w:hAnsi="Times New Roman"/>
          <w:spacing w:val="7"/>
          <w:sz w:val="24"/>
          <w:szCs w:val="24"/>
        </w:rPr>
        <w:t>С.Я.Маршак «Кот и лодыри</w:t>
      </w:r>
      <w:r w:rsidRPr="00EE51BC">
        <w:rPr>
          <w:rFonts w:ascii="Times New Roman" w:hAnsi="Times New Roman"/>
          <w:spacing w:val="7"/>
          <w:sz w:val="24"/>
          <w:szCs w:val="24"/>
        </w:rPr>
        <w:t>»</w:t>
      </w:r>
      <w:r w:rsidRPr="00EE51BC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EE51BC" w:rsidRDefault="00355B43" w:rsidP="004964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1BC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12B3" w:rsidRDefault="00355B43" w:rsidP="004964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</w:t>
      </w:r>
      <w:r w:rsidRPr="00AF7CB2">
        <w:rPr>
          <w:rFonts w:ascii="Times New Roman" w:hAnsi="Times New Roman"/>
          <w:bCs/>
        </w:rPr>
        <w:t xml:space="preserve"> ______, Е.В. Щербакова _______</w:t>
      </w: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355B43" w:rsidRPr="00454447" w:rsidRDefault="00355B43" w:rsidP="00454447">
      <w:pPr>
        <w:pStyle w:val="Heading1"/>
        <w:tabs>
          <w:tab w:val="left" w:pos="7500"/>
        </w:tabs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454447">
        <w:rPr>
          <w:rFonts w:ascii="Times New Roman" w:hAnsi="Times New Roman"/>
          <w:b w:val="0"/>
          <w:color w:val="auto"/>
          <w:sz w:val="20"/>
          <w:szCs w:val="20"/>
        </w:rPr>
        <w:t>БПОУ ОО «Мезенский педагогический колледж»</w:t>
      </w:r>
    </w:p>
    <w:p w:rsidR="00355B43" w:rsidRDefault="00355B43" w:rsidP="00454447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4544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12B3" w:rsidRDefault="00355B43" w:rsidP="00454447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Билет № 26</w:t>
      </w:r>
    </w:p>
    <w:p w:rsidR="00355B43" w:rsidRPr="00AF12B3" w:rsidRDefault="00355B43" w:rsidP="00454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12B3" w:rsidRDefault="00355B43" w:rsidP="00454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454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454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12B3" w:rsidRDefault="00355B43" w:rsidP="00454447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12B3" w:rsidRDefault="00355B43" w:rsidP="004544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12B3" w:rsidRDefault="00355B43" w:rsidP="00454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Вы можете воспользоваться Программой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AF12B3">
        <w:rPr>
          <w:rFonts w:ascii="Times New Roman" w:hAnsi="Times New Roman"/>
          <w:sz w:val="24"/>
          <w:szCs w:val="24"/>
        </w:rPr>
        <w:t xml:space="preserve">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>математики</w:t>
      </w:r>
      <w:r w:rsidRPr="00AF12B3">
        <w:rPr>
          <w:rFonts w:ascii="Times New Roman" w:hAnsi="Times New Roman"/>
          <w:sz w:val="24"/>
          <w:szCs w:val="24"/>
        </w:rPr>
        <w:t xml:space="preserve"> для начальной школы, вариативными УМК и дидактическими системами.</w:t>
      </w: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EE51BC" w:rsidRDefault="00355B43" w:rsidP="0045444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1BC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EE51BC" w:rsidRDefault="00355B43" w:rsidP="004544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1BC">
        <w:rPr>
          <w:rFonts w:ascii="Times New Roman" w:hAnsi="Times New Roman"/>
          <w:sz w:val="24"/>
          <w:szCs w:val="24"/>
        </w:rPr>
        <w:t xml:space="preserve">1.Определите цель и задачи урока </w:t>
      </w:r>
      <w:r>
        <w:rPr>
          <w:rFonts w:ascii="Times New Roman" w:hAnsi="Times New Roman"/>
          <w:sz w:val="24"/>
          <w:szCs w:val="24"/>
        </w:rPr>
        <w:t xml:space="preserve">математики </w:t>
      </w:r>
      <w:r w:rsidRPr="00EE51BC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 2</w:t>
      </w:r>
      <w:r w:rsidRPr="00EE51BC">
        <w:rPr>
          <w:rFonts w:ascii="Times New Roman" w:hAnsi="Times New Roman"/>
          <w:sz w:val="24"/>
          <w:szCs w:val="24"/>
        </w:rPr>
        <w:t xml:space="preserve"> классе по теме </w:t>
      </w:r>
      <w:r w:rsidRPr="00EE51BC">
        <w:rPr>
          <w:rFonts w:ascii="Times New Roman" w:hAnsi="Times New Roman"/>
          <w:spacing w:val="7"/>
          <w:sz w:val="24"/>
          <w:szCs w:val="24"/>
        </w:rPr>
        <w:t>«</w:t>
      </w:r>
      <w:r>
        <w:rPr>
          <w:rFonts w:ascii="Times New Roman" w:hAnsi="Times New Roman"/>
          <w:spacing w:val="7"/>
          <w:sz w:val="24"/>
          <w:szCs w:val="24"/>
        </w:rPr>
        <w:t>Деление</w:t>
      </w:r>
      <w:r w:rsidRPr="00EE51BC">
        <w:rPr>
          <w:rFonts w:ascii="Times New Roman" w:hAnsi="Times New Roman"/>
          <w:spacing w:val="7"/>
          <w:sz w:val="24"/>
          <w:szCs w:val="24"/>
        </w:rPr>
        <w:t>»</w:t>
      </w:r>
      <w:r w:rsidRPr="00EE51BC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EE51BC" w:rsidRDefault="00355B43" w:rsidP="004544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1BC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12B3" w:rsidRDefault="00355B43" w:rsidP="004544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454447">
      <w:pPr>
        <w:shd w:val="clear" w:color="auto" w:fill="FFFFFF"/>
        <w:spacing w:line="240" w:lineRule="auto"/>
        <w:rPr>
          <w:rFonts w:ascii="Times New Roman" w:hAnsi="Times New Roman"/>
          <w:bCs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 ______, Е.В. Щербакова _______</w:t>
      </w: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p w:rsidR="00355B43" w:rsidRPr="00454447" w:rsidRDefault="00355B43" w:rsidP="00454447">
      <w:pPr>
        <w:pStyle w:val="Heading1"/>
        <w:tabs>
          <w:tab w:val="left" w:pos="7500"/>
        </w:tabs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454447">
        <w:rPr>
          <w:rFonts w:ascii="Times New Roman" w:hAnsi="Times New Roman"/>
          <w:b w:val="0"/>
          <w:color w:val="auto"/>
          <w:sz w:val="20"/>
          <w:szCs w:val="20"/>
        </w:rPr>
        <w:t>БПОУ ОО «Мезенский педагогический колледж»</w:t>
      </w:r>
    </w:p>
    <w:p w:rsidR="00355B43" w:rsidRDefault="00355B43" w:rsidP="00454447">
      <w:pPr>
        <w:pStyle w:val="Heading1"/>
        <w:tabs>
          <w:tab w:val="left" w:pos="7500"/>
        </w:tabs>
        <w:rPr>
          <w:rFonts w:ascii="Times New Roman" w:hAnsi="Times New Roman"/>
          <w:b w:val="0"/>
          <w:color w:val="auto"/>
          <w:sz w:val="20"/>
          <w:szCs w:val="20"/>
        </w:rPr>
      </w:pPr>
      <w:r w:rsidRPr="000B0F8A">
        <w:rPr>
          <w:rFonts w:ascii="Times New Roman" w:hAnsi="Times New Roman"/>
          <w:b w:val="0"/>
          <w:color w:val="auto"/>
          <w:sz w:val="20"/>
          <w:szCs w:val="20"/>
        </w:rPr>
        <w:t xml:space="preserve">Дата проведения экзамена:    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    15.04.25</w:t>
      </w:r>
      <w:r w:rsidRPr="000B0F8A">
        <w:rPr>
          <w:rFonts w:ascii="Times New Roman" w:hAnsi="Times New Roman"/>
          <w:b w:val="0"/>
          <w:color w:val="auto"/>
          <w:sz w:val="20"/>
          <w:szCs w:val="20"/>
        </w:rPr>
        <w:t>г.</w:t>
      </w:r>
    </w:p>
    <w:p w:rsidR="00355B43" w:rsidRDefault="00355B43" w:rsidP="004544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55B43" w:rsidRPr="00AF12B3" w:rsidRDefault="00355B43" w:rsidP="00454447">
      <w:pPr>
        <w:pStyle w:val="Heading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Билет № 27</w:t>
      </w:r>
    </w:p>
    <w:p w:rsidR="00355B43" w:rsidRPr="00AF12B3" w:rsidRDefault="00355B43" w:rsidP="00454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Специальность: 44.02.02  Преподавание в начальных классах</w:t>
      </w:r>
    </w:p>
    <w:p w:rsidR="00355B43" w:rsidRPr="00AF12B3" w:rsidRDefault="00355B43" w:rsidP="00454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ПМ. 01. Преподавание по программам начального общего образования</w:t>
      </w:r>
    </w:p>
    <w:p w:rsidR="00355B43" w:rsidRPr="00577A6E" w:rsidRDefault="00355B43" w:rsidP="00454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577A6E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577A6E">
        <w:rPr>
          <w:rFonts w:ascii="Times New Roman" w:hAnsi="Times New Roman"/>
          <w:sz w:val="24"/>
          <w:szCs w:val="24"/>
        </w:rPr>
        <w:t>:</w:t>
      </w:r>
    </w:p>
    <w:p w:rsidR="00355B43" w:rsidRPr="00577A6E" w:rsidRDefault="00355B43" w:rsidP="00454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7A6E">
        <w:rPr>
          <w:rFonts w:ascii="Times New Roman" w:hAnsi="Times New Roman"/>
          <w:sz w:val="24"/>
          <w:szCs w:val="24"/>
        </w:rPr>
        <w:t xml:space="preserve">    Дудорова М.М.</w:t>
      </w:r>
    </w:p>
    <w:p w:rsidR="00355B43" w:rsidRPr="00AF12B3" w:rsidRDefault="00355B43" w:rsidP="00454447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Задание для экзаменующегося</w:t>
      </w:r>
    </w:p>
    <w:p w:rsidR="00355B43" w:rsidRPr="00AF12B3" w:rsidRDefault="00355B43" w:rsidP="004544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Коды проверяемых профессиональных и общих компетенций: ОК 4, ОК 5, ПК 1.1, ПК 1.3,  ПК 4.1</w:t>
      </w:r>
    </w:p>
    <w:p w:rsidR="00355B43" w:rsidRPr="00AF12B3" w:rsidRDefault="00355B43" w:rsidP="00454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2B3">
        <w:rPr>
          <w:rFonts w:ascii="Times New Roman" w:hAnsi="Times New Roman"/>
          <w:b/>
          <w:sz w:val="24"/>
          <w:szCs w:val="24"/>
        </w:rPr>
        <w:t>Инструкция</w:t>
      </w: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 xml:space="preserve">Вы можете воспользоваться Программой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AF12B3">
        <w:rPr>
          <w:rFonts w:ascii="Times New Roman" w:hAnsi="Times New Roman"/>
          <w:sz w:val="24"/>
          <w:szCs w:val="24"/>
        </w:rPr>
        <w:t xml:space="preserve"> для НОО для разных УМК и дидактических систем, планируемыми результатами НОО, учебниками </w:t>
      </w:r>
      <w:r>
        <w:rPr>
          <w:rFonts w:ascii="Times New Roman" w:hAnsi="Times New Roman"/>
          <w:sz w:val="24"/>
          <w:szCs w:val="24"/>
        </w:rPr>
        <w:t xml:space="preserve">математики </w:t>
      </w:r>
      <w:r w:rsidRPr="00AF12B3">
        <w:rPr>
          <w:rFonts w:ascii="Times New Roman" w:hAnsi="Times New Roman"/>
          <w:sz w:val="24"/>
          <w:szCs w:val="24"/>
        </w:rPr>
        <w:t>для начальной школы, вариативными УМК и дидактическими системами.</w:t>
      </w: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2B3">
        <w:rPr>
          <w:rFonts w:ascii="Times New Roman" w:hAnsi="Times New Roman"/>
          <w:sz w:val="24"/>
          <w:szCs w:val="24"/>
        </w:rPr>
        <w:t>Время на подготовку задания – 60 минут.  Время на демонстрацию задания – от 10 до 15 минут.</w:t>
      </w:r>
    </w:p>
    <w:p w:rsidR="00355B43" w:rsidRPr="00AF12B3" w:rsidRDefault="00355B43" w:rsidP="004544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Pr="00EE51BC" w:rsidRDefault="00355B43" w:rsidP="0045444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1BC">
        <w:rPr>
          <w:rFonts w:ascii="Times New Roman" w:hAnsi="Times New Roman"/>
          <w:b/>
          <w:sz w:val="24"/>
          <w:szCs w:val="24"/>
        </w:rPr>
        <w:t>Задание</w:t>
      </w:r>
    </w:p>
    <w:p w:rsidR="00355B43" w:rsidRPr="00EE51BC" w:rsidRDefault="00355B43" w:rsidP="004544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1BC">
        <w:rPr>
          <w:rFonts w:ascii="Times New Roman" w:hAnsi="Times New Roman"/>
          <w:sz w:val="24"/>
          <w:szCs w:val="24"/>
        </w:rPr>
        <w:t>1.Определите цель и задачи урока литературного чтения в</w:t>
      </w:r>
      <w:r>
        <w:rPr>
          <w:rFonts w:ascii="Times New Roman" w:hAnsi="Times New Roman"/>
          <w:sz w:val="24"/>
          <w:szCs w:val="24"/>
        </w:rPr>
        <w:t>о 2</w:t>
      </w:r>
      <w:r w:rsidRPr="00EE51BC">
        <w:rPr>
          <w:rFonts w:ascii="Times New Roman" w:hAnsi="Times New Roman"/>
          <w:sz w:val="24"/>
          <w:szCs w:val="24"/>
        </w:rPr>
        <w:t xml:space="preserve"> классе по теме </w:t>
      </w:r>
      <w:r w:rsidRPr="00EE51BC">
        <w:rPr>
          <w:rFonts w:ascii="Times New Roman" w:hAnsi="Times New Roman"/>
          <w:spacing w:val="7"/>
          <w:sz w:val="24"/>
          <w:szCs w:val="24"/>
        </w:rPr>
        <w:t>«</w:t>
      </w:r>
      <w:r>
        <w:rPr>
          <w:rFonts w:ascii="Times New Roman" w:hAnsi="Times New Roman"/>
          <w:spacing w:val="7"/>
          <w:sz w:val="24"/>
          <w:szCs w:val="24"/>
        </w:rPr>
        <w:t>Симметричные фигуры</w:t>
      </w:r>
      <w:r w:rsidRPr="00EE51BC">
        <w:rPr>
          <w:rFonts w:ascii="Times New Roman" w:hAnsi="Times New Roman"/>
          <w:spacing w:val="7"/>
          <w:sz w:val="24"/>
          <w:szCs w:val="24"/>
        </w:rPr>
        <w:t>»</w:t>
      </w:r>
      <w:r w:rsidRPr="00EE51BC">
        <w:rPr>
          <w:rFonts w:ascii="Times New Roman" w:hAnsi="Times New Roman"/>
          <w:sz w:val="24"/>
          <w:szCs w:val="24"/>
        </w:rPr>
        <w:t xml:space="preserve">; выделите УУД, которые можно формировать; укажите методическую литературу и другие источники информации, необходимые для подготовки к уроку; обоснуйте выбор учебника из имеющихся вариативных УМК и соблюдение санитарно-гигиенических норм. </w:t>
      </w:r>
    </w:p>
    <w:p w:rsidR="00355B43" w:rsidRPr="00EE51BC" w:rsidRDefault="00355B43" w:rsidP="004544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1BC">
        <w:rPr>
          <w:rFonts w:ascii="Times New Roman" w:hAnsi="Times New Roman"/>
          <w:sz w:val="24"/>
          <w:szCs w:val="24"/>
        </w:rPr>
        <w:t xml:space="preserve">2.Составьте фрагмент технологической карты урока по заданной теме на основе технологии проблемно-диалогового обучения по схеме: педагогическая деятельность учителя; учебная деятельность ученика; продемонстрируйте фрагмент урока открытия нового знания, используя возможности ИКТ. Выделите этапы урока и формируемые УУД. </w:t>
      </w:r>
    </w:p>
    <w:p w:rsidR="00355B43" w:rsidRPr="00AF12B3" w:rsidRDefault="00355B43" w:rsidP="004544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B43" w:rsidRDefault="00355B43" w:rsidP="00454447">
      <w:pPr>
        <w:shd w:val="clear" w:color="auto" w:fill="FFFFFF"/>
        <w:spacing w:line="240" w:lineRule="auto"/>
        <w:rPr>
          <w:rFonts w:ascii="Times New Roman" w:hAnsi="Times New Roman"/>
          <w:bCs/>
        </w:rPr>
      </w:pPr>
      <w:r w:rsidRPr="00AF7CB2">
        <w:rPr>
          <w:rFonts w:ascii="Times New Roman" w:hAnsi="Times New Roman"/>
          <w:bCs/>
        </w:rPr>
        <w:t xml:space="preserve">Подписи преподавателей: </w:t>
      </w:r>
      <w:r>
        <w:rPr>
          <w:rFonts w:ascii="Times New Roman" w:hAnsi="Times New Roman"/>
          <w:bCs/>
        </w:rPr>
        <w:t>Ю.Л.Карелина ______, Е.В. Щербакова _______</w:t>
      </w:r>
    </w:p>
    <w:p w:rsidR="00355B43" w:rsidRDefault="00355B43" w:rsidP="004964E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  <w:u w:val="single"/>
        </w:rPr>
      </w:pPr>
    </w:p>
    <w:sectPr w:rsidR="00355B43" w:rsidSect="0090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8F"/>
    <w:multiLevelType w:val="hybridMultilevel"/>
    <w:tmpl w:val="A274ADEA"/>
    <w:lvl w:ilvl="0" w:tplc="3F0AD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D6B40"/>
    <w:multiLevelType w:val="hybridMultilevel"/>
    <w:tmpl w:val="2E0028E4"/>
    <w:lvl w:ilvl="0" w:tplc="3F0AD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F47DD"/>
    <w:multiLevelType w:val="hybridMultilevel"/>
    <w:tmpl w:val="469AEB48"/>
    <w:lvl w:ilvl="0" w:tplc="EA487E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B756D4"/>
    <w:multiLevelType w:val="hybridMultilevel"/>
    <w:tmpl w:val="C5BA152E"/>
    <w:lvl w:ilvl="0" w:tplc="3F0AD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C4A30"/>
    <w:multiLevelType w:val="hybridMultilevel"/>
    <w:tmpl w:val="33A80472"/>
    <w:lvl w:ilvl="0" w:tplc="EA487E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BF4D16"/>
    <w:multiLevelType w:val="hybridMultilevel"/>
    <w:tmpl w:val="20EAFC18"/>
    <w:lvl w:ilvl="0" w:tplc="94E8084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3679B9"/>
    <w:multiLevelType w:val="hybridMultilevel"/>
    <w:tmpl w:val="C0C25AC0"/>
    <w:lvl w:ilvl="0" w:tplc="3F0AD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4192B"/>
    <w:multiLevelType w:val="hybridMultilevel"/>
    <w:tmpl w:val="E0F265DC"/>
    <w:lvl w:ilvl="0" w:tplc="3F0AD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E719B7"/>
    <w:multiLevelType w:val="hybridMultilevel"/>
    <w:tmpl w:val="8632A9CC"/>
    <w:lvl w:ilvl="0" w:tplc="3F0AD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86A"/>
    <w:rsid w:val="0005278B"/>
    <w:rsid w:val="000A0330"/>
    <w:rsid w:val="000B0F8A"/>
    <w:rsid w:val="000F56EC"/>
    <w:rsid w:val="001328A8"/>
    <w:rsid w:val="001D48A2"/>
    <w:rsid w:val="001D7C31"/>
    <w:rsid w:val="00210374"/>
    <w:rsid w:val="002203CC"/>
    <w:rsid w:val="0022192C"/>
    <w:rsid w:val="00224923"/>
    <w:rsid w:val="00246589"/>
    <w:rsid w:val="00257FF6"/>
    <w:rsid w:val="002D63FE"/>
    <w:rsid w:val="00300DCA"/>
    <w:rsid w:val="00307109"/>
    <w:rsid w:val="00353947"/>
    <w:rsid w:val="00355B43"/>
    <w:rsid w:val="003E4061"/>
    <w:rsid w:val="00454447"/>
    <w:rsid w:val="004964E1"/>
    <w:rsid w:val="004A2152"/>
    <w:rsid w:val="00527A2C"/>
    <w:rsid w:val="00565046"/>
    <w:rsid w:val="00577A6E"/>
    <w:rsid w:val="0059763C"/>
    <w:rsid w:val="005F0BCA"/>
    <w:rsid w:val="006447F3"/>
    <w:rsid w:val="006D2F38"/>
    <w:rsid w:val="00715F70"/>
    <w:rsid w:val="00791E3E"/>
    <w:rsid w:val="007E59B6"/>
    <w:rsid w:val="008D23CE"/>
    <w:rsid w:val="00903DB3"/>
    <w:rsid w:val="00951D00"/>
    <w:rsid w:val="00A12B32"/>
    <w:rsid w:val="00A210F6"/>
    <w:rsid w:val="00AE2E66"/>
    <w:rsid w:val="00AF12B3"/>
    <w:rsid w:val="00AF7CB2"/>
    <w:rsid w:val="00B90AA5"/>
    <w:rsid w:val="00B91A3C"/>
    <w:rsid w:val="00BB33C2"/>
    <w:rsid w:val="00C32B74"/>
    <w:rsid w:val="00C41A28"/>
    <w:rsid w:val="00C96DFC"/>
    <w:rsid w:val="00CF5678"/>
    <w:rsid w:val="00D9277B"/>
    <w:rsid w:val="00DA285D"/>
    <w:rsid w:val="00DB34E4"/>
    <w:rsid w:val="00DE4889"/>
    <w:rsid w:val="00E31789"/>
    <w:rsid w:val="00E445E2"/>
    <w:rsid w:val="00E75CA3"/>
    <w:rsid w:val="00EA4DD0"/>
    <w:rsid w:val="00EA50DC"/>
    <w:rsid w:val="00EC4D15"/>
    <w:rsid w:val="00ED2DA7"/>
    <w:rsid w:val="00EE51BC"/>
    <w:rsid w:val="00F70550"/>
    <w:rsid w:val="00F9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948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86A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8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86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8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486A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F948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F9486A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F9486A"/>
    <w:pPr>
      <w:widowControl w:val="0"/>
      <w:autoSpaceDE w:val="0"/>
      <w:autoSpaceDN w:val="0"/>
      <w:adjustRightInd w:val="0"/>
      <w:spacing w:after="0" w:line="245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F9486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9486A"/>
    <w:pPr>
      <w:widowControl w:val="0"/>
      <w:autoSpaceDE w:val="0"/>
      <w:autoSpaceDN w:val="0"/>
      <w:adjustRightInd w:val="0"/>
      <w:spacing w:after="0" w:line="240" w:lineRule="exact"/>
      <w:ind w:firstLine="151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F9486A"/>
    <w:pPr>
      <w:widowControl w:val="0"/>
      <w:autoSpaceDE w:val="0"/>
      <w:autoSpaceDN w:val="0"/>
      <w:adjustRightInd w:val="0"/>
      <w:spacing w:after="0" w:line="239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F9486A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F9486A"/>
    <w:rPr>
      <w:rFonts w:ascii="Times New Roman" w:hAnsi="Times New Roman"/>
      <w:sz w:val="20"/>
    </w:rPr>
  </w:style>
  <w:style w:type="character" w:customStyle="1" w:styleId="FontStyle29">
    <w:name w:val="Font Style29"/>
    <w:uiPriority w:val="99"/>
    <w:rsid w:val="00F9486A"/>
    <w:rPr>
      <w:rFonts w:ascii="Times New Roman" w:hAnsi="Times New Roman"/>
      <w:b/>
      <w:i/>
      <w:sz w:val="20"/>
    </w:rPr>
  </w:style>
  <w:style w:type="character" w:customStyle="1" w:styleId="FontStyle30">
    <w:name w:val="Font Style30"/>
    <w:uiPriority w:val="99"/>
    <w:rsid w:val="00F9486A"/>
    <w:rPr>
      <w:rFonts w:ascii="Times New Roman" w:hAnsi="Times New Roman"/>
      <w:b/>
      <w:i/>
      <w:sz w:val="20"/>
    </w:rPr>
  </w:style>
  <w:style w:type="character" w:customStyle="1" w:styleId="FontStyle32">
    <w:name w:val="Font Style32"/>
    <w:uiPriority w:val="99"/>
    <w:rsid w:val="00F9486A"/>
    <w:rPr>
      <w:rFonts w:ascii="Times New Roman" w:hAnsi="Times New Roman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27</Pages>
  <Words>6752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32</cp:revision>
  <cp:lastPrinted>2019-02-02T14:05:00Z</cp:lastPrinted>
  <dcterms:created xsi:type="dcterms:W3CDTF">2002-01-01T03:28:00Z</dcterms:created>
  <dcterms:modified xsi:type="dcterms:W3CDTF">2025-04-13T09:19:00Z</dcterms:modified>
</cp:coreProperties>
</file>