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55" w:rsidRPr="0012753B" w:rsidRDefault="00B14C55" w:rsidP="0012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53B">
        <w:rPr>
          <w:rFonts w:ascii="Times New Roman" w:hAnsi="Times New Roman" w:cs="Times New Roman"/>
          <w:sz w:val="24"/>
          <w:szCs w:val="24"/>
        </w:rPr>
        <w:t>Бюджетное  дошкольное образовательное учреждение</w:t>
      </w:r>
    </w:p>
    <w:p w:rsidR="00B14C55" w:rsidRPr="0012753B" w:rsidRDefault="00B14C55" w:rsidP="0012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53B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</w:t>
      </w:r>
    </w:p>
    <w:p w:rsidR="00B14C55" w:rsidRPr="0012753B" w:rsidRDefault="00B14C55" w:rsidP="0012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53B">
        <w:rPr>
          <w:rFonts w:ascii="Times New Roman" w:hAnsi="Times New Roman" w:cs="Times New Roman"/>
          <w:sz w:val="24"/>
          <w:szCs w:val="24"/>
        </w:rPr>
        <w:t>«Любинский  детский сад №1»</w:t>
      </w:r>
    </w:p>
    <w:p w:rsidR="00B14C55" w:rsidRPr="004F444D" w:rsidRDefault="00B14C55" w:rsidP="0012753B">
      <w:pPr>
        <w:jc w:val="center"/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4F444D" w:rsidRDefault="00B14C55" w:rsidP="00911033">
      <w:pPr>
        <w:rPr>
          <w:b/>
          <w:bCs/>
        </w:rPr>
      </w:pPr>
    </w:p>
    <w:p w:rsidR="00B14C55" w:rsidRPr="0012753B" w:rsidRDefault="00B14C55" w:rsidP="005A3A84">
      <w:pPr>
        <w:jc w:val="center"/>
        <w:rPr>
          <w:rFonts w:ascii="Times New Roman" w:hAnsi="Times New Roman" w:cs="Times New Roman"/>
          <w:sz w:val="36"/>
          <w:szCs w:val="36"/>
        </w:rPr>
      </w:pPr>
      <w:r w:rsidRPr="0012753B">
        <w:rPr>
          <w:rFonts w:ascii="Times New Roman" w:hAnsi="Times New Roman" w:cs="Times New Roman"/>
          <w:sz w:val="36"/>
          <w:szCs w:val="36"/>
        </w:rPr>
        <w:t xml:space="preserve">Открытый НОД </w:t>
      </w:r>
    </w:p>
    <w:p w:rsidR="00B14C55" w:rsidRPr="005A3A84" w:rsidRDefault="00B14C55" w:rsidP="005A3A84">
      <w:pPr>
        <w:jc w:val="center"/>
        <w:rPr>
          <w:rFonts w:ascii="Times New Roman" w:hAnsi="Times New Roman" w:cs="Times New Roman"/>
          <w:sz w:val="32"/>
          <w:szCs w:val="32"/>
        </w:rPr>
      </w:pPr>
      <w:r w:rsidRPr="005A3A84">
        <w:rPr>
          <w:rFonts w:ascii="Times New Roman" w:hAnsi="Times New Roman" w:cs="Times New Roman"/>
          <w:sz w:val="32"/>
          <w:szCs w:val="32"/>
        </w:rPr>
        <w:t>По эксперементированию</w:t>
      </w:r>
    </w:p>
    <w:p w:rsidR="00B14C55" w:rsidRPr="0012753B" w:rsidRDefault="00B14C55" w:rsidP="0091103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753B">
        <w:rPr>
          <w:rFonts w:ascii="Times New Roman" w:hAnsi="Times New Roman" w:cs="Times New Roman"/>
          <w:b/>
          <w:bCs/>
          <w:sz w:val="44"/>
          <w:szCs w:val="44"/>
        </w:rPr>
        <w:t>«Волшебный магнит»</w:t>
      </w:r>
    </w:p>
    <w:p w:rsidR="00B14C55" w:rsidRPr="007E669F" w:rsidRDefault="00B14C55" w:rsidP="00911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55" w:rsidRPr="007E669F" w:rsidRDefault="00B14C55" w:rsidP="00911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55" w:rsidRPr="007E669F" w:rsidRDefault="00B14C55" w:rsidP="00911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55" w:rsidRDefault="00B14C55" w:rsidP="00911033">
      <w:pPr>
        <w:spacing w:after="0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B14C55" w:rsidRDefault="00B14C55" w:rsidP="00911033">
      <w:pPr>
        <w:spacing w:after="0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B14C55" w:rsidRPr="007E669F" w:rsidRDefault="00B14C55" w:rsidP="009110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B14C55" w:rsidRDefault="00B14C55" w:rsidP="003B6D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4C55" w:rsidRDefault="00B14C55" w:rsidP="003B6D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4C55" w:rsidRDefault="00B14C55" w:rsidP="003B6D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4C55" w:rsidRDefault="00B14C55" w:rsidP="003B6D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5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 Горнасталева Л.В.</w:t>
      </w:r>
    </w:p>
    <w:p w:rsidR="00B14C55" w:rsidRDefault="00B14C55" w:rsidP="001275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4C55" w:rsidRPr="005B5842" w:rsidRDefault="00B14C55" w:rsidP="001275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2019г</w:t>
      </w:r>
    </w:p>
    <w:p w:rsidR="00B14C55" w:rsidRDefault="00B14C55" w:rsidP="0068683A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Тема: </w:t>
      </w:r>
      <w:r w:rsidRPr="005B5842">
        <w:rPr>
          <w:color w:val="000000"/>
          <w:sz w:val="32"/>
          <w:szCs w:val="32"/>
        </w:rPr>
        <w:t>«Волшебный магнит»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B14C55" w:rsidRPr="005C72C5" w:rsidRDefault="00B14C55" w:rsidP="0068683A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32"/>
          <w:szCs w:val="32"/>
        </w:rPr>
      </w:pPr>
      <w:r w:rsidRPr="005C72C5">
        <w:rPr>
          <w:b/>
          <w:bCs/>
          <w:color w:val="000000"/>
          <w:sz w:val="32"/>
          <w:szCs w:val="32"/>
        </w:rPr>
        <w:t>Форма организации</w:t>
      </w:r>
      <w:r w:rsidRPr="005C72C5">
        <w:rPr>
          <w:color w:val="000000"/>
          <w:sz w:val="32"/>
          <w:szCs w:val="32"/>
        </w:rPr>
        <w:t>: «Познание</w:t>
      </w:r>
      <w:r>
        <w:rPr>
          <w:color w:val="000000"/>
          <w:sz w:val="32"/>
          <w:szCs w:val="32"/>
        </w:rPr>
        <w:t xml:space="preserve"> - исследовательское</w:t>
      </w:r>
      <w:r w:rsidRPr="005C72C5">
        <w:rPr>
          <w:color w:val="000000"/>
          <w:sz w:val="32"/>
          <w:szCs w:val="32"/>
        </w:rPr>
        <w:t>»</w:t>
      </w:r>
    </w:p>
    <w:p w:rsidR="00B14C55" w:rsidRPr="006B4819" w:rsidRDefault="00B14C55" w:rsidP="0068683A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6B4819">
        <w:rPr>
          <w:b/>
          <w:bCs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  <w:shd w:val="clear" w:color="auto" w:fill="FFFFFF"/>
        </w:rPr>
        <w:t> Расширение представлений у детей о магните с применением</w:t>
      </w:r>
      <w:r w:rsidRPr="006B4819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технологии  экспериментирования.</w:t>
      </w:r>
    </w:p>
    <w:p w:rsidR="00B14C55" w:rsidRPr="0012753B" w:rsidRDefault="00B14C55" w:rsidP="0068683A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12753B">
        <w:rPr>
          <w:b/>
          <w:bCs/>
          <w:color w:val="000000"/>
          <w:sz w:val="32"/>
          <w:szCs w:val="32"/>
          <w:shd w:val="clear" w:color="auto" w:fill="FFFFFF"/>
        </w:rPr>
        <w:t>Задачи: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6B4819">
        <w:rPr>
          <w:color w:val="000000"/>
          <w:sz w:val="32"/>
          <w:szCs w:val="32"/>
          <w:shd w:val="clear" w:color="auto" w:fill="FFFFFF"/>
        </w:rPr>
        <w:t>1</w:t>
      </w:r>
      <w:r>
        <w:rPr>
          <w:color w:val="333333"/>
          <w:sz w:val="32"/>
          <w:szCs w:val="32"/>
        </w:rPr>
        <w:t>. Расширять</w:t>
      </w:r>
      <w:r w:rsidRPr="006B4819">
        <w:rPr>
          <w:color w:val="333333"/>
          <w:sz w:val="32"/>
          <w:szCs w:val="32"/>
        </w:rPr>
        <w:t xml:space="preserve"> представления </w:t>
      </w:r>
      <w:r>
        <w:rPr>
          <w:color w:val="333333"/>
          <w:sz w:val="32"/>
          <w:szCs w:val="32"/>
        </w:rPr>
        <w:t>у детей о свойствах магнита притягивание, отталкивание, примагничивание.</w:t>
      </w:r>
    </w:p>
    <w:p w:rsidR="00B14C55" w:rsidRPr="006B4819" w:rsidRDefault="00B14C55" w:rsidP="0068683A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2. Развивать умения  выявлять  материал, имеющий свойства притягиваться к магниту.</w:t>
      </w:r>
    </w:p>
    <w:p w:rsidR="00B14C55" w:rsidRPr="006B4819" w:rsidRDefault="00B14C55" w:rsidP="006B4819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6B4819">
        <w:rPr>
          <w:color w:val="000000"/>
          <w:sz w:val="32"/>
          <w:szCs w:val="32"/>
          <w:shd w:val="clear" w:color="auto" w:fill="FFFFFF"/>
        </w:rPr>
        <w:t>3</w:t>
      </w:r>
      <w:r>
        <w:rPr>
          <w:color w:val="000000"/>
          <w:sz w:val="32"/>
          <w:szCs w:val="32"/>
          <w:shd w:val="clear" w:color="auto" w:fill="FFFFFF"/>
        </w:rPr>
        <w:t>.</w:t>
      </w:r>
      <w:r w:rsidRPr="006B4819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Р</w:t>
      </w:r>
      <w:r w:rsidRPr="006B4819">
        <w:rPr>
          <w:color w:val="000000"/>
          <w:sz w:val="32"/>
          <w:szCs w:val="32"/>
          <w:shd w:val="clear" w:color="auto" w:fill="FFFFFF"/>
        </w:rPr>
        <w:t>азвивать мыслительные опер</w:t>
      </w:r>
      <w:r>
        <w:rPr>
          <w:color w:val="000000"/>
          <w:sz w:val="32"/>
          <w:szCs w:val="32"/>
          <w:shd w:val="clear" w:color="auto" w:fill="FFFFFF"/>
        </w:rPr>
        <w:t>ации,</w:t>
      </w:r>
      <w:r w:rsidRPr="006B4819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умение </w:t>
      </w:r>
      <w:r w:rsidRPr="006B4819">
        <w:rPr>
          <w:color w:val="000000"/>
          <w:sz w:val="32"/>
          <w:szCs w:val="32"/>
          <w:shd w:val="clear" w:color="auto" w:fill="FFFFFF"/>
        </w:rPr>
        <w:t>делать выводы, .</w:t>
      </w:r>
    </w:p>
    <w:p w:rsidR="00B14C55" w:rsidRDefault="00B14C55" w:rsidP="0068683A">
      <w:pPr>
        <w:shd w:val="clear" w:color="auto" w:fill="FFFFFF"/>
        <w:spacing w:after="180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4.</w:t>
      </w:r>
      <w:r w:rsidRPr="006B481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6B4819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оспитывать познавательное отношение к окружающему миру.</w:t>
      </w:r>
    </w:p>
    <w:p w:rsidR="00B14C55" w:rsidRDefault="00B14C55" w:rsidP="0068683A">
      <w:pPr>
        <w:shd w:val="clear" w:color="auto" w:fill="FFFFFF"/>
        <w:spacing w:after="180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D223E6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Методы и приемы: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Показ, объяснение, рассматривание, совместная деятельностью, индивидуальная работа, беседа, вопросы.</w:t>
      </w:r>
    </w:p>
    <w:p w:rsidR="00B14C55" w:rsidRPr="006B4819" w:rsidRDefault="00B14C55" w:rsidP="0068683A">
      <w:pPr>
        <w:shd w:val="clear" w:color="auto" w:fill="FFFFFF"/>
        <w:spacing w:after="180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D223E6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Оборудовании: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Магниты разных размеров, мелкие железные предметы, пластмассовые, деревянные, бумажные, тряпочные, тарелочки, вода, стаканчики.</w:t>
      </w:r>
    </w:p>
    <w:p w:rsidR="00B14C55" w:rsidRPr="006B4819" w:rsidRDefault="00B14C55" w:rsidP="005B5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Ход</w:t>
      </w:r>
    </w:p>
    <w:p w:rsidR="00B14C55" w:rsidRPr="003B6D25" w:rsidRDefault="00B14C55" w:rsidP="003B6D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Воспитатель: Ребята когда - то  давно,  не было ни вас, ни ваших родителей, дедушек. Это было очень давно когда жили на земле только люди и животные не было ничего. Но спустя сколько то  временном люди стали изучать, исследовать, экспериментировать и то что у вас есть сейчас транспорт, телефоны, телевизоры вот все что вы сейчас видите это все благодаря ученым. 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Когда  вы вырастите, станете взрослые из вас может быть кто – то   будет ученым, и изобретет что небудь.  (Воспитатель показывает иллюстрации про исследователей)   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Очень интересно?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Я ведь, когда была маленькая тоже хотела быть исследователей, хотите увидеть? (Воспитатель показывает коробочку на ней весят железные предметы внутри коробочке магнит) 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Как вы думаете как держутся предметы?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А кто их держит, а почему? 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Правильно магнит, а вы вообще знаете что не будь о магните? 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А хотели бы узнать? (Да)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Хорошо слушайте. 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Ну давайте оденем с вами халаты и побудем исследователями.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Вот это будет наша лаборатория. 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Необыкновенная способность магнитов притягивать к себе железные предметы или прилипать к железным поверхностям всегда вызывала у людей удивление. Сегодня мы поближе познакомимся с их свойствами.</w:t>
      </w:r>
    </w:p>
    <w:p w:rsidR="00B14C55" w:rsidRPr="00261451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61451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1. Опыт «Всё ли притягивает магнит? »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Педагог: “Какие материалы вы видите на столе? (Предметы из дерева, железа, пластмассы, бумаги, ткани, резины) ”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Дети берут по одному предмету, называют материал и подносят к нему магнит.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Делается вывод, что железные предметы притягиваются, а не железные нет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14C55" w:rsidRPr="00261451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61451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2. Опыт «Действует ли магнит через другие материалы?</w:t>
      </w:r>
      <w:r w:rsidRPr="00261451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 »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Для опыта потребуется магнит, стеклянный стакан с водой, скрепки, лист бума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ги, ткань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Педагог: “А может магнит действовать через другие материалы: бумагу,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ткань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? ” Дети самостоятельно проводят опыт и делают вывод.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(Магнит может притягивать через бумагу, ткань, через пластмассу)</w:t>
      </w:r>
    </w:p>
    <w:p w:rsidR="00B14C55" w:rsidRPr="00261451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61451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3. Опыт «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С</w:t>
      </w:r>
      <w:r w:rsidRPr="00261451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водой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, может ли магнит действовать через воду»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 стакан с водой бросаем скрепку. Прислоняем магнит к стакану на уровне скрепки. После того как скрепка приблизится к стенке стакана, медленно двигаем магнит по стенке вверх.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Педагог: “Что мы видим? Скрепка следует за движением магнита и поднимается вверх до тех пор, пока не приблизится к поверхности воды. Может магнит притягивать через препятствия?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(Магнит может действовать через стекло и воду.) ”</w:t>
      </w:r>
    </w:p>
    <w:p w:rsidR="00B14C55" w:rsidRPr="00261451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4. Опыт: «В</w:t>
      </w:r>
      <w:r w:rsidRPr="00261451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заимодействие двух магнитов»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Воспитатель: «А что произойдет, если поднести два магнита друг к другу? »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Дети проверяют, поднося один магнит к другому (они притягиваются). Выясняют, что произойдет, если п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однести магнит другой стороной 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они оттолкнутся. Один конец называется южным или положительным полюсом магнита, другой конец - северным (отрицательным) полюсом магнита. Магниты притягиваются друг к другу разноименными полюсами, а отталкиваются одноименными.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(Вывод: у магнита два полюса.)</w:t>
      </w:r>
    </w:p>
    <w:p w:rsidR="00B14C55" w:rsidRPr="001721F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721F3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5. Опыт: «Магниты действуют на расстоянии»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Воспитатель: «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У вас есть бумага, на ней нарисована линия со стрелочкой на стрелочку положите скрепку. 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Теперь поти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хоньку пододвигайте к этой скрепки 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магнит» Отметьте расстояние, на котором скрепка вдруг "скакнет" и прилипнет на магнит. Проведите этот же опыт с другими магнитам.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Делаем вывод, что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чем больше магнит тем он сильнее, чем меньше магнит тем он слабея, 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магниты разные по силе, одни из них сильные - притягивают скрепку с далекого расстояния, другие слабые - притягивают скрепку с близкого расстояния.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(Вывод: Вокруг магнита есть что-то, чем он может действовать на предметы на расстоянии. Это что-то назвали "магнитным полем".)</w:t>
      </w:r>
    </w:p>
    <w:p w:rsidR="00B14C55" w:rsidRPr="001721F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6. </w:t>
      </w:r>
      <w:r w:rsidRPr="001721F3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Опыт «Магнитные свойства можно передать обычному железу».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Воспитатель: Попробуйте к сильному магниту подвесить снизу скрепку. Если поднести к ней еще одну, то окажется, что верхняя скрепка притягивает нижнюю! Попробуйте сделать цепочку из таких висящих друг на друге скрепок.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Осторожно поднесите любую из этих скрепок к более мелким металлическим предметам, выясните, что с ними происходит. Теперь скрепка сама стала магнитом. То же самое произойдет со всеми железными предметами (гвоздиками, гайками, иголками, если они некоторое время побудут в магнитном поле. Искусственное намагничивание легко уничтожить, если просто резко стукнуть предмет.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(Вывод: магнитное поле можно создать искусственно.)</w:t>
      </w:r>
    </w:p>
    <w:p w:rsidR="00B14C55" w:rsidRPr="004E3933" w:rsidRDefault="00B14C55" w:rsidP="00077C54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А сейчас подойдите к столу и разложите предметы на трелочке по качеству материалов, железные на одну тарелочку, а все остальные на другую. Выполняйте.</w:t>
      </w:r>
      <w:r w:rsidRPr="00077C54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Я рас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скажу вам одну старинную легенду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В давние времена на горе Ида пастух по имени Магнис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Магнис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"магнит".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А теперь проверти? (Воспитатель подходит и проверяет)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Молодцы ребята.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Вам понравилось?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Ребята, а чем мы сегодня занимались?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Ч</w:t>
      </w: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то нового вы сегодня узнали?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Какие предметы притягивает магнит?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Магниты притягиваются друг к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другу, действуют на расстоянии.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А вы если кому нибудь расскажете? 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Или  будете извесными учеными, какая гордасть будет за вас.</w:t>
      </w:r>
    </w:p>
    <w:p w:rsidR="00B14C55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А где в нашей группе можно встретить магнит? </w:t>
      </w:r>
    </w:p>
    <w:p w:rsidR="00B14C55" w:rsidRPr="004E3933" w:rsidRDefault="00B14C55" w:rsidP="009E09E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4E393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А дома?</w:t>
      </w:r>
    </w:p>
    <w:p w:rsidR="00B14C55" w:rsidRDefault="00B14C55" w:rsidP="004E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D25">
        <w:rPr>
          <w:lang w:eastAsia="ru-RU"/>
        </w:rPr>
        <w:br/>
      </w: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p w:rsidR="00B14C55" w:rsidRDefault="00B14C55" w:rsidP="00D223E6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b/>
          <w:bCs/>
          <w:color w:val="000000"/>
          <w:sz w:val="32"/>
          <w:szCs w:val="32"/>
        </w:rPr>
      </w:pPr>
    </w:p>
    <w:sectPr w:rsidR="00B14C55" w:rsidSect="00FB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55" w:rsidRDefault="00B14C55" w:rsidP="004B5035">
      <w:pPr>
        <w:spacing w:after="0" w:line="240" w:lineRule="auto"/>
      </w:pPr>
      <w:r>
        <w:separator/>
      </w:r>
    </w:p>
  </w:endnote>
  <w:endnote w:type="continuationSeparator" w:id="0">
    <w:p w:rsidR="00B14C55" w:rsidRDefault="00B14C55" w:rsidP="004B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55" w:rsidRDefault="00B14C55" w:rsidP="004B5035">
      <w:pPr>
        <w:spacing w:after="0" w:line="240" w:lineRule="auto"/>
      </w:pPr>
      <w:r>
        <w:separator/>
      </w:r>
    </w:p>
  </w:footnote>
  <w:footnote w:type="continuationSeparator" w:id="0">
    <w:p w:rsidR="00B14C55" w:rsidRDefault="00B14C55" w:rsidP="004B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A67"/>
    <w:multiLevelType w:val="hybridMultilevel"/>
    <w:tmpl w:val="C4383DD0"/>
    <w:lvl w:ilvl="0" w:tplc="E20C8B42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">
    <w:nsid w:val="1441293C"/>
    <w:multiLevelType w:val="multilevel"/>
    <w:tmpl w:val="40D21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08D1CFF"/>
    <w:multiLevelType w:val="hybridMultilevel"/>
    <w:tmpl w:val="367E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1A6BA8"/>
    <w:multiLevelType w:val="hybridMultilevel"/>
    <w:tmpl w:val="BAF0F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B01C5"/>
    <w:multiLevelType w:val="hybridMultilevel"/>
    <w:tmpl w:val="BEA8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E3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9A008F"/>
    <w:multiLevelType w:val="hybridMultilevel"/>
    <w:tmpl w:val="DED40E54"/>
    <w:lvl w:ilvl="0" w:tplc="F8789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A2E7B8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D5E9B5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B5859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E1E204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CF2A10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5E6DD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BE4CCD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B2AB39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74716032"/>
    <w:multiLevelType w:val="hybridMultilevel"/>
    <w:tmpl w:val="4138881C"/>
    <w:lvl w:ilvl="0" w:tplc="0106B2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66296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A52B3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07E05A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AA6857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2F483AB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F4E4D9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07A1E2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BD2C5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4D4"/>
    <w:rsid w:val="000252C2"/>
    <w:rsid w:val="00026869"/>
    <w:rsid w:val="00026D70"/>
    <w:rsid w:val="0003410C"/>
    <w:rsid w:val="00034E46"/>
    <w:rsid w:val="00040AFD"/>
    <w:rsid w:val="00042271"/>
    <w:rsid w:val="000443CB"/>
    <w:rsid w:val="00064070"/>
    <w:rsid w:val="00077C54"/>
    <w:rsid w:val="00095CF8"/>
    <w:rsid w:val="000A6C28"/>
    <w:rsid w:val="000B3515"/>
    <w:rsid w:val="000C1FCF"/>
    <w:rsid w:val="000C252A"/>
    <w:rsid w:val="000C319B"/>
    <w:rsid w:val="00103A7F"/>
    <w:rsid w:val="001058D2"/>
    <w:rsid w:val="00110891"/>
    <w:rsid w:val="0011454D"/>
    <w:rsid w:val="00117138"/>
    <w:rsid w:val="00123C3B"/>
    <w:rsid w:val="001240AC"/>
    <w:rsid w:val="001255E8"/>
    <w:rsid w:val="0012753B"/>
    <w:rsid w:val="00133A31"/>
    <w:rsid w:val="001368C4"/>
    <w:rsid w:val="00141B30"/>
    <w:rsid w:val="001511A8"/>
    <w:rsid w:val="001668C6"/>
    <w:rsid w:val="001721F3"/>
    <w:rsid w:val="00180A85"/>
    <w:rsid w:val="00193402"/>
    <w:rsid w:val="001973A8"/>
    <w:rsid w:val="001A3AAB"/>
    <w:rsid w:val="001B3CC3"/>
    <w:rsid w:val="001D63B5"/>
    <w:rsid w:val="001E0C66"/>
    <w:rsid w:val="00210050"/>
    <w:rsid w:val="00224ABE"/>
    <w:rsid w:val="002444D4"/>
    <w:rsid w:val="00246A8D"/>
    <w:rsid w:val="00246E3C"/>
    <w:rsid w:val="00247073"/>
    <w:rsid w:val="0025358A"/>
    <w:rsid w:val="00261451"/>
    <w:rsid w:val="0026292E"/>
    <w:rsid w:val="002825B2"/>
    <w:rsid w:val="002864A2"/>
    <w:rsid w:val="0029610C"/>
    <w:rsid w:val="00296474"/>
    <w:rsid w:val="002A191D"/>
    <w:rsid w:val="002B1906"/>
    <w:rsid w:val="002E19C6"/>
    <w:rsid w:val="002E2C1D"/>
    <w:rsid w:val="003032E2"/>
    <w:rsid w:val="00312DA5"/>
    <w:rsid w:val="00317201"/>
    <w:rsid w:val="003224D4"/>
    <w:rsid w:val="003235D1"/>
    <w:rsid w:val="00342330"/>
    <w:rsid w:val="00375EF9"/>
    <w:rsid w:val="00376B34"/>
    <w:rsid w:val="0037712C"/>
    <w:rsid w:val="0038475C"/>
    <w:rsid w:val="00386E46"/>
    <w:rsid w:val="0039430A"/>
    <w:rsid w:val="00395DAF"/>
    <w:rsid w:val="003A7B0F"/>
    <w:rsid w:val="003B6D25"/>
    <w:rsid w:val="003C3B1F"/>
    <w:rsid w:val="003C7530"/>
    <w:rsid w:val="003D4F50"/>
    <w:rsid w:val="003E1092"/>
    <w:rsid w:val="003F4AE3"/>
    <w:rsid w:val="003F5841"/>
    <w:rsid w:val="004027CF"/>
    <w:rsid w:val="00417C26"/>
    <w:rsid w:val="00421C1F"/>
    <w:rsid w:val="0042355F"/>
    <w:rsid w:val="0044199C"/>
    <w:rsid w:val="0044284A"/>
    <w:rsid w:val="00443D90"/>
    <w:rsid w:val="00453B0A"/>
    <w:rsid w:val="00474C93"/>
    <w:rsid w:val="00486309"/>
    <w:rsid w:val="004B22E5"/>
    <w:rsid w:val="004B5035"/>
    <w:rsid w:val="004D0041"/>
    <w:rsid w:val="004D687A"/>
    <w:rsid w:val="004E3933"/>
    <w:rsid w:val="004F0F48"/>
    <w:rsid w:val="004F444D"/>
    <w:rsid w:val="004F61ED"/>
    <w:rsid w:val="00504877"/>
    <w:rsid w:val="00525DCC"/>
    <w:rsid w:val="00565F3B"/>
    <w:rsid w:val="00570E30"/>
    <w:rsid w:val="00571722"/>
    <w:rsid w:val="005A3A84"/>
    <w:rsid w:val="005B178F"/>
    <w:rsid w:val="005B5471"/>
    <w:rsid w:val="005B5842"/>
    <w:rsid w:val="005B73CE"/>
    <w:rsid w:val="005C494D"/>
    <w:rsid w:val="005C72C5"/>
    <w:rsid w:val="005D79E9"/>
    <w:rsid w:val="005E0879"/>
    <w:rsid w:val="00615DFF"/>
    <w:rsid w:val="00623B46"/>
    <w:rsid w:val="006437D9"/>
    <w:rsid w:val="00644B16"/>
    <w:rsid w:val="00667F35"/>
    <w:rsid w:val="0068683A"/>
    <w:rsid w:val="00686FFB"/>
    <w:rsid w:val="006968A1"/>
    <w:rsid w:val="006A7E41"/>
    <w:rsid w:val="006B1A6C"/>
    <w:rsid w:val="006B4819"/>
    <w:rsid w:val="006D00B5"/>
    <w:rsid w:val="006D22AC"/>
    <w:rsid w:val="006F3405"/>
    <w:rsid w:val="0071450D"/>
    <w:rsid w:val="007205D5"/>
    <w:rsid w:val="0074145B"/>
    <w:rsid w:val="007624BE"/>
    <w:rsid w:val="00772B09"/>
    <w:rsid w:val="007D1FC0"/>
    <w:rsid w:val="007E0DA4"/>
    <w:rsid w:val="007E669F"/>
    <w:rsid w:val="007F1200"/>
    <w:rsid w:val="007F5DF5"/>
    <w:rsid w:val="008117CE"/>
    <w:rsid w:val="00830F93"/>
    <w:rsid w:val="008320E1"/>
    <w:rsid w:val="00841619"/>
    <w:rsid w:val="008475D6"/>
    <w:rsid w:val="008502F2"/>
    <w:rsid w:val="00861398"/>
    <w:rsid w:val="008621F8"/>
    <w:rsid w:val="00873019"/>
    <w:rsid w:val="008906C5"/>
    <w:rsid w:val="008A1B1D"/>
    <w:rsid w:val="008A2682"/>
    <w:rsid w:val="008A2BB7"/>
    <w:rsid w:val="008A60E9"/>
    <w:rsid w:val="008B5B1F"/>
    <w:rsid w:val="008B7C8B"/>
    <w:rsid w:val="008C2DBE"/>
    <w:rsid w:val="008C4050"/>
    <w:rsid w:val="008C6009"/>
    <w:rsid w:val="008E1D74"/>
    <w:rsid w:val="008F56C7"/>
    <w:rsid w:val="00911033"/>
    <w:rsid w:val="009259ED"/>
    <w:rsid w:val="00941C7F"/>
    <w:rsid w:val="00941E90"/>
    <w:rsid w:val="00945B34"/>
    <w:rsid w:val="00953BAA"/>
    <w:rsid w:val="009571D5"/>
    <w:rsid w:val="00963004"/>
    <w:rsid w:val="00972E47"/>
    <w:rsid w:val="009753F7"/>
    <w:rsid w:val="00986B14"/>
    <w:rsid w:val="00987C93"/>
    <w:rsid w:val="009A38EA"/>
    <w:rsid w:val="009A664B"/>
    <w:rsid w:val="009B1ED5"/>
    <w:rsid w:val="009B7D85"/>
    <w:rsid w:val="009D72CE"/>
    <w:rsid w:val="009E09E1"/>
    <w:rsid w:val="009F1FE8"/>
    <w:rsid w:val="009F6387"/>
    <w:rsid w:val="009F64FA"/>
    <w:rsid w:val="00A17DFF"/>
    <w:rsid w:val="00A35050"/>
    <w:rsid w:val="00A37E17"/>
    <w:rsid w:val="00A410C2"/>
    <w:rsid w:val="00A46201"/>
    <w:rsid w:val="00A5441C"/>
    <w:rsid w:val="00A6690D"/>
    <w:rsid w:val="00A66974"/>
    <w:rsid w:val="00A92A9B"/>
    <w:rsid w:val="00A950D6"/>
    <w:rsid w:val="00AA6484"/>
    <w:rsid w:val="00AA6A98"/>
    <w:rsid w:val="00AC6847"/>
    <w:rsid w:val="00AC73F4"/>
    <w:rsid w:val="00AF77FB"/>
    <w:rsid w:val="00B114CE"/>
    <w:rsid w:val="00B13EEA"/>
    <w:rsid w:val="00B14C55"/>
    <w:rsid w:val="00B4011A"/>
    <w:rsid w:val="00B41465"/>
    <w:rsid w:val="00B50CE8"/>
    <w:rsid w:val="00B609BD"/>
    <w:rsid w:val="00B70779"/>
    <w:rsid w:val="00B74F1A"/>
    <w:rsid w:val="00B81876"/>
    <w:rsid w:val="00B82804"/>
    <w:rsid w:val="00B93997"/>
    <w:rsid w:val="00B96DFF"/>
    <w:rsid w:val="00BA2ED6"/>
    <w:rsid w:val="00BB0EB1"/>
    <w:rsid w:val="00BB2C41"/>
    <w:rsid w:val="00BB4EE9"/>
    <w:rsid w:val="00BC47A7"/>
    <w:rsid w:val="00BE03A4"/>
    <w:rsid w:val="00BE4BF4"/>
    <w:rsid w:val="00C20839"/>
    <w:rsid w:val="00C23847"/>
    <w:rsid w:val="00C23DF3"/>
    <w:rsid w:val="00C276BB"/>
    <w:rsid w:val="00C53E5D"/>
    <w:rsid w:val="00C541E4"/>
    <w:rsid w:val="00C64CC9"/>
    <w:rsid w:val="00C65B88"/>
    <w:rsid w:val="00C73D3D"/>
    <w:rsid w:val="00C92FA9"/>
    <w:rsid w:val="00CA2744"/>
    <w:rsid w:val="00CA7748"/>
    <w:rsid w:val="00CC0AF3"/>
    <w:rsid w:val="00CC4FDE"/>
    <w:rsid w:val="00CD0A98"/>
    <w:rsid w:val="00CD4DD1"/>
    <w:rsid w:val="00CE3F3F"/>
    <w:rsid w:val="00D06357"/>
    <w:rsid w:val="00D13E5D"/>
    <w:rsid w:val="00D14281"/>
    <w:rsid w:val="00D223E6"/>
    <w:rsid w:val="00D3036A"/>
    <w:rsid w:val="00D32489"/>
    <w:rsid w:val="00D35B91"/>
    <w:rsid w:val="00D81BCF"/>
    <w:rsid w:val="00D84BFD"/>
    <w:rsid w:val="00D90E9E"/>
    <w:rsid w:val="00DB735D"/>
    <w:rsid w:val="00DC0D51"/>
    <w:rsid w:val="00DD6469"/>
    <w:rsid w:val="00DF051B"/>
    <w:rsid w:val="00DF420C"/>
    <w:rsid w:val="00E072BE"/>
    <w:rsid w:val="00E12C65"/>
    <w:rsid w:val="00E12D79"/>
    <w:rsid w:val="00E23307"/>
    <w:rsid w:val="00E659BB"/>
    <w:rsid w:val="00E950B9"/>
    <w:rsid w:val="00E96B92"/>
    <w:rsid w:val="00EE39F6"/>
    <w:rsid w:val="00EE6E69"/>
    <w:rsid w:val="00F10D8E"/>
    <w:rsid w:val="00F12BEA"/>
    <w:rsid w:val="00F239CE"/>
    <w:rsid w:val="00F243FC"/>
    <w:rsid w:val="00F32715"/>
    <w:rsid w:val="00F3352B"/>
    <w:rsid w:val="00F4087D"/>
    <w:rsid w:val="00F53CBD"/>
    <w:rsid w:val="00F62A44"/>
    <w:rsid w:val="00F65B72"/>
    <w:rsid w:val="00F93C92"/>
    <w:rsid w:val="00FA4A9A"/>
    <w:rsid w:val="00FB30CC"/>
    <w:rsid w:val="00FB3F77"/>
    <w:rsid w:val="00FC4899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CC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FC489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locked/>
    <w:rsid w:val="00FC489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47A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47A7"/>
    <w:rPr>
      <w:rFonts w:ascii="Calibri" w:hAnsi="Calibri" w:cs="Calibr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3E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B50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035"/>
  </w:style>
  <w:style w:type="paragraph" w:styleId="Footer">
    <w:name w:val="footer"/>
    <w:basedOn w:val="Normal"/>
    <w:link w:val="FooterChar"/>
    <w:uiPriority w:val="99"/>
    <w:semiHidden/>
    <w:rsid w:val="004B50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035"/>
  </w:style>
  <w:style w:type="paragraph" w:styleId="BalloonText">
    <w:name w:val="Balloon Text"/>
    <w:basedOn w:val="Normal"/>
    <w:link w:val="BalloonTextChar"/>
    <w:uiPriority w:val="99"/>
    <w:semiHidden/>
    <w:rsid w:val="00AF77F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6B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7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624BE"/>
  </w:style>
  <w:style w:type="character" w:styleId="Strong">
    <w:name w:val="Strong"/>
    <w:basedOn w:val="DefaultParagraphFont"/>
    <w:uiPriority w:val="99"/>
    <w:qFormat/>
    <w:locked/>
    <w:rsid w:val="003B6D2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FC4899"/>
    <w:rPr>
      <w:i/>
      <w:iCs/>
    </w:rPr>
  </w:style>
  <w:style w:type="character" w:styleId="Hyperlink">
    <w:name w:val="Hyperlink"/>
    <w:basedOn w:val="DefaultParagraphFont"/>
    <w:uiPriority w:val="99"/>
    <w:rsid w:val="008C4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9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0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0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0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20">
          <w:marLeft w:val="0"/>
          <w:marRight w:val="0"/>
          <w:marTop w:val="360"/>
          <w:marBottom w:val="360"/>
          <w:divBdr>
            <w:top w:val="none" w:sz="0" w:space="18" w:color="auto"/>
            <w:left w:val="single" w:sz="48" w:space="30" w:color="F04155"/>
            <w:bottom w:val="none" w:sz="0" w:space="18" w:color="auto"/>
            <w:right w:val="none" w:sz="0" w:space="24" w:color="auto"/>
          </w:divBdr>
        </w:div>
      </w:divsChild>
    </w:div>
    <w:div w:id="21226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1506</TotalTime>
  <Pages>5</Pages>
  <Words>949</Words>
  <Characters>5413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64</cp:revision>
  <cp:lastPrinted>2019-03-28T08:47:00Z</cp:lastPrinted>
  <dcterms:created xsi:type="dcterms:W3CDTF">2012-02-26T07:38:00Z</dcterms:created>
  <dcterms:modified xsi:type="dcterms:W3CDTF">2019-09-07T03:24:00Z</dcterms:modified>
</cp:coreProperties>
</file>