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26E" w:rsidRPr="0018220C" w:rsidRDefault="0059726E" w:rsidP="00E50949">
      <w:pPr>
        <w:shd w:val="clear" w:color="auto" w:fill="FFFFFF"/>
        <w:spacing w:before="150" w:after="450" w:line="288" w:lineRule="atLeast"/>
        <w:outlineLvl w:val="0"/>
        <w:rPr>
          <w:rFonts w:ascii="Arial" w:hAnsi="Arial" w:cs="Arial"/>
          <w:color w:val="333333"/>
          <w:kern w:val="36"/>
          <w:sz w:val="48"/>
          <w:szCs w:val="48"/>
          <w:lang w:eastAsia="ru-RU"/>
        </w:rPr>
      </w:pPr>
      <w:r w:rsidRPr="0018220C">
        <w:rPr>
          <w:rFonts w:ascii="Arial" w:hAnsi="Arial" w:cs="Arial"/>
          <w:color w:val="333333"/>
          <w:kern w:val="36"/>
          <w:sz w:val="48"/>
          <w:szCs w:val="48"/>
          <w:lang w:eastAsia="ru-RU"/>
        </w:rPr>
        <w:t>Конспект занятия по рисованию в подготовительной группе</w:t>
      </w:r>
      <w:r>
        <w:rPr>
          <w:rFonts w:ascii="Arial" w:hAnsi="Arial" w:cs="Arial"/>
          <w:color w:val="333333"/>
          <w:kern w:val="36"/>
          <w:sz w:val="48"/>
          <w:szCs w:val="48"/>
          <w:lang w:eastAsia="ru-RU"/>
        </w:rPr>
        <w:t>.</w:t>
      </w:r>
    </w:p>
    <w:p w:rsidR="0059726E" w:rsidRPr="0018220C" w:rsidRDefault="0059726E" w:rsidP="0018220C">
      <w:pPr>
        <w:spacing w:before="300" w:after="300" w:line="288" w:lineRule="atLeast"/>
        <w:outlineLvl w:val="1"/>
        <w:rPr>
          <w:rFonts w:ascii="Arial" w:hAnsi="Arial" w:cs="Arial"/>
          <w:color w:val="83A629"/>
          <w:sz w:val="45"/>
          <w:szCs w:val="45"/>
          <w:lang w:eastAsia="ru-RU"/>
        </w:rPr>
      </w:pPr>
      <w:r w:rsidRPr="0018220C">
        <w:rPr>
          <w:rFonts w:ascii="Arial" w:hAnsi="Arial" w:cs="Arial"/>
          <w:color w:val="83A629"/>
          <w:sz w:val="45"/>
          <w:szCs w:val="45"/>
          <w:lang w:eastAsia="ru-RU"/>
        </w:rPr>
        <w:t>Ход занятия</w:t>
      </w:r>
    </w:p>
    <w:p w:rsidR="0059726E" w:rsidRPr="0018220C" w:rsidRDefault="0059726E" w:rsidP="0018220C">
      <w:pPr>
        <w:spacing w:after="0" w:line="240" w:lineRule="auto"/>
        <w:ind w:firstLine="360"/>
        <w:rPr>
          <w:rFonts w:ascii="Arial" w:hAnsi="Arial" w:cs="Arial"/>
          <w:color w:val="111111"/>
          <w:sz w:val="27"/>
          <w:szCs w:val="27"/>
          <w:lang w:eastAsia="ru-RU"/>
        </w:rPr>
      </w:pPr>
      <w:r w:rsidRPr="0018220C">
        <w:rPr>
          <w:rFonts w:ascii="Arial" w:hAnsi="Arial" w:cs="Arial"/>
          <w:color w:val="111111"/>
          <w:sz w:val="27"/>
          <w:szCs w:val="27"/>
          <w:lang w:eastAsia="ru-RU"/>
        </w:rPr>
        <w:t>Образовательная область </w:t>
      </w:r>
      <w:r w:rsidRPr="0018220C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«Художественно-эстетическое развитие»</w:t>
      </w:r>
    </w:p>
    <w:p w:rsidR="0059726E" w:rsidRPr="0018220C" w:rsidRDefault="0059726E" w:rsidP="0018220C">
      <w:pPr>
        <w:spacing w:after="0" w:line="240" w:lineRule="auto"/>
        <w:ind w:firstLine="360"/>
        <w:rPr>
          <w:rFonts w:ascii="Arial" w:hAnsi="Arial" w:cs="Arial"/>
          <w:color w:val="111111"/>
          <w:sz w:val="27"/>
          <w:szCs w:val="27"/>
          <w:lang w:eastAsia="ru-RU"/>
        </w:rPr>
      </w:pPr>
      <w:r w:rsidRPr="0018220C"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Программные задачи</w:t>
      </w:r>
      <w:r w:rsidRPr="0018220C">
        <w:rPr>
          <w:rFonts w:ascii="Arial" w:hAnsi="Arial" w:cs="Arial"/>
          <w:color w:val="111111"/>
          <w:sz w:val="27"/>
          <w:szCs w:val="27"/>
          <w:lang w:eastAsia="ru-RU"/>
        </w:rPr>
        <w:t>:</w:t>
      </w:r>
    </w:p>
    <w:p w:rsidR="0059726E" w:rsidRPr="0018220C" w:rsidRDefault="0059726E" w:rsidP="0018220C">
      <w:pPr>
        <w:spacing w:after="0" w:line="240" w:lineRule="auto"/>
        <w:ind w:firstLine="360"/>
        <w:rPr>
          <w:rFonts w:ascii="Arial" w:hAnsi="Arial" w:cs="Arial"/>
          <w:color w:val="111111"/>
          <w:sz w:val="27"/>
          <w:szCs w:val="27"/>
          <w:lang w:eastAsia="ru-RU"/>
        </w:rPr>
      </w:pPr>
      <w:r>
        <w:rPr>
          <w:rFonts w:ascii="Arial" w:hAnsi="Arial" w:cs="Arial"/>
          <w:color w:val="111111"/>
          <w:sz w:val="27"/>
          <w:szCs w:val="27"/>
          <w:lang w:eastAsia="ru-RU"/>
        </w:rPr>
        <w:t>- Закреплять элементы</w:t>
      </w:r>
      <w:r w:rsidRPr="0018220C">
        <w:rPr>
          <w:rFonts w:ascii="Arial" w:hAnsi="Arial" w:cs="Arial"/>
          <w:color w:val="111111"/>
          <w:sz w:val="27"/>
          <w:szCs w:val="27"/>
          <w:lang w:eastAsia="ru-RU"/>
        </w:rPr>
        <w:t> </w:t>
      </w:r>
      <w:hyperlink r:id="rId5" w:tooltip="Гжель. Знакомимся с гжельскими узорами" w:history="1">
        <w:r w:rsidRPr="0018220C">
          <w:rPr>
            <w:rFonts w:ascii="Arial" w:hAnsi="Arial" w:cs="Arial"/>
            <w:b/>
            <w:bCs/>
            <w:color w:val="0088BB"/>
            <w:sz w:val="27"/>
            <w:szCs w:val="27"/>
            <w:u w:val="single"/>
            <w:bdr w:val="none" w:sz="0" w:space="0" w:color="auto" w:frame="1"/>
            <w:lang w:eastAsia="ru-RU"/>
          </w:rPr>
          <w:t>гжельской росписи</w:t>
        </w:r>
      </w:hyperlink>
      <w:r w:rsidRPr="0018220C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r w:rsidRPr="0018220C">
        <w:rPr>
          <w:rFonts w:ascii="Arial" w:hAnsi="Arial" w:cs="Arial"/>
          <w:color w:val="111111"/>
          <w:sz w:val="27"/>
          <w:szCs w:val="27"/>
          <w:lang w:eastAsia="ru-RU"/>
        </w:rPr>
        <w:t>.</w:t>
      </w:r>
    </w:p>
    <w:p w:rsidR="0059726E" w:rsidRPr="0018220C" w:rsidRDefault="0059726E" w:rsidP="0018220C">
      <w:pPr>
        <w:spacing w:after="0" w:line="240" w:lineRule="auto"/>
        <w:ind w:firstLine="360"/>
        <w:rPr>
          <w:rFonts w:ascii="Arial" w:hAnsi="Arial" w:cs="Arial"/>
          <w:color w:val="111111"/>
          <w:sz w:val="27"/>
          <w:szCs w:val="27"/>
          <w:lang w:eastAsia="ru-RU"/>
        </w:rPr>
      </w:pPr>
      <w:r w:rsidRPr="0018220C">
        <w:rPr>
          <w:rFonts w:ascii="Arial" w:hAnsi="Arial" w:cs="Arial"/>
          <w:color w:val="111111"/>
          <w:sz w:val="27"/>
          <w:szCs w:val="27"/>
          <w:lang w:eastAsia="ru-RU"/>
        </w:rPr>
        <w:t>- Учить детей приемам </w:t>
      </w:r>
      <w:r w:rsidRPr="0018220C">
        <w:rPr>
          <w:rFonts w:ascii="Arial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рисования </w:t>
      </w:r>
      <w:hyperlink r:id="rId6" w:tooltip="Гжель. Рисование" w:history="1">
        <w:r w:rsidRPr="0018220C">
          <w:rPr>
            <w:rFonts w:ascii="Arial" w:hAnsi="Arial" w:cs="Arial"/>
            <w:b/>
            <w:bCs/>
            <w:color w:val="0088BB"/>
            <w:sz w:val="27"/>
            <w:szCs w:val="27"/>
            <w:u w:val="single"/>
            <w:bdr w:val="none" w:sz="0" w:space="0" w:color="auto" w:frame="1"/>
            <w:lang w:eastAsia="ru-RU"/>
          </w:rPr>
          <w:t>гжельской розы</w:t>
        </w:r>
      </w:hyperlink>
      <w:r w:rsidRPr="0018220C">
        <w:rPr>
          <w:rFonts w:ascii="Arial" w:hAnsi="Arial" w:cs="Arial"/>
          <w:color w:val="111111"/>
          <w:sz w:val="27"/>
          <w:szCs w:val="27"/>
          <w:lang w:eastAsia="ru-RU"/>
        </w:rPr>
        <w:t>.</w:t>
      </w:r>
    </w:p>
    <w:p w:rsidR="0059726E" w:rsidRPr="0018220C" w:rsidRDefault="0059726E" w:rsidP="0018220C">
      <w:pPr>
        <w:spacing w:after="0" w:line="240" w:lineRule="auto"/>
        <w:ind w:firstLine="360"/>
        <w:rPr>
          <w:rFonts w:ascii="Arial" w:hAnsi="Arial" w:cs="Arial"/>
          <w:color w:val="111111"/>
          <w:sz w:val="27"/>
          <w:szCs w:val="27"/>
          <w:lang w:eastAsia="ru-RU"/>
        </w:rPr>
      </w:pPr>
      <w:r w:rsidRPr="0018220C">
        <w:rPr>
          <w:rFonts w:ascii="Arial" w:hAnsi="Arial" w:cs="Arial"/>
          <w:color w:val="111111"/>
          <w:sz w:val="27"/>
          <w:szCs w:val="27"/>
          <w:lang w:eastAsia="ru-RU"/>
        </w:rPr>
        <w:t>- Закреплять навыки </w:t>
      </w:r>
      <w:r w:rsidRPr="0018220C">
        <w:rPr>
          <w:rFonts w:ascii="Arial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рисования</w:t>
      </w:r>
      <w:r w:rsidRPr="0018220C">
        <w:rPr>
          <w:rFonts w:ascii="Arial" w:hAnsi="Arial" w:cs="Arial"/>
          <w:color w:val="111111"/>
          <w:sz w:val="27"/>
          <w:szCs w:val="27"/>
          <w:lang w:eastAsia="ru-RU"/>
        </w:rPr>
        <w:t> концом кисти и всей кистью.</w:t>
      </w:r>
    </w:p>
    <w:p w:rsidR="0059726E" w:rsidRPr="0018220C" w:rsidRDefault="0059726E" w:rsidP="00E50949">
      <w:pPr>
        <w:spacing w:before="225" w:after="225" w:line="240" w:lineRule="auto"/>
        <w:ind w:firstLine="360"/>
        <w:rPr>
          <w:rFonts w:ascii="Arial" w:hAnsi="Arial" w:cs="Arial"/>
          <w:color w:val="111111"/>
          <w:sz w:val="27"/>
          <w:szCs w:val="27"/>
          <w:lang w:eastAsia="ru-RU"/>
        </w:rPr>
      </w:pPr>
      <w:r w:rsidRPr="0018220C">
        <w:rPr>
          <w:rFonts w:ascii="Arial" w:hAnsi="Arial" w:cs="Arial"/>
          <w:color w:val="111111"/>
          <w:sz w:val="27"/>
          <w:szCs w:val="27"/>
          <w:lang w:eastAsia="ru-RU"/>
        </w:rPr>
        <w:t>- Поддерживать интерес к народному творчеству.</w:t>
      </w:r>
    </w:p>
    <w:p w:rsidR="0059726E" w:rsidRPr="0018220C" w:rsidRDefault="0059726E" w:rsidP="0018220C">
      <w:pPr>
        <w:spacing w:after="0" w:line="240" w:lineRule="auto"/>
        <w:ind w:firstLine="360"/>
        <w:rPr>
          <w:rFonts w:ascii="Arial" w:hAnsi="Arial" w:cs="Arial"/>
          <w:color w:val="111111"/>
          <w:sz w:val="27"/>
          <w:szCs w:val="27"/>
          <w:lang w:eastAsia="ru-RU"/>
        </w:rPr>
      </w:pPr>
      <w:r w:rsidRPr="0018220C">
        <w:rPr>
          <w:rFonts w:ascii="Arial" w:hAnsi="Arial" w:cs="Arial"/>
          <w:color w:val="111111"/>
          <w:sz w:val="27"/>
          <w:szCs w:val="27"/>
          <w:lang w:eastAsia="ru-RU"/>
        </w:rPr>
        <w:t>Образовательная область </w:t>
      </w:r>
      <w:r w:rsidRPr="0018220C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«Познавательное развитие»</w:t>
      </w:r>
    </w:p>
    <w:p w:rsidR="0059726E" w:rsidRPr="0018220C" w:rsidRDefault="0059726E" w:rsidP="0018220C">
      <w:pPr>
        <w:spacing w:before="225" w:after="225" w:line="240" w:lineRule="auto"/>
        <w:ind w:firstLine="360"/>
        <w:rPr>
          <w:rFonts w:ascii="Arial" w:hAnsi="Arial" w:cs="Arial"/>
          <w:color w:val="111111"/>
          <w:sz w:val="27"/>
          <w:szCs w:val="27"/>
          <w:lang w:eastAsia="ru-RU"/>
        </w:rPr>
      </w:pPr>
      <w:r w:rsidRPr="0018220C">
        <w:rPr>
          <w:rFonts w:ascii="Arial" w:hAnsi="Arial" w:cs="Arial"/>
          <w:color w:val="111111"/>
          <w:sz w:val="27"/>
          <w:szCs w:val="27"/>
          <w:lang w:eastAsia="ru-RU"/>
        </w:rPr>
        <w:t>- продолжать знакомить детей с народным декоративно-прикладным искусством.</w:t>
      </w:r>
    </w:p>
    <w:p w:rsidR="0059726E" w:rsidRPr="0018220C" w:rsidRDefault="0059726E" w:rsidP="0018220C">
      <w:pPr>
        <w:spacing w:after="0" w:line="240" w:lineRule="auto"/>
        <w:ind w:firstLine="360"/>
        <w:rPr>
          <w:rFonts w:ascii="Arial" w:hAnsi="Arial" w:cs="Arial"/>
          <w:color w:val="111111"/>
          <w:sz w:val="27"/>
          <w:szCs w:val="27"/>
          <w:lang w:eastAsia="ru-RU"/>
        </w:rPr>
      </w:pPr>
      <w:r w:rsidRPr="0018220C"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Программные задачи</w:t>
      </w:r>
      <w:r w:rsidRPr="0018220C">
        <w:rPr>
          <w:rFonts w:ascii="Arial" w:hAnsi="Arial" w:cs="Arial"/>
          <w:color w:val="111111"/>
          <w:sz w:val="27"/>
          <w:szCs w:val="27"/>
          <w:lang w:eastAsia="ru-RU"/>
        </w:rPr>
        <w:t>:</w:t>
      </w:r>
    </w:p>
    <w:p w:rsidR="0059726E" w:rsidRPr="0018220C" w:rsidRDefault="0059726E" w:rsidP="0018220C">
      <w:pPr>
        <w:spacing w:after="0" w:line="240" w:lineRule="auto"/>
        <w:ind w:firstLine="360"/>
        <w:rPr>
          <w:rFonts w:ascii="Arial" w:hAnsi="Arial" w:cs="Arial"/>
          <w:color w:val="111111"/>
          <w:sz w:val="27"/>
          <w:szCs w:val="27"/>
          <w:lang w:eastAsia="ru-RU"/>
        </w:rPr>
      </w:pPr>
      <w:r w:rsidRPr="0018220C">
        <w:rPr>
          <w:rFonts w:ascii="Arial" w:hAnsi="Arial" w:cs="Arial"/>
          <w:color w:val="111111"/>
          <w:sz w:val="27"/>
          <w:szCs w:val="27"/>
          <w:lang w:eastAsia="ru-RU"/>
        </w:rPr>
        <w:t>Образовательная область </w:t>
      </w:r>
      <w:r w:rsidRPr="0018220C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«Речевое развитие»</w:t>
      </w:r>
    </w:p>
    <w:p w:rsidR="0059726E" w:rsidRPr="0018220C" w:rsidRDefault="0059726E" w:rsidP="0018220C">
      <w:pPr>
        <w:spacing w:before="225" w:after="225" w:line="240" w:lineRule="auto"/>
        <w:ind w:firstLine="360"/>
        <w:rPr>
          <w:rFonts w:ascii="Arial" w:hAnsi="Arial" w:cs="Arial"/>
          <w:color w:val="111111"/>
          <w:sz w:val="27"/>
          <w:szCs w:val="27"/>
          <w:lang w:eastAsia="ru-RU"/>
        </w:rPr>
      </w:pPr>
      <w:r w:rsidRPr="0018220C">
        <w:rPr>
          <w:rFonts w:ascii="Arial" w:hAnsi="Arial" w:cs="Arial"/>
          <w:color w:val="111111"/>
          <w:sz w:val="27"/>
          <w:szCs w:val="27"/>
          <w:lang w:eastAsia="ru-RU"/>
        </w:rPr>
        <w:t>- развивать коммуникативные умения;</w:t>
      </w:r>
    </w:p>
    <w:p w:rsidR="0059726E" w:rsidRPr="0018220C" w:rsidRDefault="0059726E" w:rsidP="0018220C">
      <w:pPr>
        <w:spacing w:before="225" w:after="225" w:line="240" w:lineRule="auto"/>
        <w:ind w:firstLine="360"/>
        <w:rPr>
          <w:rFonts w:ascii="Arial" w:hAnsi="Arial" w:cs="Arial"/>
          <w:color w:val="111111"/>
          <w:sz w:val="27"/>
          <w:szCs w:val="27"/>
          <w:lang w:eastAsia="ru-RU"/>
        </w:rPr>
      </w:pPr>
      <w:r w:rsidRPr="0018220C">
        <w:rPr>
          <w:rFonts w:ascii="Arial" w:hAnsi="Arial" w:cs="Arial"/>
          <w:color w:val="111111"/>
          <w:sz w:val="27"/>
          <w:szCs w:val="27"/>
          <w:lang w:eastAsia="ru-RU"/>
        </w:rPr>
        <w:t>- развивать связную речь, умение отвечать полными ответами;</w:t>
      </w:r>
    </w:p>
    <w:p w:rsidR="0059726E" w:rsidRPr="0018220C" w:rsidRDefault="0059726E" w:rsidP="0018220C">
      <w:pPr>
        <w:spacing w:after="0" w:line="240" w:lineRule="auto"/>
        <w:ind w:firstLine="360"/>
        <w:rPr>
          <w:rFonts w:ascii="Arial" w:hAnsi="Arial" w:cs="Arial"/>
          <w:color w:val="111111"/>
          <w:sz w:val="27"/>
          <w:szCs w:val="27"/>
          <w:lang w:eastAsia="ru-RU"/>
        </w:rPr>
      </w:pPr>
      <w:r w:rsidRPr="0018220C">
        <w:rPr>
          <w:rFonts w:ascii="Arial" w:hAnsi="Arial" w:cs="Arial"/>
          <w:color w:val="111111"/>
          <w:sz w:val="27"/>
          <w:szCs w:val="27"/>
          <w:lang w:eastAsia="ru-RU"/>
        </w:rPr>
        <w:t>Образовательная область </w:t>
      </w:r>
      <w:r w:rsidRPr="0018220C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«Физическое развитие»</w:t>
      </w:r>
    </w:p>
    <w:p w:rsidR="0059726E" w:rsidRPr="0018220C" w:rsidRDefault="0059726E" w:rsidP="0018220C">
      <w:pPr>
        <w:spacing w:before="225" w:after="225" w:line="240" w:lineRule="auto"/>
        <w:ind w:firstLine="360"/>
        <w:rPr>
          <w:rFonts w:ascii="Arial" w:hAnsi="Arial" w:cs="Arial"/>
          <w:color w:val="111111"/>
          <w:sz w:val="27"/>
          <w:szCs w:val="27"/>
          <w:lang w:eastAsia="ru-RU"/>
        </w:rPr>
      </w:pPr>
      <w:r w:rsidRPr="0018220C">
        <w:rPr>
          <w:rFonts w:ascii="Arial" w:hAnsi="Arial" w:cs="Arial"/>
          <w:color w:val="111111"/>
          <w:sz w:val="27"/>
          <w:szCs w:val="27"/>
          <w:lang w:eastAsia="ru-RU"/>
        </w:rPr>
        <w:t>- Формировать точные координированные движения.</w:t>
      </w:r>
    </w:p>
    <w:p w:rsidR="0059726E" w:rsidRPr="0018220C" w:rsidRDefault="0059726E" w:rsidP="0018220C">
      <w:pPr>
        <w:spacing w:after="0" w:line="240" w:lineRule="auto"/>
        <w:ind w:firstLine="360"/>
        <w:rPr>
          <w:rFonts w:ascii="Arial" w:hAnsi="Arial" w:cs="Arial"/>
          <w:color w:val="111111"/>
          <w:sz w:val="27"/>
          <w:szCs w:val="27"/>
          <w:lang w:eastAsia="ru-RU"/>
        </w:rPr>
      </w:pPr>
      <w:r w:rsidRPr="0018220C">
        <w:rPr>
          <w:rFonts w:ascii="Arial" w:hAnsi="Arial" w:cs="Arial"/>
          <w:color w:val="111111"/>
          <w:sz w:val="27"/>
          <w:szCs w:val="27"/>
          <w:lang w:eastAsia="ru-RU"/>
        </w:rPr>
        <w:t>Образовательная область </w:t>
      </w:r>
      <w:r w:rsidRPr="0018220C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«Социально-коммуникативное развитие»</w:t>
      </w:r>
    </w:p>
    <w:p w:rsidR="0059726E" w:rsidRPr="0018220C" w:rsidRDefault="0059726E" w:rsidP="0018220C">
      <w:pPr>
        <w:spacing w:before="225" w:after="225" w:line="240" w:lineRule="auto"/>
        <w:ind w:firstLine="360"/>
        <w:rPr>
          <w:rFonts w:ascii="Arial" w:hAnsi="Arial" w:cs="Arial"/>
          <w:color w:val="111111"/>
          <w:sz w:val="27"/>
          <w:szCs w:val="27"/>
          <w:lang w:eastAsia="ru-RU"/>
        </w:rPr>
      </w:pPr>
      <w:r w:rsidRPr="0018220C">
        <w:rPr>
          <w:rFonts w:ascii="Arial" w:hAnsi="Arial" w:cs="Arial"/>
          <w:color w:val="111111"/>
          <w:sz w:val="27"/>
          <w:szCs w:val="27"/>
          <w:lang w:eastAsia="ru-RU"/>
        </w:rPr>
        <w:t>- воспитывать уважение к народным умельцам, желание продолжать традиции народных мастеров.</w:t>
      </w:r>
    </w:p>
    <w:p w:rsidR="0059726E" w:rsidRPr="0018220C" w:rsidRDefault="0059726E" w:rsidP="0018220C">
      <w:pPr>
        <w:spacing w:before="225" w:after="225" w:line="240" w:lineRule="auto"/>
        <w:ind w:firstLine="360"/>
        <w:rPr>
          <w:rFonts w:ascii="Arial" w:hAnsi="Arial" w:cs="Arial"/>
          <w:color w:val="111111"/>
          <w:sz w:val="27"/>
          <w:szCs w:val="27"/>
          <w:lang w:eastAsia="ru-RU"/>
        </w:rPr>
      </w:pPr>
      <w:r w:rsidRPr="0018220C">
        <w:rPr>
          <w:rFonts w:ascii="Arial" w:hAnsi="Arial" w:cs="Arial"/>
          <w:color w:val="111111"/>
          <w:sz w:val="27"/>
          <w:szCs w:val="27"/>
          <w:lang w:eastAsia="ru-RU"/>
        </w:rPr>
        <w:t>- учить видеть красоту, своеобразие и самобытность изделий.</w:t>
      </w:r>
    </w:p>
    <w:p w:rsidR="0059726E" w:rsidRPr="0018220C" w:rsidRDefault="0059726E" w:rsidP="0018220C">
      <w:pPr>
        <w:spacing w:after="0" w:line="240" w:lineRule="auto"/>
        <w:ind w:firstLine="360"/>
        <w:rPr>
          <w:rFonts w:ascii="Arial" w:hAnsi="Arial" w:cs="Arial"/>
          <w:color w:val="111111"/>
          <w:sz w:val="27"/>
          <w:szCs w:val="27"/>
          <w:lang w:eastAsia="ru-RU"/>
        </w:rPr>
      </w:pPr>
      <w:r w:rsidRPr="0018220C"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Оборудование и материалы</w:t>
      </w:r>
      <w:r w:rsidRPr="0018220C">
        <w:rPr>
          <w:rFonts w:ascii="Arial" w:hAnsi="Arial" w:cs="Arial"/>
          <w:color w:val="111111"/>
          <w:sz w:val="27"/>
          <w:szCs w:val="27"/>
          <w:lang w:eastAsia="ru-RU"/>
        </w:rPr>
        <w:t>: иллюстрации изделий </w:t>
      </w:r>
      <w:r w:rsidRPr="0018220C">
        <w:rPr>
          <w:rFonts w:ascii="Arial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гжельских мастеров</w:t>
      </w:r>
      <w:r w:rsidRPr="0018220C">
        <w:rPr>
          <w:rFonts w:ascii="Arial" w:hAnsi="Arial" w:cs="Arial"/>
          <w:color w:val="111111"/>
          <w:sz w:val="27"/>
          <w:szCs w:val="27"/>
          <w:lang w:eastAsia="ru-RU"/>
        </w:rPr>
        <w:t>, гуашь синяя, белая, кисточки разных размеров, вода, салф</w:t>
      </w:r>
      <w:r>
        <w:rPr>
          <w:rFonts w:ascii="Arial" w:hAnsi="Arial" w:cs="Arial"/>
          <w:color w:val="111111"/>
          <w:sz w:val="27"/>
          <w:szCs w:val="27"/>
          <w:lang w:eastAsia="ru-RU"/>
        </w:rPr>
        <w:t>етки, палитры.</w:t>
      </w:r>
    </w:p>
    <w:p w:rsidR="0059726E" w:rsidRDefault="0059726E" w:rsidP="0018220C">
      <w:pPr>
        <w:spacing w:after="0" w:line="240" w:lineRule="auto"/>
        <w:ind w:firstLine="360"/>
        <w:rPr>
          <w:rFonts w:ascii="Arial" w:hAnsi="Arial" w:cs="Arial"/>
          <w:color w:val="111111"/>
          <w:sz w:val="27"/>
          <w:szCs w:val="27"/>
          <w:lang w:eastAsia="ru-RU"/>
        </w:rPr>
      </w:pPr>
      <w:r w:rsidRPr="0018220C"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Предварительная работа</w:t>
      </w:r>
      <w:r w:rsidRPr="0018220C">
        <w:rPr>
          <w:rFonts w:ascii="Arial" w:hAnsi="Arial" w:cs="Arial"/>
          <w:color w:val="111111"/>
          <w:sz w:val="27"/>
          <w:szCs w:val="27"/>
          <w:lang w:eastAsia="ru-RU"/>
        </w:rPr>
        <w:t>: знакомство с промыслом </w:t>
      </w:r>
      <w:r w:rsidRPr="0018220C">
        <w:rPr>
          <w:rFonts w:ascii="Arial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Гжели</w:t>
      </w:r>
      <w:r w:rsidRPr="0018220C">
        <w:rPr>
          <w:rFonts w:ascii="Arial" w:hAnsi="Arial" w:cs="Arial"/>
          <w:color w:val="111111"/>
          <w:sz w:val="27"/>
          <w:szCs w:val="27"/>
          <w:lang w:eastAsia="ru-RU"/>
        </w:rPr>
        <w:t xml:space="preserve">, рассматривание </w:t>
      </w:r>
      <w:r>
        <w:rPr>
          <w:rFonts w:ascii="Arial" w:hAnsi="Arial" w:cs="Arial"/>
          <w:color w:val="111111"/>
          <w:sz w:val="27"/>
          <w:szCs w:val="27"/>
          <w:lang w:eastAsia="ru-RU"/>
        </w:rPr>
        <w:t xml:space="preserve"> иллюстраций посуды.</w:t>
      </w:r>
    </w:p>
    <w:p w:rsidR="0059726E" w:rsidRDefault="0059726E" w:rsidP="0018220C">
      <w:pPr>
        <w:spacing w:after="0" w:line="240" w:lineRule="auto"/>
        <w:ind w:firstLine="360"/>
        <w:rPr>
          <w:rFonts w:ascii="Arial" w:hAnsi="Arial" w:cs="Arial"/>
          <w:color w:val="111111"/>
          <w:sz w:val="27"/>
          <w:szCs w:val="27"/>
          <w:lang w:eastAsia="ru-RU"/>
        </w:rPr>
      </w:pPr>
    </w:p>
    <w:p w:rsidR="0059726E" w:rsidRDefault="0059726E" w:rsidP="0018220C">
      <w:pPr>
        <w:spacing w:after="0" w:line="240" w:lineRule="auto"/>
        <w:ind w:firstLine="360"/>
        <w:rPr>
          <w:rFonts w:ascii="Arial" w:hAnsi="Arial" w:cs="Arial"/>
          <w:color w:val="111111"/>
          <w:sz w:val="27"/>
          <w:szCs w:val="27"/>
          <w:lang w:eastAsia="ru-RU"/>
        </w:rPr>
      </w:pPr>
    </w:p>
    <w:p w:rsidR="0059726E" w:rsidRDefault="0059726E" w:rsidP="0018220C">
      <w:pPr>
        <w:spacing w:after="0" w:line="240" w:lineRule="auto"/>
        <w:ind w:firstLine="360"/>
        <w:rPr>
          <w:rFonts w:ascii="Arial" w:hAnsi="Arial" w:cs="Arial"/>
          <w:color w:val="111111"/>
          <w:sz w:val="27"/>
          <w:szCs w:val="27"/>
          <w:lang w:eastAsia="ru-RU"/>
        </w:rPr>
      </w:pPr>
    </w:p>
    <w:p w:rsidR="0059726E" w:rsidRDefault="0059726E" w:rsidP="0018220C">
      <w:pPr>
        <w:spacing w:after="0" w:line="240" w:lineRule="auto"/>
        <w:ind w:firstLine="360"/>
        <w:rPr>
          <w:rFonts w:ascii="Arial" w:hAnsi="Arial" w:cs="Arial"/>
          <w:color w:val="111111"/>
          <w:sz w:val="27"/>
          <w:szCs w:val="27"/>
          <w:lang w:eastAsia="ru-RU"/>
        </w:rPr>
      </w:pPr>
    </w:p>
    <w:p w:rsidR="0059726E" w:rsidRDefault="0059726E" w:rsidP="00E50949">
      <w:pPr>
        <w:pStyle w:val="c0"/>
        <w:shd w:val="clear" w:color="auto" w:fill="FFFFFF"/>
        <w:spacing w:before="0" w:beforeAutospacing="0" w:after="0" w:afterAutospacing="0"/>
        <w:jc w:val="both"/>
        <w:rPr>
          <w:rStyle w:val="c5"/>
          <w:b/>
          <w:bCs/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>Организационный момент.</w:t>
      </w:r>
    </w:p>
    <w:p w:rsidR="0059726E" w:rsidRPr="00B22A9D" w:rsidRDefault="0059726E" w:rsidP="00E50949">
      <w:pPr>
        <w:pStyle w:val="c0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  <w:r w:rsidRPr="00B22A9D">
        <w:rPr>
          <w:rStyle w:val="c5"/>
          <w:color w:val="000000"/>
          <w:sz w:val="28"/>
          <w:szCs w:val="28"/>
        </w:rPr>
        <w:t>Станем рядышком,по кругу,</w:t>
      </w:r>
    </w:p>
    <w:p w:rsidR="0059726E" w:rsidRPr="00B22A9D" w:rsidRDefault="0059726E" w:rsidP="00E50949">
      <w:pPr>
        <w:pStyle w:val="c0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  <w:r w:rsidRPr="00B22A9D">
        <w:rPr>
          <w:rStyle w:val="c5"/>
          <w:color w:val="000000"/>
          <w:sz w:val="28"/>
          <w:szCs w:val="28"/>
        </w:rPr>
        <w:t>Скажем « Здравствуйте!» друг другу</w:t>
      </w:r>
    </w:p>
    <w:p w:rsidR="0059726E" w:rsidRPr="00B22A9D" w:rsidRDefault="0059726E" w:rsidP="00E50949">
      <w:pPr>
        <w:pStyle w:val="c0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  <w:r w:rsidRPr="00B22A9D">
        <w:rPr>
          <w:rStyle w:val="c5"/>
          <w:color w:val="000000"/>
          <w:sz w:val="28"/>
          <w:szCs w:val="28"/>
        </w:rPr>
        <w:t>Нам здороваться ни лень:</w:t>
      </w:r>
    </w:p>
    <w:p w:rsidR="0059726E" w:rsidRPr="00B22A9D" w:rsidRDefault="0059726E" w:rsidP="00E50949">
      <w:pPr>
        <w:pStyle w:val="c0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  <w:r w:rsidRPr="00B22A9D">
        <w:rPr>
          <w:rStyle w:val="c5"/>
          <w:color w:val="000000"/>
          <w:sz w:val="28"/>
          <w:szCs w:val="28"/>
        </w:rPr>
        <w:t>Всем привет и добрый день</w:t>
      </w:r>
    </w:p>
    <w:p w:rsidR="0059726E" w:rsidRPr="00B22A9D" w:rsidRDefault="0059726E" w:rsidP="00E50949">
      <w:pPr>
        <w:pStyle w:val="c0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  <w:r w:rsidRPr="00B22A9D">
        <w:rPr>
          <w:rStyle w:val="c5"/>
          <w:color w:val="000000"/>
          <w:sz w:val="28"/>
          <w:szCs w:val="28"/>
        </w:rPr>
        <w:t>Если каждый улыбнется-</w:t>
      </w:r>
    </w:p>
    <w:p w:rsidR="0059726E" w:rsidRPr="00B22A9D" w:rsidRDefault="0059726E" w:rsidP="00E50949">
      <w:pPr>
        <w:pStyle w:val="c0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  <w:r w:rsidRPr="00B22A9D">
        <w:rPr>
          <w:rStyle w:val="c5"/>
          <w:color w:val="000000"/>
          <w:sz w:val="28"/>
          <w:szCs w:val="28"/>
        </w:rPr>
        <w:t>Утро доброе начнется.</w:t>
      </w:r>
    </w:p>
    <w:p w:rsidR="0059726E" w:rsidRPr="00B22A9D" w:rsidRDefault="0059726E" w:rsidP="00E5094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22A9D">
        <w:rPr>
          <w:rStyle w:val="c5"/>
          <w:color w:val="000000"/>
          <w:sz w:val="28"/>
          <w:szCs w:val="28"/>
        </w:rPr>
        <w:t>Доброе утро!</w:t>
      </w:r>
    </w:p>
    <w:p w:rsidR="0059726E" w:rsidRPr="00B22A9D" w:rsidRDefault="0059726E" w:rsidP="00E5094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22A9D">
        <w:rPr>
          <w:color w:val="000000"/>
          <w:sz w:val="28"/>
          <w:szCs w:val="28"/>
        </w:rPr>
        <w:t xml:space="preserve"> </w:t>
      </w:r>
    </w:p>
    <w:p w:rsidR="0059726E" w:rsidRPr="00B22A9D" w:rsidRDefault="0059726E" w:rsidP="00E5094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22A9D">
        <w:rPr>
          <w:color w:val="000000"/>
          <w:sz w:val="28"/>
          <w:szCs w:val="28"/>
        </w:rPr>
        <w:t>Включить музыку про ярмарку.</w:t>
      </w:r>
    </w:p>
    <w:p w:rsidR="0059726E" w:rsidRPr="00B22A9D" w:rsidRDefault="0059726E" w:rsidP="00E5094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9726E" w:rsidRPr="00B22A9D" w:rsidRDefault="0059726E" w:rsidP="00E50949">
      <w:pPr>
        <w:pStyle w:val="NormalWeb"/>
        <w:shd w:val="clear" w:color="auto" w:fill="FFFFFF"/>
        <w:spacing w:before="0" w:beforeAutospacing="0" w:after="0" w:afterAutospacing="0" w:line="336" w:lineRule="atLeast"/>
        <w:rPr>
          <w:color w:val="211E1E"/>
          <w:sz w:val="28"/>
          <w:szCs w:val="28"/>
        </w:rPr>
      </w:pPr>
      <w:r w:rsidRPr="00B22A9D">
        <w:rPr>
          <w:rStyle w:val="Strong"/>
          <w:color w:val="211E1E"/>
          <w:sz w:val="28"/>
          <w:szCs w:val="28"/>
        </w:rPr>
        <w:t>Стихотворение про ярмарку.</w:t>
      </w:r>
    </w:p>
    <w:p w:rsidR="0059726E" w:rsidRPr="00B22A9D" w:rsidRDefault="0059726E" w:rsidP="00E50949">
      <w:pPr>
        <w:pStyle w:val="NormalWeb"/>
        <w:shd w:val="clear" w:color="auto" w:fill="FFFFFF"/>
        <w:spacing w:before="0" w:beforeAutospacing="0" w:after="0" w:afterAutospacing="0" w:line="336" w:lineRule="atLeast"/>
        <w:rPr>
          <w:color w:val="211E1E"/>
          <w:sz w:val="28"/>
          <w:szCs w:val="28"/>
        </w:rPr>
      </w:pPr>
      <w:r w:rsidRPr="00B22A9D">
        <w:rPr>
          <w:color w:val="211E1E"/>
          <w:sz w:val="28"/>
          <w:szCs w:val="28"/>
        </w:rPr>
        <w:t>Торопись, честной народ,</w:t>
      </w:r>
      <w:r w:rsidRPr="00B22A9D">
        <w:rPr>
          <w:color w:val="211E1E"/>
          <w:sz w:val="28"/>
          <w:szCs w:val="28"/>
        </w:rPr>
        <w:br/>
        <w:t>Тебя ярмарка зовет!</w:t>
      </w:r>
    </w:p>
    <w:p w:rsidR="0059726E" w:rsidRPr="00B22A9D" w:rsidRDefault="0059726E" w:rsidP="00E50949">
      <w:pPr>
        <w:pStyle w:val="NormalWeb"/>
        <w:shd w:val="clear" w:color="auto" w:fill="FFFFFF"/>
        <w:spacing w:before="0" w:beforeAutospacing="0" w:after="0" w:afterAutospacing="0" w:line="336" w:lineRule="atLeast"/>
        <w:rPr>
          <w:color w:val="211E1E"/>
          <w:sz w:val="28"/>
          <w:szCs w:val="28"/>
        </w:rPr>
      </w:pPr>
      <w:r w:rsidRPr="00B22A9D">
        <w:rPr>
          <w:color w:val="211E1E"/>
          <w:sz w:val="28"/>
          <w:szCs w:val="28"/>
        </w:rPr>
        <w:t>Что душа твоя желает -</w:t>
      </w:r>
      <w:r w:rsidRPr="00B22A9D">
        <w:rPr>
          <w:color w:val="211E1E"/>
          <w:sz w:val="28"/>
          <w:szCs w:val="28"/>
        </w:rPr>
        <w:br/>
        <w:t>Все на ярмарке найдешь!</w:t>
      </w:r>
      <w:r w:rsidRPr="00B22A9D">
        <w:rPr>
          <w:color w:val="211E1E"/>
          <w:sz w:val="28"/>
          <w:szCs w:val="28"/>
        </w:rPr>
        <w:br/>
        <w:t>Всяк подарки выбирает,</w:t>
      </w:r>
      <w:r w:rsidRPr="00B22A9D">
        <w:rPr>
          <w:color w:val="211E1E"/>
          <w:sz w:val="28"/>
          <w:szCs w:val="28"/>
        </w:rPr>
        <w:br/>
        <w:t>Без покупки не уйдешь!</w:t>
      </w:r>
    </w:p>
    <w:p w:rsidR="0059726E" w:rsidRPr="00B22A9D" w:rsidRDefault="0059726E" w:rsidP="00E50949">
      <w:pPr>
        <w:pStyle w:val="NormalWeb"/>
        <w:shd w:val="clear" w:color="auto" w:fill="FFFFFF"/>
        <w:spacing w:before="0" w:beforeAutospacing="0" w:after="0" w:afterAutospacing="0" w:line="336" w:lineRule="atLeast"/>
        <w:rPr>
          <w:color w:val="211E1E"/>
          <w:sz w:val="28"/>
          <w:szCs w:val="28"/>
        </w:rPr>
      </w:pPr>
      <w:r w:rsidRPr="00B22A9D">
        <w:rPr>
          <w:color w:val="211E1E"/>
          <w:sz w:val="28"/>
          <w:szCs w:val="28"/>
        </w:rPr>
        <w:t>Ребята,а хотите попасть на ярмарку Древней Руси? ( Да). А кто знает,что такое ярмарка? Тогда предлагаю перенестись на много лет назад,в те времена,когда на Руси были первые ярмарки. Посмотрите, сколько разных изделий на ярмарке. Они созданы</w:t>
      </w:r>
    </w:p>
    <w:p w:rsidR="0059726E" w:rsidRPr="00B22A9D" w:rsidRDefault="0059726E" w:rsidP="00E50949">
      <w:pPr>
        <w:pStyle w:val="NormalWeb"/>
        <w:shd w:val="clear" w:color="auto" w:fill="FFFFFF"/>
        <w:spacing w:before="0" w:beforeAutospacing="0" w:after="225" w:afterAutospacing="0" w:line="336" w:lineRule="atLeast"/>
        <w:rPr>
          <w:color w:val="211E1E"/>
          <w:sz w:val="28"/>
          <w:szCs w:val="28"/>
        </w:rPr>
      </w:pPr>
      <w:r w:rsidRPr="00B22A9D">
        <w:rPr>
          <w:color w:val="211E1E"/>
          <w:sz w:val="28"/>
          <w:szCs w:val="28"/>
        </w:rPr>
        <w:t xml:space="preserve"> руками народных мастеров. Поэтому они получили название – народные. </w:t>
      </w:r>
    </w:p>
    <w:p w:rsidR="0059726E" w:rsidRPr="00B22A9D" w:rsidRDefault="0059726E" w:rsidP="00E50949">
      <w:pPr>
        <w:pStyle w:val="NormalWeb"/>
        <w:shd w:val="clear" w:color="auto" w:fill="FFFFFF"/>
        <w:spacing w:before="0" w:beforeAutospacing="0" w:after="225" w:afterAutospacing="0" w:line="336" w:lineRule="atLeast"/>
        <w:rPr>
          <w:color w:val="211E1E"/>
          <w:sz w:val="28"/>
          <w:szCs w:val="28"/>
        </w:rPr>
      </w:pPr>
      <w:r w:rsidRPr="00B22A9D">
        <w:rPr>
          <w:color w:val="211E1E"/>
          <w:sz w:val="28"/>
          <w:szCs w:val="28"/>
        </w:rPr>
        <w:t>Вместе с детьми подойти к столу и рассмотреть изделия с разными узорами.</w:t>
      </w:r>
    </w:p>
    <w:p w:rsidR="0059726E" w:rsidRPr="00B22A9D" w:rsidRDefault="0059726E" w:rsidP="00E50949">
      <w:pPr>
        <w:pStyle w:val="NormalWeb"/>
        <w:shd w:val="clear" w:color="auto" w:fill="FFFFFF"/>
        <w:spacing w:before="0" w:beforeAutospacing="0" w:after="225" w:afterAutospacing="0" w:line="336" w:lineRule="atLeast"/>
        <w:rPr>
          <w:b/>
          <w:bCs/>
          <w:color w:val="211E1E"/>
          <w:sz w:val="28"/>
          <w:szCs w:val="28"/>
        </w:rPr>
      </w:pPr>
      <w:r w:rsidRPr="00B22A9D">
        <w:rPr>
          <w:b/>
          <w:bCs/>
          <w:color w:val="211E1E"/>
          <w:sz w:val="28"/>
          <w:szCs w:val="28"/>
        </w:rPr>
        <w:t>1 Хохолома</w:t>
      </w:r>
    </w:p>
    <w:p w:rsidR="0059726E" w:rsidRPr="00B22A9D" w:rsidRDefault="0059726E" w:rsidP="00E50949">
      <w:pPr>
        <w:pStyle w:val="NormalWeb"/>
        <w:shd w:val="clear" w:color="auto" w:fill="FFFFFF"/>
        <w:spacing w:before="0" w:beforeAutospacing="0" w:after="225" w:afterAutospacing="0" w:line="336" w:lineRule="atLeast"/>
        <w:rPr>
          <w:color w:val="211E1E"/>
          <w:sz w:val="28"/>
          <w:szCs w:val="28"/>
        </w:rPr>
      </w:pPr>
      <w:r w:rsidRPr="00B22A9D">
        <w:rPr>
          <w:color w:val="211E1E"/>
          <w:sz w:val="28"/>
          <w:szCs w:val="28"/>
        </w:rPr>
        <w:t xml:space="preserve"> </w:t>
      </w:r>
      <w:r w:rsidRPr="00B22A9D">
        <w:rPr>
          <w:b/>
          <w:bCs/>
          <w:color w:val="211E1E"/>
          <w:sz w:val="28"/>
          <w:szCs w:val="28"/>
        </w:rPr>
        <w:t>1 Хохломские</w:t>
      </w:r>
      <w:r w:rsidRPr="00B22A9D">
        <w:rPr>
          <w:color w:val="211E1E"/>
          <w:sz w:val="28"/>
          <w:szCs w:val="28"/>
        </w:rPr>
        <w:t xml:space="preserve"> чашки,ложки, самовары и матрешки!</w:t>
      </w:r>
    </w:p>
    <w:p w:rsidR="0059726E" w:rsidRPr="00B22A9D" w:rsidRDefault="0059726E" w:rsidP="00E50949">
      <w:pPr>
        <w:pStyle w:val="NormalWeb"/>
        <w:shd w:val="clear" w:color="auto" w:fill="FFFFFF"/>
        <w:spacing w:before="0" w:beforeAutospacing="0" w:after="225" w:afterAutospacing="0" w:line="336" w:lineRule="atLeast"/>
        <w:rPr>
          <w:color w:val="211E1E"/>
          <w:sz w:val="28"/>
          <w:szCs w:val="28"/>
        </w:rPr>
      </w:pPr>
      <w:r w:rsidRPr="00B22A9D">
        <w:rPr>
          <w:b/>
          <w:bCs/>
          <w:color w:val="211E1E"/>
          <w:sz w:val="28"/>
          <w:szCs w:val="28"/>
        </w:rPr>
        <w:t>2 Гжель</w:t>
      </w:r>
      <w:r w:rsidRPr="00B22A9D">
        <w:rPr>
          <w:color w:val="211E1E"/>
          <w:sz w:val="28"/>
          <w:szCs w:val="28"/>
        </w:rPr>
        <w:t>. Эту гжельскую посуду я показывать вам буду!</w:t>
      </w:r>
    </w:p>
    <w:p w:rsidR="0059726E" w:rsidRPr="00B22A9D" w:rsidRDefault="0059726E" w:rsidP="00E50949">
      <w:pPr>
        <w:pStyle w:val="NormalWeb"/>
        <w:shd w:val="clear" w:color="auto" w:fill="FFFFFF"/>
        <w:spacing w:before="0" w:beforeAutospacing="0" w:after="225" w:afterAutospacing="0" w:line="336" w:lineRule="atLeast"/>
        <w:rPr>
          <w:color w:val="211E1E"/>
          <w:sz w:val="28"/>
          <w:szCs w:val="28"/>
        </w:rPr>
      </w:pPr>
      <w:r w:rsidRPr="00B22A9D">
        <w:rPr>
          <w:b/>
          <w:bCs/>
          <w:color w:val="211E1E"/>
          <w:sz w:val="28"/>
          <w:szCs w:val="28"/>
        </w:rPr>
        <w:t>3 Дымково</w:t>
      </w:r>
      <w:r w:rsidRPr="00B22A9D">
        <w:rPr>
          <w:color w:val="211E1E"/>
          <w:sz w:val="28"/>
          <w:szCs w:val="28"/>
        </w:rPr>
        <w:t xml:space="preserve"> Игрушки из дымки,нарядные спинки!</w:t>
      </w:r>
    </w:p>
    <w:p w:rsidR="0059726E" w:rsidRPr="00B22A9D" w:rsidRDefault="0059726E" w:rsidP="00E50949">
      <w:pPr>
        <w:pStyle w:val="NormalWeb"/>
        <w:shd w:val="clear" w:color="auto" w:fill="FFFFFF"/>
        <w:spacing w:before="0" w:beforeAutospacing="0" w:after="225" w:afterAutospacing="0" w:line="336" w:lineRule="atLeast"/>
        <w:rPr>
          <w:color w:val="211E1E"/>
          <w:sz w:val="28"/>
          <w:szCs w:val="28"/>
        </w:rPr>
      </w:pPr>
      <w:r w:rsidRPr="00B22A9D">
        <w:rPr>
          <w:b/>
          <w:bCs/>
          <w:color w:val="211E1E"/>
          <w:sz w:val="28"/>
          <w:szCs w:val="28"/>
        </w:rPr>
        <w:t>4 Городец</w:t>
      </w:r>
      <w:r w:rsidRPr="00B22A9D">
        <w:rPr>
          <w:color w:val="211E1E"/>
          <w:sz w:val="28"/>
          <w:szCs w:val="28"/>
        </w:rPr>
        <w:t xml:space="preserve"> А вот город Городец,покупай кто молодец!</w:t>
      </w:r>
    </w:p>
    <w:p w:rsidR="0059726E" w:rsidRPr="00B22A9D" w:rsidRDefault="0059726E" w:rsidP="00E50949">
      <w:pPr>
        <w:pStyle w:val="NormalWeb"/>
        <w:shd w:val="clear" w:color="auto" w:fill="FFFFFF"/>
        <w:spacing w:before="0" w:beforeAutospacing="0" w:after="225" w:afterAutospacing="0" w:line="336" w:lineRule="atLeast"/>
        <w:rPr>
          <w:color w:val="211E1E"/>
          <w:sz w:val="28"/>
          <w:szCs w:val="28"/>
        </w:rPr>
      </w:pPr>
      <w:r w:rsidRPr="00B22A9D">
        <w:rPr>
          <w:b/>
          <w:bCs/>
          <w:color w:val="211E1E"/>
          <w:sz w:val="28"/>
          <w:szCs w:val="28"/>
        </w:rPr>
        <w:t>5 Жостово</w:t>
      </w:r>
      <w:r w:rsidRPr="00B22A9D">
        <w:rPr>
          <w:color w:val="211E1E"/>
          <w:sz w:val="28"/>
          <w:szCs w:val="28"/>
        </w:rPr>
        <w:t xml:space="preserve"> Подносы расписные,шкатулки заводные!</w:t>
      </w:r>
    </w:p>
    <w:p w:rsidR="0059726E" w:rsidRPr="00B22A9D" w:rsidRDefault="0059726E" w:rsidP="00E50949">
      <w:pPr>
        <w:pStyle w:val="NormalWeb"/>
        <w:shd w:val="clear" w:color="auto" w:fill="FFFFFF"/>
        <w:spacing w:before="0" w:beforeAutospacing="0" w:after="225" w:afterAutospacing="0" w:line="336" w:lineRule="atLeast"/>
        <w:rPr>
          <w:color w:val="211E1E"/>
          <w:sz w:val="28"/>
          <w:szCs w:val="28"/>
        </w:rPr>
      </w:pPr>
      <w:r w:rsidRPr="00B22A9D">
        <w:rPr>
          <w:b/>
          <w:bCs/>
          <w:color w:val="211E1E"/>
          <w:sz w:val="28"/>
          <w:szCs w:val="28"/>
        </w:rPr>
        <w:t>6 Филимоново</w:t>
      </w:r>
      <w:r w:rsidRPr="00B22A9D">
        <w:rPr>
          <w:color w:val="211E1E"/>
          <w:sz w:val="28"/>
          <w:szCs w:val="28"/>
        </w:rPr>
        <w:t xml:space="preserve"> Ой,свистулечка какая,необычная смешная.</w:t>
      </w:r>
    </w:p>
    <w:p w:rsidR="0059726E" w:rsidRPr="00B22A9D" w:rsidRDefault="0059726E" w:rsidP="00E50949">
      <w:pPr>
        <w:pStyle w:val="NormalWeb"/>
        <w:shd w:val="clear" w:color="auto" w:fill="FFFFFF"/>
        <w:spacing w:before="0" w:beforeAutospacing="0" w:after="225" w:afterAutospacing="0" w:line="336" w:lineRule="atLeast"/>
        <w:rPr>
          <w:b/>
          <w:bCs/>
          <w:color w:val="211E1E"/>
          <w:sz w:val="28"/>
          <w:szCs w:val="28"/>
        </w:rPr>
      </w:pPr>
      <w:r w:rsidRPr="00B22A9D">
        <w:rPr>
          <w:b/>
          <w:bCs/>
          <w:color w:val="211E1E"/>
          <w:sz w:val="28"/>
          <w:szCs w:val="28"/>
        </w:rPr>
        <w:t>7 Платки Павлопасадские,шелковые разные</w:t>
      </w:r>
    </w:p>
    <w:p w:rsidR="0059726E" w:rsidRPr="00B22A9D" w:rsidRDefault="0059726E" w:rsidP="00E50949">
      <w:pPr>
        <w:pStyle w:val="NormalWeb"/>
        <w:shd w:val="clear" w:color="auto" w:fill="FFFFFF"/>
        <w:spacing w:before="0" w:beforeAutospacing="0" w:after="225" w:afterAutospacing="0" w:line="336" w:lineRule="atLeast"/>
        <w:rPr>
          <w:color w:val="211E1E"/>
          <w:sz w:val="28"/>
          <w:szCs w:val="28"/>
        </w:rPr>
      </w:pPr>
      <w:r w:rsidRPr="00B22A9D">
        <w:rPr>
          <w:color w:val="211E1E"/>
          <w:sz w:val="28"/>
          <w:szCs w:val="28"/>
        </w:rPr>
        <w:t>Вы знаете,что на ярмарках не толко продавали различные изделия,но и играли в русские народные игры. И я предлагаю вам тоже поиграть в одну игру.</w:t>
      </w:r>
    </w:p>
    <w:p w:rsidR="0059726E" w:rsidRPr="00B22A9D" w:rsidRDefault="0059726E" w:rsidP="00E5094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22A9D">
        <w:rPr>
          <w:rStyle w:val="c5"/>
          <w:b/>
          <w:bCs/>
          <w:color w:val="000000"/>
          <w:sz w:val="28"/>
          <w:szCs w:val="28"/>
        </w:rPr>
        <w:t xml:space="preserve">Физкультминутка: игра </w:t>
      </w:r>
      <w:bookmarkStart w:id="0" w:name="_Hlk156331580"/>
      <w:r w:rsidRPr="00B22A9D">
        <w:rPr>
          <w:rStyle w:val="c5"/>
          <w:b/>
          <w:bCs/>
          <w:color w:val="000000"/>
          <w:sz w:val="28"/>
          <w:szCs w:val="28"/>
        </w:rPr>
        <w:t>«Заря-Заряница»        </w:t>
      </w:r>
    </w:p>
    <w:p w:rsidR="0059726E" w:rsidRPr="00B22A9D" w:rsidRDefault="0059726E" w:rsidP="00E50949">
      <w:pPr>
        <w:pStyle w:val="c0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 w:rsidRPr="00B22A9D">
        <w:rPr>
          <w:rStyle w:val="c5"/>
          <w:color w:val="000000"/>
          <w:sz w:val="28"/>
          <w:szCs w:val="28"/>
        </w:rPr>
        <w:t>Один из ребят держит колесо с лентами. Все берутся за одну ленту. Один из играющих_ водящий, стоит за кругом.. Дети идут по кругу и говорят слова : Заря-заряница, красная девица,По полю ходила, ключи обронила,ключи золотые, ленты голубые. Раз,два-не воронь, а беги, как огонь. С последними словами  водящий дотрагивается до любого ребенка, он бросает ленту, они вдвоем оббегают круг в разные стороны. Кто первый схватил ленту, тот ее держит, а неудачник становится ведущим.</w:t>
      </w:r>
    </w:p>
    <w:bookmarkEnd w:id="0"/>
    <w:p w:rsidR="0059726E" w:rsidRPr="00B22A9D" w:rsidRDefault="0059726E" w:rsidP="00E50949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59726E" w:rsidRPr="00B22A9D" w:rsidRDefault="0059726E" w:rsidP="00E1512D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22A9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Ребята, </w:t>
      </w:r>
      <w:r w:rsidRPr="00B22A9D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гжельские</w:t>
      </w:r>
      <w:r w:rsidRPr="00B22A9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 мастера отправили нам посылку, которую я сегодня утром получила, но вот беда. Мастера так торопились, что забыли расписать посуду. Что же нам теперь делать? Давайте покажем, что мы тоже вполне можем стать маленькими мастерами и расписать посуду не хуже? </w:t>
      </w:r>
    </w:p>
    <w:p w:rsidR="0059726E" w:rsidRPr="00B22A9D" w:rsidRDefault="0059726E" w:rsidP="00E1512D">
      <w:pPr>
        <w:pStyle w:val="c0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B22A9D">
        <w:rPr>
          <w:rStyle w:val="c5"/>
          <w:b/>
          <w:bCs/>
          <w:color w:val="000000"/>
          <w:sz w:val="28"/>
          <w:szCs w:val="28"/>
        </w:rPr>
        <w:t>   </w:t>
      </w:r>
    </w:p>
    <w:p w:rsidR="0059726E" w:rsidRPr="00B22A9D" w:rsidRDefault="0059726E" w:rsidP="00E1512D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59726E" w:rsidRPr="00B22A9D" w:rsidRDefault="0059726E" w:rsidP="0018220C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22A9D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B22A9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Ребята, кто хочет послушать быль о </w:t>
      </w:r>
      <w:r w:rsidRPr="00B22A9D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гжели</w:t>
      </w:r>
      <w:r w:rsidRPr="00B22A9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59726E" w:rsidRPr="00B22A9D" w:rsidRDefault="0059726E" w:rsidP="0018220C">
      <w:pPr>
        <w:spacing w:before="225" w:after="225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22A9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А что же такое быль?</w:t>
      </w:r>
    </w:p>
    <w:p w:rsidR="0059726E" w:rsidRPr="00B22A9D" w:rsidRDefault="0059726E" w:rsidP="0018220C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22A9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Быль – это то, что было в действительности, происходило на самом деле. Так вот, В некотором царстве, в некотором государстве, недалеко от Москвы, средь полей и лесов стоит деревенька </w:t>
      </w:r>
      <w:r w:rsidRPr="00B22A9D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Гжель</w:t>
      </w:r>
      <w:r w:rsidRPr="00B22A9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 Давным-давно жили там смелые да умелые, весёлые да красивые мастера. Собрались они однажды и стали думу думать, как бы им мастерство своё показать, да людей всех порадовать, край свой прославить. Думали-думали и придумали.</w:t>
      </w:r>
    </w:p>
    <w:p w:rsidR="0059726E" w:rsidRPr="00B22A9D" w:rsidRDefault="0059726E" w:rsidP="0018220C">
      <w:pPr>
        <w:spacing w:before="225" w:after="225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22A9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Нашли они в своей сторонушке глину чудесную, белую-белую, и решили лепить из неё посуду разную.</w:t>
      </w:r>
    </w:p>
    <w:p w:rsidR="0059726E" w:rsidRPr="00B22A9D" w:rsidRDefault="0059726E" w:rsidP="0018220C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22A9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Стал каждый мастер своё умение показывать. </w:t>
      </w:r>
      <w:r w:rsidRPr="00B22A9D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Один слепил чайник</w:t>
      </w:r>
      <w:r w:rsidRPr="00B22A9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носик в виде головки петушка, а на крышке – курочка красуется. Другой мастер посмотрел, подивился, но чайник лепить не стал. Увидел он на улице дворника, который метёлкой улицы метёт, да вылепил его. И расписал его мастер разными узорами.</w:t>
      </w:r>
    </w:p>
    <w:p w:rsidR="0059726E" w:rsidRPr="00B22A9D" w:rsidRDefault="0059726E" w:rsidP="0018220C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22A9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Значит, разные вещи можно расписывать </w:t>
      </w:r>
      <w:r w:rsidRPr="00B22A9D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гжельскими узорами</w:t>
      </w:r>
      <w:r w:rsidRPr="00B22A9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59726E" w:rsidRPr="00B22A9D" w:rsidRDefault="0059726E" w:rsidP="0018220C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22A9D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Гжельские</w:t>
      </w:r>
      <w:r w:rsidRPr="00B22A9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мастера делают из белой глины посуду и игрушки, и расписывают их голубовато-синей краской.</w:t>
      </w:r>
    </w:p>
    <w:p w:rsidR="0059726E" w:rsidRPr="00B22A9D" w:rsidRDefault="0059726E" w:rsidP="00E1512D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59726E" w:rsidRPr="00B22A9D" w:rsidRDefault="0059726E" w:rsidP="00E1512D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22A9D">
        <w:rPr>
          <w:rStyle w:val="c5"/>
          <w:b/>
          <w:bCs/>
          <w:color w:val="000000"/>
          <w:sz w:val="28"/>
          <w:szCs w:val="28"/>
        </w:rPr>
        <w:t>   </w:t>
      </w:r>
      <w:r w:rsidRPr="00B22A9D">
        <w:rPr>
          <w:sz w:val="28"/>
          <w:szCs w:val="28"/>
        </w:rPr>
        <w:t>Дети садятся за столы.</w:t>
      </w:r>
    </w:p>
    <w:p w:rsidR="0059726E" w:rsidRPr="00B22A9D" w:rsidRDefault="0059726E" w:rsidP="00890115">
      <w:pPr>
        <w:pStyle w:val="c0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28"/>
          <w:szCs w:val="28"/>
        </w:rPr>
      </w:pPr>
      <w:r w:rsidRPr="00B22A9D">
        <w:rPr>
          <w:color w:val="111111"/>
          <w:sz w:val="28"/>
          <w:szCs w:val="28"/>
        </w:rPr>
        <w:t>Прежде чем мы станем мастерами,давайте разомнем наши пальцы.</w:t>
      </w:r>
      <w:r w:rsidRPr="00B22A9D">
        <w:rPr>
          <w:rStyle w:val="c5"/>
          <w:b/>
          <w:bCs/>
          <w:color w:val="000000"/>
          <w:sz w:val="28"/>
          <w:szCs w:val="28"/>
        </w:rPr>
        <w:t>   </w:t>
      </w:r>
    </w:p>
    <w:p w:rsidR="0059726E" w:rsidRPr="00B22A9D" w:rsidRDefault="0059726E" w:rsidP="00890115">
      <w:pPr>
        <w:pStyle w:val="c0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28"/>
          <w:szCs w:val="28"/>
        </w:rPr>
      </w:pPr>
    </w:p>
    <w:p w:rsidR="0059726E" w:rsidRPr="00B22A9D" w:rsidRDefault="0059726E" w:rsidP="00890115">
      <w:pPr>
        <w:pStyle w:val="c0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B22A9D">
        <w:rPr>
          <w:rStyle w:val="c5"/>
          <w:b/>
          <w:bCs/>
          <w:color w:val="000000"/>
          <w:sz w:val="28"/>
          <w:szCs w:val="28"/>
        </w:rPr>
        <w:t>   </w:t>
      </w:r>
      <w:r w:rsidRPr="00B22A9D">
        <w:rPr>
          <w:b/>
          <w:bCs/>
          <w:color w:val="000000"/>
          <w:sz w:val="28"/>
          <w:szCs w:val="28"/>
        </w:rPr>
        <w:t>Пальчиковая гимнастика « Народные промыслы»</w:t>
      </w:r>
    </w:p>
    <w:p w:rsidR="0059726E" w:rsidRPr="00B22A9D" w:rsidRDefault="0059726E" w:rsidP="0089011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22A9D">
        <w:rPr>
          <w:color w:val="000000"/>
          <w:sz w:val="28"/>
          <w:szCs w:val="28"/>
        </w:rPr>
        <w:t>Как на ярмарке Петрушка, предлагает всем игрушки: Барышни,матрешки,расписные ложки,дудки деревянные,солдаты оловянные. Покупай честной народ,пока ярмарка идет!</w:t>
      </w:r>
    </w:p>
    <w:p w:rsidR="0059726E" w:rsidRPr="00B22A9D" w:rsidRDefault="0059726E" w:rsidP="008A7CE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22A9D">
        <w:rPr>
          <w:rStyle w:val="c8"/>
          <w:b/>
          <w:bCs/>
          <w:color w:val="333333"/>
          <w:sz w:val="28"/>
          <w:szCs w:val="28"/>
        </w:rPr>
        <w:t>Пальчики поочерёдно </w:t>
      </w:r>
      <w:r w:rsidRPr="00B22A9D">
        <w:rPr>
          <w:rStyle w:val="c4"/>
          <w:i/>
          <w:iCs/>
          <w:color w:val="333333"/>
          <w:sz w:val="28"/>
          <w:szCs w:val="28"/>
        </w:rPr>
        <w:t>«здороваются»</w:t>
      </w:r>
      <w:r w:rsidRPr="00B22A9D">
        <w:rPr>
          <w:rStyle w:val="c11"/>
          <w:color w:val="333333"/>
          <w:sz w:val="28"/>
          <w:szCs w:val="28"/>
        </w:rPr>
        <w:t> с большим </w:t>
      </w:r>
      <w:r w:rsidRPr="00B22A9D">
        <w:rPr>
          <w:rStyle w:val="c8"/>
          <w:b/>
          <w:bCs/>
          <w:color w:val="333333"/>
          <w:sz w:val="28"/>
          <w:szCs w:val="28"/>
        </w:rPr>
        <w:t>пальцем</w:t>
      </w:r>
      <w:r w:rsidRPr="00B22A9D">
        <w:rPr>
          <w:rStyle w:val="c11"/>
          <w:color w:val="333333"/>
          <w:sz w:val="28"/>
          <w:szCs w:val="28"/>
        </w:rPr>
        <w:t>.</w:t>
      </w:r>
    </w:p>
    <w:p w:rsidR="0059726E" w:rsidRPr="00B22A9D" w:rsidRDefault="0059726E" w:rsidP="0018220C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22A9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Посмотрите на ваши краски. Все необходимые краски есть на ваших столах? Какого цвета не хватает? Как получить голубой цвет?</w:t>
      </w:r>
    </w:p>
    <w:p w:rsidR="0059726E" w:rsidRPr="00B22A9D" w:rsidRDefault="0059726E" w:rsidP="0018220C">
      <w:pPr>
        <w:spacing w:before="225" w:after="225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22A9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Синей, голубой. Голубого цвета не хватает. Надо взять на кисточку немного белой гуаши и положить на палитру. Затем вымыть хорошо кисточку водой и набрать на нее синей краски и смешать два цвета между собой.</w:t>
      </w:r>
    </w:p>
    <w:p w:rsidR="0059726E" w:rsidRPr="00B22A9D" w:rsidRDefault="0059726E" w:rsidP="00BD5654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22A9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Дети, обратите внимание на таблицу с элементами </w:t>
      </w:r>
      <w:r w:rsidRPr="00B22A9D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гжельской росписи</w:t>
      </w:r>
      <w:r w:rsidRPr="00B22A9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 Каждый может украсить свою тарелочку любым узором, но в центре  должен быть обязательно волшебный цветок. Посмотрите, как его надо </w:t>
      </w:r>
      <w:r w:rsidRPr="00B22A9D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рисовать </w:t>
      </w:r>
      <w:r w:rsidRPr="00B22A9D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(показ)</w:t>
      </w:r>
      <w:r w:rsidRPr="00B22A9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 Рассматривают таблицы.</w:t>
      </w:r>
    </w:p>
    <w:p w:rsidR="0059726E" w:rsidRPr="00B22A9D" w:rsidRDefault="0059726E" w:rsidP="0018220C">
      <w:pPr>
        <w:spacing w:before="225" w:after="225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22A9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Мастера готовы приступить к работе? А чтобы работа у вас ладилась да спорилась, я включу вам музыку. Ведь музыка вдохновляет и располагает к творчеству. В процессе работы помогаю советом, напоминанием.</w:t>
      </w:r>
    </w:p>
    <w:p w:rsidR="0059726E" w:rsidRPr="00B22A9D" w:rsidRDefault="0059726E" w:rsidP="0018220C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22A9D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B22A9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Кстати, ребята, что такое быль?</w:t>
      </w:r>
    </w:p>
    <w:p w:rsidR="0059726E" w:rsidRPr="00B22A9D" w:rsidRDefault="0059726E" w:rsidP="0018220C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22A9D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Ребята</w:t>
      </w:r>
      <w:r w:rsidRPr="00B22A9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Это то, что происходило на самом деле.</w:t>
      </w:r>
    </w:p>
    <w:p w:rsidR="0059726E" w:rsidRPr="00B22A9D" w:rsidRDefault="0059726E" w:rsidP="0018220C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22A9D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B22A9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А из чего делают </w:t>
      </w:r>
      <w:r w:rsidRPr="00B22A9D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гжельскую посуду</w:t>
      </w:r>
      <w:r w:rsidRPr="00B22A9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59726E" w:rsidRPr="00B22A9D" w:rsidRDefault="0059726E" w:rsidP="0018220C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22A9D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Ребята</w:t>
      </w:r>
      <w:r w:rsidRPr="00B22A9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Ее изготавливают из глины.</w:t>
      </w:r>
    </w:p>
    <w:p w:rsidR="0059726E" w:rsidRPr="00B22A9D" w:rsidRDefault="0059726E" w:rsidP="0018220C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22A9D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B22A9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А что можно расписывать </w:t>
      </w:r>
      <w:r w:rsidRPr="00B22A9D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гжелью</w:t>
      </w:r>
      <w:r w:rsidRPr="00B22A9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59726E" w:rsidRPr="00B22A9D" w:rsidRDefault="0059726E" w:rsidP="0018220C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22A9D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Ребята</w:t>
      </w:r>
      <w:r w:rsidRPr="00B22A9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Блюда, кувшины, фигурки, сервиз.</w:t>
      </w:r>
    </w:p>
    <w:p w:rsidR="0059726E" w:rsidRPr="00B22A9D" w:rsidRDefault="0059726E" w:rsidP="0018220C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22A9D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B22A9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А что такое сервиз?</w:t>
      </w:r>
    </w:p>
    <w:p w:rsidR="0059726E" w:rsidRPr="00B22A9D" w:rsidRDefault="0059726E" w:rsidP="0018220C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22A9D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Ребята</w:t>
      </w:r>
      <w:r w:rsidRPr="00B22A9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Это полный набор столовой или чайной посуды, рассчитанный на определённое число человек. Роспись на всех приборах одинакова.</w:t>
      </w:r>
    </w:p>
    <w:p w:rsidR="0059726E" w:rsidRPr="00B22A9D" w:rsidRDefault="0059726E" w:rsidP="0018220C">
      <w:pPr>
        <w:spacing w:before="225" w:after="225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22A9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А теперь давайте устроим выставку нашей посуды.</w:t>
      </w:r>
    </w:p>
    <w:p w:rsidR="0059726E" w:rsidRPr="00B22A9D" w:rsidRDefault="0059726E" w:rsidP="0018220C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22A9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 каких работах хорошо </w:t>
      </w:r>
      <w:r w:rsidRPr="00B22A9D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нарисован центральный цветок</w:t>
      </w:r>
      <w:r w:rsidRPr="00B22A9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? Передан узор?</w:t>
      </w:r>
    </w:p>
    <w:p w:rsidR="0059726E" w:rsidRPr="00B22A9D" w:rsidRDefault="0059726E" w:rsidP="0018220C">
      <w:pPr>
        <w:spacing w:before="225" w:after="225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22A9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Какие элементы росписи использованы?</w:t>
      </w:r>
    </w:p>
    <w:p w:rsidR="0059726E" w:rsidRPr="00B22A9D" w:rsidRDefault="0059726E" w:rsidP="0018220C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22A9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Недаром доброй славой пользовались в народе хорошие умельцы. Любуясь выполненной работой, </w:t>
      </w:r>
      <w:r w:rsidRPr="00B22A9D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говорили</w:t>
      </w:r>
      <w:r w:rsidRPr="00B22A9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B22A9D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«Мастер золотые руки»</w:t>
      </w:r>
      <w:r w:rsidRPr="00B22A9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9726E" w:rsidRPr="00B22A9D" w:rsidRDefault="0059726E" w:rsidP="0018220C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22A9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Наше </w:t>
      </w:r>
      <w:r w:rsidRPr="00B22A9D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занятие подходит к концу</w:t>
      </w:r>
      <w:r w:rsidRPr="00B22A9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 Я хочу вас наградить медалями « Самый лучший мастер».</w:t>
      </w:r>
    </w:p>
    <w:p w:rsidR="0059726E" w:rsidRPr="00B22A9D" w:rsidRDefault="0059726E" w:rsidP="00BD5654">
      <w:pPr>
        <w:spacing w:before="225" w:after="225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59726E" w:rsidRPr="00B22A9D" w:rsidRDefault="0059726E" w:rsidP="00BD5654">
      <w:pPr>
        <w:spacing w:before="225" w:after="225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59726E" w:rsidRPr="00B22A9D" w:rsidRDefault="0059726E" w:rsidP="00BD5654">
      <w:pPr>
        <w:spacing w:before="225" w:after="225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59726E" w:rsidRPr="00B22A9D" w:rsidRDefault="0059726E" w:rsidP="00BD5654">
      <w:pPr>
        <w:spacing w:before="225" w:after="225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59726E" w:rsidRPr="00B22A9D" w:rsidRDefault="0059726E" w:rsidP="00BD5654">
      <w:pPr>
        <w:spacing w:before="225" w:after="225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59726E" w:rsidRDefault="0059726E" w:rsidP="00BD5654">
      <w:pPr>
        <w:spacing w:before="225" w:after="225" w:line="240" w:lineRule="auto"/>
        <w:ind w:firstLine="360"/>
        <w:rPr>
          <w:rFonts w:ascii="Arial" w:hAnsi="Arial" w:cs="Arial"/>
          <w:color w:val="111111"/>
          <w:sz w:val="27"/>
          <w:szCs w:val="27"/>
          <w:lang w:eastAsia="ru-RU"/>
        </w:rPr>
      </w:pPr>
    </w:p>
    <w:p w:rsidR="0059726E" w:rsidRDefault="0059726E" w:rsidP="00BD5654">
      <w:pPr>
        <w:spacing w:before="225" w:after="225" w:line="240" w:lineRule="auto"/>
        <w:ind w:firstLine="360"/>
        <w:rPr>
          <w:rFonts w:ascii="Arial" w:hAnsi="Arial" w:cs="Arial"/>
          <w:color w:val="111111"/>
          <w:sz w:val="27"/>
          <w:szCs w:val="27"/>
          <w:lang w:eastAsia="ru-RU"/>
        </w:rPr>
      </w:pPr>
    </w:p>
    <w:p w:rsidR="0059726E" w:rsidRDefault="0059726E" w:rsidP="00BD5654">
      <w:pPr>
        <w:spacing w:before="225" w:after="225" w:line="240" w:lineRule="auto"/>
        <w:ind w:firstLine="360"/>
        <w:rPr>
          <w:rFonts w:ascii="Arial" w:hAnsi="Arial" w:cs="Arial"/>
          <w:color w:val="111111"/>
          <w:sz w:val="27"/>
          <w:szCs w:val="27"/>
          <w:lang w:eastAsia="ru-RU"/>
        </w:rPr>
      </w:pPr>
    </w:p>
    <w:p w:rsidR="0059726E" w:rsidRDefault="0059726E" w:rsidP="00BD5654">
      <w:pPr>
        <w:spacing w:before="225" w:after="225" w:line="240" w:lineRule="auto"/>
        <w:ind w:firstLine="360"/>
        <w:rPr>
          <w:rFonts w:ascii="Arial" w:hAnsi="Arial" w:cs="Arial"/>
          <w:color w:val="111111"/>
          <w:sz w:val="27"/>
          <w:szCs w:val="27"/>
          <w:lang w:eastAsia="ru-RU"/>
        </w:rPr>
      </w:pPr>
    </w:p>
    <w:p w:rsidR="0059726E" w:rsidRDefault="0059726E" w:rsidP="00BD5654">
      <w:pPr>
        <w:spacing w:before="225" w:after="225" w:line="240" w:lineRule="auto"/>
        <w:ind w:firstLine="360"/>
        <w:rPr>
          <w:rFonts w:ascii="Arial" w:hAnsi="Arial" w:cs="Arial"/>
          <w:color w:val="111111"/>
          <w:sz w:val="27"/>
          <w:szCs w:val="27"/>
          <w:lang w:eastAsia="ru-RU"/>
        </w:rPr>
      </w:pPr>
    </w:p>
    <w:p w:rsidR="0059726E" w:rsidRDefault="0059726E" w:rsidP="00BD5654">
      <w:pPr>
        <w:spacing w:before="225" w:after="225" w:line="240" w:lineRule="auto"/>
        <w:ind w:firstLine="360"/>
        <w:rPr>
          <w:rFonts w:ascii="Arial" w:hAnsi="Arial" w:cs="Arial"/>
          <w:color w:val="111111"/>
          <w:sz w:val="27"/>
          <w:szCs w:val="27"/>
          <w:lang w:eastAsia="ru-RU"/>
        </w:rPr>
      </w:pPr>
    </w:p>
    <w:p w:rsidR="0059726E" w:rsidRDefault="0059726E" w:rsidP="00BD5654">
      <w:pPr>
        <w:spacing w:before="225" w:after="225" w:line="240" w:lineRule="auto"/>
        <w:ind w:firstLine="360"/>
        <w:rPr>
          <w:rFonts w:ascii="Arial" w:hAnsi="Arial" w:cs="Arial"/>
          <w:color w:val="111111"/>
          <w:sz w:val="27"/>
          <w:szCs w:val="27"/>
          <w:lang w:eastAsia="ru-RU"/>
        </w:rPr>
      </w:pPr>
    </w:p>
    <w:p w:rsidR="0059726E" w:rsidRDefault="0059726E" w:rsidP="00BD5654">
      <w:pPr>
        <w:spacing w:before="225" w:after="225" w:line="240" w:lineRule="auto"/>
        <w:ind w:firstLine="360"/>
        <w:rPr>
          <w:rFonts w:ascii="Arial" w:hAnsi="Arial" w:cs="Arial"/>
          <w:color w:val="111111"/>
          <w:sz w:val="27"/>
          <w:szCs w:val="27"/>
          <w:lang w:eastAsia="ru-RU"/>
        </w:rPr>
      </w:pPr>
    </w:p>
    <w:p w:rsidR="0059726E" w:rsidRDefault="0059726E" w:rsidP="00BD5654">
      <w:pPr>
        <w:spacing w:before="225" w:after="225" w:line="240" w:lineRule="auto"/>
        <w:ind w:firstLine="360"/>
        <w:rPr>
          <w:rFonts w:ascii="Arial" w:hAnsi="Arial" w:cs="Arial"/>
          <w:color w:val="111111"/>
          <w:sz w:val="27"/>
          <w:szCs w:val="27"/>
          <w:lang w:eastAsia="ru-RU"/>
        </w:rPr>
      </w:pPr>
    </w:p>
    <w:p w:rsidR="0059726E" w:rsidRDefault="0059726E" w:rsidP="00BD5654">
      <w:pPr>
        <w:spacing w:before="225" w:after="225" w:line="240" w:lineRule="auto"/>
        <w:ind w:firstLine="360"/>
        <w:rPr>
          <w:rFonts w:ascii="Arial" w:hAnsi="Arial" w:cs="Arial"/>
          <w:color w:val="111111"/>
          <w:sz w:val="27"/>
          <w:szCs w:val="27"/>
          <w:lang w:eastAsia="ru-RU"/>
        </w:rPr>
      </w:pPr>
    </w:p>
    <w:p w:rsidR="0059726E" w:rsidRDefault="0059726E" w:rsidP="00BD5654">
      <w:pPr>
        <w:spacing w:before="225" w:after="225" w:line="240" w:lineRule="auto"/>
        <w:ind w:firstLine="360"/>
        <w:rPr>
          <w:rFonts w:ascii="Arial" w:hAnsi="Arial" w:cs="Arial"/>
          <w:color w:val="111111"/>
          <w:sz w:val="27"/>
          <w:szCs w:val="27"/>
          <w:lang w:eastAsia="ru-RU"/>
        </w:rPr>
      </w:pPr>
    </w:p>
    <w:p w:rsidR="0059726E" w:rsidRDefault="0059726E" w:rsidP="00BD5654">
      <w:pPr>
        <w:spacing w:before="225" w:after="225" w:line="240" w:lineRule="auto"/>
        <w:ind w:firstLine="360"/>
        <w:rPr>
          <w:rFonts w:ascii="Arial" w:hAnsi="Arial" w:cs="Arial"/>
          <w:color w:val="111111"/>
          <w:sz w:val="27"/>
          <w:szCs w:val="27"/>
          <w:lang w:eastAsia="ru-RU"/>
        </w:rPr>
      </w:pPr>
    </w:p>
    <w:p w:rsidR="0059726E" w:rsidRDefault="0059726E" w:rsidP="00BD5654">
      <w:pPr>
        <w:spacing w:before="225" w:after="225" w:line="240" w:lineRule="auto"/>
        <w:ind w:firstLine="360"/>
        <w:rPr>
          <w:rFonts w:ascii="Arial" w:hAnsi="Arial" w:cs="Arial"/>
          <w:color w:val="111111"/>
          <w:sz w:val="27"/>
          <w:szCs w:val="27"/>
          <w:lang w:eastAsia="ru-RU"/>
        </w:rPr>
      </w:pPr>
    </w:p>
    <w:p w:rsidR="0059726E" w:rsidRDefault="0059726E" w:rsidP="00BD5654">
      <w:pPr>
        <w:spacing w:before="225" w:after="225" w:line="240" w:lineRule="auto"/>
        <w:ind w:firstLine="360"/>
        <w:rPr>
          <w:rFonts w:ascii="Arial" w:hAnsi="Arial" w:cs="Arial"/>
          <w:color w:val="111111"/>
          <w:sz w:val="27"/>
          <w:szCs w:val="27"/>
          <w:lang w:eastAsia="ru-RU"/>
        </w:rPr>
      </w:pPr>
    </w:p>
    <w:p w:rsidR="0059726E" w:rsidRDefault="0059726E" w:rsidP="00BD5654">
      <w:pPr>
        <w:spacing w:before="225" w:after="225" w:line="240" w:lineRule="auto"/>
        <w:ind w:firstLine="360"/>
        <w:rPr>
          <w:rFonts w:ascii="Arial" w:hAnsi="Arial" w:cs="Arial"/>
          <w:color w:val="111111"/>
          <w:sz w:val="27"/>
          <w:szCs w:val="27"/>
          <w:lang w:eastAsia="ru-RU"/>
        </w:rPr>
      </w:pPr>
    </w:p>
    <w:p w:rsidR="0059726E" w:rsidRDefault="0059726E" w:rsidP="00BD5654">
      <w:pPr>
        <w:spacing w:before="225" w:after="225" w:line="240" w:lineRule="auto"/>
        <w:ind w:firstLine="360"/>
        <w:rPr>
          <w:rFonts w:ascii="Arial" w:hAnsi="Arial" w:cs="Arial"/>
          <w:color w:val="111111"/>
          <w:sz w:val="27"/>
          <w:szCs w:val="27"/>
          <w:lang w:eastAsia="ru-RU"/>
        </w:rPr>
      </w:pPr>
    </w:p>
    <w:p w:rsidR="0059726E" w:rsidRDefault="0059726E" w:rsidP="00BD5654">
      <w:pPr>
        <w:spacing w:before="225" w:after="225" w:line="240" w:lineRule="auto"/>
        <w:ind w:firstLine="360"/>
        <w:rPr>
          <w:rFonts w:ascii="Arial" w:hAnsi="Arial" w:cs="Arial"/>
          <w:color w:val="111111"/>
          <w:sz w:val="27"/>
          <w:szCs w:val="27"/>
          <w:lang w:eastAsia="ru-RU"/>
        </w:rPr>
      </w:pPr>
    </w:p>
    <w:p w:rsidR="0059726E" w:rsidRDefault="0059726E" w:rsidP="00BD5654">
      <w:pPr>
        <w:spacing w:before="225" w:after="225" w:line="240" w:lineRule="auto"/>
        <w:ind w:firstLine="360"/>
        <w:rPr>
          <w:rFonts w:ascii="Arial" w:hAnsi="Arial" w:cs="Arial"/>
          <w:color w:val="111111"/>
          <w:sz w:val="27"/>
          <w:szCs w:val="27"/>
          <w:lang w:eastAsia="ru-RU"/>
        </w:rPr>
      </w:pPr>
    </w:p>
    <w:p w:rsidR="0059726E" w:rsidRDefault="0059726E" w:rsidP="00BD5654">
      <w:pPr>
        <w:spacing w:before="225" w:after="225" w:line="240" w:lineRule="auto"/>
        <w:ind w:firstLine="360"/>
        <w:rPr>
          <w:rFonts w:ascii="Arial" w:hAnsi="Arial" w:cs="Arial"/>
          <w:color w:val="111111"/>
          <w:sz w:val="27"/>
          <w:szCs w:val="27"/>
          <w:lang w:eastAsia="ru-RU"/>
        </w:rPr>
      </w:pPr>
    </w:p>
    <w:p w:rsidR="0059726E" w:rsidRDefault="0059726E" w:rsidP="00733417">
      <w:pPr>
        <w:pStyle w:val="NormalWeb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margin-left:-77.55pt;margin-top:0;width:572.25pt;height:747.75pt;z-index:-251658240;visibility:visible" wrapcoords="-28 0 -28 21578 21600 21578 21600 0 -28 0">
            <v:imagedata r:id="rId7" o:title=""/>
            <w10:wrap type="tight"/>
          </v:shape>
        </w:pict>
      </w:r>
    </w:p>
    <w:p w:rsidR="0059726E" w:rsidRDefault="0059726E" w:rsidP="00BD5654">
      <w:pPr>
        <w:spacing w:before="225" w:after="225" w:line="240" w:lineRule="auto"/>
        <w:ind w:firstLine="360"/>
        <w:rPr>
          <w:rFonts w:ascii="Arial" w:hAnsi="Arial" w:cs="Arial"/>
          <w:color w:val="111111"/>
          <w:sz w:val="27"/>
          <w:szCs w:val="27"/>
          <w:lang w:eastAsia="ru-RU"/>
        </w:rPr>
      </w:pPr>
      <w:bookmarkStart w:id="1" w:name="_GoBack"/>
      <w:r>
        <w:rPr>
          <w:noProof/>
          <w:lang w:eastAsia="ru-RU"/>
        </w:rPr>
        <w:pict>
          <v:shape id="Рисунок 3" o:spid="_x0000_s1027" type="#_x0000_t75" style="position:absolute;left:0;text-align:left;margin-left:-67.8pt;margin-top:0;width:566.25pt;height:727.5pt;z-index:-251657216;visibility:visible" wrapcoords="-29 0 -29 21578 21600 21578 21600 0 -29 0">
            <v:imagedata r:id="rId8" o:title=""/>
            <w10:wrap type="tight"/>
          </v:shape>
        </w:pict>
      </w:r>
      <w:bookmarkEnd w:id="1"/>
    </w:p>
    <w:p w:rsidR="0059726E" w:rsidRPr="0018220C" w:rsidRDefault="0059726E" w:rsidP="00BD5654">
      <w:pPr>
        <w:spacing w:before="225" w:after="225" w:line="240" w:lineRule="auto"/>
        <w:ind w:firstLine="360"/>
        <w:rPr>
          <w:rFonts w:ascii="Arial" w:hAnsi="Arial" w:cs="Arial"/>
          <w:color w:val="111111"/>
          <w:sz w:val="27"/>
          <w:szCs w:val="27"/>
          <w:lang w:eastAsia="ru-RU"/>
        </w:rPr>
      </w:pPr>
    </w:p>
    <w:p w:rsidR="0059726E" w:rsidRDefault="0059726E" w:rsidP="00684781">
      <w:pPr>
        <w:pStyle w:val="NormalWeb"/>
      </w:pPr>
    </w:p>
    <w:p w:rsidR="0059726E" w:rsidRDefault="0059726E"/>
    <w:sectPr w:rsidR="0059726E" w:rsidSect="00E736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56E3E"/>
    <w:multiLevelType w:val="multilevel"/>
    <w:tmpl w:val="3A1A4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5996"/>
    <w:rsid w:val="00081E08"/>
    <w:rsid w:val="00112E04"/>
    <w:rsid w:val="00171541"/>
    <w:rsid w:val="0018220C"/>
    <w:rsid w:val="001971EC"/>
    <w:rsid w:val="00197E0B"/>
    <w:rsid w:val="001D7D9B"/>
    <w:rsid w:val="00264766"/>
    <w:rsid w:val="003C48DA"/>
    <w:rsid w:val="003D0B02"/>
    <w:rsid w:val="004E5996"/>
    <w:rsid w:val="00584C83"/>
    <w:rsid w:val="005868A1"/>
    <w:rsid w:val="0059726E"/>
    <w:rsid w:val="00682861"/>
    <w:rsid w:val="00684781"/>
    <w:rsid w:val="00733417"/>
    <w:rsid w:val="00780873"/>
    <w:rsid w:val="007E55C6"/>
    <w:rsid w:val="00825EE4"/>
    <w:rsid w:val="00890115"/>
    <w:rsid w:val="008A7CE0"/>
    <w:rsid w:val="00920C4D"/>
    <w:rsid w:val="00941B78"/>
    <w:rsid w:val="009733A3"/>
    <w:rsid w:val="00A25A77"/>
    <w:rsid w:val="00A324B6"/>
    <w:rsid w:val="00A61241"/>
    <w:rsid w:val="00B22A9D"/>
    <w:rsid w:val="00BD5654"/>
    <w:rsid w:val="00C11431"/>
    <w:rsid w:val="00C177AC"/>
    <w:rsid w:val="00CB5A41"/>
    <w:rsid w:val="00DB36BB"/>
    <w:rsid w:val="00E1512D"/>
    <w:rsid w:val="00E21981"/>
    <w:rsid w:val="00E50949"/>
    <w:rsid w:val="00E73616"/>
    <w:rsid w:val="00E92453"/>
    <w:rsid w:val="00E93F32"/>
    <w:rsid w:val="00F36185"/>
    <w:rsid w:val="00FB2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115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0">
    <w:name w:val="c0"/>
    <w:basedOn w:val="Normal"/>
    <w:uiPriority w:val="99"/>
    <w:rsid w:val="00E50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DefaultParagraphFont"/>
    <w:uiPriority w:val="99"/>
    <w:rsid w:val="00E50949"/>
  </w:style>
  <w:style w:type="paragraph" w:styleId="NormalWeb">
    <w:name w:val="Normal (Web)"/>
    <w:basedOn w:val="Normal"/>
    <w:uiPriority w:val="99"/>
    <w:semiHidden/>
    <w:rsid w:val="00E50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E50949"/>
    <w:rPr>
      <w:b/>
      <w:bCs/>
    </w:rPr>
  </w:style>
  <w:style w:type="character" w:customStyle="1" w:styleId="c1">
    <w:name w:val="c1"/>
    <w:basedOn w:val="DefaultParagraphFont"/>
    <w:uiPriority w:val="99"/>
    <w:rsid w:val="00E50949"/>
  </w:style>
  <w:style w:type="paragraph" w:customStyle="1" w:styleId="c2">
    <w:name w:val="c2"/>
    <w:basedOn w:val="Normal"/>
    <w:uiPriority w:val="99"/>
    <w:rsid w:val="008A7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DefaultParagraphFont"/>
    <w:uiPriority w:val="99"/>
    <w:rsid w:val="008A7CE0"/>
  </w:style>
  <w:style w:type="character" w:customStyle="1" w:styleId="c4">
    <w:name w:val="c4"/>
    <w:basedOn w:val="DefaultParagraphFont"/>
    <w:uiPriority w:val="99"/>
    <w:rsid w:val="008A7CE0"/>
  </w:style>
  <w:style w:type="character" w:customStyle="1" w:styleId="c11">
    <w:name w:val="c11"/>
    <w:basedOn w:val="DefaultParagraphFont"/>
    <w:uiPriority w:val="99"/>
    <w:rsid w:val="008A7CE0"/>
  </w:style>
  <w:style w:type="character" w:customStyle="1" w:styleId="c14">
    <w:name w:val="c14"/>
    <w:basedOn w:val="DefaultParagraphFont"/>
    <w:uiPriority w:val="99"/>
    <w:rsid w:val="008A7C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9945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5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4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945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5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gzhel-risovanie" TargetMode="External"/><Relationship Id="rId5" Type="http://schemas.openxmlformats.org/officeDocument/2006/relationships/hyperlink" Target="https://www.maam.ru/obrazovanie/gzhe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269</TotalTime>
  <Pages>8</Pages>
  <Words>955</Words>
  <Characters>5448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user</cp:lastModifiedBy>
  <cp:revision>15</cp:revision>
  <cp:lastPrinted>2011-09-19T21:10:00Z</cp:lastPrinted>
  <dcterms:created xsi:type="dcterms:W3CDTF">2024-01-16T17:40:00Z</dcterms:created>
  <dcterms:modified xsi:type="dcterms:W3CDTF">2011-09-19T21:31:00Z</dcterms:modified>
</cp:coreProperties>
</file>