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A2" w:rsidRPr="00CA396B" w:rsidRDefault="00064AA2" w:rsidP="000508A9">
      <w:pPr>
        <w:pStyle w:val="Heading1"/>
        <w:spacing w:before="75" w:line="242" w:lineRule="auto"/>
        <w:ind w:left="64" w:hanging="64"/>
        <w:jc w:val="center"/>
      </w:pPr>
      <w:r w:rsidRPr="00CA396B">
        <w:t>Дистанционные</w:t>
      </w:r>
      <w:r w:rsidRPr="00CA396B">
        <w:rPr>
          <w:spacing w:val="40"/>
        </w:rPr>
        <w:t xml:space="preserve"> </w:t>
      </w:r>
      <w:r w:rsidRPr="00CA396B">
        <w:t>образовательные</w:t>
      </w:r>
      <w:r w:rsidRPr="00CA396B">
        <w:rPr>
          <w:spacing w:val="-7"/>
        </w:rPr>
        <w:t xml:space="preserve"> </w:t>
      </w:r>
      <w:r w:rsidRPr="00CA396B">
        <w:t>квизы</w:t>
      </w:r>
      <w:r w:rsidRPr="00CA396B">
        <w:rPr>
          <w:spacing w:val="-9"/>
        </w:rPr>
        <w:t xml:space="preserve"> </w:t>
      </w:r>
      <w:r w:rsidRPr="00CA396B">
        <w:t>по</w:t>
      </w:r>
      <w:r w:rsidRPr="00CA396B">
        <w:rPr>
          <w:spacing w:val="-12"/>
        </w:rPr>
        <w:t xml:space="preserve"> </w:t>
      </w:r>
      <w:r w:rsidRPr="00CA396B">
        <w:t>изобразительному</w:t>
      </w:r>
      <w:r w:rsidRPr="00CA396B">
        <w:rPr>
          <w:spacing w:val="-8"/>
        </w:rPr>
        <w:t xml:space="preserve"> </w:t>
      </w:r>
      <w:r w:rsidRPr="00CA396B">
        <w:t>искусству как форма</w:t>
      </w:r>
      <w:r w:rsidRPr="00CA396B">
        <w:rPr>
          <w:spacing w:val="40"/>
        </w:rPr>
        <w:t xml:space="preserve"> </w:t>
      </w:r>
      <w:r w:rsidRPr="00CA396B">
        <w:t xml:space="preserve">выявления освоения дополнительной общеобразовательной </w:t>
      </w:r>
    </w:p>
    <w:p w:rsidR="00064AA2" w:rsidRPr="00CA396B" w:rsidRDefault="00064AA2" w:rsidP="000508A9">
      <w:pPr>
        <w:pStyle w:val="Heading1"/>
        <w:spacing w:before="75" w:line="242" w:lineRule="auto"/>
        <w:ind w:left="64" w:hanging="64"/>
        <w:jc w:val="center"/>
      </w:pPr>
      <w:r w:rsidRPr="00CA396B">
        <w:t>общеразвивающей программы.</w:t>
      </w:r>
    </w:p>
    <w:p w:rsidR="00064AA2" w:rsidRPr="00CA396B" w:rsidRDefault="00064AA2" w:rsidP="000508A9">
      <w:pPr>
        <w:pStyle w:val="Heading1"/>
        <w:spacing w:before="75" w:line="242" w:lineRule="auto"/>
        <w:ind w:left="64" w:hanging="64"/>
        <w:jc w:val="center"/>
      </w:pPr>
    </w:p>
    <w:p w:rsidR="00064AA2" w:rsidRPr="00AE194E" w:rsidRDefault="00064AA2" w:rsidP="000508A9">
      <w:pPr>
        <w:pStyle w:val="Heading1"/>
        <w:spacing w:before="75" w:line="242" w:lineRule="auto"/>
        <w:ind w:left="64" w:hanging="64"/>
        <w:jc w:val="right"/>
        <w:rPr>
          <w:b w:val="0"/>
          <w:sz w:val="24"/>
          <w:szCs w:val="24"/>
        </w:rPr>
      </w:pPr>
      <w:r w:rsidRPr="00CA396B">
        <w:rPr>
          <w:b w:val="0"/>
        </w:rPr>
        <w:t>Автор: Мелькина Оксана Валериевна, методист филиала ГБОУ СОШ «ОЦ» п.г.т. Рощинский м.р. Волжский Самарской области «Центр внешкольной работы</w:t>
      </w:r>
      <w:r w:rsidRPr="00AE194E">
        <w:rPr>
          <w:b w:val="0"/>
          <w:sz w:val="24"/>
          <w:szCs w:val="24"/>
        </w:rPr>
        <w:t>»</w:t>
      </w:r>
    </w:p>
    <w:p w:rsidR="00064AA2" w:rsidRPr="00CA396B" w:rsidRDefault="00064AA2" w:rsidP="005C0460">
      <w:pPr>
        <w:pStyle w:val="BodyText"/>
        <w:spacing w:before="312" w:line="360" w:lineRule="auto"/>
        <w:ind w:left="64"/>
        <w:jc w:val="both"/>
      </w:pPr>
      <w:r w:rsidRPr="00CA396B">
        <w:t>Наряду</w:t>
      </w:r>
      <w:r w:rsidRPr="00CA396B">
        <w:rPr>
          <w:spacing w:val="-14"/>
        </w:rPr>
        <w:t xml:space="preserve"> </w:t>
      </w:r>
      <w:r w:rsidRPr="00CA396B">
        <w:t>со</w:t>
      </w:r>
      <w:r w:rsidRPr="00CA396B">
        <w:rPr>
          <w:spacing w:val="-9"/>
        </w:rPr>
        <w:t xml:space="preserve"> </w:t>
      </w:r>
      <w:r w:rsidRPr="00CA396B">
        <w:t>множеством</w:t>
      </w:r>
      <w:r w:rsidRPr="00CA396B">
        <w:rPr>
          <w:spacing w:val="-8"/>
        </w:rPr>
        <w:t xml:space="preserve"> </w:t>
      </w:r>
      <w:r w:rsidRPr="00CA396B">
        <w:t>современных</w:t>
      </w:r>
      <w:r w:rsidRPr="00CA396B">
        <w:rPr>
          <w:spacing w:val="-13"/>
        </w:rPr>
        <w:t xml:space="preserve"> </w:t>
      </w:r>
      <w:r w:rsidRPr="00CA396B">
        <w:t>образовательных</w:t>
      </w:r>
      <w:r w:rsidRPr="00CA396B">
        <w:rPr>
          <w:spacing w:val="-13"/>
        </w:rPr>
        <w:t xml:space="preserve"> </w:t>
      </w:r>
      <w:r w:rsidRPr="00CA396B">
        <w:t>технологий</w:t>
      </w:r>
      <w:r w:rsidRPr="00CA396B">
        <w:rPr>
          <w:spacing w:val="3"/>
        </w:rPr>
        <w:t xml:space="preserve"> </w:t>
      </w:r>
      <w:r w:rsidRPr="00CA396B">
        <w:rPr>
          <w:b/>
        </w:rPr>
        <w:t>квиз</w:t>
      </w:r>
      <w:r w:rsidRPr="00CA396B">
        <w:rPr>
          <w:b/>
          <w:spacing w:val="-10"/>
        </w:rPr>
        <w:t xml:space="preserve"> </w:t>
      </w:r>
      <w:r w:rsidRPr="00CA396B">
        <w:rPr>
          <w:spacing w:val="-4"/>
        </w:rPr>
        <w:t>тоже</w:t>
      </w:r>
    </w:p>
    <w:p w:rsidR="00064AA2" w:rsidRPr="00CA396B" w:rsidRDefault="00064AA2" w:rsidP="005C0460">
      <w:pPr>
        <w:pStyle w:val="BodyText"/>
        <w:spacing w:line="360" w:lineRule="auto"/>
        <w:ind w:left="0" w:right="152"/>
        <w:jc w:val="both"/>
      </w:pPr>
      <w:r w:rsidRPr="00CA396B">
        <w:t>нашел</w:t>
      </w:r>
      <w:r w:rsidRPr="00CA396B">
        <w:rPr>
          <w:spacing w:val="-4"/>
        </w:rPr>
        <w:t xml:space="preserve"> </w:t>
      </w:r>
      <w:r w:rsidRPr="00CA396B">
        <w:t>свое</w:t>
      </w:r>
      <w:r w:rsidRPr="00CA396B">
        <w:rPr>
          <w:spacing w:val="-4"/>
        </w:rPr>
        <w:t xml:space="preserve"> </w:t>
      </w:r>
      <w:r w:rsidRPr="00CA396B">
        <w:t>место</w:t>
      </w:r>
      <w:r w:rsidRPr="00CA396B">
        <w:rPr>
          <w:spacing w:val="-5"/>
        </w:rPr>
        <w:t xml:space="preserve"> </w:t>
      </w:r>
      <w:r w:rsidRPr="00CA396B">
        <w:t>в</w:t>
      </w:r>
      <w:r w:rsidRPr="00CA396B">
        <w:rPr>
          <w:spacing w:val="-6"/>
        </w:rPr>
        <w:t xml:space="preserve"> </w:t>
      </w:r>
      <w:r w:rsidRPr="00CA396B">
        <w:t>образовательном</w:t>
      </w:r>
      <w:r w:rsidRPr="00CA396B">
        <w:rPr>
          <w:spacing w:val="-4"/>
        </w:rPr>
        <w:t xml:space="preserve"> </w:t>
      </w:r>
      <w:r w:rsidRPr="00CA396B">
        <w:t>процессе</w:t>
      </w:r>
      <w:r w:rsidRPr="00CA396B">
        <w:rPr>
          <w:spacing w:val="-4"/>
        </w:rPr>
        <w:t xml:space="preserve"> </w:t>
      </w:r>
      <w:r w:rsidRPr="00CA396B">
        <w:t>как</w:t>
      </w:r>
      <w:r w:rsidRPr="00CA396B">
        <w:rPr>
          <w:spacing w:val="-5"/>
        </w:rPr>
        <w:t xml:space="preserve"> </w:t>
      </w:r>
      <w:r w:rsidRPr="00CA396B">
        <w:t>активная</w:t>
      </w:r>
      <w:r w:rsidRPr="00CA396B">
        <w:rPr>
          <w:spacing w:val="-4"/>
        </w:rPr>
        <w:t xml:space="preserve"> </w:t>
      </w:r>
      <w:r w:rsidRPr="00CA396B">
        <w:t>форма</w:t>
      </w:r>
      <w:r w:rsidRPr="00CA396B">
        <w:rPr>
          <w:spacing w:val="-4"/>
        </w:rPr>
        <w:t xml:space="preserve"> </w:t>
      </w:r>
      <w:r w:rsidRPr="00CA396B">
        <w:t>организации образовательной деятельности.</w:t>
      </w:r>
    </w:p>
    <w:p w:rsidR="00064AA2" w:rsidRPr="00CA396B" w:rsidRDefault="00064AA2" w:rsidP="005C0460">
      <w:pPr>
        <w:pStyle w:val="BodyText"/>
        <w:spacing w:line="360" w:lineRule="auto"/>
        <w:ind w:left="64" w:right="87" w:firstLine="709"/>
        <w:jc w:val="both"/>
      </w:pPr>
      <w:r w:rsidRPr="00CA396B">
        <w:t>Квиз – это</w:t>
      </w:r>
      <w:r w:rsidRPr="00CA396B">
        <w:rPr>
          <w:spacing w:val="-1"/>
        </w:rPr>
        <w:t xml:space="preserve"> </w:t>
      </w:r>
      <w:r w:rsidRPr="00CA396B">
        <w:t>игра, которая заключается в</w:t>
      </w:r>
      <w:r w:rsidRPr="00CA396B">
        <w:rPr>
          <w:spacing w:val="-2"/>
        </w:rPr>
        <w:t xml:space="preserve"> </w:t>
      </w:r>
      <w:r w:rsidRPr="00CA396B">
        <w:t>задании</w:t>
      </w:r>
      <w:r w:rsidRPr="00CA396B">
        <w:rPr>
          <w:spacing w:val="-1"/>
        </w:rPr>
        <w:t xml:space="preserve"> </w:t>
      </w:r>
      <w:r w:rsidRPr="00CA396B">
        <w:t>игрокам вопросов</w:t>
      </w:r>
      <w:r w:rsidRPr="00CA396B">
        <w:rPr>
          <w:spacing w:val="-2"/>
        </w:rPr>
        <w:t xml:space="preserve"> </w:t>
      </w:r>
      <w:r w:rsidRPr="00CA396B">
        <w:t>из различных областей</w:t>
      </w:r>
      <w:r w:rsidRPr="00CA396B">
        <w:rPr>
          <w:spacing w:val="-5"/>
        </w:rPr>
        <w:t xml:space="preserve"> </w:t>
      </w:r>
      <w:r w:rsidRPr="00CA396B">
        <w:t>знания.</w:t>
      </w:r>
      <w:r w:rsidRPr="00CA396B">
        <w:rPr>
          <w:spacing w:val="-2"/>
        </w:rPr>
        <w:t xml:space="preserve"> </w:t>
      </w:r>
      <w:r w:rsidRPr="00CA396B">
        <w:t>Она</w:t>
      </w:r>
      <w:r w:rsidRPr="00CA396B">
        <w:rPr>
          <w:spacing w:val="-3"/>
        </w:rPr>
        <w:t xml:space="preserve"> </w:t>
      </w:r>
      <w:r w:rsidRPr="00CA396B">
        <w:t>может</w:t>
      </w:r>
      <w:r w:rsidRPr="00CA396B">
        <w:rPr>
          <w:spacing w:val="-5"/>
        </w:rPr>
        <w:t xml:space="preserve"> </w:t>
      </w:r>
      <w:r w:rsidRPr="00CA396B">
        <w:t>быть</w:t>
      </w:r>
      <w:r w:rsidRPr="00CA396B">
        <w:rPr>
          <w:spacing w:val="-6"/>
        </w:rPr>
        <w:t xml:space="preserve"> </w:t>
      </w:r>
      <w:r w:rsidRPr="00CA396B">
        <w:t>как</w:t>
      </w:r>
      <w:r w:rsidRPr="00CA396B">
        <w:rPr>
          <w:spacing w:val="-5"/>
        </w:rPr>
        <w:t xml:space="preserve"> </w:t>
      </w:r>
      <w:r w:rsidRPr="00CA396B">
        <w:t>на</w:t>
      </w:r>
      <w:r w:rsidRPr="00CA396B">
        <w:rPr>
          <w:spacing w:val="-4"/>
        </w:rPr>
        <w:t xml:space="preserve"> </w:t>
      </w:r>
      <w:r w:rsidRPr="00CA396B">
        <w:t>знание</w:t>
      </w:r>
      <w:r w:rsidRPr="00CA396B">
        <w:rPr>
          <w:spacing w:val="-4"/>
        </w:rPr>
        <w:t xml:space="preserve"> </w:t>
      </w:r>
      <w:r w:rsidRPr="00CA396B">
        <w:t>конкретных</w:t>
      </w:r>
      <w:r w:rsidRPr="00CA396B">
        <w:rPr>
          <w:spacing w:val="-8"/>
        </w:rPr>
        <w:t xml:space="preserve"> </w:t>
      </w:r>
      <w:r w:rsidRPr="00CA396B">
        <w:t>предметов,</w:t>
      </w:r>
      <w:r w:rsidRPr="00CA396B">
        <w:rPr>
          <w:spacing w:val="-2"/>
        </w:rPr>
        <w:t xml:space="preserve"> </w:t>
      </w:r>
      <w:r w:rsidRPr="00CA396B">
        <w:t>так</w:t>
      </w:r>
      <w:r w:rsidRPr="00CA396B">
        <w:rPr>
          <w:spacing w:val="-5"/>
        </w:rPr>
        <w:t xml:space="preserve"> </w:t>
      </w:r>
      <w:r w:rsidRPr="00CA396B">
        <w:t>и</w:t>
      </w:r>
      <w:r w:rsidRPr="00CA396B">
        <w:rPr>
          <w:spacing w:val="-5"/>
        </w:rPr>
        <w:t xml:space="preserve"> </w:t>
      </w:r>
      <w:r w:rsidRPr="00CA396B">
        <w:t>на различную культурную информацию. Квиз может содержать как один, так и</w:t>
      </w:r>
      <w:r w:rsidRPr="005C0460">
        <w:t xml:space="preserve"> </w:t>
      </w:r>
      <w:r w:rsidRPr="00CA396B">
        <w:t>несколько</w:t>
      </w:r>
      <w:r w:rsidRPr="00CA396B">
        <w:rPr>
          <w:spacing w:val="-6"/>
        </w:rPr>
        <w:t xml:space="preserve"> </w:t>
      </w:r>
      <w:r w:rsidRPr="00CA396B">
        <w:t>раундов,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6"/>
        </w:rPr>
        <w:t xml:space="preserve"> </w:t>
      </w:r>
      <w:r w:rsidRPr="00CA396B">
        <w:t>зависимости</w:t>
      </w:r>
      <w:r w:rsidRPr="00CA396B">
        <w:rPr>
          <w:spacing w:val="-6"/>
        </w:rPr>
        <w:t xml:space="preserve"> </w:t>
      </w:r>
      <w:r w:rsidRPr="00CA396B">
        <w:t>от</w:t>
      </w:r>
      <w:r w:rsidRPr="00CA396B">
        <w:rPr>
          <w:spacing w:val="-6"/>
        </w:rPr>
        <w:t xml:space="preserve"> </w:t>
      </w:r>
      <w:r w:rsidRPr="00CA396B">
        <w:t>длительности</w:t>
      </w:r>
      <w:r w:rsidRPr="00CA396B">
        <w:rPr>
          <w:spacing w:val="-6"/>
        </w:rPr>
        <w:t xml:space="preserve"> </w:t>
      </w:r>
      <w:r w:rsidRPr="00CA396B">
        <w:t>игры,</w:t>
      </w:r>
      <w:r w:rsidRPr="00CA396B">
        <w:rPr>
          <w:spacing w:val="-3"/>
        </w:rPr>
        <w:t xml:space="preserve"> </w:t>
      </w:r>
      <w:r w:rsidRPr="00CA396B">
        <w:t>и</w:t>
      </w:r>
      <w:r w:rsidRPr="00CA396B">
        <w:rPr>
          <w:spacing w:val="-6"/>
        </w:rPr>
        <w:t xml:space="preserve"> </w:t>
      </w:r>
      <w:r w:rsidRPr="00CA396B">
        <w:t>часто</w:t>
      </w:r>
      <w:r w:rsidRPr="00CA396B">
        <w:rPr>
          <w:spacing w:val="-6"/>
        </w:rPr>
        <w:t xml:space="preserve"> </w:t>
      </w:r>
      <w:r w:rsidRPr="00CA396B">
        <w:t>проводится</w:t>
      </w:r>
      <w:r w:rsidRPr="00CA396B">
        <w:rPr>
          <w:spacing w:val="-4"/>
        </w:rPr>
        <w:t xml:space="preserve"> </w:t>
      </w:r>
      <w:r w:rsidRPr="00CA396B">
        <w:t>на время. В этой игре вопросы могут задаваться как устно, так и написано. Квиз</w:t>
      </w:r>
      <w:r w:rsidRPr="005C0460">
        <w:t xml:space="preserve"> </w:t>
      </w:r>
      <w:r w:rsidRPr="00CA396B">
        <w:t>обычно</w:t>
      </w:r>
      <w:r w:rsidRPr="00CA396B">
        <w:rPr>
          <w:spacing w:val="-4"/>
        </w:rPr>
        <w:t xml:space="preserve"> </w:t>
      </w:r>
      <w:r w:rsidRPr="00CA396B">
        <w:t>проводится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5"/>
        </w:rPr>
        <w:t xml:space="preserve"> </w:t>
      </w:r>
      <w:r w:rsidRPr="00CA396B">
        <w:t>командной</w:t>
      </w:r>
      <w:r w:rsidRPr="00CA396B">
        <w:rPr>
          <w:spacing w:val="-4"/>
        </w:rPr>
        <w:t xml:space="preserve"> </w:t>
      </w:r>
      <w:r w:rsidRPr="00CA396B">
        <w:t>игре</w:t>
      </w:r>
      <w:r w:rsidRPr="00CA396B">
        <w:rPr>
          <w:spacing w:val="-4"/>
        </w:rPr>
        <w:t xml:space="preserve"> </w:t>
      </w:r>
      <w:r w:rsidRPr="00CA396B">
        <w:t>и</w:t>
      </w:r>
      <w:r w:rsidRPr="00CA396B">
        <w:rPr>
          <w:spacing w:val="-4"/>
        </w:rPr>
        <w:t xml:space="preserve"> </w:t>
      </w:r>
      <w:r w:rsidRPr="00CA396B">
        <w:t>целью</w:t>
      </w:r>
      <w:r w:rsidRPr="00CA396B">
        <w:rPr>
          <w:spacing w:val="-5"/>
        </w:rPr>
        <w:t xml:space="preserve"> </w:t>
      </w:r>
      <w:r w:rsidRPr="00CA396B">
        <w:t>игроков</w:t>
      </w:r>
      <w:r w:rsidRPr="00CA396B">
        <w:rPr>
          <w:spacing w:val="-5"/>
        </w:rPr>
        <w:t xml:space="preserve"> </w:t>
      </w:r>
      <w:r w:rsidRPr="00CA396B">
        <w:t>является</w:t>
      </w:r>
      <w:r w:rsidRPr="00CA396B">
        <w:rPr>
          <w:spacing w:val="-3"/>
        </w:rPr>
        <w:t xml:space="preserve"> </w:t>
      </w:r>
      <w:r w:rsidRPr="00CA396B">
        <w:t>заработать максимально возможное количество очков.</w:t>
      </w:r>
    </w:p>
    <w:p w:rsidR="00064AA2" w:rsidRPr="00CA396B" w:rsidRDefault="00064AA2" w:rsidP="00CA396B">
      <w:pPr>
        <w:pStyle w:val="BodyText"/>
        <w:spacing w:line="360" w:lineRule="auto"/>
        <w:ind w:left="64" w:firstLine="709"/>
        <w:jc w:val="both"/>
      </w:pPr>
      <w:r w:rsidRPr="00CA396B">
        <w:t>Квиз</w:t>
      </w:r>
      <w:r w:rsidRPr="00CA396B">
        <w:rPr>
          <w:spacing w:val="-6"/>
        </w:rPr>
        <w:t xml:space="preserve"> </w:t>
      </w:r>
      <w:r w:rsidRPr="00CA396B">
        <w:t>—</w:t>
      </w:r>
      <w:r w:rsidRPr="00CA396B">
        <w:rPr>
          <w:spacing w:val="-6"/>
        </w:rPr>
        <w:t xml:space="preserve"> </w:t>
      </w:r>
      <w:r w:rsidRPr="00CA396B">
        <w:t>это</w:t>
      </w:r>
      <w:r w:rsidRPr="00CA396B">
        <w:rPr>
          <w:spacing w:val="-7"/>
        </w:rPr>
        <w:t xml:space="preserve"> </w:t>
      </w:r>
      <w:r w:rsidRPr="00CA396B">
        <w:t>игра,</w:t>
      </w:r>
      <w:r w:rsidRPr="00CA396B">
        <w:rPr>
          <w:spacing w:val="-4"/>
        </w:rPr>
        <w:t xml:space="preserve"> </w:t>
      </w:r>
      <w:r w:rsidRPr="00CA396B">
        <w:t>в</w:t>
      </w:r>
      <w:r w:rsidRPr="00CA396B">
        <w:rPr>
          <w:spacing w:val="-8"/>
        </w:rPr>
        <w:t xml:space="preserve"> </w:t>
      </w:r>
      <w:r w:rsidRPr="00CA396B">
        <w:t>которой</w:t>
      </w:r>
      <w:r w:rsidRPr="00CA396B">
        <w:rPr>
          <w:spacing w:val="-7"/>
        </w:rPr>
        <w:t xml:space="preserve"> </w:t>
      </w:r>
      <w:r w:rsidRPr="00CA396B">
        <w:t>участникам</w:t>
      </w:r>
      <w:r w:rsidRPr="00CA396B">
        <w:rPr>
          <w:spacing w:val="-5"/>
        </w:rPr>
        <w:t xml:space="preserve"> </w:t>
      </w:r>
      <w:r w:rsidRPr="00CA396B">
        <w:t>задаются</w:t>
      </w:r>
      <w:r w:rsidRPr="00CA396B">
        <w:rPr>
          <w:spacing w:val="-5"/>
        </w:rPr>
        <w:t xml:space="preserve"> </w:t>
      </w:r>
      <w:r w:rsidRPr="00CA396B">
        <w:t>вопросы,</w:t>
      </w:r>
      <w:r w:rsidRPr="00CA396B">
        <w:rPr>
          <w:spacing w:val="-4"/>
        </w:rPr>
        <w:t xml:space="preserve"> </w:t>
      </w:r>
      <w:r w:rsidRPr="00CA396B">
        <w:t>на</w:t>
      </w:r>
      <w:r w:rsidRPr="00CA396B">
        <w:rPr>
          <w:spacing w:val="-6"/>
        </w:rPr>
        <w:t xml:space="preserve"> </w:t>
      </w:r>
      <w:r w:rsidRPr="00CA396B">
        <w:t>которые</w:t>
      </w:r>
      <w:r w:rsidRPr="00CA396B">
        <w:rPr>
          <w:spacing w:val="-6"/>
        </w:rPr>
        <w:t xml:space="preserve"> </w:t>
      </w:r>
      <w:r w:rsidRPr="00CA396B">
        <w:rPr>
          <w:spacing w:val="-5"/>
        </w:rPr>
        <w:t>они</w:t>
      </w:r>
      <w:r w:rsidRPr="00CA396B">
        <w:t xml:space="preserve"> должны ответить. Здесь акцент делается на скорости и точности ответов. Квиз может</w:t>
      </w:r>
      <w:r w:rsidRPr="00CA396B">
        <w:rPr>
          <w:spacing w:val="-5"/>
        </w:rPr>
        <w:t xml:space="preserve"> </w:t>
      </w:r>
      <w:r w:rsidRPr="00CA396B">
        <w:t>быть</w:t>
      </w:r>
      <w:r w:rsidRPr="00CA396B">
        <w:rPr>
          <w:spacing w:val="-6"/>
        </w:rPr>
        <w:t xml:space="preserve"> </w:t>
      </w:r>
      <w:r w:rsidRPr="00CA396B">
        <w:t>как</w:t>
      </w:r>
      <w:r w:rsidRPr="00CA396B">
        <w:rPr>
          <w:spacing w:val="-4"/>
        </w:rPr>
        <w:t xml:space="preserve"> </w:t>
      </w:r>
      <w:r w:rsidRPr="00CA396B">
        <w:t>общим,</w:t>
      </w:r>
      <w:r w:rsidRPr="00CA396B">
        <w:rPr>
          <w:spacing w:val="-1"/>
        </w:rPr>
        <w:t xml:space="preserve"> </w:t>
      </w:r>
      <w:r w:rsidRPr="00CA396B">
        <w:t>так</w:t>
      </w:r>
      <w:r w:rsidRPr="00CA396B">
        <w:rPr>
          <w:spacing w:val="-4"/>
        </w:rPr>
        <w:t xml:space="preserve"> </w:t>
      </w:r>
      <w:r w:rsidRPr="00CA396B">
        <w:t>и</w:t>
      </w:r>
      <w:r w:rsidRPr="00CA396B">
        <w:rPr>
          <w:spacing w:val="-4"/>
        </w:rPr>
        <w:t xml:space="preserve"> </w:t>
      </w:r>
      <w:r w:rsidRPr="00CA396B">
        <w:t>тематическим,</w:t>
      </w:r>
      <w:r w:rsidRPr="00CA396B">
        <w:rPr>
          <w:spacing w:val="-1"/>
        </w:rPr>
        <w:t xml:space="preserve"> </w:t>
      </w:r>
      <w:r w:rsidRPr="00CA396B">
        <w:t>и</w:t>
      </w:r>
      <w:r w:rsidRPr="00CA396B">
        <w:rPr>
          <w:spacing w:val="-4"/>
        </w:rPr>
        <w:t xml:space="preserve"> </w:t>
      </w:r>
      <w:r w:rsidRPr="00CA396B">
        <w:t>может</w:t>
      </w:r>
      <w:r w:rsidRPr="00CA396B">
        <w:rPr>
          <w:spacing w:val="-5"/>
        </w:rPr>
        <w:t xml:space="preserve"> </w:t>
      </w:r>
      <w:r w:rsidRPr="00CA396B">
        <w:t>включать</w:t>
      </w:r>
      <w:r w:rsidRPr="00CA396B">
        <w:rPr>
          <w:spacing w:val="-6"/>
        </w:rPr>
        <w:t xml:space="preserve"> </w:t>
      </w:r>
      <w:r w:rsidRPr="00CA396B">
        <w:t>в</w:t>
      </w:r>
      <w:r w:rsidRPr="00CA396B">
        <w:rPr>
          <w:spacing w:val="-5"/>
        </w:rPr>
        <w:t xml:space="preserve"> </w:t>
      </w:r>
      <w:r w:rsidRPr="00CA396B">
        <w:t>себя различные типы</w:t>
      </w:r>
      <w:r w:rsidRPr="00CA396B">
        <w:rPr>
          <w:spacing w:val="-1"/>
        </w:rPr>
        <w:t xml:space="preserve"> </w:t>
      </w:r>
      <w:r w:rsidRPr="00CA396B">
        <w:t>вопросов</w:t>
      </w:r>
      <w:r w:rsidRPr="00CA396B">
        <w:rPr>
          <w:spacing w:val="-2"/>
        </w:rPr>
        <w:t xml:space="preserve"> </w:t>
      </w:r>
      <w:r w:rsidRPr="00CA396B">
        <w:t>(открытые, закрытые, шуточные и</w:t>
      </w:r>
      <w:r w:rsidRPr="00CA396B">
        <w:rPr>
          <w:spacing w:val="-1"/>
        </w:rPr>
        <w:t xml:space="preserve"> </w:t>
      </w:r>
      <w:r w:rsidRPr="00CA396B">
        <w:t>т.д.). В</w:t>
      </w:r>
      <w:r w:rsidRPr="00CA396B">
        <w:rPr>
          <w:spacing w:val="-4"/>
        </w:rPr>
        <w:t xml:space="preserve"> </w:t>
      </w:r>
      <w:r w:rsidRPr="00CA396B">
        <w:t>отличие от</w:t>
      </w:r>
      <w:r w:rsidRPr="00CA396B">
        <w:rPr>
          <w:spacing w:val="-2"/>
        </w:rPr>
        <w:t xml:space="preserve"> </w:t>
      </w:r>
      <w:r w:rsidRPr="00CA396B">
        <w:t>викторины, в квизе нет такого понятия, как «подсказка».</w:t>
      </w:r>
    </w:p>
    <w:p w:rsidR="00064AA2" w:rsidRPr="00CA396B" w:rsidRDefault="00064AA2" w:rsidP="00CA396B">
      <w:pPr>
        <w:shd w:val="clear" w:color="auto" w:fill="FFFFFF"/>
        <w:spacing w:line="360" w:lineRule="auto"/>
        <w:ind w:left="110" w:firstLine="709"/>
        <w:jc w:val="both"/>
        <w:rPr>
          <w:rStyle w:val="Strong"/>
          <w:b w:val="0"/>
          <w:color w:val="171717"/>
          <w:sz w:val="28"/>
          <w:szCs w:val="28"/>
        </w:rPr>
      </w:pPr>
      <w:r w:rsidRPr="00CA396B">
        <w:rPr>
          <w:rStyle w:val="Strong"/>
          <w:b w:val="0"/>
          <w:color w:val="171717"/>
          <w:sz w:val="28"/>
          <w:szCs w:val="28"/>
        </w:rPr>
        <w:t>Роль квиза заключается в сильнейшем воздействии на эмоциональную составляющую обучающихся, пробуждает любознательность и удовлетворенность от правильных решений  При использовании такой формы работы также уместно применение мультимедиа презентаций, что позволит наглядно и структурированно преподносить информацию. Красочное оформление слайдов, художественное слово, звуковое сопровождение, игровой формат – все это направлено на создание комфортной атмосферы на занятии, повышение интереса к обучению, минимизацию чувств стресса в формате проверки знаний.</w:t>
      </w:r>
    </w:p>
    <w:p w:rsidR="00064AA2" w:rsidRPr="00CA396B" w:rsidRDefault="00064AA2" w:rsidP="00CA396B">
      <w:pPr>
        <w:shd w:val="clear" w:color="auto" w:fill="FFFFFF"/>
        <w:spacing w:line="360" w:lineRule="auto"/>
        <w:ind w:left="110" w:firstLine="709"/>
        <w:jc w:val="both"/>
        <w:rPr>
          <w:bCs/>
          <w:color w:val="171717"/>
          <w:sz w:val="28"/>
          <w:szCs w:val="28"/>
        </w:rPr>
      </w:pPr>
      <w:r w:rsidRPr="00CA396B">
        <w:rPr>
          <w:sz w:val="28"/>
          <w:szCs w:val="28"/>
        </w:rPr>
        <w:t>Выделяют</w:t>
      </w:r>
      <w:r w:rsidRPr="00CA396B">
        <w:rPr>
          <w:spacing w:val="-14"/>
          <w:sz w:val="28"/>
          <w:szCs w:val="28"/>
        </w:rPr>
        <w:t xml:space="preserve"> </w:t>
      </w:r>
      <w:r w:rsidRPr="00CA396B">
        <w:rPr>
          <w:sz w:val="28"/>
          <w:szCs w:val="28"/>
        </w:rPr>
        <w:t>разновидности</w:t>
      </w:r>
      <w:r w:rsidRPr="00CA396B">
        <w:rPr>
          <w:spacing w:val="-14"/>
          <w:sz w:val="28"/>
          <w:szCs w:val="28"/>
        </w:rPr>
        <w:t xml:space="preserve"> </w:t>
      </w:r>
      <w:r w:rsidRPr="00CA396B">
        <w:rPr>
          <w:spacing w:val="-2"/>
          <w:sz w:val="28"/>
          <w:szCs w:val="28"/>
        </w:rPr>
        <w:t>квизов: образовательные, развлекательные и маркетинговые.</w:t>
      </w:r>
    </w:p>
    <w:p w:rsidR="00064AA2" w:rsidRPr="00CA396B" w:rsidRDefault="00064AA2" w:rsidP="00CA396B">
      <w:pPr>
        <w:pStyle w:val="BodyText"/>
        <w:spacing w:line="360" w:lineRule="auto"/>
        <w:ind w:left="64" w:right="146" w:firstLine="709"/>
        <w:jc w:val="both"/>
      </w:pPr>
      <w:r w:rsidRPr="00CA396B">
        <w:rPr>
          <w:b/>
          <w:color w:val="171717"/>
        </w:rPr>
        <w:t>Образовательные</w:t>
      </w:r>
      <w:r w:rsidRPr="00CA396B">
        <w:rPr>
          <w:color w:val="171717"/>
        </w:rPr>
        <w:t xml:space="preserve">  квизы –это устные</w:t>
      </w:r>
      <w:r w:rsidRPr="00CA396B">
        <w:rPr>
          <w:color w:val="171717"/>
          <w:spacing w:val="-6"/>
        </w:rPr>
        <w:t xml:space="preserve"> </w:t>
      </w:r>
      <w:r w:rsidRPr="00CA396B">
        <w:rPr>
          <w:color w:val="171717"/>
        </w:rPr>
        <w:t>и</w:t>
      </w:r>
      <w:r w:rsidRPr="00CA396B">
        <w:rPr>
          <w:color w:val="171717"/>
          <w:spacing w:val="-7"/>
        </w:rPr>
        <w:t xml:space="preserve"> </w:t>
      </w:r>
      <w:r w:rsidRPr="00CA396B">
        <w:rPr>
          <w:color w:val="171717"/>
        </w:rPr>
        <w:t>письменные,</w:t>
      </w:r>
      <w:r w:rsidRPr="00CA396B">
        <w:rPr>
          <w:color w:val="171717"/>
          <w:spacing w:val="-1"/>
        </w:rPr>
        <w:t xml:space="preserve"> </w:t>
      </w:r>
      <w:hyperlink r:id="rId5">
        <w:r w:rsidRPr="00CA396B">
          <w:t>онлайн</w:t>
        </w:r>
      </w:hyperlink>
      <w:r w:rsidRPr="00CA396B">
        <w:rPr>
          <w:spacing w:val="-6"/>
        </w:rPr>
        <w:t xml:space="preserve"> </w:t>
      </w:r>
      <w:r w:rsidRPr="00CA396B">
        <w:rPr>
          <w:color w:val="171717"/>
        </w:rPr>
        <w:t>и</w:t>
      </w:r>
      <w:r w:rsidRPr="00CA396B">
        <w:rPr>
          <w:color w:val="171717"/>
          <w:spacing w:val="-7"/>
        </w:rPr>
        <w:t xml:space="preserve"> </w:t>
      </w:r>
      <w:r w:rsidRPr="00CA396B">
        <w:rPr>
          <w:color w:val="171717"/>
        </w:rPr>
        <w:t>офлайн-игры.</w:t>
      </w:r>
      <w:r w:rsidRPr="00CA396B">
        <w:rPr>
          <w:color w:val="171717"/>
          <w:spacing w:val="-7"/>
        </w:rPr>
        <w:t xml:space="preserve"> </w:t>
      </w:r>
      <w:r w:rsidRPr="00CA396B">
        <w:rPr>
          <w:color w:val="171717"/>
        </w:rPr>
        <w:t>Главное отличие</w:t>
      </w:r>
      <w:r w:rsidRPr="00CA396B">
        <w:t xml:space="preserve"> </w:t>
      </w:r>
      <w:r w:rsidRPr="00CA396B">
        <w:rPr>
          <w:color w:val="171717"/>
        </w:rPr>
        <w:t>интеллектуальной битвы от развлекательной викторины состоит в том, что игрокам</w:t>
      </w:r>
      <w:r w:rsidRPr="00CA396B">
        <w:rPr>
          <w:color w:val="171717"/>
          <w:spacing w:val="-2"/>
        </w:rPr>
        <w:t xml:space="preserve"> </w:t>
      </w:r>
      <w:r w:rsidRPr="00CA396B">
        <w:rPr>
          <w:color w:val="171717"/>
        </w:rPr>
        <w:t>нужно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владеть</w:t>
      </w:r>
      <w:r w:rsidRPr="00CA396B">
        <w:rPr>
          <w:color w:val="171717"/>
          <w:spacing w:val="-6"/>
        </w:rPr>
        <w:t xml:space="preserve"> </w:t>
      </w:r>
      <w:r w:rsidRPr="00CA396B">
        <w:rPr>
          <w:color w:val="171717"/>
        </w:rPr>
        <w:t>знаниями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в</w:t>
      </w:r>
      <w:r w:rsidRPr="00CA396B">
        <w:rPr>
          <w:color w:val="171717"/>
          <w:spacing w:val="-5"/>
        </w:rPr>
        <w:t xml:space="preserve"> </w:t>
      </w:r>
      <w:r w:rsidRPr="00CA396B">
        <w:rPr>
          <w:color w:val="171717"/>
        </w:rPr>
        <w:t>той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или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иной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сфере</w:t>
      </w:r>
      <w:r w:rsidRPr="00CA396B">
        <w:rPr>
          <w:color w:val="171717"/>
          <w:spacing w:val="-3"/>
        </w:rPr>
        <w:t xml:space="preserve"> </w:t>
      </w:r>
      <w:r w:rsidRPr="00CA396B">
        <w:rPr>
          <w:color w:val="171717"/>
        </w:rPr>
        <w:t>для</w:t>
      </w:r>
      <w:r w:rsidRPr="00CA396B">
        <w:rPr>
          <w:color w:val="171717"/>
          <w:spacing w:val="-2"/>
        </w:rPr>
        <w:t xml:space="preserve"> </w:t>
      </w:r>
      <w:r w:rsidRPr="00CA396B">
        <w:rPr>
          <w:color w:val="171717"/>
        </w:rPr>
        <w:t>победы,</w:t>
      </w:r>
      <w:r w:rsidRPr="00CA396B">
        <w:rPr>
          <w:color w:val="171717"/>
          <w:spacing w:val="-1"/>
        </w:rPr>
        <w:t xml:space="preserve"> </w:t>
      </w:r>
      <w:r w:rsidRPr="00CA396B">
        <w:rPr>
          <w:color w:val="171717"/>
        </w:rPr>
        <w:t>а</w:t>
      </w:r>
      <w:r w:rsidRPr="00CA396B">
        <w:rPr>
          <w:color w:val="171717"/>
          <w:spacing w:val="-7"/>
        </w:rPr>
        <w:t xml:space="preserve"> </w:t>
      </w:r>
      <w:r w:rsidRPr="00CA396B">
        <w:rPr>
          <w:color w:val="171717"/>
        </w:rPr>
        <w:t>если</w:t>
      </w:r>
      <w:r w:rsidRPr="00CA396B">
        <w:rPr>
          <w:color w:val="171717"/>
          <w:spacing w:val="-4"/>
        </w:rPr>
        <w:t xml:space="preserve"> </w:t>
      </w:r>
      <w:r w:rsidRPr="00CA396B">
        <w:rPr>
          <w:color w:val="171717"/>
        </w:rPr>
        <w:t>это не так, то игра научит их чему-то новому.</w:t>
      </w:r>
    </w:p>
    <w:p w:rsidR="00064AA2" w:rsidRPr="00CA396B" w:rsidRDefault="00064AA2" w:rsidP="00CA396B">
      <w:pPr>
        <w:pStyle w:val="BodyText"/>
        <w:spacing w:line="360" w:lineRule="auto"/>
        <w:ind w:left="64" w:firstLine="709"/>
        <w:jc w:val="both"/>
      </w:pPr>
      <w:r w:rsidRPr="00CA396B">
        <w:t xml:space="preserve"> Одной из особенностей квизов является возможность добавления фрагментов с информацией или объяснениями приложенного к вопросам, что позволяет дополнительно обогатить пользователей и помочь им развить интерес к теме квиза.</w:t>
      </w:r>
      <w:r w:rsidRPr="00CA396B">
        <w:rPr>
          <w:spacing w:val="-2"/>
        </w:rPr>
        <w:t xml:space="preserve"> </w:t>
      </w:r>
      <w:r w:rsidRPr="00CA396B">
        <w:t>Также</w:t>
      </w:r>
      <w:r w:rsidRPr="00CA396B">
        <w:rPr>
          <w:spacing w:val="-4"/>
        </w:rPr>
        <w:t xml:space="preserve"> </w:t>
      </w:r>
      <w:r w:rsidRPr="00CA396B">
        <w:t>в</w:t>
      </w:r>
      <w:r w:rsidRPr="00CA396B">
        <w:rPr>
          <w:spacing w:val="-6"/>
        </w:rPr>
        <w:t xml:space="preserve"> </w:t>
      </w:r>
      <w:r w:rsidRPr="00CA396B">
        <w:t>них</w:t>
      </w:r>
      <w:r w:rsidRPr="00CA396B">
        <w:rPr>
          <w:spacing w:val="-9"/>
        </w:rPr>
        <w:t xml:space="preserve"> </w:t>
      </w:r>
      <w:r w:rsidRPr="00CA396B">
        <w:t>можно</w:t>
      </w:r>
      <w:r w:rsidRPr="00CA396B">
        <w:rPr>
          <w:spacing w:val="-5"/>
        </w:rPr>
        <w:t xml:space="preserve"> </w:t>
      </w:r>
      <w:r w:rsidRPr="00CA396B">
        <w:t>использовать</w:t>
      </w:r>
      <w:r w:rsidRPr="00CA396B">
        <w:rPr>
          <w:spacing w:val="-2"/>
        </w:rPr>
        <w:t xml:space="preserve"> </w:t>
      </w:r>
      <w:r w:rsidRPr="00CA396B">
        <w:t>различные</w:t>
      </w:r>
      <w:r w:rsidRPr="00CA396B">
        <w:rPr>
          <w:spacing w:val="-4"/>
        </w:rPr>
        <w:t xml:space="preserve"> </w:t>
      </w:r>
      <w:r w:rsidRPr="00CA396B">
        <w:t>форматы</w:t>
      </w:r>
      <w:r w:rsidRPr="00CA396B">
        <w:rPr>
          <w:spacing w:val="-5"/>
        </w:rPr>
        <w:t xml:space="preserve"> </w:t>
      </w:r>
      <w:r w:rsidRPr="00CA396B">
        <w:t>вопросов,</w:t>
      </w:r>
      <w:r w:rsidRPr="00CA396B">
        <w:rPr>
          <w:spacing w:val="-2"/>
        </w:rPr>
        <w:t xml:space="preserve"> </w:t>
      </w:r>
      <w:r w:rsidRPr="00CA396B">
        <w:t>такие</w:t>
      </w:r>
      <w:r w:rsidRPr="00CA396B">
        <w:rPr>
          <w:spacing w:val="-4"/>
        </w:rPr>
        <w:t xml:space="preserve"> </w:t>
      </w:r>
      <w:r w:rsidRPr="00CA396B">
        <w:t>как множественный выбор, соответствие, поле для ввода ответа и другие.</w:t>
      </w:r>
    </w:p>
    <w:p w:rsidR="00064AA2" w:rsidRPr="00CA396B" w:rsidRDefault="00064AA2" w:rsidP="00CA396B">
      <w:pPr>
        <w:pStyle w:val="BodyText"/>
        <w:spacing w:before="2" w:line="360" w:lineRule="auto"/>
        <w:ind w:left="64" w:right="51" w:firstLine="709"/>
        <w:jc w:val="both"/>
      </w:pPr>
      <w:r w:rsidRPr="00CA396B">
        <w:t>В русском языке аналогом этого слова является всем знакомая "викторина", хотя,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7"/>
        </w:rPr>
        <w:t xml:space="preserve"> </w:t>
      </w:r>
      <w:r w:rsidRPr="00CA396B">
        <w:t>последнее</w:t>
      </w:r>
      <w:r w:rsidRPr="00CA396B">
        <w:rPr>
          <w:spacing w:val="-5"/>
        </w:rPr>
        <w:t xml:space="preserve"> </w:t>
      </w:r>
      <w:r w:rsidRPr="00CA396B">
        <w:t>время,</w:t>
      </w:r>
      <w:r w:rsidRPr="00CA396B">
        <w:rPr>
          <w:spacing w:val="-3"/>
        </w:rPr>
        <w:t xml:space="preserve"> </w:t>
      </w:r>
      <w:r w:rsidRPr="00CA396B">
        <w:t>нередко</w:t>
      </w:r>
      <w:r w:rsidRPr="00CA396B">
        <w:rPr>
          <w:spacing w:val="-6"/>
        </w:rPr>
        <w:t xml:space="preserve"> </w:t>
      </w:r>
      <w:r w:rsidRPr="00CA396B">
        <w:t>можно</w:t>
      </w:r>
      <w:r w:rsidRPr="00CA396B">
        <w:rPr>
          <w:spacing w:val="-11"/>
        </w:rPr>
        <w:t xml:space="preserve"> </w:t>
      </w:r>
      <w:r w:rsidRPr="00CA396B">
        <w:t>встретить</w:t>
      </w:r>
      <w:r w:rsidRPr="00CA396B">
        <w:rPr>
          <w:spacing w:val="-8"/>
        </w:rPr>
        <w:t xml:space="preserve"> </w:t>
      </w:r>
      <w:r w:rsidRPr="00CA396B">
        <w:t>и употребление</w:t>
      </w:r>
      <w:r w:rsidRPr="00CA396B">
        <w:rPr>
          <w:spacing w:val="-1"/>
        </w:rPr>
        <w:t xml:space="preserve"> </w:t>
      </w:r>
      <w:r w:rsidRPr="00CA396B">
        <w:t>упомянутого выше</w:t>
      </w:r>
      <w:r w:rsidRPr="00CA396B">
        <w:rPr>
          <w:spacing w:val="-5"/>
        </w:rPr>
        <w:t xml:space="preserve"> </w:t>
      </w:r>
      <w:r w:rsidRPr="00CA396B">
        <w:t>англицизма.</w:t>
      </w:r>
      <w:r w:rsidRPr="00CA396B">
        <w:rPr>
          <w:spacing w:val="-4"/>
        </w:rPr>
        <w:t xml:space="preserve"> </w:t>
      </w:r>
      <w:r w:rsidRPr="00CA396B">
        <w:t>Так</w:t>
      </w:r>
      <w:r w:rsidRPr="00CA396B">
        <w:rPr>
          <w:spacing w:val="-6"/>
        </w:rPr>
        <w:t xml:space="preserve"> </w:t>
      </w:r>
      <w:r w:rsidRPr="00CA396B">
        <w:t>что</w:t>
      </w:r>
      <w:r w:rsidRPr="00CA396B">
        <w:rPr>
          <w:spacing w:val="-6"/>
        </w:rPr>
        <w:t xml:space="preserve"> </w:t>
      </w:r>
      <w:r w:rsidRPr="00CA396B">
        <w:t>же</w:t>
      </w:r>
      <w:r w:rsidRPr="00CA396B">
        <w:rPr>
          <w:spacing w:val="-5"/>
        </w:rPr>
        <w:t xml:space="preserve"> </w:t>
      </w:r>
      <w:r w:rsidRPr="00CA396B">
        <w:t>выбрать,</w:t>
      </w:r>
      <w:r w:rsidRPr="00CA396B">
        <w:rPr>
          <w:spacing w:val="-4"/>
        </w:rPr>
        <w:t xml:space="preserve"> </w:t>
      </w:r>
      <w:r w:rsidRPr="00CA396B">
        <w:t>старую</w:t>
      </w:r>
      <w:r w:rsidRPr="00CA396B">
        <w:rPr>
          <w:spacing w:val="-7"/>
        </w:rPr>
        <w:t xml:space="preserve"> </w:t>
      </w:r>
      <w:r w:rsidRPr="00CA396B">
        <w:t>добрую</w:t>
      </w:r>
      <w:r w:rsidRPr="00CA396B">
        <w:rPr>
          <w:spacing w:val="-7"/>
        </w:rPr>
        <w:t xml:space="preserve"> </w:t>
      </w:r>
      <w:r w:rsidRPr="00CA396B">
        <w:t>викторины</w:t>
      </w:r>
      <w:r w:rsidRPr="00CA396B">
        <w:rPr>
          <w:spacing w:val="-6"/>
        </w:rPr>
        <w:t xml:space="preserve"> </w:t>
      </w:r>
      <w:r w:rsidRPr="00CA396B">
        <w:t>или принципиально новый формат?</w:t>
      </w:r>
    </w:p>
    <w:p w:rsidR="00064AA2" w:rsidRPr="00CA396B" w:rsidRDefault="00064AA2" w:rsidP="005C0460">
      <w:pPr>
        <w:pStyle w:val="BodyText"/>
        <w:spacing w:line="360" w:lineRule="auto"/>
        <w:ind w:left="64" w:right="51" w:firstLine="709"/>
        <w:jc w:val="both"/>
      </w:pPr>
      <w:r w:rsidRPr="00CA396B">
        <w:t>Квиз</w:t>
      </w:r>
      <w:r w:rsidRPr="00CA396B">
        <w:rPr>
          <w:spacing w:val="-4"/>
        </w:rPr>
        <w:t xml:space="preserve"> </w:t>
      </w:r>
      <w:r w:rsidRPr="00CA396B">
        <w:t>и</w:t>
      </w:r>
      <w:r w:rsidRPr="00CA396B">
        <w:rPr>
          <w:spacing w:val="-5"/>
        </w:rPr>
        <w:t xml:space="preserve"> </w:t>
      </w:r>
      <w:r w:rsidRPr="00CA396B">
        <w:t>викторина</w:t>
      </w:r>
      <w:r w:rsidRPr="00CA396B">
        <w:rPr>
          <w:spacing w:val="-2"/>
        </w:rPr>
        <w:t xml:space="preserve"> </w:t>
      </w:r>
      <w:r w:rsidRPr="00CA396B">
        <w:t>—</w:t>
      </w:r>
      <w:r w:rsidRPr="00CA396B">
        <w:rPr>
          <w:spacing w:val="-4"/>
        </w:rPr>
        <w:t xml:space="preserve"> </w:t>
      </w:r>
      <w:r w:rsidRPr="00CA396B">
        <w:t>это</w:t>
      </w:r>
      <w:r w:rsidRPr="00CA396B">
        <w:rPr>
          <w:spacing w:val="-5"/>
        </w:rPr>
        <w:t xml:space="preserve"> </w:t>
      </w:r>
      <w:r w:rsidRPr="00CA396B">
        <w:t>игры,</w:t>
      </w:r>
      <w:r w:rsidRPr="00CA396B">
        <w:rPr>
          <w:spacing w:val="-2"/>
        </w:rPr>
        <w:t xml:space="preserve"> </w:t>
      </w:r>
      <w:r w:rsidRPr="00CA396B">
        <w:t>которые направлены</w:t>
      </w:r>
      <w:r w:rsidRPr="00CA396B">
        <w:rPr>
          <w:spacing w:val="-5"/>
        </w:rPr>
        <w:t xml:space="preserve"> </w:t>
      </w:r>
      <w:r w:rsidRPr="00CA396B">
        <w:t>на</w:t>
      </w:r>
      <w:r w:rsidRPr="00CA396B">
        <w:rPr>
          <w:spacing w:val="-4"/>
        </w:rPr>
        <w:t xml:space="preserve"> </w:t>
      </w:r>
      <w:r w:rsidRPr="00CA396B">
        <w:t>проверку</w:t>
      </w:r>
      <w:r w:rsidRPr="00CA396B">
        <w:rPr>
          <w:spacing w:val="-8"/>
        </w:rPr>
        <w:t xml:space="preserve"> </w:t>
      </w:r>
      <w:r w:rsidRPr="00CA396B">
        <w:t>знаний</w:t>
      </w:r>
      <w:r w:rsidRPr="00CA396B">
        <w:rPr>
          <w:spacing w:val="-5"/>
        </w:rPr>
        <w:t xml:space="preserve"> </w:t>
      </w:r>
      <w:r w:rsidRPr="00CA396B">
        <w:t>игроков в различных областях. Они часто используются для обучения и получения</w:t>
      </w:r>
      <w:r w:rsidRPr="005C0460">
        <w:t xml:space="preserve"> </w:t>
      </w:r>
      <w:r w:rsidRPr="00CA396B">
        <w:t>знаний</w:t>
      </w:r>
      <w:r w:rsidRPr="00CA396B">
        <w:rPr>
          <w:spacing w:val="-4"/>
        </w:rPr>
        <w:t xml:space="preserve"> </w:t>
      </w:r>
      <w:r w:rsidRPr="00CA396B">
        <w:t>в</w:t>
      </w:r>
      <w:r w:rsidRPr="00CA396B">
        <w:rPr>
          <w:spacing w:val="-5"/>
        </w:rPr>
        <w:t xml:space="preserve"> </w:t>
      </w:r>
      <w:r w:rsidRPr="00CA396B">
        <w:t>процессе</w:t>
      </w:r>
      <w:r w:rsidRPr="00CA396B">
        <w:rPr>
          <w:spacing w:val="-3"/>
        </w:rPr>
        <w:t xml:space="preserve"> </w:t>
      </w:r>
      <w:r w:rsidRPr="00CA396B">
        <w:t>игры.</w:t>
      </w:r>
      <w:r w:rsidRPr="00CA396B">
        <w:rPr>
          <w:spacing w:val="-1"/>
        </w:rPr>
        <w:t xml:space="preserve"> </w:t>
      </w:r>
      <w:r w:rsidRPr="00CA396B">
        <w:t>Но</w:t>
      </w:r>
      <w:r w:rsidRPr="00CA396B">
        <w:rPr>
          <w:spacing w:val="-4"/>
        </w:rPr>
        <w:t xml:space="preserve"> </w:t>
      </w:r>
      <w:r w:rsidRPr="00CA396B">
        <w:t>несмотря</w:t>
      </w:r>
      <w:r w:rsidRPr="00CA396B">
        <w:rPr>
          <w:spacing w:val="-2"/>
        </w:rPr>
        <w:t xml:space="preserve"> </w:t>
      </w:r>
      <w:r w:rsidRPr="00CA396B">
        <w:t>на</w:t>
      </w:r>
      <w:r w:rsidRPr="00CA396B">
        <w:rPr>
          <w:spacing w:val="-3"/>
        </w:rPr>
        <w:t xml:space="preserve"> </w:t>
      </w:r>
      <w:r w:rsidRPr="00CA396B">
        <w:t>общую</w:t>
      </w:r>
      <w:r w:rsidRPr="00CA396B">
        <w:rPr>
          <w:spacing w:val="-5"/>
        </w:rPr>
        <w:t xml:space="preserve"> </w:t>
      </w:r>
      <w:r w:rsidRPr="00CA396B">
        <w:t>цель, у</w:t>
      </w:r>
      <w:r w:rsidRPr="00CA396B">
        <w:rPr>
          <w:spacing w:val="-8"/>
        </w:rPr>
        <w:t xml:space="preserve"> </w:t>
      </w:r>
      <w:r w:rsidRPr="00CA396B">
        <w:t>этих</w:t>
      </w:r>
      <w:r w:rsidRPr="00CA396B">
        <w:rPr>
          <w:spacing w:val="-8"/>
        </w:rPr>
        <w:t xml:space="preserve"> </w:t>
      </w:r>
      <w:r w:rsidRPr="00CA396B">
        <w:t>игр</w:t>
      </w:r>
      <w:r w:rsidRPr="00CA396B">
        <w:rPr>
          <w:spacing w:val="-4"/>
        </w:rPr>
        <w:t xml:space="preserve"> </w:t>
      </w:r>
      <w:r w:rsidRPr="00CA396B">
        <w:t>есть</w:t>
      </w:r>
      <w:r w:rsidRPr="00CA396B">
        <w:rPr>
          <w:spacing w:val="-6"/>
        </w:rPr>
        <w:t xml:space="preserve"> </w:t>
      </w:r>
      <w:r w:rsidRPr="00CA396B">
        <w:t>различия</w:t>
      </w:r>
      <w:r w:rsidRPr="00CA396B">
        <w:rPr>
          <w:spacing w:val="-3"/>
        </w:rPr>
        <w:t xml:space="preserve"> </w:t>
      </w:r>
      <w:r w:rsidRPr="00CA396B">
        <w:t>в формате, правилах и заданиях. и интересно.</w:t>
      </w:r>
    </w:p>
    <w:p w:rsidR="00064AA2" w:rsidRPr="00CA396B" w:rsidRDefault="00064AA2" w:rsidP="00CA396B">
      <w:pPr>
        <w:pStyle w:val="BodyText"/>
        <w:spacing w:line="360" w:lineRule="auto"/>
        <w:ind w:left="64" w:firstLine="709"/>
        <w:jc w:val="both"/>
      </w:pPr>
      <w:r w:rsidRPr="00CA396B">
        <w:t>Выбор</w:t>
      </w:r>
      <w:r w:rsidRPr="00CA396B">
        <w:rPr>
          <w:spacing w:val="-7"/>
        </w:rPr>
        <w:t xml:space="preserve"> </w:t>
      </w:r>
      <w:r w:rsidRPr="00CA396B">
        <w:t>формата</w:t>
      </w:r>
      <w:r w:rsidRPr="00CA396B">
        <w:rPr>
          <w:spacing w:val="-5"/>
        </w:rPr>
        <w:t xml:space="preserve"> </w:t>
      </w:r>
      <w:r w:rsidRPr="00CA396B">
        <w:t>зависит</w:t>
      </w:r>
      <w:r w:rsidRPr="00CA396B">
        <w:rPr>
          <w:spacing w:val="-7"/>
        </w:rPr>
        <w:t xml:space="preserve"> </w:t>
      </w:r>
      <w:r w:rsidRPr="00CA396B">
        <w:t>от</w:t>
      </w:r>
      <w:r w:rsidRPr="00CA396B">
        <w:rPr>
          <w:spacing w:val="-7"/>
        </w:rPr>
        <w:t xml:space="preserve"> </w:t>
      </w:r>
      <w:r w:rsidRPr="00CA396B">
        <w:t>целевой</w:t>
      </w:r>
      <w:r w:rsidRPr="00CA396B">
        <w:rPr>
          <w:spacing w:val="-6"/>
        </w:rPr>
        <w:t xml:space="preserve"> </w:t>
      </w:r>
      <w:r w:rsidRPr="00CA396B">
        <w:t>аудитории,</w:t>
      </w:r>
      <w:r w:rsidRPr="00CA396B">
        <w:rPr>
          <w:spacing w:val="-5"/>
        </w:rPr>
        <w:t xml:space="preserve"> </w:t>
      </w:r>
      <w:r w:rsidRPr="00CA396B">
        <w:t>цели</w:t>
      </w:r>
      <w:r w:rsidRPr="00CA396B">
        <w:rPr>
          <w:spacing w:val="-6"/>
        </w:rPr>
        <w:t xml:space="preserve"> </w:t>
      </w:r>
      <w:r w:rsidRPr="00CA396B">
        <w:t>игры</w:t>
      </w:r>
      <w:r w:rsidRPr="00CA396B">
        <w:rPr>
          <w:spacing w:val="-6"/>
        </w:rPr>
        <w:t xml:space="preserve"> </w:t>
      </w:r>
      <w:r w:rsidRPr="00CA396B">
        <w:t>и</w:t>
      </w:r>
      <w:r w:rsidRPr="00CA396B">
        <w:rPr>
          <w:spacing w:val="-6"/>
        </w:rPr>
        <w:t xml:space="preserve"> </w:t>
      </w:r>
      <w:r w:rsidRPr="00CA396B">
        <w:rPr>
          <w:spacing w:val="-2"/>
        </w:rPr>
        <w:t>контекста</w:t>
      </w:r>
    </w:p>
    <w:p w:rsidR="00064AA2" w:rsidRPr="00CA396B" w:rsidRDefault="00064AA2" w:rsidP="005C0460">
      <w:pPr>
        <w:pStyle w:val="BodyText"/>
        <w:spacing w:line="360" w:lineRule="auto"/>
        <w:ind w:left="0"/>
        <w:jc w:val="both"/>
      </w:pPr>
      <w:r w:rsidRPr="00CA396B">
        <w:t>мероприятия.</w:t>
      </w:r>
      <w:r w:rsidRPr="00CA396B">
        <w:rPr>
          <w:spacing w:val="-2"/>
        </w:rPr>
        <w:t xml:space="preserve"> </w:t>
      </w:r>
      <w:r w:rsidRPr="00CA396B">
        <w:t>Если у</w:t>
      </w:r>
      <w:r w:rsidRPr="00CA396B">
        <w:rPr>
          <w:spacing w:val="-8"/>
        </w:rPr>
        <w:t xml:space="preserve"> </w:t>
      </w:r>
      <w:r w:rsidRPr="00CA396B">
        <w:t>вас</w:t>
      </w:r>
      <w:r w:rsidRPr="00CA396B">
        <w:rPr>
          <w:spacing w:val="-4"/>
        </w:rPr>
        <w:t xml:space="preserve"> </w:t>
      </w:r>
      <w:r w:rsidRPr="00CA396B">
        <w:t>цель</w:t>
      </w:r>
      <w:r w:rsidRPr="00CA396B">
        <w:rPr>
          <w:spacing w:val="-7"/>
        </w:rPr>
        <w:t xml:space="preserve"> </w:t>
      </w:r>
      <w:r w:rsidRPr="00CA396B">
        <w:t>проверить</w:t>
      </w:r>
      <w:r w:rsidRPr="00CA396B">
        <w:rPr>
          <w:spacing w:val="-2"/>
        </w:rPr>
        <w:t xml:space="preserve"> </w:t>
      </w:r>
      <w:r w:rsidRPr="00CA396B">
        <w:t>знания,</w:t>
      </w:r>
      <w:r w:rsidRPr="00CA396B">
        <w:rPr>
          <w:spacing w:val="-2"/>
        </w:rPr>
        <w:t xml:space="preserve"> </w:t>
      </w:r>
      <w:r w:rsidRPr="00CA396B">
        <w:t>то</w:t>
      </w:r>
      <w:r w:rsidRPr="00CA396B">
        <w:rPr>
          <w:spacing w:val="-5"/>
        </w:rPr>
        <w:t xml:space="preserve"> </w:t>
      </w:r>
      <w:r w:rsidRPr="00CA396B">
        <w:t>выберите</w:t>
      </w:r>
      <w:r w:rsidRPr="00CA396B">
        <w:rPr>
          <w:spacing w:val="-4"/>
        </w:rPr>
        <w:t xml:space="preserve"> </w:t>
      </w:r>
      <w:r w:rsidRPr="00CA396B">
        <w:t>квиз.</w:t>
      </w:r>
      <w:r w:rsidRPr="00CA396B">
        <w:rPr>
          <w:spacing w:val="-2"/>
        </w:rPr>
        <w:t xml:space="preserve"> </w:t>
      </w:r>
      <w:r w:rsidRPr="00CA396B">
        <w:t>Если</w:t>
      </w:r>
      <w:r w:rsidRPr="00CA396B">
        <w:rPr>
          <w:spacing w:val="-5"/>
        </w:rPr>
        <w:t xml:space="preserve"> </w:t>
      </w:r>
      <w:r w:rsidRPr="00CA396B">
        <w:t>же</w:t>
      </w:r>
      <w:r w:rsidRPr="00CA396B">
        <w:rPr>
          <w:spacing w:val="-4"/>
        </w:rPr>
        <w:t xml:space="preserve"> </w:t>
      </w:r>
      <w:r w:rsidRPr="00CA396B">
        <w:t>вы хотите развлечь гостей, то лучше использовать формат викторины.</w:t>
      </w:r>
    </w:p>
    <w:p w:rsidR="00064AA2" w:rsidRPr="00CA396B" w:rsidRDefault="00064AA2" w:rsidP="00CA396B">
      <w:pPr>
        <w:pStyle w:val="BodyText"/>
        <w:spacing w:line="360" w:lineRule="auto"/>
        <w:ind w:left="0" w:firstLine="709"/>
        <w:jc w:val="both"/>
      </w:pPr>
      <w:r w:rsidRPr="00CA396B">
        <w:t>Таким</w:t>
      </w:r>
      <w:r w:rsidRPr="00CA396B">
        <w:rPr>
          <w:spacing w:val="-5"/>
        </w:rPr>
        <w:t xml:space="preserve"> </w:t>
      </w:r>
      <w:r w:rsidRPr="00CA396B">
        <w:t>образом,</w:t>
      </w:r>
      <w:r w:rsidRPr="00CA396B">
        <w:rPr>
          <w:spacing w:val="-3"/>
        </w:rPr>
        <w:t xml:space="preserve"> </w:t>
      </w:r>
      <w:r w:rsidRPr="00CA396B">
        <w:t>основное</w:t>
      </w:r>
      <w:r w:rsidRPr="00CA396B">
        <w:rPr>
          <w:spacing w:val="-5"/>
        </w:rPr>
        <w:t xml:space="preserve"> </w:t>
      </w:r>
      <w:r w:rsidRPr="00CA396B">
        <w:t>отличие</w:t>
      </w:r>
      <w:r w:rsidRPr="00CA396B">
        <w:rPr>
          <w:spacing w:val="-5"/>
        </w:rPr>
        <w:t xml:space="preserve"> </w:t>
      </w:r>
      <w:r w:rsidRPr="00CA396B">
        <w:t>между</w:t>
      </w:r>
      <w:r w:rsidRPr="00CA396B">
        <w:rPr>
          <w:spacing w:val="-9"/>
        </w:rPr>
        <w:t xml:space="preserve"> </w:t>
      </w:r>
      <w:r w:rsidRPr="00CA396B">
        <w:t>квизом</w:t>
      </w:r>
      <w:r w:rsidRPr="00CA396B">
        <w:rPr>
          <w:spacing w:val="-4"/>
        </w:rPr>
        <w:t xml:space="preserve"> </w:t>
      </w:r>
      <w:r w:rsidRPr="00CA396B">
        <w:t>и</w:t>
      </w:r>
      <w:r w:rsidRPr="00CA396B">
        <w:rPr>
          <w:spacing w:val="-5"/>
        </w:rPr>
        <w:t xml:space="preserve"> </w:t>
      </w:r>
      <w:r w:rsidRPr="00CA396B">
        <w:t>викториной —</w:t>
      </w:r>
      <w:r w:rsidRPr="00CA396B">
        <w:rPr>
          <w:spacing w:val="-5"/>
        </w:rPr>
        <w:t xml:space="preserve"> </w:t>
      </w:r>
      <w:r w:rsidRPr="00CA396B">
        <w:t>это</w:t>
      </w:r>
      <w:r w:rsidRPr="00CA396B">
        <w:rPr>
          <w:spacing w:val="-1"/>
        </w:rPr>
        <w:t xml:space="preserve"> </w:t>
      </w:r>
      <w:r w:rsidRPr="00CA396B">
        <w:t>упор</w:t>
      </w:r>
      <w:r w:rsidRPr="00CA396B">
        <w:rPr>
          <w:spacing w:val="-5"/>
        </w:rPr>
        <w:t xml:space="preserve"> </w:t>
      </w:r>
      <w:r w:rsidRPr="00CA396B">
        <w:t>на знания в первом случае и на развлечение во втором.</w:t>
      </w:r>
    </w:p>
    <w:p w:rsidR="00064AA2" w:rsidRPr="00CA396B" w:rsidRDefault="00064AA2" w:rsidP="00CA396B">
      <w:pPr>
        <w:pStyle w:val="BodyText"/>
        <w:spacing w:line="360" w:lineRule="auto"/>
        <w:ind w:left="0" w:right="11" w:firstLine="709"/>
        <w:jc w:val="both"/>
      </w:pPr>
      <w:r w:rsidRPr="00CA396B">
        <w:t>Кроме того, выбирая между квизом и викториной, необходимо учитывать возраст</w:t>
      </w:r>
      <w:r w:rsidRPr="00CA396B">
        <w:rPr>
          <w:spacing w:val="-8"/>
        </w:rPr>
        <w:t xml:space="preserve"> </w:t>
      </w:r>
      <w:r w:rsidRPr="00CA396B">
        <w:t>и</w:t>
      </w:r>
      <w:r w:rsidRPr="00CA396B">
        <w:rPr>
          <w:spacing w:val="-7"/>
        </w:rPr>
        <w:t xml:space="preserve"> </w:t>
      </w:r>
      <w:r w:rsidRPr="00CA396B">
        <w:t>количество</w:t>
      </w:r>
      <w:r w:rsidRPr="00CA396B">
        <w:rPr>
          <w:spacing w:val="-7"/>
        </w:rPr>
        <w:t xml:space="preserve"> </w:t>
      </w:r>
      <w:r w:rsidRPr="00CA396B">
        <w:t>участников</w:t>
      </w:r>
      <w:r w:rsidRPr="00CA396B">
        <w:rPr>
          <w:spacing w:val="-8"/>
        </w:rPr>
        <w:t xml:space="preserve"> </w:t>
      </w:r>
      <w:r w:rsidRPr="00CA396B">
        <w:t>мероприятия,</w:t>
      </w:r>
      <w:r w:rsidRPr="00CA396B">
        <w:rPr>
          <w:spacing w:val="-4"/>
        </w:rPr>
        <w:t xml:space="preserve"> </w:t>
      </w:r>
      <w:r w:rsidRPr="00CA396B">
        <w:t>а</w:t>
      </w:r>
      <w:r w:rsidRPr="00CA396B">
        <w:rPr>
          <w:spacing w:val="-6"/>
        </w:rPr>
        <w:t xml:space="preserve"> </w:t>
      </w:r>
      <w:r w:rsidRPr="00CA396B">
        <w:t>также</w:t>
      </w:r>
      <w:r w:rsidRPr="00CA396B">
        <w:rPr>
          <w:spacing w:val="-6"/>
        </w:rPr>
        <w:t xml:space="preserve"> </w:t>
      </w:r>
      <w:r w:rsidRPr="00CA396B">
        <w:t xml:space="preserve">продолжительность </w:t>
      </w:r>
      <w:r w:rsidRPr="00CA396B">
        <w:rPr>
          <w:spacing w:val="-2"/>
        </w:rPr>
        <w:t>игры.</w:t>
      </w:r>
    </w:p>
    <w:p w:rsidR="00064AA2" w:rsidRPr="00CA396B" w:rsidRDefault="00064AA2" w:rsidP="00CA396B">
      <w:pPr>
        <w:pStyle w:val="BodyText"/>
        <w:spacing w:before="3" w:line="360" w:lineRule="auto"/>
        <w:ind w:left="0" w:firstLine="709"/>
        <w:jc w:val="both"/>
      </w:pPr>
      <w:r w:rsidRPr="00CA396B">
        <w:t xml:space="preserve">Важно также учитывать тему мероприятия и уровень знаний участников. </w:t>
      </w:r>
    </w:p>
    <w:p w:rsidR="00064AA2" w:rsidRPr="00CA396B" w:rsidRDefault="00064AA2" w:rsidP="00CA396B">
      <w:pPr>
        <w:pStyle w:val="BodyText"/>
        <w:spacing w:before="3" w:line="360" w:lineRule="auto"/>
        <w:ind w:left="0" w:firstLine="709"/>
        <w:jc w:val="both"/>
      </w:pPr>
      <w:r w:rsidRPr="00CA396B">
        <w:t>В целом, выбор между квизом и викториной зависит от целей и задач мероприятия,</w:t>
      </w:r>
      <w:r w:rsidRPr="00CA396B">
        <w:rPr>
          <w:spacing w:val="-5"/>
        </w:rPr>
        <w:t xml:space="preserve"> </w:t>
      </w:r>
      <w:r w:rsidRPr="00CA396B">
        <w:t>возрастных</w:t>
      </w:r>
      <w:r w:rsidRPr="00CA396B">
        <w:rPr>
          <w:spacing w:val="-11"/>
        </w:rPr>
        <w:t xml:space="preserve"> </w:t>
      </w:r>
      <w:r w:rsidRPr="00CA396B">
        <w:t>и</w:t>
      </w:r>
      <w:r w:rsidRPr="00CA396B">
        <w:rPr>
          <w:spacing w:val="-8"/>
        </w:rPr>
        <w:t xml:space="preserve"> </w:t>
      </w:r>
      <w:r w:rsidRPr="00CA396B">
        <w:t>количественных</w:t>
      </w:r>
      <w:r w:rsidRPr="00CA396B">
        <w:rPr>
          <w:spacing w:val="-11"/>
        </w:rPr>
        <w:t xml:space="preserve"> </w:t>
      </w:r>
      <w:r w:rsidRPr="00CA396B">
        <w:t>характеристик</w:t>
      </w:r>
      <w:r w:rsidRPr="00CA396B">
        <w:rPr>
          <w:spacing w:val="-4"/>
        </w:rPr>
        <w:t xml:space="preserve"> </w:t>
      </w:r>
      <w:r w:rsidRPr="00CA396B">
        <w:t>участников, продолжительности игры и темы мероприятия.</w:t>
      </w:r>
    </w:p>
    <w:p w:rsidR="00064AA2" w:rsidRPr="00CA396B" w:rsidRDefault="00064AA2" w:rsidP="005C0460">
      <w:pPr>
        <w:pStyle w:val="BodyText"/>
        <w:spacing w:before="3" w:line="360" w:lineRule="auto"/>
        <w:ind w:left="0" w:firstLine="709"/>
        <w:jc w:val="both"/>
      </w:pPr>
      <w:r w:rsidRPr="00CA396B">
        <w:t>На</w:t>
      </w:r>
      <w:r w:rsidRPr="00CA396B">
        <w:rPr>
          <w:spacing w:val="-5"/>
        </w:rPr>
        <w:t xml:space="preserve"> </w:t>
      </w:r>
      <w:r w:rsidRPr="00CA396B">
        <w:t>протяжении</w:t>
      </w:r>
      <w:r w:rsidRPr="00CA396B">
        <w:rPr>
          <w:spacing w:val="-5"/>
        </w:rPr>
        <w:t xml:space="preserve"> </w:t>
      </w:r>
      <w:r w:rsidRPr="00CA396B">
        <w:t>последних</w:t>
      </w:r>
      <w:r w:rsidRPr="00CA396B">
        <w:rPr>
          <w:spacing w:val="-9"/>
        </w:rPr>
        <w:t xml:space="preserve"> </w:t>
      </w:r>
      <w:r w:rsidRPr="00CA396B">
        <w:t>10</w:t>
      </w:r>
      <w:r w:rsidRPr="00CA396B">
        <w:rPr>
          <w:spacing w:val="-5"/>
        </w:rPr>
        <w:t xml:space="preserve"> </w:t>
      </w:r>
      <w:r w:rsidRPr="00CA396B">
        <w:t>лет</w:t>
      </w:r>
      <w:r w:rsidRPr="00CA396B">
        <w:rPr>
          <w:spacing w:val="-7"/>
        </w:rPr>
        <w:t xml:space="preserve"> </w:t>
      </w:r>
      <w:r w:rsidRPr="00CA396B">
        <w:t>в</w:t>
      </w:r>
      <w:r w:rsidRPr="00CA396B">
        <w:rPr>
          <w:spacing w:val="-6"/>
        </w:rPr>
        <w:t xml:space="preserve"> </w:t>
      </w:r>
      <w:r w:rsidRPr="00CA396B">
        <w:t>объединениях</w:t>
      </w:r>
      <w:r w:rsidRPr="00CA396B">
        <w:rPr>
          <w:spacing w:val="-6"/>
        </w:rPr>
        <w:t xml:space="preserve"> </w:t>
      </w:r>
      <w:r w:rsidRPr="00CA396B">
        <w:rPr>
          <w:spacing w:val="-2"/>
        </w:rPr>
        <w:t>художественной</w:t>
      </w:r>
      <w:r w:rsidRPr="005C0460">
        <w:t xml:space="preserve"> </w:t>
      </w:r>
      <w:r w:rsidRPr="00CA396B">
        <w:t>направленности «ЦВР» проводились</w:t>
      </w:r>
      <w:r w:rsidRPr="00CA396B">
        <w:rPr>
          <w:spacing w:val="40"/>
        </w:rPr>
        <w:t xml:space="preserve"> </w:t>
      </w:r>
      <w:r w:rsidRPr="00CA396B">
        <w:t>викторины по изобразительному и декоративно- прикладному творчеству. Ввиду специфики географического расположения</w:t>
      </w:r>
      <w:r w:rsidRPr="00CA396B">
        <w:rPr>
          <w:spacing w:val="-5"/>
        </w:rPr>
        <w:t xml:space="preserve"> </w:t>
      </w:r>
      <w:r w:rsidRPr="00CA396B">
        <w:t>объединений</w:t>
      </w:r>
      <w:r w:rsidRPr="00CA396B">
        <w:rPr>
          <w:spacing w:val="-7"/>
          <w:u w:val="single"/>
        </w:rPr>
        <w:t xml:space="preserve"> </w:t>
      </w:r>
      <w:r w:rsidRPr="00CA396B">
        <w:t>направленности</w:t>
      </w:r>
      <w:r w:rsidRPr="00CA396B">
        <w:rPr>
          <w:spacing w:val="-4"/>
        </w:rPr>
        <w:t xml:space="preserve"> </w:t>
      </w:r>
      <w:r w:rsidRPr="00CA396B">
        <w:t>(Волжский</w:t>
      </w:r>
      <w:r w:rsidRPr="00CA396B">
        <w:rPr>
          <w:spacing w:val="-7"/>
        </w:rPr>
        <w:t xml:space="preserve"> </w:t>
      </w:r>
      <w:r w:rsidRPr="00CA396B">
        <w:t>район</w:t>
      </w:r>
      <w:r w:rsidRPr="00CA396B">
        <w:rPr>
          <w:spacing w:val="-7"/>
        </w:rPr>
        <w:t xml:space="preserve"> </w:t>
      </w:r>
      <w:r w:rsidRPr="00CA396B">
        <w:t>разбросан,</w:t>
      </w:r>
      <w:r w:rsidRPr="00CA396B">
        <w:rPr>
          <w:spacing w:val="-6"/>
        </w:rPr>
        <w:t xml:space="preserve"> </w:t>
      </w:r>
      <w:r w:rsidRPr="00CA396B">
        <w:t>от Дубового Умета до Рождествено) викторины проводились в заочном</w:t>
      </w:r>
      <w:r w:rsidRPr="005C0460">
        <w:t xml:space="preserve"> </w:t>
      </w:r>
      <w:r w:rsidRPr="00CA396B">
        <w:t>формате.</w:t>
      </w:r>
      <w:r w:rsidRPr="00CA396B">
        <w:rPr>
          <w:spacing w:val="40"/>
        </w:rPr>
        <w:t xml:space="preserve"> </w:t>
      </w:r>
      <w:r w:rsidRPr="00CA396B">
        <w:t>Отрицательным</w:t>
      </w:r>
      <w:r w:rsidRPr="00CA396B">
        <w:rPr>
          <w:spacing w:val="-5"/>
        </w:rPr>
        <w:t xml:space="preserve"> </w:t>
      </w:r>
      <w:r w:rsidRPr="00CA396B">
        <w:t>моментом</w:t>
      </w:r>
      <w:r w:rsidRPr="00CA396B">
        <w:rPr>
          <w:spacing w:val="-5"/>
        </w:rPr>
        <w:t xml:space="preserve"> </w:t>
      </w:r>
      <w:r w:rsidRPr="00CA396B">
        <w:t>в</w:t>
      </w:r>
      <w:r w:rsidRPr="00CA396B">
        <w:rPr>
          <w:spacing w:val="-8"/>
        </w:rPr>
        <w:t xml:space="preserve"> </w:t>
      </w:r>
      <w:r w:rsidRPr="00CA396B">
        <w:t>данном</w:t>
      </w:r>
      <w:r w:rsidRPr="00CA396B">
        <w:rPr>
          <w:spacing w:val="-6"/>
        </w:rPr>
        <w:t xml:space="preserve"> </w:t>
      </w:r>
      <w:r w:rsidRPr="00CA396B">
        <w:t>случае</w:t>
      </w:r>
      <w:r w:rsidRPr="00CA396B">
        <w:rPr>
          <w:spacing w:val="40"/>
        </w:rPr>
        <w:t xml:space="preserve"> </w:t>
      </w:r>
      <w:r w:rsidRPr="00CA396B">
        <w:t>невозможность организатору викторины проследить</w:t>
      </w:r>
      <w:r w:rsidRPr="00CA396B">
        <w:rPr>
          <w:spacing w:val="40"/>
        </w:rPr>
        <w:t xml:space="preserve"> </w:t>
      </w:r>
      <w:r w:rsidRPr="00CA396B">
        <w:t>субъективность ответов.</w:t>
      </w:r>
    </w:p>
    <w:p w:rsidR="00064AA2" w:rsidRPr="00CA396B" w:rsidRDefault="00064AA2" w:rsidP="005C0460">
      <w:pPr>
        <w:pStyle w:val="BodyText"/>
        <w:spacing w:line="360" w:lineRule="auto"/>
        <w:ind w:left="110"/>
        <w:jc w:val="both"/>
        <w:sectPr w:rsidR="00064AA2" w:rsidRPr="00CA396B" w:rsidSect="00BF36EE">
          <w:type w:val="continuous"/>
          <w:pgSz w:w="11910" w:h="16840"/>
          <w:pgMar w:top="1040" w:right="850" w:bottom="280" w:left="1275" w:header="720" w:footer="720" w:gutter="0"/>
          <w:cols w:space="720"/>
        </w:sectPr>
      </w:pPr>
      <w:r w:rsidRPr="00CA396B">
        <w:t>В</w:t>
      </w:r>
      <w:r w:rsidRPr="00CA396B">
        <w:rPr>
          <w:spacing w:val="-7"/>
        </w:rPr>
        <w:t xml:space="preserve"> </w:t>
      </w:r>
      <w:r w:rsidRPr="00CA396B">
        <w:t>связи</w:t>
      </w:r>
      <w:r w:rsidRPr="00CA396B">
        <w:rPr>
          <w:spacing w:val="-3"/>
        </w:rPr>
        <w:t xml:space="preserve"> </w:t>
      </w:r>
      <w:r w:rsidRPr="00CA396B">
        <w:t>с</w:t>
      </w:r>
      <w:r w:rsidRPr="00CA396B">
        <w:rPr>
          <w:spacing w:val="-3"/>
        </w:rPr>
        <w:t xml:space="preserve"> </w:t>
      </w:r>
      <w:r w:rsidRPr="00CA396B">
        <w:t>развитием</w:t>
      </w:r>
      <w:r w:rsidRPr="00CA396B">
        <w:rPr>
          <w:spacing w:val="-2"/>
        </w:rPr>
        <w:t xml:space="preserve"> </w:t>
      </w:r>
      <w:r w:rsidRPr="00CA396B">
        <w:t>новых</w:t>
      </w:r>
      <w:r w:rsidRPr="00CA396B">
        <w:rPr>
          <w:spacing w:val="-8"/>
        </w:rPr>
        <w:t xml:space="preserve"> </w:t>
      </w:r>
      <w:r w:rsidRPr="00CA396B">
        <w:t>технологий</w:t>
      </w:r>
      <w:r w:rsidRPr="00CA396B">
        <w:rPr>
          <w:spacing w:val="-4"/>
        </w:rPr>
        <w:t xml:space="preserve"> </w:t>
      </w:r>
      <w:r w:rsidRPr="00CA396B">
        <w:t>и новых</w:t>
      </w:r>
      <w:r w:rsidRPr="00CA396B">
        <w:rPr>
          <w:spacing w:val="-8"/>
        </w:rPr>
        <w:t xml:space="preserve"> </w:t>
      </w:r>
      <w:r w:rsidRPr="00CA396B">
        <w:t>образовательных</w:t>
      </w:r>
      <w:r w:rsidRPr="00CA396B">
        <w:rPr>
          <w:spacing w:val="40"/>
        </w:rPr>
        <w:t xml:space="preserve"> </w:t>
      </w:r>
      <w:r w:rsidRPr="00CA396B">
        <w:t>форматов викторину сменил квиз.</w:t>
      </w:r>
    </w:p>
    <w:p w:rsidR="00064AA2" w:rsidRPr="00CA396B" w:rsidRDefault="00064AA2" w:rsidP="00CA396B">
      <w:pPr>
        <w:pStyle w:val="Heading1"/>
        <w:spacing w:before="1" w:line="360" w:lineRule="auto"/>
        <w:ind w:left="-440" w:firstLine="709"/>
        <w:jc w:val="both"/>
      </w:pPr>
      <w:r w:rsidRPr="00CA396B">
        <w:t>Правила</w:t>
      </w:r>
      <w:r w:rsidRPr="00CA396B">
        <w:rPr>
          <w:spacing w:val="-18"/>
        </w:rPr>
        <w:t xml:space="preserve"> </w:t>
      </w:r>
      <w:r w:rsidRPr="00CA396B">
        <w:rPr>
          <w:spacing w:val="-2"/>
        </w:rPr>
        <w:t>проведения квиза по изобразительному искусству</w:t>
      </w:r>
    </w:p>
    <w:p w:rsidR="00064AA2" w:rsidRPr="00CA396B" w:rsidRDefault="00064AA2" w:rsidP="005C0460">
      <w:pPr>
        <w:pStyle w:val="ListParagraph"/>
        <w:tabs>
          <w:tab w:val="left" w:pos="658"/>
        </w:tabs>
        <w:spacing w:line="360" w:lineRule="auto"/>
        <w:ind w:right="601" w:firstLine="0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-Участники</w:t>
      </w:r>
      <w:r w:rsidRPr="00CA396B">
        <w:rPr>
          <w:spacing w:val="-5"/>
          <w:sz w:val="28"/>
          <w:szCs w:val="28"/>
        </w:rPr>
        <w:t xml:space="preserve"> </w:t>
      </w:r>
      <w:r w:rsidRPr="00CA396B">
        <w:rPr>
          <w:sz w:val="28"/>
          <w:szCs w:val="28"/>
        </w:rPr>
        <w:t>квиза</w:t>
      </w:r>
      <w:r w:rsidRPr="00CA396B">
        <w:rPr>
          <w:spacing w:val="-4"/>
          <w:sz w:val="28"/>
          <w:szCs w:val="28"/>
        </w:rPr>
        <w:t xml:space="preserve"> </w:t>
      </w:r>
      <w:r w:rsidRPr="00CA396B">
        <w:rPr>
          <w:sz w:val="28"/>
          <w:szCs w:val="28"/>
        </w:rPr>
        <w:t>делятся</w:t>
      </w:r>
      <w:r w:rsidRPr="00CA396B">
        <w:rPr>
          <w:spacing w:val="-3"/>
          <w:sz w:val="28"/>
          <w:szCs w:val="28"/>
        </w:rPr>
        <w:t xml:space="preserve"> </w:t>
      </w:r>
      <w:r w:rsidRPr="00CA396B">
        <w:rPr>
          <w:sz w:val="28"/>
          <w:szCs w:val="28"/>
        </w:rPr>
        <w:t>на</w:t>
      </w:r>
      <w:r w:rsidRPr="00CA396B">
        <w:rPr>
          <w:spacing w:val="-4"/>
          <w:sz w:val="28"/>
          <w:szCs w:val="28"/>
        </w:rPr>
        <w:t xml:space="preserve"> </w:t>
      </w:r>
      <w:r w:rsidRPr="00CA396B">
        <w:rPr>
          <w:sz w:val="28"/>
          <w:szCs w:val="28"/>
        </w:rPr>
        <w:t>2</w:t>
      </w:r>
      <w:r w:rsidRPr="00CA396B">
        <w:rPr>
          <w:spacing w:val="-5"/>
          <w:sz w:val="28"/>
          <w:szCs w:val="28"/>
        </w:rPr>
        <w:t xml:space="preserve"> </w:t>
      </w:r>
      <w:r w:rsidRPr="00CA396B">
        <w:rPr>
          <w:sz w:val="28"/>
          <w:szCs w:val="28"/>
        </w:rPr>
        <w:t>команды</w:t>
      </w:r>
      <w:r w:rsidRPr="00CA396B">
        <w:rPr>
          <w:b/>
          <w:sz w:val="28"/>
          <w:szCs w:val="28"/>
        </w:rPr>
        <w:t>.</w:t>
      </w:r>
      <w:r w:rsidRPr="00CA396B">
        <w:rPr>
          <w:b/>
          <w:spacing w:val="-2"/>
          <w:sz w:val="28"/>
          <w:szCs w:val="28"/>
        </w:rPr>
        <w:t xml:space="preserve"> </w:t>
      </w:r>
      <w:r w:rsidRPr="00CA396B">
        <w:rPr>
          <w:sz w:val="28"/>
          <w:szCs w:val="28"/>
        </w:rPr>
        <w:t>Каждая</w:t>
      </w:r>
      <w:r w:rsidRPr="00CA396B">
        <w:rPr>
          <w:spacing w:val="-7"/>
          <w:sz w:val="28"/>
          <w:szCs w:val="28"/>
        </w:rPr>
        <w:t xml:space="preserve"> </w:t>
      </w:r>
      <w:r w:rsidRPr="00CA396B">
        <w:rPr>
          <w:sz w:val="28"/>
          <w:szCs w:val="28"/>
        </w:rPr>
        <w:t>команда</w:t>
      </w:r>
      <w:r w:rsidRPr="00CA396B">
        <w:rPr>
          <w:spacing w:val="-4"/>
          <w:sz w:val="28"/>
          <w:szCs w:val="28"/>
        </w:rPr>
        <w:t xml:space="preserve"> </w:t>
      </w:r>
      <w:r w:rsidRPr="00CA396B">
        <w:rPr>
          <w:sz w:val="28"/>
          <w:szCs w:val="28"/>
        </w:rPr>
        <w:t>должна</w:t>
      </w:r>
      <w:r w:rsidRPr="00CA396B">
        <w:rPr>
          <w:spacing w:val="-4"/>
          <w:sz w:val="28"/>
          <w:szCs w:val="28"/>
        </w:rPr>
        <w:t xml:space="preserve"> </w:t>
      </w:r>
      <w:r w:rsidRPr="00CA396B">
        <w:rPr>
          <w:sz w:val="28"/>
          <w:szCs w:val="28"/>
        </w:rPr>
        <w:t>иметь название и своего капитана.</w:t>
      </w:r>
    </w:p>
    <w:p w:rsidR="00064AA2" w:rsidRPr="00CA396B" w:rsidRDefault="00064AA2" w:rsidP="00CA396B">
      <w:pPr>
        <w:pStyle w:val="BodyText"/>
        <w:spacing w:line="360" w:lineRule="auto"/>
        <w:ind w:left="0" w:firstLine="709"/>
        <w:jc w:val="both"/>
      </w:pPr>
      <w:r w:rsidRPr="00CA396B">
        <w:rPr>
          <w:b/>
        </w:rPr>
        <w:t>-</w:t>
      </w:r>
      <w:r w:rsidRPr="00CA396B">
        <w:t>За</w:t>
      </w:r>
      <w:r w:rsidRPr="00CA396B">
        <w:rPr>
          <w:spacing w:val="-6"/>
        </w:rPr>
        <w:t xml:space="preserve"> </w:t>
      </w:r>
      <w:r w:rsidRPr="00CA396B">
        <w:t>каждый</w:t>
      </w:r>
      <w:r w:rsidRPr="00CA396B">
        <w:rPr>
          <w:spacing w:val="-6"/>
        </w:rPr>
        <w:t xml:space="preserve"> </w:t>
      </w:r>
      <w:r w:rsidRPr="00CA396B">
        <w:t>правильный</w:t>
      </w:r>
      <w:r w:rsidRPr="00CA396B">
        <w:rPr>
          <w:spacing w:val="-6"/>
        </w:rPr>
        <w:t xml:space="preserve"> </w:t>
      </w:r>
      <w:r w:rsidRPr="00CA396B">
        <w:t>ответ</w:t>
      </w:r>
      <w:r w:rsidRPr="00CA396B">
        <w:rPr>
          <w:spacing w:val="-7"/>
        </w:rPr>
        <w:t xml:space="preserve"> </w:t>
      </w:r>
      <w:r w:rsidRPr="00CA396B">
        <w:t>команда</w:t>
      </w:r>
      <w:r w:rsidRPr="00CA396B">
        <w:rPr>
          <w:spacing w:val="-5"/>
        </w:rPr>
        <w:t xml:space="preserve"> </w:t>
      </w:r>
      <w:r w:rsidRPr="00CA396B">
        <w:t>получает</w:t>
      </w:r>
      <w:r w:rsidRPr="00CA396B">
        <w:rPr>
          <w:spacing w:val="-7"/>
        </w:rPr>
        <w:t xml:space="preserve"> </w:t>
      </w:r>
      <w:r w:rsidRPr="00CA396B">
        <w:t>по</w:t>
      </w:r>
      <w:r w:rsidRPr="00CA396B">
        <w:rPr>
          <w:spacing w:val="-6"/>
        </w:rPr>
        <w:t xml:space="preserve"> </w:t>
      </w:r>
      <w:r w:rsidRPr="00CA396B">
        <w:t>одному</w:t>
      </w:r>
      <w:r w:rsidRPr="00CA396B">
        <w:rPr>
          <w:spacing w:val="-10"/>
        </w:rPr>
        <w:t xml:space="preserve"> </w:t>
      </w:r>
      <w:r w:rsidRPr="00CA396B">
        <w:t>баллу,</w:t>
      </w:r>
      <w:r w:rsidRPr="00CA396B">
        <w:rPr>
          <w:spacing w:val="-3"/>
        </w:rPr>
        <w:t xml:space="preserve"> </w:t>
      </w:r>
      <w:r w:rsidRPr="00CA396B">
        <w:rPr>
          <w:spacing w:val="-4"/>
        </w:rPr>
        <w:t>если</w:t>
      </w:r>
    </w:p>
    <w:p w:rsidR="00064AA2" w:rsidRPr="00CA396B" w:rsidRDefault="00064AA2" w:rsidP="005C0460">
      <w:pPr>
        <w:pStyle w:val="BodyText"/>
        <w:spacing w:line="360" w:lineRule="auto"/>
        <w:jc w:val="both"/>
      </w:pPr>
      <w:r w:rsidRPr="00CA396B">
        <w:t>команда</w:t>
      </w:r>
      <w:r w:rsidRPr="00CA396B">
        <w:rPr>
          <w:spacing w:val="-8"/>
        </w:rPr>
        <w:t xml:space="preserve"> </w:t>
      </w:r>
      <w:r w:rsidRPr="00CA396B">
        <w:t>правильно</w:t>
      </w:r>
      <w:r w:rsidRPr="00CA396B">
        <w:rPr>
          <w:spacing w:val="-9"/>
        </w:rPr>
        <w:t xml:space="preserve"> </w:t>
      </w:r>
      <w:r w:rsidRPr="00CA396B">
        <w:t>не</w:t>
      </w:r>
      <w:r w:rsidRPr="00CA396B">
        <w:rPr>
          <w:spacing w:val="-8"/>
        </w:rPr>
        <w:t xml:space="preserve"> </w:t>
      </w:r>
      <w:r w:rsidRPr="00CA396B">
        <w:t>отвечает,</w:t>
      </w:r>
      <w:r w:rsidRPr="00CA396B">
        <w:rPr>
          <w:spacing w:val="-6"/>
        </w:rPr>
        <w:t xml:space="preserve"> </w:t>
      </w:r>
      <w:r w:rsidRPr="00CA396B">
        <w:t>то</w:t>
      </w:r>
      <w:r w:rsidRPr="00CA396B">
        <w:rPr>
          <w:spacing w:val="-9"/>
        </w:rPr>
        <w:t xml:space="preserve"> </w:t>
      </w:r>
      <w:r w:rsidRPr="00CA396B">
        <w:t>право</w:t>
      </w:r>
      <w:r w:rsidRPr="00CA396B">
        <w:rPr>
          <w:spacing w:val="-9"/>
        </w:rPr>
        <w:t xml:space="preserve"> </w:t>
      </w:r>
      <w:r w:rsidRPr="00CA396B">
        <w:t>ответа</w:t>
      </w:r>
      <w:r w:rsidRPr="00CA396B">
        <w:rPr>
          <w:spacing w:val="-8"/>
        </w:rPr>
        <w:t xml:space="preserve"> </w:t>
      </w:r>
      <w:r w:rsidRPr="00CA396B">
        <w:t>предоставляется</w:t>
      </w:r>
      <w:r w:rsidRPr="00CA396B">
        <w:rPr>
          <w:spacing w:val="-7"/>
        </w:rPr>
        <w:t xml:space="preserve"> </w:t>
      </w:r>
      <w:r w:rsidRPr="00CA396B">
        <w:rPr>
          <w:spacing w:val="-2"/>
        </w:rPr>
        <w:t>соперникам.</w:t>
      </w:r>
    </w:p>
    <w:p w:rsidR="00064AA2" w:rsidRPr="00CA396B" w:rsidRDefault="00064AA2" w:rsidP="005C0460">
      <w:pPr>
        <w:pStyle w:val="ListParagraph"/>
        <w:tabs>
          <w:tab w:val="left" w:pos="586"/>
        </w:tabs>
        <w:spacing w:line="360" w:lineRule="auto"/>
        <w:ind w:right="148" w:firstLine="0"/>
        <w:jc w:val="both"/>
        <w:rPr>
          <w:b/>
          <w:sz w:val="28"/>
          <w:szCs w:val="28"/>
        </w:rPr>
      </w:pPr>
      <w:r w:rsidRPr="00CA396B">
        <w:rPr>
          <w:sz w:val="28"/>
          <w:szCs w:val="28"/>
        </w:rPr>
        <w:t>-Победителем</w:t>
      </w:r>
      <w:r w:rsidRPr="00CA396B">
        <w:rPr>
          <w:spacing w:val="-7"/>
          <w:sz w:val="28"/>
          <w:szCs w:val="28"/>
        </w:rPr>
        <w:t xml:space="preserve"> </w:t>
      </w:r>
      <w:r w:rsidRPr="00CA396B">
        <w:rPr>
          <w:sz w:val="28"/>
          <w:szCs w:val="28"/>
        </w:rPr>
        <w:t>игры</w:t>
      </w:r>
      <w:r w:rsidRPr="00CA396B">
        <w:rPr>
          <w:spacing w:val="-9"/>
          <w:sz w:val="28"/>
          <w:szCs w:val="28"/>
        </w:rPr>
        <w:t xml:space="preserve"> </w:t>
      </w:r>
      <w:r w:rsidRPr="00CA396B">
        <w:rPr>
          <w:sz w:val="28"/>
          <w:szCs w:val="28"/>
        </w:rPr>
        <w:t>становится</w:t>
      </w:r>
      <w:r w:rsidRPr="00CA396B">
        <w:rPr>
          <w:spacing w:val="-7"/>
          <w:sz w:val="28"/>
          <w:szCs w:val="28"/>
        </w:rPr>
        <w:t xml:space="preserve"> </w:t>
      </w:r>
      <w:r w:rsidRPr="00CA396B">
        <w:rPr>
          <w:sz w:val="28"/>
          <w:szCs w:val="28"/>
        </w:rPr>
        <w:t>команда,</w:t>
      </w:r>
      <w:r w:rsidRPr="00CA396B">
        <w:rPr>
          <w:spacing w:val="-6"/>
          <w:sz w:val="28"/>
          <w:szCs w:val="28"/>
        </w:rPr>
        <w:t xml:space="preserve"> </w:t>
      </w:r>
      <w:r w:rsidRPr="00CA396B">
        <w:rPr>
          <w:sz w:val="28"/>
          <w:szCs w:val="28"/>
        </w:rPr>
        <w:t>набравшая</w:t>
      </w:r>
      <w:r w:rsidRPr="00CA396B">
        <w:rPr>
          <w:spacing w:val="-7"/>
          <w:sz w:val="28"/>
          <w:szCs w:val="28"/>
        </w:rPr>
        <w:t xml:space="preserve"> </w:t>
      </w:r>
      <w:r w:rsidRPr="00CA396B">
        <w:rPr>
          <w:sz w:val="28"/>
          <w:szCs w:val="28"/>
        </w:rPr>
        <w:t>наибольшее</w:t>
      </w:r>
      <w:r w:rsidRPr="00CA396B">
        <w:rPr>
          <w:spacing w:val="-8"/>
          <w:sz w:val="28"/>
          <w:szCs w:val="28"/>
        </w:rPr>
        <w:t xml:space="preserve"> </w:t>
      </w:r>
      <w:r w:rsidRPr="00CA396B">
        <w:rPr>
          <w:sz w:val="28"/>
          <w:szCs w:val="28"/>
        </w:rPr>
        <w:t>количество баллов .При одинаковых количествах набранных очков, проводится дополнительный тур.</w:t>
      </w:r>
    </w:p>
    <w:p w:rsidR="00064AA2" w:rsidRPr="00CA396B" w:rsidRDefault="00064AA2" w:rsidP="00CA396B">
      <w:pPr>
        <w:pStyle w:val="Heading1"/>
        <w:tabs>
          <w:tab w:val="left" w:pos="706"/>
        </w:tabs>
        <w:spacing w:before="2" w:line="360" w:lineRule="auto"/>
        <w:ind w:left="0" w:firstLine="709"/>
        <w:jc w:val="both"/>
      </w:pPr>
      <w:r w:rsidRPr="00CA396B">
        <w:rPr>
          <w:spacing w:val="-2"/>
        </w:rPr>
        <w:t>Подведение</w:t>
      </w:r>
      <w:r w:rsidRPr="00CA396B">
        <w:t xml:space="preserve"> </w:t>
      </w:r>
      <w:r w:rsidRPr="00CA396B">
        <w:rPr>
          <w:spacing w:val="-2"/>
        </w:rPr>
        <w:t>итогов</w:t>
      </w:r>
    </w:p>
    <w:p w:rsidR="00064AA2" w:rsidRPr="00CA396B" w:rsidRDefault="00064AA2" w:rsidP="00CA396B">
      <w:pPr>
        <w:pStyle w:val="BodyText"/>
        <w:spacing w:line="360" w:lineRule="auto"/>
        <w:ind w:left="0" w:firstLine="709"/>
        <w:jc w:val="both"/>
      </w:pPr>
      <w:r w:rsidRPr="00CA396B">
        <w:t>Квизы</w:t>
      </w:r>
      <w:r w:rsidRPr="00CA396B">
        <w:rPr>
          <w:spacing w:val="-5"/>
        </w:rPr>
        <w:t xml:space="preserve"> </w:t>
      </w:r>
      <w:r w:rsidRPr="00CA396B">
        <w:t>проводятся</w:t>
      </w:r>
      <w:r w:rsidRPr="00CA396B">
        <w:rPr>
          <w:spacing w:val="-5"/>
        </w:rPr>
        <w:t xml:space="preserve"> </w:t>
      </w:r>
      <w:r w:rsidRPr="00CA396B">
        <w:t>между</w:t>
      </w:r>
      <w:r w:rsidRPr="00CA396B">
        <w:rPr>
          <w:spacing w:val="-10"/>
        </w:rPr>
        <w:t xml:space="preserve"> </w:t>
      </w:r>
      <w:r w:rsidRPr="00CA396B">
        <w:t>объединениями</w:t>
      </w:r>
      <w:r w:rsidRPr="00CA396B">
        <w:rPr>
          <w:spacing w:val="-6"/>
        </w:rPr>
        <w:t xml:space="preserve"> </w:t>
      </w:r>
      <w:r w:rsidRPr="00CA396B">
        <w:t>изобразительного</w:t>
      </w:r>
      <w:r w:rsidRPr="00CA396B">
        <w:rPr>
          <w:spacing w:val="-6"/>
        </w:rPr>
        <w:t xml:space="preserve"> </w:t>
      </w:r>
      <w:r w:rsidRPr="00CA396B">
        <w:t>искусства</w:t>
      </w:r>
      <w:r w:rsidRPr="00CA396B">
        <w:rPr>
          <w:spacing w:val="-5"/>
        </w:rPr>
        <w:t xml:space="preserve"> </w:t>
      </w:r>
      <w:r w:rsidRPr="00CA396B">
        <w:t>ЦВР. На</w:t>
      </w:r>
      <w:r w:rsidRPr="00CA396B">
        <w:rPr>
          <w:spacing w:val="-6"/>
        </w:rPr>
        <w:t xml:space="preserve"> </w:t>
      </w:r>
      <w:r w:rsidRPr="00CA396B">
        <w:t>первом</w:t>
      </w:r>
      <w:r w:rsidRPr="00CA396B">
        <w:rPr>
          <w:spacing w:val="-5"/>
        </w:rPr>
        <w:t xml:space="preserve"> </w:t>
      </w:r>
      <w:r w:rsidRPr="00CA396B">
        <w:t>этапе</w:t>
      </w:r>
      <w:r w:rsidRPr="00CA396B">
        <w:rPr>
          <w:spacing w:val="-6"/>
        </w:rPr>
        <w:t xml:space="preserve"> </w:t>
      </w:r>
      <w:r w:rsidRPr="00CA396B">
        <w:t>квиз</w:t>
      </w:r>
      <w:r w:rsidRPr="00CA396B">
        <w:rPr>
          <w:spacing w:val="-6"/>
        </w:rPr>
        <w:t xml:space="preserve"> </w:t>
      </w:r>
      <w:r w:rsidRPr="00CA396B">
        <w:t>проводит</w:t>
      </w:r>
      <w:r w:rsidRPr="00CA396B">
        <w:rPr>
          <w:spacing w:val="-7"/>
        </w:rPr>
        <w:t xml:space="preserve"> </w:t>
      </w:r>
      <w:r w:rsidRPr="00CA396B">
        <w:t>педагог</w:t>
      </w:r>
      <w:r w:rsidRPr="00CA396B">
        <w:rPr>
          <w:spacing w:val="-6"/>
        </w:rPr>
        <w:t xml:space="preserve"> </w:t>
      </w:r>
      <w:r w:rsidRPr="00CA396B">
        <w:t>дополнительного</w:t>
      </w:r>
      <w:r w:rsidRPr="00CA396B">
        <w:rPr>
          <w:spacing w:val="-6"/>
        </w:rPr>
        <w:t xml:space="preserve"> </w:t>
      </w:r>
      <w:r w:rsidRPr="00CA396B">
        <w:t>образования</w:t>
      </w:r>
      <w:r w:rsidRPr="00CA396B">
        <w:rPr>
          <w:spacing w:val="-6"/>
        </w:rPr>
        <w:t xml:space="preserve"> </w:t>
      </w:r>
      <w:r w:rsidRPr="00CA396B">
        <w:t>своего объединения по  правилам, изложенным</w:t>
      </w:r>
      <w:r w:rsidRPr="00CA396B">
        <w:rPr>
          <w:spacing w:val="-6"/>
        </w:rPr>
        <w:t xml:space="preserve"> </w:t>
      </w:r>
      <w:r w:rsidRPr="00CA396B">
        <w:t>в</w:t>
      </w:r>
      <w:r w:rsidRPr="00CA396B">
        <w:rPr>
          <w:spacing w:val="-8"/>
        </w:rPr>
        <w:t xml:space="preserve"> </w:t>
      </w:r>
      <w:r w:rsidRPr="00CA396B">
        <w:t>положении.</w:t>
      </w:r>
    </w:p>
    <w:p w:rsidR="00064AA2" w:rsidRPr="00CA396B" w:rsidRDefault="00064AA2" w:rsidP="005C0460">
      <w:pPr>
        <w:pStyle w:val="BodyText"/>
        <w:spacing w:line="360" w:lineRule="auto"/>
        <w:ind w:left="0" w:firstLine="709"/>
        <w:jc w:val="both"/>
      </w:pPr>
      <w:r w:rsidRPr="00CA396B">
        <w:t>Правильные ответы на бланках фиксирует педагог. В сводных таблицах указывается</w:t>
      </w:r>
      <w:r w:rsidRPr="00CA396B">
        <w:rPr>
          <w:spacing w:val="-6"/>
        </w:rPr>
        <w:t xml:space="preserve"> </w:t>
      </w:r>
      <w:r w:rsidRPr="00CA396B">
        <w:t>количество</w:t>
      </w:r>
      <w:r w:rsidRPr="00CA396B">
        <w:rPr>
          <w:spacing w:val="-7"/>
        </w:rPr>
        <w:t xml:space="preserve"> </w:t>
      </w:r>
      <w:r w:rsidRPr="00CA396B">
        <w:t>команд,</w:t>
      </w:r>
      <w:r w:rsidRPr="00CA396B">
        <w:rPr>
          <w:spacing w:val="-5"/>
        </w:rPr>
        <w:t xml:space="preserve"> </w:t>
      </w:r>
      <w:r w:rsidRPr="00CA396B">
        <w:t>количество</w:t>
      </w:r>
      <w:r w:rsidRPr="00CA396B">
        <w:rPr>
          <w:spacing w:val="-7"/>
        </w:rPr>
        <w:t xml:space="preserve"> </w:t>
      </w:r>
      <w:r w:rsidRPr="00CA396B">
        <w:t>человек</w:t>
      </w:r>
      <w:r w:rsidRPr="00CA396B">
        <w:rPr>
          <w:spacing w:val="-7"/>
        </w:rPr>
        <w:t xml:space="preserve"> </w:t>
      </w:r>
      <w:r w:rsidRPr="00CA396B">
        <w:t>в</w:t>
      </w:r>
      <w:r w:rsidRPr="00CA396B">
        <w:rPr>
          <w:spacing w:val="-8"/>
        </w:rPr>
        <w:t xml:space="preserve"> </w:t>
      </w:r>
      <w:r w:rsidRPr="00CA396B">
        <w:t>команде,</w:t>
      </w:r>
      <w:r w:rsidRPr="00CA396B">
        <w:rPr>
          <w:spacing w:val="-5"/>
        </w:rPr>
        <w:t xml:space="preserve"> </w:t>
      </w:r>
      <w:r w:rsidRPr="00CA396B">
        <w:t>количество правильных ответов и затраченное время на игру. При желании можно</w:t>
      </w:r>
      <w:r>
        <w:rPr>
          <w:lang w:val="en-US"/>
        </w:rPr>
        <w:t xml:space="preserve"> </w:t>
      </w:r>
      <w:r w:rsidRPr="00CA396B">
        <w:t>выделить</w:t>
      </w:r>
      <w:r w:rsidRPr="00CA396B">
        <w:rPr>
          <w:spacing w:val="-8"/>
        </w:rPr>
        <w:t xml:space="preserve"> </w:t>
      </w:r>
      <w:r w:rsidRPr="00CA396B">
        <w:t>самых</w:t>
      </w:r>
      <w:r w:rsidRPr="00CA396B">
        <w:rPr>
          <w:spacing w:val="-10"/>
        </w:rPr>
        <w:t xml:space="preserve"> </w:t>
      </w:r>
      <w:r w:rsidRPr="00CA396B">
        <w:t>активных</w:t>
      </w:r>
      <w:r w:rsidRPr="00CA396B">
        <w:rPr>
          <w:spacing w:val="-10"/>
        </w:rPr>
        <w:t xml:space="preserve"> </w:t>
      </w:r>
      <w:r w:rsidRPr="00CA396B">
        <w:t>игроков.</w:t>
      </w:r>
      <w:r w:rsidRPr="00CA396B">
        <w:rPr>
          <w:spacing w:val="-4"/>
        </w:rPr>
        <w:t xml:space="preserve"> </w:t>
      </w:r>
      <w:r w:rsidRPr="00CA396B">
        <w:t>При</w:t>
      </w:r>
      <w:r w:rsidRPr="00CA396B">
        <w:rPr>
          <w:spacing w:val="-6"/>
        </w:rPr>
        <w:t xml:space="preserve"> </w:t>
      </w:r>
      <w:r w:rsidRPr="00CA396B">
        <w:t>равном</w:t>
      </w:r>
      <w:r w:rsidRPr="00CA396B">
        <w:rPr>
          <w:spacing w:val="-6"/>
        </w:rPr>
        <w:t xml:space="preserve"> </w:t>
      </w:r>
      <w:r w:rsidRPr="00CA396B">
        <w:t>количестве</w:t>
      </w:r>
      <w:r w:rsidRPr="00CA396B">
        <w:rPr>
          <w:spacing w:val="-6"/>
        </w:rPr>
        <w:t xml:space="preserve"> </w:t>
      </w:r>
      <w:r w:rsidRPr="00CA396B">
        <w:t>баллов проводится дополнительный тур до победы одной из команд.</w:t>
      </w:r>
    </w:p>
    <w:p w:rsidR="00064AA2" w:rsidRPr="00CA396B" w:rsidRDefault="00064AA2" w:rsidP="005C0460">
      <w:pPr>
        <w:pStyle w:val="BodyText"/>
        <w:spacing w:line="360" w:lineRule="auto"/>
        <w:ind w:left="0" w:firstLine="709"/>
        <w:jc w:val="both"/>
      </w:pPr>
      <w:r w:rsidRPr="00CA396B">
        <w:t>Педагог</w:t>
      </w:r>
      <w:r w:rsidRPr="00CA396B">
        <w:rPr>
          <w:spacing w:val="-3"/>
        </w:rPr>
        <w:t xml:space="preserve"> </w:t>
      </w:r>
      <w:r w:rsidRPr="00CA396B">
        <w:t>объединения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5"/>
        </w:rPr>
        <w:t xml:space="preserve">  определенный </w:t>
      </w:r>
      <w:r w:rsidRPr="00CA396B">
        <w:t xml:space="preserve">срок </w:t>
      </w:r>
      <w:r w:rsidRPr="00CA396B">
        <w:rPr>
          <w:b/>
          <w:spacing w:val="40"/>
        </w:rPr>
        <w:t xml:space="preserve"> </w:t>
      </w:r>
      <w:r w:rsidRPr="00CA396B">
        <w:t>предоставляет</w:t>
      </w:r>
      <w:r w:rsidRPr="00CA396B">
        <w:rPr>
          <w:spacing w:val="-5"/>
        </w:rPr>
        <w:t xml:space="preserve"> </w:t>
      </w:r>
      <w:r w:rsidRPr="00CA396B">
        <w:t>отчет</w:t>
      </w:r>
      <w:r w:rsidRPr="00CA396B">
        <w:rPr>
          <w:spacing w:val="-5"/>
        </w:rPr>
        <w:t xml:space="preserve"> </w:t>
      </w:r>
      <w:r w:rsidRPr="00CA396B">
        <w:t>о проведении квиза ( фотоотчет, видеоотчет, презентация и др. на выбор,</w:t>
      </w:r>
    </w:p>
    <w:p w:rsidR="00064AA2" w:rsidRPr="00CA396B" w:rsidRDefault="00064AA2" w:rsidP="005C0460">
      <w:pPr>
        <w:pStyle w:val="BodyText"/>
        <w:spacing w:line="360" w:lineRule="auto"/>
        <w:ind w:left="0" w:right="51"/>
        <w:jc w:val="both"/>
      </w:pPr>
      <w:r w:rsidRPr="00CA396B">
        <w:t>количество</w:t>
      </w:r>
      <w:r w:rsidRPr="00CA396B">
        <w:rPr>
          <w:spacing w:val="-3"/>
        </w:rPr>
        <w:t xml:space="preserve"> </w:t>
      </w:r>
      <w:r w:rsidRPr="00CA396B">
        <w:t>участников,</w:t>
      </w:r>
      <w:r w:rsidRPr="00CA396B">
        <w:rPr>
          <w:spacing w:val="-5"/>
        </w:rPr>
        <w:t xml:space="preserve"> </w:t>
      </w:r>
      <w:r w:rsidRPr="00CA396B">
        <w:t>Ф.И.</w:t>
      </w:r>
      <w:r w:rsidRPr="00CA396B">
        <w:rPr>
          <w:spacing w:val="-5"/>
        </w:rPr>
        <w:t xml:space="preserve"> </w:t>
      </w:r>
      <w:r w:rsidRPr="00CA396B">
        <w:t>победителей)</w:t>
      </w:r>
      <w:r w:rsidRPr="00CA396B">
        <w:rPr>
          <w:spacing w:val="-8"/>
        </w:rPr>
        <w:t xml:space="preserve"> </w:t>
      </w:r>
      <w:r w:rsidRPr="00CA396B">
        <w:t>на</w:t>
      </w:r>
      <w:r w:rsidRPr="00CA396B">
        <w:rPr>
          <w:spacing w:val="-7"/>
        </w:rPr>
        <w:t xml:space="preserve"> </w:t>
      </w:r>
      <w:r w:rsidRPr="00CA396B">
        <w:t xml:space="preserve"> электронную почту организатора квиза, который подводит общие итоги по</w:t>
      </w:r>
      <w:r w:rsidRPr="005C0460">
        <w:t xml:space="preserve"> </w:t>
      </w:r>
      <w:r w:rsidRPr="00CA396B">
        <w:t>объединениям</w:t>
      </w:r>
      <w:r w:rsidRPr="00CA396B">
        <w:rPr>
          <w:spacing w:val="-4"/>
        </w:rPr>
        <w:t xml:space="preserve"> </w:t>
      </w:r>
      <w:r w:rsidRPr="00CA396B">
        <w:t>и</w:t>
      </w:r>
      <w:r w:rsidRPr="00CA396B">
        <w:rPr>
          <w:spacing w:val="-6"/>
        </w:rPr>
        <w:t xml:space="preserve"> </w:t>
      </w:r>
      <w:r w:rsidRPr="00CA396B">
        <w:t>выявляет</w:t>
      </w:r>
      <w:r w:rsidRPr="00CA396B">
        <w:rPr>
          <w:spacing w:val="-7"/>
        </w:rPr>
        <w:t xml:space="preserve"> </w:t>
      </w:r>
      <w:r w:rsidRPr="00CA396B">
        <w:t>команду</w:t>
      </w:r>
      <w:r w:rsidRPr="00CA396B">
        <w:rPr>
          <w:spacing w:val="-10"/>
        </w:rPr>
        <w:t xml:space="preserve"> </w:t>
      </w:r>
      <w:r w:rsidRPr="00CA396B">
        <w:t>победителя.</w:t>
      </w:r>
    </w:p>
    <w:p w:rsidR="00064AA2" w:rsidRPr="00CA396B" w:rsidRDefault="00064AA2" w:rsidP="005C0460">
      <w:pPr>
        <w:pStyle w:val="BodyText"/>
        <w:spacing w:line="360" w:lineRule="auto"/>
        <w:ind w:left="110"/>
        <w:jc w:val="both"/>
      </w:pPr>
      <w:r w:rsidRPr="00CA396B">
        <w:t xml:space="preserve">Возможен другой </w:t>
      </w:r>
      <w:r w:rsidRPr="00CA396B">
        <w:rPr>
          <w:spacing w:val="-9"/>
        </w:rPr>
        <w:t xml:space="preserve"> </w:t>
      </w:r>
      <w:r w:rsidRPr="00CA396B">
        <w:t>вариант</w:t>
      </w:r>
      <w:r w:rsidRPr="00CA396B">
        <w:rPr>
          <w:spacing w:val="-11"/>
        </w:rPr>
        <w:t xml:space="preserve"> </w:t>
      </w:r>
      <w:r w:rsidRPr="00CA396B">
        <w:t>проведения</w:t>
      </w:r>
      <w:r w:rsidRPr="00CA396B">
        <w:rPr>
          <w:spacing w:val="-11"/>
        </w:rPr>
        <w:t xml:space="preserve"> </w:t>
      </w:r>
      <w:r w:rsidRPr="00CA396B">
        <w:t>квиза</w:t>
      </w:r>
      <w:r w:rsidRPr="00CA396B">
        <w:rPr>
          <w:spacing w:val="-9"/>
        </w:rPr>
        <w:t xml:space="preserve"> </w:t>
      </w:r>
      <w:r w:rsidRPr="00CA396B">
        <w:t>по</w:t>
      </w:r>
      <w:r w:rsidRPr="00CA396B">
        <w:rPr>
          <w:spacing w:val="-9"/>
        </w:rPr>
        <w:t xml:space="preserve"> </w:t>
      </w:r>
      <w:r w:rsidRPr="00CA396B">
        <w:t>изобразительному</w:t>
      </w:r>
      <w:r w:rsidRPr="00CA396B">
        <w:rPr>
          <w:spacing w:val="-9"/>
        </w:rPr>
        <w:t xml:space="preserve"> </w:t>
      </w:r>
      <w:r w:rsidRPr="00CA396B">
        <w:rPr>
          <w:spacing w:val="-2"/>
        </w:rPr>
        <w:t>искусству.</w:t>
      </w:r>
    </w:p>
    <w:p w:rsidR="00064AA2" w:rsidRPr="005C0460" w:rsidRDefault="00064AA2" w:rsidP="005C0460">
      <w:pPr>
        <w:pStyle w:val="BodyText"/>
        <w:spacing w:line="360" w:lineRule="auto"/>
        <w:ind w:left="0"/>
        <w:jc w:val="both"/>
      </w:pPr>
      <w:r w:rsidRPr="00CA396B">
        <w:t>Квиз</w:t>
      </w:r>
      <w:r w:rsidRPr="00CA396B">
        <w:rPr>
          <w:spacing w:val="-4"/>
        </w:rPr>
        <w:t xml:space="preserve"> </w:t>
      </w:r>
      <w:r w:rsidRPr="00CA396B">
        <w:t>проводится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6"/>
        </w:rPr>
        <w:t xml:space="preserve"> </w:t>
      </w:r>
      <w:r w:rsidRPr="00CA396B">
        <w:t>онлайн-</w:t>
      </w:r>
      <w:r w:rsidRPr="00CA396B">
        <w:rPr>
          <w:spacing w:val="-6"/>
        </w:rPr>
        <w:t xml:space="preserve"> </w:t>
      </w:r>
      <w:r w:rsidRPr="00CA396B">
        <w:t>формате.</w:t>
      </w:r>
      <w:r w:rsidRPr="00CA396B">
        <w:rPr>
          <w:spacing w:val="-2"/>
        </w:rPr>
        <w:t xml:space="preserve"> </w:t>
      </w:r>
      <w:r w:rsidRPr="00CA396B">
        <w:t>Создается</w:t>
      </w:r>
      <w:r w:rsidRPr="00CA396B">
        <w:rPr>
          <w:spacing w:val="-3"/>
        </w:rPr>
        <w:t xml:space="preserve"> </w:t>
      </w:r>
      <w:r w:rsidRPr="00CA396B">
        <w:t>расписание</w:t>
      </w:r>
      <w:r w:rsidRPr="00CA396B">
        <w:rPr>
          <w:spacing w:val="40"/>
        </w:rPr>
        <w:t xml:space="preserve"> </w:t>
      </w:r>
      <w:r w:rsidRPr="00CA396B">
        <w:t>для</w:t>
      </w:r>
      <w:r w:rsidRPr="00CA396B">
        <w:rPr>
          <w:spacing w:val="-3"/>
        </w:rPr>
        <w:t xml:space="preserve"> </w:t>
      </w:r>
      <w:r w:rsidRPr="00CA396B">
        <w:t>объединений изобразительного</w:t>
      </w:r>
      <w:r w:rsidRPr="00CA396B">
        <w:rPr>
          <w:spacing w:val="40"/>
        </w:rPr>
        <w:t xml:space="preserve"> </w:t>
      </w:r>
      <w:r w:rsidRPr="00CA396B">
        <w:t>искусства, пожелавших принять участие в квизе. В</w:t>
      </w:r>
      <w:r w:rsidRPr="005C0460">
        <w:t xml:space="preserve"> </w:t>
      </w:r>
      <w:r w:rsidRPr="00CA396B">
        <w:t>определенный</w:t>
      </w:r>
      <w:r w:rsidRPr="00CA396B">
        <w:rPr>
          <w:spacing w:val="-7"/>
        </w:rPr>
        <w:t xml:space="preserve"> </w:t>
      </w:r>
      <w:r w:rsidRPr="00CA396B">
        <w:t>день</w:t>
      </w:r>
      <w:r w:rsidRPr="00CA396B">
        <w:rPr>
          <w:spacing w:val="-8"/>
        </w:rPr>
        <w:t xml:space="preserve"> </w:t>
      </w:r>
      <w:r w:rsidRPr="00CA396B">
        <w:t>и</w:t>
      </w:r>
      <w:r w:rsidRPr="00CA396B">
        <w:rPr>
          <w:spacing w:val="-7"/>
        </w:rPr>
        <w:t xml:space="preserve"> </w:t>
      </w:r>
      <w:r w:rsidRPr="00CA396B">
        <w:t>час</w:t>
      </w:r>
      <w:r w:rsidRPr="00CA396B">
        <w:rPr>
          <w:spacing w:val="-6"/>
        </w:rPr>
        <w:t xml:space="preserve"> </w:t>
      </w:r>
      <w:r w:rsidRPr="00CA396B">
        <w:t>организатором</w:t>
      </w:r>
      <w:r w:rsidRPr="00CA396B">
        <w:rPr>
          <w:spacing w:val="-1"/>
        </w:rPr>
        <w:t xml:space="preserve"> </w:t>
      </w:r>
      <w:r w:rsidRPr="00CA396B">
        <w:t>просматривается</w:t>
      </w:r>
      <w:r w:rsidRPr="00CA396B">
        <w:rPr>
          <w:spacing w:val="-5"/>
        </w:rPr>
        <w:t xml:space="preserve"> </w:t>
      </w:r>
      <w:r w:rsidRPr="00CA396B">
        <w:t>мероприятие</w:t>
      </w:r>
      <w:r w:rsidRPr="00CA396B">
        <w:rPr>
          <w:spacing w:val="-6"/>
        </w:rPr>
        <w:t xml:space="preserve"> </w:t>
      </w:r>
      <w:r w:rsidRPr="00CA396B">
        <w:t>в онлайн- формате,что позволяет отследить субъективность оценивания</w:t>
      </w:r>
      <w:r w:rsidRPr="005C0460">
        <w:t xml:space="preserve"> </w:t>
      </w:r>
      <w:r w:rsidRPr="00CA396B">
        <w:t>ответов</w:t>
      </w:r>
      <w:r w:rsidRPr="00CA396B">
        <w:rPr>
          <w:spacing w:val="-9"/>
        </w:rPr>
        <w:t xml:space="preserve"> </w:t>
      </w:r>
      <w:r w:rsidRPr="00CA396B">
        <w:t>педагогом,</w:t>
      </w:r>
      <w:r w:rsidRPr="00CA396B">
        <w:rPr>
          <w:spacing w:val="-6"/>
        </w:rPr>
        <w:t xml:space="preserve"> </w:t>
      </w:r>
      <w:r w:rsidRPr="00CA396B">
        <w:t>активность</w:t>
      </w:r>
      <w:r w:rsidRPr="00CA396B">
        <w:rPr>
          <w:spacing w:val="-10"/>
        </w:rPr>
        <w:t xml:space="preserve"> </w:t>
      </w:r>
      <w:r w:rsidRPr="00CA396B">
        <w:t>участников,</w:t>
      </w:r>
      <w:r w:rsidRPr="00CA396B">
        <w:rPr>
          <w:spacing w:val="-6"/>
        </w:rPr>
        <w:t xml:space="preserve"> </w:t>
      </w:r>
      <w:r w:rsidRPr="00CA396B">
        <w:t>сделать</w:t>
      </w:r>
      <w:r w:rsidRPr="00CA396B">
        <w:rPr>
          <w:spacing w:val="-10"/>
        </w:rPr>
        <w:t xml:space="preserve"> </w:t>
      </w:r>
      <w:r w:rsidRPr="00CA396B">
        <w:t>предварительный</w:t>
      </w:r>
      <w:r w:rsidRPr="00CA396B">
        <w:rPr>
          <w:spacing w:val="-8"/>
        </w:rPr>
        <w:t xml:space="preserve"> </w:t>
      </w:r>
      <w:r w:rsidRPr="00CA396B">
        <w:t xml:space="preserve">анализ </w:t>
      </w:r>
      <w:r w:rsidRPr="00CA396B">
        <w:rPr>
          <w:spacing w:val="-2"/>
        </w:rPr>
        <w:t>мероприятия.</w:t>
      </w:r>
    </w:p>
    <w:p w:rsidR="00064AA2" w:rsidRPr="00CA396B" w:rsidRDefault="00064AA2" w:rsidP="00CA396B">
      <w:pPr>
        <w:pStyle w:val="BodyText"/>
        <w:spacing w:before="152" w:line="360" w:lineRule="auto"/>
        <w:ind w:left="0" w:firstLine="709"/>
        <w:jc w:val="both"/>
      </w:pPr>
      <w:r w:rsidRPr="00CA396B">
        <w:t>Подбирая вопросы необходимо</w:t>
      </w:r>
      <w:r w:rsidRPr="00CA396B">
        <w:rPr>
          <w:spacing w:val="-6"/>
        </w:rPr>
        <w:t xml:space="preserve"> </w:t>
      </w:r>
      <w:r w:rsidRPr="00CA396B">
        <w:t>придерживаться</w:t>
      </w:r>
      <w:r w:rsidRPr="00CA396B">
        <w:rPr>
          <w:spacing w:val="-4"/>
        </w:rPr>
        <w:t xml:space="preserve"> </w:t>
      </w:r>
      <w:r w:rsidRPr="00CA396B">
        <w:t>правил:</w:t>
      </w:r>
      <w:r w:rsidRPr="00CA396B">
        <w:rPr>
          <w:spacing w:val="-11"/>
        </w:rPr>
        <w:t xml:space="preserve"> </w:t>
      </w:r>
      <w:r w:rsidRPr="00CA396B">
        <w:t>они</w:t>
      </w:r>
      <w:r w:rsidRPr="00CA396B">
        <w:rPr>
          <w:spacing w:val="-6"/>
        </w:rPr>
        <w:t xml:space="preserve"> </w:t>
      </w:r>
      <w:r w:rsidRPr="00CA396B">
        <w:t>не</w:t>
      </w:r>
      <w:r w:rsidRPr="00CA396B">
        <w:rPr>
          <w:spacing w:val="-5"/>
        </w:rPr>
        <w:t xml:space="preserve"> </w:t>
      </w:r>
      <w:r w:rsidRPr="00CA396B">
        <w:t>должны</w:t>
      </w:r>
      <w:r w:rsidRPr="00CA396B">
        <w:rPr>
          <w:spacing w:val="-6"/>
        </w:rPr>
        <w:t xml:space="preserve"> </w:t>
      </w:r>
      <w:r w:rsidRPr="00CA396B">
        <w:t>быть</w:t>
      </w:r>
      <w:r w:rsidRPr="00CA396B">
        <w:rPr>
          <w:spacing w:val="-8"/>
        </w:rPr>
        <w:t xml:space="preserve"> </w:t>
      </w:r>
      <w:r w:rsidRPr="00CA396B">
        <w:t>слишком простыми</w:t>
      </w:r>
      <w:r w:rsidRPr="00CA396B">
        <w:rPr>
          <w:spacing w:val="-5"/>
        </w:rPr>
        <w:t xml:space="preserve"> </w:t>
      </w:r>
      <w:r w:rsidRPr="00CA396B">
        <w:t>или</w:t>
      </w:r>
      <w:r w:rsidRPr="00CA396B">
        <w:rPr>
          <w:spacing w:val="-5"/>
        </w:rPr>
        <w:t xml:space="preserve"> </w:t>
      </w:r>
      <w:r w:rsidRPr="00CA396B">
        <w:t>сложными,</w:t>
      </w:r>
      <w:r w:rsidRPr="00CA396B">
        <w:rPr>
          <w:spacing w:val="-3"/>
        </w:rPr>
        <w:t xml:space="preserve"> </w:t>
      </w:r>
      <w:r w:rsidRPr="00CA396B">
        <w:t>так</w:t>
      </w:r>
      <w:r w:rsidRPr="00CA396B">
        <w:rPr>
          <w:spacing w:val="-5"/>
        </w:rPr>
        <w:t xml:space="preserve"> </w:t>
      </w:r>
      <w:r w:rsidRPr="00CA396B">
        <w:t>как</w:t>
      </w:r>
      <w:r w:rsidRPr="00CA396B">
        <w:rPr>
          <w:spacing w:val="-5"/>
        </w:rPr>
        <w:t xml:space="preserve"> </w:t>
      </w:r>
      <w:r w:rsidRPr="00CA396B">
        <w:t>не</w:t>
      </w:r>
      <w:r w:rsidRPr="00CA396B">
        <w:rPr>
          <w:spacing w:val="-4"/>
        </w:rPr>
        <w:t xml:space="preserve"> </w:t>
      </w:r>
      <w:r w:rsidRPr="00CA396B">
        <w:t>смогут</w:t>
      </w:r>
      <w:r w:rsidRPr="00CA396B">
        <w:rPr>
          <w:spacing w:val="-5"/>
        </w:rPr>
        <w:t xml:space="preserve"> </w:t>
      </w:r>
      <w:r w:rsidRPr="00CA396B">
        <w:t>привлечь</w:t>
      </w:r>
      <w:r w:rsidRPr="00CA396B">
        <w:rPr>
          <w:spacing w:val="-6"/>
        </w:rPr>
        <w:t xml:space="preserve"> </w:t>
      </w:r>
      <w:r w:rsidRPr="00CA396B">
        <w:t>внимание</w:t>
      </w:r>
      <w:r w:rsidRPr="00CA396B">
        <w:rPr>
          <w:spacing w:val="-4"/>
        </w:rPr>
        <w:t xml:space="preserve"> </w:t>
      </w:r>
      <w:r w:rsidRPr="00CA396B">
        <w:t>игроков,</w:t>
      </w:r>
      <w:r w:rsidRPr="00CA396B">
        <w:rPr>
          <w:spacing w:val="-2"/>
        </w:rPr>
        <w:t xml:space="preserve"> </w:t>
      </w:r>
      <w:r w:rsidRPr="00CA396B">
        <w:t>и тематика вопросов должна соответствовать интересам участников.</w:t>
      </w:r>
    </w:p>
    <w:p w:rsidR="00064AA2" w:rsidRPr="00CA396B" w:rsidRDefault="00064AA2" w:rsidP="005C0460">
      <w:pPr>
        <w:pStyle w:val="BodyText"/>
        <w:spacing w:line="360" w:lineRule="auto"/>
        <w:ind w:left="0" w:firstLine="709"/>
        <w:jc w:val="both"/>
      </w:pPr>
      <w:r w:rsidRPr="00CA396B">
        <w:t>Сложность</w:t>
      </w:r>
      <w:r w:rsidRPr="00CA396B">
        <w:rPr>
          <w:spacing w:val="-7"/>
        </w:rPr>
        <w:t xml:space="preserve"> </w:t>
      </w:r>
      <w:r w:rsidRPr="00CA396B">
        <w:t>вопросов</w:t>
      </w:r>
      <w:r w:rsidRPr="00CA396B">
        <w:rPr>
          <w:spacing w:val="-6"/>
        </w:rPr>
        <w:t xml:space="preserve"> </w:t>
      </w:r>
      <w:r w:rsidRPr="00CA396B">
        <w:t>может</w:t>
      </w:r>
      <w:r w:rsidRPr="00CA396B">
        <w:rPr>
          <w:spacing w:val="-6"/>
        </w:rPr>
        <w:t xml:space="preserve"> </w:t>
      </w:r>
      <w:r w:rsidRPr="00CA396B">
        <w:t>быть</w:t>
      </w:r>
      <w:r w:rsidRPr="00CA396B">
        <w:rPr>
          <w:spacing w:val="-7"/>
        </w:rPr>
        <w:t xml:space="preserve"> </w:t>
      </w:r>
      <w:r w:rsidRPr="00CA396B">
        <w:t>одинаковой</w:t>
      </w:r>
      <w:r w:rsidRPr="00CA396B">
        <w:rPr>
          <w:spacing w:val="-5"/>
        </w:rPr>
        <w:t xml:space="preserve"> </w:t>
      </w:r>
      <w:r w:rsidRPr="00CA396B">
        <w:t>по</w:t>
      </w:r>
      <w:r w:rsidRPr="00CA396B">
        <w:rPr>
          <w:spacing w:val="-1"/>
        </w:rPr>
        <w:t xml:space="preserve"> </w:t>
      </w:r>
      <w:r w:rsidRPr="00CA396B">
        <w:t>ходу</w:t>
      </w:r>
      <w:r w:rsidRPr="00CA396B">
        <w:rPr>
          <w:spacing w:val="-9"/>
        </w:rPr>
        <w:t xml:space="preserve"> </w:t>
      </w:r>
      <w:r w:rsidRPr="00CA396B">
        <w:t>игры,</w:t>
      </w:r>
      <w:r w:rsidRPr="00CA396B">
        <w:rPr>
          <w:spacing w:val="-2"/>
        </w:rPr>
        <w:t xml:space="preserve"> </w:t>
      </w:r>
      <w:r w:rsidRPr="00CA396B">
        <w:t>или</w:t>
      </w:r>
      <w:r w:rsidRPr="00CA396B">
        <w:rPr>
          <w:spacing w:val="-5"/>
        </w:rPr>
        <w:t xml:space="preserve"> </w:t>
      </w:r>
      <w:r w:rsidRPr="00CA396B">
        <w:t>меняться.</w:t>
      </w:r>
      <w:r w:rsidRPr="00CA396B">
        <w:rPr>
          <w:spacing w:val="-2"/>
        </w:rPr>
        <w:t xml:space="preserve"> </w:t>
      </w:r>
      <w:r w:rsidRPr="00CA396B">
        <w:t>Во втором случае сложность должна нарастать по ходу игры. Очень важно</w:t>
      </w:r>
      <w:r w:rsidRPr="005C0460">
        <w:t xml:space="preserve"> </w:t>
      </w:r>
      <w:r w:rsidRPr="00CA396B">
        <w:t>чтобы</w:t>
      </w:r>
      <w:r w:rsidRPr="00CA396B">
        <w:rPr>
          <w:spacing w:val="-7"/>
        </w:rPr>
        <w:t xml:space="preserve"> </w:t>
      </w:r>
      <w:r w:rsidRPr="00CA396B">
        <w:t>вопросы</w:t>
      </w:r>
      <w:r w:rsidRPr="00CA396B">
        <w:rPr>
          <w:spacing w:val="-7"/>
        </w:rPr>
        <w:t xml:space="preserve"> </w:t>
      </w:r>
      <w:r w:rsidRPr="00CA396B">
        <w:t>были</w:t>
      </w:r>
      <w:r w:rsidRPr="00CA396B">
        <w:rPr>
          <w:spacing w:val="-6"/>
        </w:rPr>
        <w:t xml:space="preserve"> </w:t>
      </w:r>
      <w:r w:rsidRPr="00CA396B">
        <w:t>различного</w:t>
      </w:r>
      <w:r w:rsidRPr="00CA396B">
        <w:rPr>
          <w:spacing w:val="-6"/>
        </w:rPr>
        <w:t xml:space="preserve"> </w:t>
      </w:r>
      <w:r w:rsidRPr="00CA396B">
        <w:t>формата</w:t>
      </w:r>
      <w:r w:rsidRPr="00CA396B">
        <w:rPr>
          <w:spacing w:val="-6"/>
        </w:rPr>
        <w:t xml:space="preserve"> </w:t>
      </w:r>
      <w:r w:rsidRPr="00CA396B">
        <w:t>от</w:t>
      </w:r>
      <w:r w:rsidRPr="00CA396B">
        <w:rPr>
          <w:spacing w:val="-8"/>
        </w:rPr>
        <w:t xml:space="preserve"> </w:t>
      </w:r>
      <w:r w:rsidRPr="00CA396B">
        <w:t>простого</w:t>
      </w:r>
      <w:r w:rsidRPr="00CA396B">
        <w:rPr>
          <w:spacing w:val="-7"/>
        </w:rPr>
        <w:t xml:space="preserve"> </w:t>
      </w:r>
      <w:r w:rsidRPr="00CA396B">
        <w:t>текстового представления информации до видеоряда.</w:t>
      </w:r>
    </w:p>
    <w:p w:rsidR="00064AA2" w:rsidRPr="00CA396B" w:rsidRDefault="00064AA2" w:rsidP="005C0460">
      <w:pPr>
        <w:pStyle w:val="BodyText"/>
        <w:spacing w:line="360" w:lineRule="auto"/>
        <w:ind w:left="0" w:firstLine="709"/>
        <w:jc w:val="both"/>
        <w:sectPr w:rsidR="00064AA2" w:rsidRPr="00CA396B" w:rsidSect="00D71BCD">
          <w:type w:val="continuous"/>
          <w:pgSz w:w="11910" w:h="16840"/>
          <w:pgMar w:top="1134" w:right="851" w:bottom="1134" w:left="1320" w:header="720" w:footer="720" w:gutter="0"/>
          <w:cols w:space="720"/>
        </w:sectPr>
      </w:pPr>
      <w:r w:rsidRPr="00CA396B">
        <w:t>Вариантов использования данной игровой технологии можно привести несколько: например, при обобщении материала по программе можно провести</w:t>
      </w:r>
      <w:r w:rsidRPr="00CA396B">
        <w:rPr>
          <w:spacing w:val="-7"/>
        </w:rPr>
        <w:t xml:space="preserve"> </w:t>
      </w:r>
      <w:r w:rsidRPr="00CA396B">
        <w:t>квиз</w:t>
      </w:r>
      <w:r w:rsidRPr="00CA396B">
        <w:rPr>
          <w:spacing w:val="-6"/>
        </w:rPr>
        <w:t xml:space="preserve"> </w:t>
      </w:r>
      <w:r w:rsidRPr="00CA396B">
        <w:t>для</w:t>
      </w:r>
      <w:r w:rsidRPr="00CA396B">
        <w:rPr>
          <w:spacing w:val="-5"/>
        </w:rPr>
        <w:t xml:space="preserve"> </w:t>
      </w:r>
      <w:r w:rsidRPr="00CA396B">
        <w:t>обучающихся</w:t>
      </w:r>
      <w:r w:rsidRPr="00CA396B">
        <w:rPr>
          <w:spacing w:val="-5"/>
        </w:rPr>
        <w:t xml:space="preserve"> </w:t>
      </w:r>
      <w:r w:rsidRPr="00CA396B">
        <w:t>по</w:t>
      </w:r>
      <w:r w:rsidRPr="00CA396B">
        <w:rPr>
          <w:spacing w:val="-7"/>
        </w:rPr>
        <w:t xml:space="preserve"> </w:t>
      </w:r>
      <w:r w:rsidRPr="00CA396B">
        <w:t>пройденной</w:t>
      </w:r>
      <w:r w:rsidRPr="00CA396B">
        <w:rPr>
          <w:spacing w:val="-7"/>
        </w:rPr>
        <w:t xml:space="preserve"> </w:t>
      </w:r>
      <w:r w:rsidRPr="00CA396B">
        <w:t>теме,</w:t>
      </w:r>
      <w:r w:rsidRPr="00CA396B">
        <w:rPr>
          <w:spacing w:val="-4"/>
        </w:rPr>
        <w:t xml:space="preserve"> </w:t>
      </w:r>
      <w:r w:rsidRPr="00CA396B">
        <w:t>разделу,</w:t>
      </w:r>
      <w:r w:rsidRPr="00CA396B">
        <w:rPr>
          <w:spacing w:val="-4"/>
        </w:rPr>
        <w:t xml:space="preserve"> </w:t>
      </w:r>
      <w:r w:rsidRPr="00CA396B">
        <w:t>курсу.</w:t>
      </w:r>
      <w:r w:rsidRPr="00CA396B">
        <w:rPr>
          <w:spacing w:val="-4"/>
        </w:rPr>
        <w:t xml:space="preserve"> </w:t>
      </w:r>
      <w:r w:rsidRPr="00CA396B">
        <w:t>Для</w:t>
      </w:r>
      <w:r w:rsidRPr="005C0460">
        <w:t xml:space="preserve"> </w:t>
      </w:r>
      <w:r w:rsidRPr="00CA396B">
        <w:t xml:space="preserve">актуализации и мотивации учебной деятельности так же </w:t>
      </w:r>
      <w:r w:rsidRPr="00CA396B">
        <w:rPr>
          <w:b/>
        </w:rPr>
        <w:t xml:space="preserve">квиз </w:t>
      </w:r>
      <w:r w:rsidRPr="00CA396B">
        <w:t>не заменим. Ценность</w:t>
      </w:r>
      <w:r w:rsidRPr="00CA396B">
        <w:rPr>
          <w:spacing w:val="-6"/>
        </w:rPr>
        <w:t xml:space="preserve"> </w:t>
      </w:r>
      <w:r w:rsidRPr="00CA396B">
        <w:t>игровой</w:t>
      </w:r>
      <w:r w:rsidRPr="00CA396B">
        <w:rPr>
          <w:spacing w:val="-4"/>
        </w:rPr>
        <w:t xml:space="preserve"> </w:t>
      </w:r>
      <w:r w:rsidRPr="00CA396B">
        <w:t>технологии</w:t>
      </w:r>
      <w:r w:rsidRPr="00CA396B">
        <w:rPr>
          <w:spacing w:val="-4"/>
        </w:rPr>
        <w:t xml:space="preserve"> </w:t>
      </w:r>
      <w:r w:rsidRPr="00CA396B">
        <w:t>заключается</w:t>
      </w:r>
      <w:r w:rsidRPr="00CA396B">
        <w:rPr>
          <w:spacing w:val="-3"/>
        </w:rPr>
        <w:t xml:space="preserve"> </w:t>
      </w:r>
      <w:r w:rsidRPr="00CA396B">
        <w:t>в</w:t>
      </w:r>
      <w:r w:rsidRPr="00CA396B">
        <w:rPr>
          <w:spacing w:val="-5"/>
        </w:rPr>
        <w:t xml:space="preserve"> </w:t>
      </w:r>
      <w:r w:rsidRPr="00CA396B">
        <w:t>том,</w:t>
      </w:r>
      <w:r w:rsidRPr="00CA396B">
        <w:rPr>
          <w:spacing w:val="-2"/>
        </w:rPr>
        <w:t xml:space="preserve"> </w:t>
      </w:r>
      <w:r w:rsidRPr="00CA396B">
        <w:t>что,</w:t>
      </w:r>
      <w:r w:rsidRPr="00CA396B">
        <w:rPr>
          <w:spacing w:val="-2"/>
        </w:rPr>
        <w:t xml:space="preserve"> </w:t>
      </w:r>
      <w:r w:rsidRPr="00CA396B">
        <w:t>являясь</w:t>
      </w:r>
      <w:r w:rsidRPr="00CA396B">
        <w:rPr>
          <w:spacing w:val="-6"/>
        </w:rPr>
        <w:t xml:space="preserve"> </w:t>
      </w:r>
      <w:r w:rsidRPr="00CA396B">
        <w:t>по</w:t>
      </w:r>
      <w:r w:rsidRPr="00CA396B">
        <w:rPr>
          <w:spacing w:val="-4"/>
        </w:rPr>
        <w:t xml:space="preserve"> </w:t>
      </w:r>
      <w:r w:rsidRPr="00CA396B">
        <w:t>своей</w:t>
      </w:r>
      <w:r w:rsidRPr="00CA396B">
        <w:rPr>
          <w:spacing w:val="-4"/>
        </w:rPr>
        <w:t xml:space="preserve"> </w:t>
      </w:r>
      <w:r w:rsidRPr="00CA396B">
        <w:t>сути отдыхом, она выполняет образовательную функцию, ст</w:t>
      </w:r>
      <w:r>
        <w:t xml:space="preserve">имулирует творческую реализацию </w:t>
      </w:r>
      <w:r w:rsidRPr="00CA396B">
        <w:t>и самовыражение.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 Литература: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  <w:shd w:val="clear" w:color="auto" w:fill="FFFFFF"/>
        </w:rPr>
        <w:t>1.</w:t>
      </w:r>
      <w:r w:rsidRPr="00CA396B">
        <w:rPr>
          <w:sz w:val="28"/>
          <w:szCs w:val="28"/>
        </w:rPr>
        <w:t>Дальниченко М. А., Мухина М. В., Булаева М. Н., Воронина И. Р. Возможности использования игровых интерактивных методов в образовательном процессе вуза // АНИ: педагогика и психология. 2020. № 4.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2. Иванова, Е.О. Теория обучения в информационном обществе / Е.О. Иванова, И.М. Осмоловская. – Москва: Просвещение, 2011. – 189 с.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3. Калякина Н.А. Методические рекомендации «Использование квиз-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технологий» [Электронный ресурс] / Н.И. Калякина. – Режим доступа: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https://infourok.ru/metodicheskie-rekomendacii-ispolzovanie-kviztehnologiy-3776728.html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4. Осяк, С.А. Образовательный квест – современная интерактивная технология / С.А. Осяк, С.С. Султанбекова, Т.В. Захарова, Е.Н. Яковлева, О.Б. Лобанова, Е.М. Плеханова // Современные проблемы науки и образования. – 2015. – № 1. (2). – URL: https://science-education.ru/ru/article/view?id=20247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5. Сокол, И.Н. Использование квест-технологии для повышения ИКТ-грамотности педагогов / И.Н. Сокол // Концепт. – 2013. – №12 (28). – URL: https://cyberleninka.ru/article/n/ispolzovanie-kvest-tehnologii-dlya-povysheniya-ikt-gramotnostipedagogov (дата обращения: 19.04.2022</w:t>
      </w:r>
    </w:p>
    <w:p w:rsidR="00064AA2" w:rsidRPr="00CA396B" w:rsidRDefault="00064AA2" w:rsidP="00CA396B">
      <w:pPr>
        <w:spacing w:line="360" w:lineRule="auto"/>
        <w:ind w:firstLine="709"/>
        <w:jc w:val="both"/>
        <w:rPr>
          <w:sz w:val="28"/>
          <w:szCs w:val="28"/>
        </w:rPr>
      </w:pPr>
      <w:r w:rsidRPr="00CA396B">
        <w:rPr>
          <w:sz w:val="28"/>
          <w:szCs w:val="28"/>
        </w:rPr>
        <w:t>6.https://infourok.ru/metodicheskie-rekomendacii-ispolzovanie-kviztehnologiy-3776728</w:t>
      </w:r>
      <w:r w:rsidRPr="00CA396B">
        <w:rPr>
          <w:sz w:val="28"/>
          <w:szCs w:val="28"/>
          <w:lang w:val="en-US"/>
        </w:rPr>
        <w:t>etm</w:t>
      </w:r>
    </w:p>
    <w:sectPr w:rsidR="00064AA2" w:rsidRPr="00CA396B" w:rsidSect="0027652D">
      <w:pgSz w:w="11910" w:h="16840"/>
      <w:pgMar w:top="1040" w:right="85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AEF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361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B2F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C06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905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08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A0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F46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5EC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FC7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2F36C3"/>
    <w:multiLevelType w:val="hybridMultilevel"/>
    <w:tmpl w:val="FFFFFFFF"/>
    <w:lvl w:ilvl="0" w:tplc="3D4AC7C6">
      <w:start w:val="3"/>
      <w:numFmt w:val="decimal"/>
      <w:lvlText w:val="%1."/>
      <w:lvlJc w:val="left"/>
      <w:pPr>
        <w:ind w:left="707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9058F41C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hint="default"/>
        <w:spacing w:val="0"/>
        <w:w w:val="99"/>
      </w:rPr>
    </w:lvl>
    <w:lvl w:ilvl="2" w:tplc="74F8BE06">
      <w:numFmt w:val="bullet"/>
      <w:lvlText w:val="•"/>
      <w:lvlJc w:val="left"/>
      <w:pPr>
        <w:ind w:left="1708" w:hanging="236"/>
      </w:pPr>
      <w:rPr>
        <w:rFonts w:hint="default"/>
      </w:rPr>
    </w:lvl>
    <w:lvl w:ilvl="3" w:tplc="6EEAA27E">
      <w:numFmt w:val="bullet"/>
      <w:lvlText w:val="•"/>
      <w:lvlJc w:val="left"/>
      <w:pPr>
        <w:ind w:left="2717" w:hanging="236"/>
      </w:pPr>
      <w:rPr>
        <w:rFonts w:hint="default"/>
      </w:rPr>
    </w:lvl>
    <w:lvl w:ilvl="4" w:tplc="386279F6">
      <w:numFmt w:val="bullet"/>
      <w:lvlText w:val="•"/>
      <w:lvlJc w:val="left"/>
      <w:pPr>
        <w:ind w:left="3726" w:hanging="236"/>
      </w:pPr>
      <w:rPr>
        <w:rFonts w:hint="default"/>
      </w:rPr>
    </w:lvl>
    <w:lvl w:ilvl="5" w:tplc="43E4D878">
      <w:numFmt w:val="bullet"/>
      <w:lvlText w:val="•"/>
      <w:lvlJc w:val="left"/>
      <w:pPr>
        <w:ind w:left="4735" w:hanging="236"/>
      </w:pPr>
      <w:rPr>
        <w:rFonts w:hint="default"/>
      </w:rPr>
    </w:lvl>
    <w:lvl w:ilvl="6" w:tplc="1024BACA">
      <w:numFmt w:val="bullet"/>
      <w:lvlText w:val="•"/>
      <w:lvlJc w:val="left"/>
      <w:pPr>
        <w:ind w:left="5743" w:hanging="236"/>
      </w:pPr>
      <w:rPr>
        <w:rFonts w:hint="default"/>
      </w:rPr>
    </w:lvl>
    <w:lvl w:ilvl="7" w:tplc="57F84B5C">
      <w:numFmt w:val="bullet"/>
      <w:lvlText w:val="•"/>
      <w:lvlJc w:val="left"/>
      <w:pPr>
        <w:ind w:left="6752" w:hanging="236"/>
      </w:pPr>
      <w:rPr>
        <w:rFonts w:hint="default"/>
      </w:rPr>
    </w:lvl>
    <w:lvl w:ilvl="8" w:tplc="7B86242E">
      <w:numFmt w:val="bullet"/>
      <w:lvlText w:val="•"/>
      <w:lvlJc w:val="left"/>
      <w:pPr>
        <w:ind w:left="7761" w:hanging="236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2D"/>
    <w:rsid w:val="000508A9"/>
    <w:rsid w:val="00064AA2"/>
    <w:rsid w:val="00070B3E"/>
    <w:rsid w:val="000C3258"/>
    <w:rsid w:val="000C43EA"/>
    <w:rsid w:val="0015727F"/>
    <w:rsid w:val="00162FE5"/>
    <w:rsid w:val="00212383"/>
    <w:rsid w:val="00260965"/>
    <w:rsid w:val="0026326F"/>
    <w:rsid w:val="0027652D"/>
    <w:rsid w:val="002C5308"/>
    <w:rsid w:val="00475DCE"/>
    <w:rsid w:val="004C27C6"/>
    <w:rsid w:val="005928FB"/>
    <w:rsid w:val="005C0460"/>
    <w:rsid w:val="006650A5"/>
    <w:rsid w:val="007B349D"/>
    <w:rsid w:val="00862CDA"/>
    <w:rsid w:val="008A4194"/>
    <w:rsid w:val="00981D6C"/>
    <w:rsid w:val="009C2428"/>
    <w:rsid w:val="009F7D7B"/>
    <w:rsid w:val="00A4488D"/>
    <w:rsid w:val="00AB544F"/>
    <w:rsid w:val="00AE194E"/>
    <w:rsid w:val="00B0740C"/>
    <w:rsid w:val="00B53D19"/>
    <w:rsid w:val="00B93577"/>
    <w:rsid w:val="00BC793F"/>
    <w:rsid w:val="00BF36EE"/>
    <w:rsid w:val="00C13154"/>
    <w:rsid w:val="00CA396B"/>
    <w:rsid w:val="00D439B9"/>
    <w:rsid w:val="00D7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2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652D"/>
    <w:pPr>
      <w:spacing w:line="319" w:lineRule="exact"/>
      <w:ind w:left="706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9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7652D"/>
    <w:pPr>
      <w:ind w:left="42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39B9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7652D"/>
    <w:pPr>
      <w:ind w:left="424" w:hanging="282"/>
    </w:pPr>
  </w:style>
  <w:style w:type="paragraph" w:customStyle="1" w:styleId="TableParagraph">
    <w:name w:val="Table Paragraph"/>
    <w:basedOn w:val="Normal"/>
    <w:uiPriority w:val="99"/>
    <w:rsid w:val="0027652D"/>
  </w:style>
  <w:style w:type="character" w:styleId="Strong">
    <w:name w:val="Strong"/>
    <w:basedOn w:val="DefaultParagraphFont"/>
    <w:uiPriority w:val="99"/>
    <w:qFormat/>
    <w:locked/>
    <w:rsid w:val="00162FE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0740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onanovenkogo.ru/voprosy-i-otvety/chto-znachit-onlajn-i-pri-chem-zdes-intern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1234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9</cp:revision>
  <dcterms:created xsi:type="dcterms:W3CDTF">2025-01-10T10:36:00Z</dcterms:created>
  <dcterms:modified xsi:type="dcterms:W3CDTF">2025-01-20T05:47:00Z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