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9D" w:rsidRDefault="00DD199D" w:rsidP="00393350">
      <w:pPr>
        <w:shd w:val="clear" w:color="auto" w:fill="FFFFFF"/>
        <w:spacing w:after="150" w:line="315" w:lineRule="atLeast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Сценарий праздника ко Дню Матери</w:t>
      </w:r>
    </w:p>
    <w:p w:rsidR="00DD199D" w:rsidRDefault="00DD199D" w:rsidP="00393350">
      <w:pPr>
        <w:shd w:val="clear" w:color="auto" w:fill="FFFFFF"/>
        <w:spacing w:after="150" w:line="315" w:lineRule="atLeast"/>
        <w:ind w:left="708" w:firstLine="708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в подготовительной группе</w:t>
      </w:r>
    </w:p>
    <w:p w:rsidR="00DD199D" w:rsidRDefault="00DD199D" w:rsidP="002E37BF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DD199D" w:rsidRPr="001761DD" w:rsidRDefault="00DD199D" w:rsidP="00CD2954">
      <w:pPr>
        <w:spacing w:after="0" w:line="240" w:lineRule="auto"/>
        <w:ind w:firstLine="708"/>
        <w:jc w:val="center"/>
        <w:rPr>
          <w:rFonts w:ascii="Monotype Corsiva" w:hAnsi="Monotype Corsiva" w:cs="Arial"/>
          <w:color w:val="000000"/>
          <w:sz w:val="72"/>
          <w:szCs w:val="72"/>
        </w:rPr>
      </w:pPr>
      <w:r w:rsidRPr="001761DD">
        <w:rPr>
          <w:rFonts w:ascii="Monotype Corsiva" w:hAnsi="Monotype Corsiva" w:cs="Arial"/>
          <w:color w:val="000000"/>
          <w:sz w:val="72"/>
          <w:szCs w:val="72"/>
        </w:rPr>
        <w:t>«</w:t>
      </w:r>
      <w:r>
        <w:rPr>
          <w:rFonts w:ascii="Monotype Corsiva" w:hAnsi="Monotype Corsiva" w:cs="Arial"/>
          <w:color w:val="000000"/>
          <w:sz w:val="72"/>
          <w:szCs w:val="72"/>
        </w:rPr>
        <w:t>П</w:t>
      </w:r>
      <w:r w:rsidRPr="001761DD">
        <w:rPr>
          <w:rFonts w:ascii="Monotype Corsiva" w:hAnsi="Monotype Corsiva" w:cs="Arial"/>
          <w:color w:val="000000"/>
          <w:sz w:val="72"/>
          <w:szCs w:val="72"/>
        </w:rPr>
        <w:t>раздничное кафе»</w:t>
      </w:r>
    </w:p>
    <w:p w:rsidR="00DD199D" w:rsidRDefault="00DD199D" w:rsidP="002E37BF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DD199D" w:rsidRPr="001761DD" w:rsidRDefault="00DD199D" w:rsidP="001761DD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b/>
          <w:color w:val="111111"/>
          <w:sz w:val="32"/>
          <w:szCs w:val="32"/>
        </w:rPr>
      </w:pPr>
      <w:r w:rsidRPr="001761DD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1761DD">
        <w:rPr>
          <w:rFonts w:ascii="Arial" w:hAnsi="Arial" w:cs="Arial"/>
          <w:b/>
          <w:color w:val="111111"/>
          <w:sz w:val="32"/>
          <w:szCs w:val="32"/>
        </w:rPr>
        <w:t>:</w:t>
      </w:r>
    </w:p>
    <w:p w:rsidR="00DD199D" w:rsidRPr="001761DD" w:rsidRDefault="00DD199D" w:rsidP="001761DD">
      <w:pPr>
        <w:shd w:val="clear" w:color="auto" w:fill="FFFFFF"/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4"/>
          <w:szCs w:val="24"/>
        </w:rPr>
      </w:pPr>
      <w:r w:rsidRPr="001761DD">
        <w:rPr>
          <w:rFonts w:ascii="Arial" w:hAnsi="Arial" w:cs="Arial"/>
          <w:color w:val="111111"/>
          <w:sz w:val="24"/>
          <w:szCs w:val="24"/>
        </w:rPr>
        <w:t>воспитывать любовь и уважение к самому дорогому человеку на свете - маме.</w:t>
      </w:r>
    </w:p>
    <w:p w:rsidR="00DD199D" w:rsidRPr="001761DD" w:rsidRDefault="00DD199D" w:rsidP="001761DD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b/>
          <w:color w:val="111111"/>
          <w:sz w:val="32"/>
          <w:szCs w:val="32"/>
        </w:rPr>
      </w:pPr>
      <w:r w:rsidRPr="001761DD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1761DD">
        <w:rPr>
          <w:rFonts w:ascii="Arial" w:hAnsi="Arial" w:cs="Arial"/>
          <w:b/>
          <w:color w:val="111111"/>
          <w:sz w:val="32"/>
          <w:szCs w:val="32"/>
        </w:rPr>
        <w:t>:</w:t>
      </w:r>
    </w:p>
    <w:p w:rsidR="00DD199D" w:rsidRPr="001761DD" w:rsidRDefault="00DD199D" w:rsidP="00CB091E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111111"/>
          <w:sz w:val="24"/>
          <w:szCs w:val="24"/>
        </w:rPr>
      </w:pPr>
      <w:r w:rsidRPr="002E68CE">
        <w:rPr>
          <w:rFonts w:ascii="Arial" w:hAnsi="Arial" w:cs="Arial"/>
          <w:color w:val="111111"/>
          <w:sz w:val="24"/>
          <w:szCs w:val="24"/>
        </w:rPr>
        <w:t>1.</w:t>
      </w:r>
      <w:r w:rsidRPr="001761DD">
        <w:rPr>
          <w:rFonts w:ascii="Arial" w:hAnsi="Arial" w:cs="Arial"/>
          <w:color w:val="111111"/>
          <w:sz w:val="24"/>
          <w:szCs w:val="24"/>
        </w:rPr>
        <w:t>развивать умение выразительно читать стихотворения, артистично исполнять песни и танцы, организован</w:t>
      </w:r>
      <w:r>
        <w:rPr>
          <w:rFonts w:ascii="Arial" w:hAnsi="Arial" w:cs="Arial"/>
          <w:color w:val="111111"/>
          <w:sz w:val="24"/>
          <w:szCs w:val="24"/>
        </w:rPr>
        <w:t>но выполнять конкурсные задания.</w:t>
      </w:r>
      <w:r w:rsidRPr="001761DD">
        <w:rPr>
          <w:rFonts w:ascii="Arial" w:hAnsi="Arial" w:cs="Arial"/>
          <w:color w:val="111111"/>
          <w:sz w:val="24"/>
          <w:szCs w:val="24"/>
        </w:rPr>
        <w:t xml:space="preserve"> </w:t>
      </w:r>
      <w:r>
        <w:rPr>
          <w:rFonts w:ascii="Arial" w:hAnsi="Arial" w:cs="Arial"/>
          <w:color w:val="111111"/>
          <w:sz w:val="24"/>
          <w:szCs w:val="24"/>
        </w:rPr>
        <w:t>2.</w:t>
      </w:r>
      <w:r w:rsidRPr="001761DD">
        <w:rPr>
          <w:rFonts w:ascii="Arial" w:hAnsi="Arial" w:cs="Arial"/>
          <w:color w:val="111111"/>
          <w:sz w:val="24"/>
          <w:szCs w:val="24"/>
        </w:rPr>
        <w:t>воспитывать заботливое отношение к маме, привлекать родителей к участию в жизни </w:t>
      </w:r>
      <w:r w:rsidRPr="002E68CE">
        <w:rPr>
          <w:rFonts w:ascii="Arial" w:hAnsi="Arial" w:cs="Arial"/>
          <w:bCs/>
          <w:color w:val="111111"/>
          <w:sz w:val="24"/>
          <w:szCs w:val="24"/>
        </w:rPr>
        <w:t>группы</w:t>
      </w:r>
      <w:r w:rsidRPr="001761DD">
        <w:rPr>
          <w:rFonts w:ascii="Arial" w:hAnsi="Arial" w:cs="Arial"/>
          <w:color w:val="111111"/>
          <w:sz w:val="24"/>
          <w:szCs w:val="24"/>
        </w:rPr>
        <w:t>.</w:t>
      </w:r>
    </w:p>
    <w:p w:rsidR="00DD199D" w:rsidRPr="002E68CE" w:rsidRDefault="00DD199D" w:rsidP="00CB09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3</w:t>
      </w:r>
      <w:r w:rsidRPr="002E68CE">
        <w:rPr>
          <w:rFonts w:ascii="Arial" w:hAnsi="Arial" w:cs="Arial"/>
          <w:color w:val="010101"/>
        </w:rPr>
        <w:t>. Способствовать созданию теплых взаимоотношений в семье.</w:t>
      </w:r>
    </w:p>
    <w:p w:rsidR="00DD199D" w:rsidRPr="002E68CE" w:rsidRDefault="00DD199D" w:rsidP="00CB09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4</w:t>
      </w:r>
      <w:r w:rsidRPr="002E68CE">
        <w:rPr>
          <w:rFonts w:ascii="Arial" w:hAnsi="Arial" w:cs="Arial"/>
          <w:color w:val="010101"/>
        </w:rPr>
        <w:t>. Создание положительной эмоциональной атмосферы.</w:t>
      </w:r>
    </w:p>
    <w:p w:rsidR="00DD199D" w:rsidRDefault="00DD199D" w:rsidP="001761DD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D199D" w:rsidRDefault="00DD199D" w:rsidP="001761DD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D199D" w:rsidRDefault="00DD199D" w:rsidP="00CB091E">
      <w:pPr>
        <w:shd w:val="clear" w:color="auto" w:fill="FFFFFF"/>
        <w:spacing w:after="0" w:line="240" w:lineRule="auto"/>
        <w:ind w:left="1416" w:firstLine="708"/>
        <w:jc w:val="both"/>
        <w:rPr>
          <w:rFonts w:ascii="Arial" w:hAnsi="Arial" w:cs="Arial"/>
          <w:color w:val="111111"/>
          <w:sz w:val="27"/>
          <w:szCs w:val="27"/>
        </w:rPr>
      </w:pPr>
      <w:r w:rsidRPr="001761DD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Предварительная работа</w:t>
      </w:r>
      <w:r w:rsidRPr="001761DD">
        <w:rPr>
          <w:rFonts w:ascii="Arial" w:hAnsi="Arial" w:cs="Arial"/>
          <w:b/>
          <w:color w:val="111111"/>
          <w:sz w:val="32"/>
          <w:szCs w:val="32"/>
          <w:u w:val="single"/>
        </w:rPr>
        <w:t>:</w:t>
      </w:r>
      <w:r w:rsidRPr="001761DD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DD199D" w:rsidRDefault="00DD199D" w:rsidP="001761DD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111111"/>
          <w:sz w:val="24"/>
          <w:szCs w:val="24"/>
        </w:rPr>
      </w:pPr>
    </w:p>
    <w:p w:rsidR="00DD199D" w:rsidRPr="001761DD" w:rsidRDefault="00DD199D" w:rsidP="001761DD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111111"/>
          <w:sz w:val="24"/>
          <w:szCs w:val="24"/>
        </w:rPr>
      </w:pPr>
      <w:r w:rsidRPr="001761DD">
        <w:rPr>
          <w:rFonts w:ascii="Arial" w:hAnsi="Arial" w:cs="Arial"/>
          <w:color w:val="111111"/>
          <w:sz w:val="24"/>
          <w:szCs w:val="24"/>
        </w:rPr>
        <w:t>беседа с детьми об истории происхождения </w:t>
      </w:r>
      <w:r w:rsidRPr="002E68CE">
        <w:rPr>
          <w:rFonts w:ascii="Arial" w:hAnsi="Arial" w:cs="Arial"/>
          <w:b/>
          <w:bCs/>
          <w:color w:val="111111"/>
          <w:sz w:val="24"/>
          <w:szCs w:val="24"/>
        </w:rPr>
        <w:t>праздника</w:t>
      </w:r>
      <w:r w:rsidRPr="001761DD">
        <w:rPr>
          <w:rFonts w:ascii="Arial" w:hAnsi="Arial" w:cs="Arial"/>
          <w:color w:val="111111"/>
          <w:sz w:val="24"/>
          <w:szCs w:val="24"/>
        </w:rPr>
        <w:t>. Разучивание стихотворений, изготовление подарков мамам.</w:t>
      </w:r>
    </w:p>
    <w:p w:rsidR="00DD199D" w:rsidRDefault="00DD199D" w:rsidP="001761D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199D" w:rsidRPr="00CB091E" w:rsidRDefault="00DD199D" w:rsidP="00CB091E">
      <w:pPr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CB091E">
        <w:rPr>
          <w:rFonts w:ascii="Arial" w:hAnsi="Arial" w:cs="Arial"/>
          <w:b/>
          <w:color w:val="000000"/>
          <w:sz w:val="32"/>
          <w:szCs w:val="32"/>
          <w:u w:val="single"/>
        </w:rPr>
        <w:t>Ход праздника.</w:t>
      </w:r>
    </w:p>
    <w:p w:rsidR="00DD199D" w:rsidRDefault="00DD199D" w:rsidP="001761D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199D" w:rsidRPr="002E68CE" w:rsidRDefault="00DD199D" w:rsidP="001761D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68CE">
        <w:rPr>
          <w:rFonts w:ascii="Arial" w:hAnsi="Arial" w:cs="Arial"/>
          <w:color w:val="000000"/>
          <w:sz w:val="24"/>
          <w:szCs w:val="24"/>
        </w:rPr>
        <w:t xml:space="preserve">Столы поставлены в полукруг по всему залу, дети и мамы сидят вместе за столами. На  заднем плане сидит мама, а впереди сидит ребёнок. 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761DD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t>1.Ведущая:</w:t>
      </w:r>
    </w:p>
    <w:p w:rsidR="00DD199D" w:rsidRDefault="00DD199D" w:rsidP="002E37BF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Добрый вечер —  мы говорим вам! Мы не случайно собрались  в  нашем   зале. Ведь именно в ноябре мы отмечаем праздник, как День Матери. Приветствуем всех мам , самых чутких, добрых, заботливых, трудолюбивых.  И вот сегодня мы хотим вам подарить праздничное настроение. А будет ли сегодня весело, зависит   и    от вас, дорогие мамочки.    Вам  всего   - то  надо  весело  смеяться,  сильно  хлопать  в  ладоши  и  помогать  нашим  детям.  СОГЛАСНЫ ! </w:t>
      </w:r>
    </w:p>
    <w:p w:rsidR="00DD199D" w:rsidRDefault="00DD199D" w:rsidP="002E37BF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Тогда  начинаем  !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2.ВЕДУЩАЯ</w:t>
      </w:r>
    </w:p>
    <w:p w:rsidR="00DD199D" w:rsidRDefault="00DD199D" w:rsidP="002E37BF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Сегодня  у нас  так уютно,  как дома.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Смотрите, как лиц  много в зале знакомых.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нам  мамы пришли,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Рады видеть всех  вас.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праздник  весёлый начнём  мы сейчас.</w:t>
      </w:r>
    </w:p>
    <w:p w:rsidR="00DD199D" w:rsidRDefault="00DD199D" w:rsidP="002E37BF">
      <w:pPr>
        <w:spacing w:after="0" w:line="240" w:lineRule="auto"/>
        <w:ind w:left="1416"/>
        <w:rPr>
          <w:rFonts w:ascii="Arial" w:hAnsi="Arial" w:cs="Arial"/>
          <w:sz w:val="24"/>
          <w:szCs w:val="24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>1.Ведущий:</w:t>
      </w:r>
      <w:r>
        <w:rPr>
          <w:rFonts w:ascii="Arial" w:hAnsi="Arial" w:cs="Arial"/>
          <w:sz w:val="24"/>
          <w:szCs w:val="24"/>
          <w:shd w:val="clear" w:color="auto" w:fill="FFFFFF"/>
        </w:rPr>
        <w:t> Мама-первое слово, которое произносит человек. У мамы добрые и ласковые руки, они всё умеют. У мамы самое доброе и верное сердце, оно ни к чему не остаётся равнодушным. И сколько б ни было человеку лет, нам всегда нужна мама, её ласка, её взгляд. И чем больше наша любовь к маме, тем радостнее и светлее жизнь.</w:t>
      </w:r>
      <w:r>
        <w:rPr>
          <w:rFonts w:ascii="Arial" w:hAnsi="Arial" w:cs="Arial"/>
          <w:sz w:val="24"/>
          <w:szCs w:val="24"/>
        </w:rPr>
        <w:br/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2.ВЕДУЩАЯ</w:t>
      </w:r>
      <w:r>
        <w:rPr>
          <w:rFonts w:ascii="Arial" w:hAnsi="Arial" w:cs="Arial"/>
          <w:sz w:val="24"/>
          <w:szCs w:val="24"/>
          <w:shd w:val="clear" w:color="auto" w:fill="FFFFFF"/>
        </w:rPr>
        <w:t>.Сегодня мы отмечаем самый главный, самый важный день для каждого человека – День Мамы! Ведь именно мама подарила нам жизнь, окружила нас заботой и лаской, вниманием и теплом. Именно мама поддерживает нас в трудную минуту жизни и радуется с нами нашим успехам.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D199D" w:rsidRDefault="00DD199D" w:rsidP="00CD2954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СТИХИ  ДЕТЕЙ.</w:t>
      </w:r>
    </w:p>
    <w:p w:rsidR="00DD199D" w:rsidRDefault="00DD199D" w:rsidP="002E37BF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D199D" w:rsidRDefault="00DD199D" w:rsidP="002E37BF">
      <w:pPr>
        <w:pStyle w:val="sfst"/>
        <w:shd w:val="clear" w:color="auto" w:fill="FFFFFF"/>
        <w:spacing w:line="336" w:lineRule="atLeast"/>
        <w:rPr>
          <w:rFonts w:ascii="Arial" w:hAnsi="Arial" w:cs="Arial"/>
        </w:rPr>
      </w:pPr>
      <w:r>
        <w:rPr>
          <w:rFonts w:ascii="Verdana" w:hAnsi="Verdana"/>
          <w:b/>
          <w:color w:val="000000"/>
        </w:rPr>
        <w:t>1.</w:t>
      </w:r>
      <w:r>
        <w:rPr>
          <w:rFonts w:ascii="Verdana" w:hAnsi="Verdana"/>
          <w:color w:val="000000"/>
        </w:rPr>
        <w:t xml:space="preserve"> Вот и праздник долгожданный,</w:t>
      </w:r>
      <w:r>
        <w:rPr>
          <w:rFonts w:ascii="Verdana" w:hAnsi="Verdana"/>
          <w:color w:val="000000"/>
        </w:rPr>
        <w:br/>
        <w:t>Он прекрасный и желанный,</w:t>
      </w:r>
      <w:r>
        <w:rPr>
          <w:rFonts w:ascii="Verdana" w:hAnsi="Verdana"/>
          <w:color w:val="000000"/>
        </w:rPr>
        <w:br/>
        <w:t>Он для наших дорогих,</w:t>
      </w:r>
      <w:r>
        <w:rPr>
          <w:rFonts w:ascii="Verdana" w:hAnsi="Verdana"/>
          <w:color w:val="000000"/>
        </w:rPr>
        <w:br/>
        <w:t>Ненаглядный и родных!</w:t>
      </w:r>
      <w:r>
        <w:rPr>
          <w:rFonts w:ascii="Verdana" w:hAnsi="Verdana"/>
          <w:color w:val="000000"/>
        </w:rPr>
        <w:br/>
        <w:t>Их сегодня поздравляем,</w:t>
      </w:r>
      <w:r>
        <w:rPr>
          <w:rFonts w:ascii="Verdana" w:hAnsi="Verdana"/>
          <w:color w:val="000000"/>
        </w:rPr>
        <w:br/>
        <w:t>Счастья, радости желаем!</w:t>
      </w:r>
      <w:r>
        <w:rPr>
          <w:rFonts w:ascii="Verdana" w:hAnsi="Verdana"/>
          <w:color w:val="000000"/>
        </w:rPr>
        <w:br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Посмотрите на меня,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 узнали? Это — я!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Я на праздник нарядился,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Причесался и умылся,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 в честь праздника готов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Кучу прочитать стихов!</w:t>
      </w:r>
      <w:r>
        <w:rPr>
          <w:rFonts w:ascii="Arial" w:hAnsi="Arial" w:cs="Arial"/>
        </w:rPr>
        <w:br/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2.Часто мамы устают, ведь забот немало..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Пусть ребята нам споют, чтоб спокойней стало,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Мам своих поберегут, добротой согреют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Песня ласковая пусть прозвучит скорее!</w:t>
      </w:r>
    </w:p>
    <w:p w:rsidR="00DD199D" w:rsidRDefault="00DD199D" w:rsidP="002E37B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ПЕСНЯ  « МАМА- солнышко моё».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1.Ведущий:</w:t>
      </w:r>
      <w:r>
        <w:rPr>
          <w:rFonts w:ascii="Arial" w:hAnsi="Arial" w:cs="Arial"/>
          <w:sz w:val="24"/>
          <w:szCs w:val="24"/>
          <w:shd w:val="clear" w:color="auto" w:fill="FFFFFF"/>
        </w:rPr>
        <w:t> Дети- самое дорогое для мамы.  Счастлив тот, кто с детства знает материнскую любовь, ласку и заботу.   А дети должны отвечать ей тем же: любовью, вниманием, заботой.  Вы хорошо знаете своего ребенка? Сейчас  мы  это  проверим: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199D" w:rsidRDefault="00DD199D" w:rsidP="002E37BF">
      <w:pPr>
        <w:shd w:val="clear" w:color="auto" w:fill="FFFFFF"/>
        <w:spacing w:after="15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Конкурс « Узнай по ладошке»: </w:t>
      </w:r>
    </w:p>
    <w:p w:rsidR="00DD199D" w:rsidRDefault="00DD199D" w:rsidP="002E37BF">
      <w:pPr>
        <w:shd w:val="clear" w:color="auto" w:fill="FFFFFF"/>
        <w:spacing w:after="15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Мамам    завязывают  глаза,  выходят  их  дети  и  протягивают   ладошки,  мамы  ходят  и  ищут  своего  ребёнка.</w:t>
      </w:r>
    </w:p>
    <w:p w:rsidR="00DD199D" w:rsidRDefault="00DD199D" w:rsidP="002E37BF">
      <w:pPr>
        <w:shd w:val="clear" w:color="auto" w:fill="FFFFFF"/>
        <w:spacing w:after="15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D199D" w:rsidRDefault="00DD199D" w:rsidP="002E37BF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D199D" w:rsidRDefault="00DD199D" w:rsidP="002E37BF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D199D" w:rsidRDefault="00DD199D" w:rsidP="002E37BF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D199D" w:rsidRDefault="00DD199D" w:rsidP="002E37BF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D199D" w:rsidRDefault="00DD199D" w:rsidP="002E37BF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СТИХИ  ДЕТЕЙ.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Протяну я руки к маме,</w:t>
      </w:r>
      <w:r>
        <w:rPr>
          <w:rFonts w:ascii="Arial" w:hAnsi="Arial" w:cs="Arial"/>
          <w:sz w:val="24"/>
          <w:szCs w:val="24"/>
        </w:rPr>
        <w:br/>
        <w:t>Нежно-нежно обниму,</w:t>
      </w:r>
      <w:r>
        <w:rPr>
          <w:rFonts w:ascii="Arial" w:hAnsi="Arial" w:cs="Arial"/>
          <w:sz w:val="24"/>
          <w:szCs w:val="24"/>
        </w:rPr>
        <w:br/>
        <w:t>Пусть моя мамуля знает:</w:t>
      </w:r>
      <w:r>
        <w:rPr>
          <w:rFonts w:ascii="Arial" w:hAnsi="Arial" w:cs="Arial"/>
          <w:sz w:val="24"/>
          <w:szCs w:val="24"/>
        </w:rPr>
        <w:br/>
        <w:t>Всех сильней её люблю!</w:t>
      </w:r>
      <w:r>
        <w:rPr>
          <w:rFonts w:ascii="Arial" w:hAnsi="Arial" w:cs="Arial"/>
          <w:sz w:val="24"/>
          <w:szCs w:val="24"/>
        </w:rPr>
        <w:br/>
        <w:t>Дружно скажут все-все дети:</w:t>
      </w:r>
      <w:r>
        <w:rPr>
          <w:rFonts w:ascii="Arial" w:hAnsi="Arial" w:cs="Arial"/>
          <w:sz w:val="24"/>
          <w:szCs w:val="24"/>
        </w:rPr>
        <w:br/>
        <w:t>Мама — лучшая на свете!</w:t>
      </w:r>
      <w:r>
        <w:rPr>
          <w:rFonts w:ascii="Arial" w:hAnsi="Arial" w:cs="Arial"/>
          <w:sz w:val="24"/>
          <w:szCs w:val="24"/>
        </w:rPr>
        <w:br/>
      </w:r>
    </w:p>
    <w:p w:rsidR="00DD199D" w:rsidRDefault="00DD199D" w:rsidP="002E37BF">
      <w:pPr>
        <w:pStyle w:val="sfst"/>
        <w:shd w:val="clear" w:color="auto" w:fill="FFFFFF"/>
        <w:spacing w:line="336" w:lineRule="atLeast"/>
        <w:rPr>
          <w:rFonts w:ascii="Arial" w:hAnsi="Arial" w:cs="Arial"/>
          <w:color w:val="000000"/>
        </w:rPr>
      </w:pPr>
      <w:r>
        <w:rPr>
          <w:rFonts w:ascii="Verdana" w:hAnsi="Verdana"/>
          <w:b/>
          <w:color w:val="000000"/>
        </w:rPr>
        <w:t>2.</w:t>
      </w:r>
      <w:r>
        <w:rPr>
          <w:rFonts w:ascii="Verdana" w:hAnsi="Verdana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Мамочка любимая,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Нежная, родная,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Самая красивая,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Добрая такая.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Ты всегда согреешь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 теплом, и лаской,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Только ты умеешь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Почитать мне сказку.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Только ты прогонишь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Страхи от меня.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Для меня все сможешь,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Мамочка моя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3.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Очень долго праздник ждали,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 подарки создавали,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Чтобы мамам подарить,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Чтобы их — благодарить: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любовь, за всю заботу,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бесценную работу,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то, что вы — балуете,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Каждый день целуете!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D199D" w:rsidRDefault="00DD199D" w:rsidP="002E37BF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ПЕСНЯ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(по выбору муз.руководителя)                                    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                             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D199D" w:rsidRDefault="00DD199D" w:rsidP="002E37BF">
      <w:pPr>
        <w:shd w:val="clear" w:color="auto" w:fill="FFFFFF"/>
        <w:spacing w:after="15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Конкурс    « Милой мамочки портрет»: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1Ведущий</w:t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>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Мамы пытаются узнать себя на портретах, которые нарисовали дети. 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D199D" w:rsidRDefault="00DD199D" w:rsidP="002E37BF">
      <w:pPr>
        <w:rPr>
          <w:rStyle w:val="Strong"/>
          <w:rFonts w:ascii="Arial" w:hAnsi="Arial" w:cs="Arial"/>
          <w:color w:val="000000"/>
          <w:u w:val="single"/>
          <w:bdr w:val="none" w:sz="0" w:space="0" w:color="auto" w:frame="1"/>
        </w:rPr>
      </w:pPr>
    </w:p>
    <w:p w:rsidR="00DD199D" w:rsidRDefault="00DD199D" w:rsidP="002E37BF">
      <w:r>
        <w:rPr>
          <w:rStyle w:val="Strong"/>
          <w:rFonts w:ascii="Arial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2.Ведущий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 Однажды я две недели подряд читала сказки. Правильно ли я запомнила их названия? Слушайте внимательно и постарайтесь исправить меня, если я вдруг ошибусь,  только  быстро  надо  отвечать.  Один  вопрос  отвечают  дети,  другой – мамочки,  слушайте:</w:t>
      </w:r>
    </w:p>
    <w:p w:rsidR="00DD199D" w:rsidRDefault="00DD199D" w:rsidP="002E37B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Царевна-Индюшка (Царевна-Лягушка)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Маленький цветочек (Аленький цветочек)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     По собачьему хотенью (По щучьему веленью)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Черноснежка и семь агрономов (Белоснежка и семь гномов)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     Петя царевич и старый волк (Иван царевич и серый волк)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Бабуси-лебеди (Гуси-лебеди)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     Красавица – попрыгушка (Царевна – лягушка)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      Муравей и Егоза (Муравей и Стрекоза)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Хорек-Горбунок (Конек-Горбунок)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Сестрица Аннушка и братец Никитушка 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(Сестрица Аленушка и братец Иванушка)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Гребешок — золотой ремешок (Петушок — золотой гребешок)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      Нежная королева (Снежная королева)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       Муха-стрекотуха (бормотуха, попрыгуха) (Муха-цокотуха)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Финик – ясный сокол (Финист – ясный сокол)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     Крошечка-Картошечка (Крошечка-Хаврошечка)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Пойди туда — знаешь куда, принеси то — узнаешь что (Пойди туда – не знаешь куда, принеси то – не знаешь что).</w:t>
      </w:r>
    </w:p>
    <w:p w:rsidR="00DD199D" w:rsidRDefault="00DD199D" w:rsidP="002E37BF">
      <w:pPr>
        <w:rPr>
          <w:sz w:val="24"/>
          <w:szCs w:val="24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2Ведущий:  Молодцы!   </w:t>
      </w:r>
      <w:r>
        <w:rPr>
          <w:rFonts w:ascii="Arial" w:hAnsi="Arial" w:cs="Arial"/>
          <w:bCs/>
          <w:sz w:val="24"/>
          <w:szCs w:val="24"/>
        </w:rPr>
        <w:t>Помогли  мне  разобраться,  больше  не  буду  столько  читать  сразу.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А сейчас для мам  и всех  гостей   звучат наши    поздравления.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D199D" w:rsidRDefault="00DD199D" w:rsidP="002E37BF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СТИХИ  ДЕТЕЙ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D199D" w:rsidRDefault="00DD199D" w:rsidP="002E37BF">
      <w:pPr>
        <w:numPr>
          <w:ilvl w:val="0"/>
          <w:numId w:val="1"/>
        </w:numPr>
        <w:spacing w:after="0" w:line="240" w:lineRule="auto"/>
        <w:ind w:left="357" w:hanging="357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Огорчать не буду маму,</w:t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Стану я послушным самым.</w:t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Шалостями не расстрою,</w:t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Чтоб она гордилась мною.</w:t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И сегодня в день всех мам</w:t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Повод  грусти  ей не дам.</w:t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Хочется мне видеть маму</w:t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Радостной, весёлой самой.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</w:p>
    <w:p w:rsidR="00DD199D" w:rsidRDefault="00DD199D" w:rsidP="002E37BF">
      <w:pPr>
        <w:spacing w:after="0"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DD199D" w:rsidRDefault="00DD199D" w:rsidP="002E37BF">
      <w:pPr>
        <w:spacing w:after="0"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DD199D" w:rsidRDefault="00DD199D" w:rsidP="002E37BF">
      <w:pPr>
        <w:numPr>
          <w:ilvl w:val="0"/>
          <w:numId w:val="1"/>
        </w:numPr>
        <w:spacing w:after="0" w:line="240" w:lineRule="auto"/>
        <w:ind w:left="357" w:firstLine="0"/>
        <w:rPr>
          <w:rFonts w:ascii="Arial" w:hAnsi="Arial" w:cs="Arial"/>
          <w:sz w:val="24"/>
          <w:szCs w:val="24"/>
          <w:shd w:val="clear" w:color="auto" w:fill="FFFFF0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Я вырасту большим,</w:t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Куплю я лотерею.</w:t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На много миллионов</w:t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Я разбогатею.</w:t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Приобрету в киоске</w:t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Сто тысяч алых роз</w:t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И подарю их маме,</w:t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Обрадую до слез!</w:t>
      </w:r>
      <w:r>
        <w:rPr>
          <w:rFonts w:ascii="Arial" w:hAnsi="Arial" w:cs="Arial"/>
          <w:sz w:val="24"/>
          <w:szCs w:val="24"/>
          <w:shd w:val="clear" w:color="auto" w:fill="FFFFF0"/>
        </w:rPr>
        <w:t xml:space="preserve"> 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0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0"/>
        </w:rPr>
        <w:t>3.</w:t>
      </w:r>
      <w:r>
        <w:rPr>
          <w:rFonts w:ascii="Arial" w:hAnsi="Arial" w:cs="Arial"/>
          <w:sz w:val="24"/>
          <w:szCs w:val="24"/>
          <w:shd w:val="clear" w:color="auto" w:fill="FFFFF0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У меня — улыбка мамы,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У меня — её глаза,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Носик, губки лучшей дамы,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глазках — блеск и бирюза!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Вся я в мамочку свою,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Я её — боготворю,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Ведь на свете нет милей,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Мамы, любящей моей!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DD199D" w:rsidRDefault="00DD199D" w:rsidP="002E37B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4.</w:t>
      </w:r>
    </w:p>
    <w:p w:rsidR="00DD199D" w:rsidRDefault="00DD199D" w:rsidP="002E37BF">
      <w:pPr>
        <w:rPr>
          <w:rFonts w:ascii="Arial" w:hAnsi="Arial" w:cs="Arial"/>
          <w:sz w:val="24"/>
          <w:szCs w:val="24"/>
          <w:shd w:val="clear" w:color="auto" w:fill="FFFFF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У мамы ласковые руки,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У мамы добрые глаза,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 ней веселы мои прогулки,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с мамой — лучшие друзья.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 я сегодня поздравляю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Родную мамочку мою,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Стишок ей этот посвящаю,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Ведь сильно я ее люблю!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</w:p>
    <w:p w:rsidR="00DD199D" w:rsidRDefault="00DD199D" w:rsidP="002E37BF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4B7B09">
        <w:rPr>
          <w:rFonts w:ascii="Arial" w:hAnsi="Arial" w:cs="Arial"/>
          <w:b/>
          <w:sz w:val="32"/>
          <w:szCs w:val="32"/>
          <w:shd w:val="clear" w:color="auto" w:fill="FFFFFF"/>
        </w:rPr>
        <w:t xml:space="preserve">ПЕСНЯ </w:t>
      </w:r>
      <w:r>
        <w:rPr>
          <w:rFonts w:ascii="Arial" w:hAnsi="Arial" w:cs="Arial"/>
          <w:sz w:val="24"/>
          <w:szCs w:val="24"/>
          <w:shd w:val="clear" w:color="auto" w:fill="FFFFFF"/>
        </w:rPr>
        <w:t>«(ПО ВЫБОРУ МУЗ.РУКОВОДИТЕЛЯ)»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D199D" w:rsidRDefault="00DD199D" w:rsidP="002E37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1.Ведущий</w:t>
      </w:r>
      <w:r>
        <w:rPr>
          <w:rFonts w:ascii="Arial" w:hAnsi="Arial" w:cs="Arial"/>
          <w:b/>
          <w:bCs/>
          <w:sz w:val="24"/>
          <w:szCs w:val="24"/>
        </w:rPr>
        <w:t>: </w:t>
      </w:r>
      <w:r>
        <w:rPr>
          <w:rFonts w:ascii="Arial" w:hAnsi="Arial" w:cs="Arial"/>
          <w:sz w:val="24"/>
          <w:szCs w:val="24"/>
          <w:shd w:val="clear" w:color="auto" w:fill="FFFFFF"/>
        </w:rPr>
        <w:t>А сейчас наши мамы расскажут, как они ласково называют своих детей.     И конечно угостят их конфеткой.</w:t>
      </w:r>
    </w:p>
    <w:p w:rsidR="00DD199D" w:rsidRDefault="00DD199D" w:rsidP="002E37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99D" w:rsidRDefault="00DD199D" w:rsidP="004B7B09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Конкурс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4B7B09">
        <w:rPr>
          <w:rFonts w:ascii="Arial" w:hAnsi="Arial" w:cs="Arial"/>
          <w:b/>
          <w:bCs/>
          <w:sz w:val="32"/>
          <w:szCs w:val="32"/>
        </w:rPr>
        <w:t xml:space="preserve"> «Угости ребенка»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Мамы в боксерских перчатках разворачивают конфету и угощают ею своего ребенка.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D199D" w:rsidRPr="004B7B09" w:rsidRDefault="00DD199D" w:rsidP="004B7B09">
      <w:pPr>
        <w:shd w:val="clear" w:color="auto" w:fill="FFFFFF"/>
        <w:spacing w:after="150" w:line="240" w:lineRule="auto"/>
        <w:ind w:left="360" w:firstLine="348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Конкурс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«</w:t>
      </w:r>
      <w:r>
        <w:rPr>
          <w:rFonts w:ascii="Arial" w:hAnsi="Arial" w:cs="Arial"/>
          <w:b/>
          <w:bCs/>
          <w:sz w:val="32"/>
          <w:szCs w:val="32"/>
        </w:rPr>
        <w:t>Веникоболл».</w:t>
      </w:r>
    </w:p>
    <w:p w:rsidR="00DD199D" w:rsidRDefault="00DD199D" w:rsidP="002E37BF">
      <w:pPr>
        <w:shd w:val="clear" w:color="auto" w:fill="FFFFFF"/>
        <w:spacing w:after="15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 .Ведущий</w:t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>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Дети, а что мамы умеют делать?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Дети перечисляют…………. Вот сейчас мы с вами и проверим, какие мамы хозяйки. При помощи веников, мамы проводят воздушный шарик через препятствия. Побеждает команда быстрее всего выполнившая задание.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  <w:u w:val="single"/>
        </w:rPr>
        <w:t>2.Ведущий</w:t>
      </w:r>
      <w:r>
        <w:rPr>
          <w:rFonts w:ascii="Arial" w:hAnsi="Arial" w:cs="Arial"/>
          <w:b/>
          <w:bCs/>
          <w:sz w:val="24"/>
          <w:szCs w:val="24"/>
        </w:rPr>
        <w:t xml:space="preserve">:   </w:t>
      </w:r>
      <w:r>
        <w:rPr>
          <w:rFonts w:ascii="Arial" w:hAnsi="Arial" w:cs="Arial"/>
          <w:bCs/>
          <w:sz w:val="24"/>
          <w:szCs w:val="24"/>
        </w:rPr>
        <w:t>а теперь  мы  проверим,  какие  мамы  хозяюшки.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D199D" w:rsidRPr="004B7B09" w:rsidRDefault="00DD199D" w:rsidP="004B7B0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Конкурс:     </w:t>
      </w:r>
      <w:r w:rsidRPr="004B7B09">
        <w:rPr>
          <w:rFonts w:ascii="Arial" w:hAnsi="Arial" w:cs="Arial"/>
          <w:b/>
          <w:bCs/>
          <w:sz w:val="32"/>
          <w:szCs w:val="32"/>
        </w:rPr>
        <w:t>У  кого  длиннее кожура  от  картошки?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Мамы  чистят  картофель  ножом  без  остановки,  получается  длинная  «веревочка»  из  кожуры. Чья  длиннее.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Ведущая:</w:t>
      </w:r>
      <w:r>
        <w:rPr>
          <w:rFonts w:ascii="Arial" w:hAnsi="Arial" w:cs="Arial"/>
          <w:bCs/>
          <w:sz w:val="24"/>
          <w:szCs w:val="24"/>
        </w:rPr>
        <w:t xml:space="preserve">  Молодцы!  (Сравнивает  « верёвочки»)  и  Вам…..(  имя  мамы)  вручается  грамота  с  подтверждением  имени  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«  МАРЬЯ  -  ИССКУСНИЦА»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ВСЕ  ХЛОПАЮТ.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2.ВЕДУЩАЯ: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И  присоединяемся  к  поздравлениям.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D199D" w:rsidRDefault="00DD199D" w:rsidP="002E37BF">
      <w:pPr>
        <w:spacing w:after="0" w:line="24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СТИХИ.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D199D" w:rsidRDefault="00DD199D" w:rsidP="004B7B09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Утром я шуметь не стану,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Лишь бы мама поспала,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Ничего, что надо в садик,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Я будильник убрала.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праздник можно быть беспечной,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работу не ходить,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 валяться на диване,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Чай с конфетами попить.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DD199D" w:rsidRDefault="00DD199D" w:rsidP="004B7B09">
      <w:pPr>
        <w:pStyle w:val="sfst"/>
        <w:shd w:val="clear" w:color="auto" w:fill="FFFFFF"/>
        <w:spacing w:before="0" w:beforeAutospacing="0" w:after="0" w:afterAutospacing="0"/>
        <w:ind w:left="709" w:hanging="70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color w:val="000000"/>
        </w:rPr>
        <w:t xml:space="preserve"> Знаешь, чей сегодня день?</w:t>
      </w:r>
      <w:r>
        <w:rPr>
          <w:rFonts w:ascii="Arial" w:hAnsi="Arial" w:cs="Arial"/>
          <w:color w:val="000000"/>
        </w:rPr>
        <w:br/>
        <w:t>Поздравляем маму.</w:t>
      </w:r>
      <w:r>
        <w:rPr>
          <w:rFonts w:ascii="Arial" w:hAnsi="Arial" w:cs="Arial"/>
          <w:color w:val="000000"/>
        </w:rPr>
        <w:br/>
        <w:t>Жаль, что не цветет сирень</w:t>
      </w:r>
      <w:r>
        <w:rPr>
          <w:rFonts w:ascii="Arial" w:hAnsi="Arial" w:cs="Arial"/>
          <w:color w:val="000000"/>
        </w:rPr>
        <w:br/>
        <w:t>В ноябре усталом.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Я открытку подарю,</w:t>
      </w:r>
      <w:r>
        <w:rPr>
          <w:rFonts w:ascii="Arial" w:hAnsi="Arial" w:cs="Arial"/>
          <w:color w:val="000000"/>
        </w:rPr>
        <w:br/>
        <w:t>Поцелую крепко.</w:t>
      </w:r>
      <w:r>
        <w:rPr>
          <w:rFonts w:ascii="Arial" w:hAnsi="Arial" w:cs="Arial"/>
          <w:color w:val="000000"/>
        </w:rPr>
        <w:br/>
        <w:t>Очень я тебя люблю,</w:t>
      </w:r>
      <w:r>
        <w:rPr>
          <w:rFonts w:ascii="Arial" w:hAnsi="Arial" w:cs="Arial"/>
          <w:color w:val="000000"/>
        </w:rPr>
        <w:br/>
        <w:t>Мама — ты конфетка.</w:t>
      </w:r>
      <w:r>
        <w:rPr>
          <w:rFonts w:ascii="Arial" w:hAnsi="Arial" w:cs="Arial"/>
          <w:color w:val="000000"/>
        </w:rPr>
        <w:br/>
      </w:r>
    </w:p>
    <w:p w:rsidR="00DD199D" w:rsidRDefault="00DD199D" w:rsidP="004B7B09">
      <w:pPr>
        <w:pStyle w:val="sfst"/>
        <w:shd w:val="clear" w:color="auto" w:fill="FFFFFF"/>
        <w:spacing w:before="0" w:beforeAutospacing="0" w:after="0" w:afterAutospacing="0"/>
        <w:ind w:left="709" w:hanging="709"/>
        <w:rPr>
          <w:rFonts w:ascii="Arial" w:hAnsi="Arial" w:cs="Arial"/>
          <w:b/>
          <w:bCs/>
        </w:rPr>
      </w:pPr>
      <w:r>
        <w:rPr>
          <w:rFonts w:ascii="Verdana" w:hAnsi="Verdana"/>
          <w:b/>
          <w:color w:val="000000"/>
        </w:rPr>
        <w:t>3</w:t>
      </w:r>
      <w:r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  <w:shd w:val="clear" w:color="auto" w:fill="FFFFFF"/>
        </w:rPr>
        <w:t xml:space="preserve"> Я для мамы киска,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Я для мамы — зайка,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 мамуля кто же,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Ну-ка, угадай-ка?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Моя мама — солнышко,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Радуга — цветная,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Самая красивая,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Самая родная!</w:t>
      </w:r>
      <w:r>
        <w:rPr>
          <w:rFonts w:ascii="Arial" w:hAnsi="Arial" w:cs="Arial"/>
          <w:color w:val="000000"/>
          <w:shd w:val="clear" w:color="auto" w:fill="FFFFFF"/>
        </w:rPr>
        <w:br/>
      </w:r>
    </w:p>
    <w:p w:rsidR="00DD199D" w:rsidRDefault="00DD199D" w:rsidP="002E37BF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1Ведущая: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А  теперь друзья, 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танцевать  пришла  пора.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Мам  своих  на  вальс  все  приглашайте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 скорее  в  круг  вставайте.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D199D" w:rsidRPr="004B7B09" w:rsidRDefault="00DD199D" w:rsidP="002E37B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4B7B09">
        <w:rPr>
          <w:rFonts w:ascii="Arial" w:hAnsi="Arial" w:cs="Arial"/>
          <w:b/>
          <w:bCs/>
          <w:sz w:val="32"/>
          <w:szCs w:val="32"/>
        </w:rPr>
        <w:t>ВАЛЬС  с  МАМАМИ.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1.Ведущая: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Продолжаем  поздравлять  наших   мамочек.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D199D" w:rsidRPr="004B7B09" w:rsidRDefault="00DD199D" w:rsidP="002E37BF">
      <w:pPr>
        <w:spacing w:after="0" w:line="240" w:lineRule="auto"/>
        <w:ind w:left="4248" w:firstLine="708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4B7B09">
        <w:rPr>
          <w:rFonts w:ascii="Arial" w:hAnsi="Arial" w:cs="Arial"/>
          <w:b/>
          <w:sz w:val="32"/>
          <w:szCs w:val="32"/>
          <w:shd w:val="clear" w:color="auto" w:fill="FFFFFF"/>
        </w:rPr>
        <w:t>СТИХИ.</w:t>
      </w:r>
    </w:p>
    <w:p w:rsidR="00DD199D" w:rsidRDefault="00DD199D" w:rsidP="002E37BF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1.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Целый день вчера гадала,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Что же маме подарить?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Чтоб улыбка засияла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Как ее развеселить?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Очень нежно ей сказала,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Что она любимей всех.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И в ответ я услыхала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Мамочкин веселый смех.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Я сегодня рано встану,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Уберу свою кровать,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Чтобы не проснулась мама,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Тихо сяду рисовать.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 когда проснется мама,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Ее крепко обниму,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 праздником ее поздравлю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 рисунок подарю!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DD199D" w:rsidRDefault="00DD199D" w:rsidP="002E37B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Ребёнок:</w:t>
      </w:r>
    </w:p>
    <w:p w:rsidR="00DD199D" w:rsidRDefault="00DD199D" w:rsidP="002E37BF">
      <w:pPr>
        <w:spacing w:after="0" w:line="240" w:lineRule="auto"/>
        <w:ind w:left="708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День сегодня необычный –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хорошо у нас в саду!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Дружно полечку станцуем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в нашем праздничном кругу!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D199D" w:rsidRDefault="00DD199D" w:rsidP="002E37BF">
      <w:pPr>
        <w:spacing w:after="0" w:line="240" w:lineRule="auto"/>
        <w:ind w:left="2832" w:firstLine="708"/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D199D" w:rsidRDefault="00DD199D" w:rsidP="002E37BF">
      <w:pPr>
        <w:spacing w:after="0" w:line="240" w:lineRule="auto"/>
        <w:ind w:left="2832" w:firstLine="708"/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sz w:val="36"/>
          <w:szCs w:val="36"/>
          <w:shd w:val="clear" w:color="auto" w:fill="FFFFFF"/>
        </w:rPr>
        <w:t>Танец ПОЛЕЧКА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Ведущая: </w:t>
      </w:r>
      <w:r>
        <w:rPr>
          <w:rFonts w:ascii="Arial" w:hAnsi="Arial" w:cs="Arial"/>
          <w:sz w:val="24"/>
          <w:szCs w:val="24"/>
          <w:shd w:val="clear" w:color="auto" w:fill="FFFFFF"/>
        </w:rPr>
        <w:t>А  ещё мы для  мам  приготовили  сценку, которая  называется «МЕЧТАТЕЛИ» А  где и когда  мечтают  наши  дети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Сейчас и расскажем.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</w:p>
    <w:p w:rsidR="00DD199D" w:rsidRDefault="00DD199D" w:rsidP="004B7B09">
      <w:pPr>
        <w:spacing w:after="0" w:line="240" w:lineRule="auto"/>
        <w:ind w:firstLine="708"/>
        <w:rPr>
          <w:rFonts w:ascii="Arial" w:hAnsi="Arial" w:cs="Arial"/>
          <w:b/>
          <w:sz w:val="36"/>
          <w:szCs w:val="36"/>
          <w:u w:val="single"/>
          <w:shd w:val="clear" w:color="auto" w:fill="FFFFFF"/>
        </w:rPr>
      </w:pPr>
    </w:p>
    <w:p w:rsidR="00DD199D" w:rsidRDefault="00DD199D" w:rsidP="004B7B09">
      <w:pPr>
        <w:spacing w:after="0" w:line="240" w:lineRule="auto"/>
        <w:ind w:left="1416" w:firstLine="708"/>
        <w:rPr>
          <w:rFonts w:ascii="Arial" w:hAnsi="Arial" w:cs="Arial"/>
          <w:b/>
          <w:sz w:val="36"/>
          <w:szCs w:val="36"/>
          <w:u w:val="single"/>
          <w:shd w:val="clear" w:color="auto" w:fill="FFFFFF"/>
        </w:rPr>
      </w:pPr>
      <w:r>
        <w:rPr>
          <w:rFonts w:ascii="Arial" w:hAnsi="Arial" w:cs="Arial"/>
          <w:b/>
          <w:sz w:val="36"/>
          <w:szCs w:val="36"/>
          <w:u w:val="single"/>
          <w:shd w:val="clear" w:color="auto" w:fill="FFFFFF"/>
        </w:rPr>
        <w:t>Сценка «мечтатели»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Ведущая</w:t>
      </w:r>
      <w:r>
        <w:rPr>
          <w:rFonts w:ascii="Arial" w:hAnsi="Arial" w:cs="Arial"/>
          <w:bCs/>
          <w:sz w:val="24"/>
          <w:szCs w:val="24"/>
        </w:rPr>
        <w:t>:  Вот и раскрыли  мы  вам  все  свои  секреты.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Праздник наш уже заканчивается,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Что же нам еще сказать?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Разрешите на прощанье –Вам здоровья пожелать!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Будьте веселы, здоровы.</w:t>
      </w:r>
    </w:p>
    <w:p w:rsidR="00DD199D" w:rsidRDefault="00DD199D" w:rsidP="002E37B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Всем дарите добрый свет!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Приходите в гости снова </w:t>
      </w:r>
    </w:p>
    <w:p w:rsidR="00DD199D" w:rsidRDefault="00DD199D" w:rsidP="002E37BF">
      <w:p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И живите до ста лет!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</w:t>
      </w:r>
    </w:p>
    <w:p w:rsidR="00DD199D" w:rsidRDefault="00DD199D" w:rsidP="002E37BF">
      <w:p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D199D" w:rsidRDefault="00DD199D" w:rsidP="002E37BF">
      <w:p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D199D" w:rsidRDefault="00DD199D" w:rsidP="002E37BF">
      <w:pPr>
        <w:spacing w:after="0" w:line="240" w:lineRule="auto"/>
        <w:ind w:left="708" w:firstLine="708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Pr="00AA31EA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60.25pt;height:60pt" adj="5665" fillcolor="black">
            <v:shadow color="#868686"/>
            <v:textpath style="font-family:&quot;Impact&quot;;font-weight:bold;v-text-kern:t" trim="t" fitpath="t" xscale="f" string="КОНЕЦ."/>
          </v:shape>
        </w:pict>
      </w:r>
    </w:p>
    <w:p w:rsidR="00DD199D" w:rsidRDefault="00DD199D" w:rsidP="002E37BF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D199D" w:rsidRDefault="00DD199D" w:rsidP="002E37BF">
      <w:pPr>
        <w:spacing w:after="0" w:line="240" w:lineRule="auto"/>
        <w:ind w:left="2124" w:firstLine="708"/>
        <w:rPr>
          <w:rFonts w:ascii="Arial" w:hAnsi="Arial" w:cs="Arial"/>
          <w:b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DD199D" w:rsidRDefault="00DD199D" w:rsidP="002E37BF">
      <w:pPr>
        <w:spacing w:after="0" w:line="240" w:lineRule="auto"/>
        <w:ind w:left="2124" w:firstLine="708"/>
        <w:rPr>
          <w:rFonts w:ascii="Arial" w:hAnsi="Arial" w:cs="Arial"/>
          <w:b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DD199D" w:rsidRDefault="00DD199D" w:rsidP="002E37BF">
      <w:pPr>
        <w:spacing w:after="0" w:line="240" w:lineRule="auto"/>
        <w:ind w:left="2124" w:firstLine="708"/>
        <w:rPr>
          <w:rFonts w:ascii="Arial" w:hAnsi="Arial" w:cs="Arial"/>
          <w:b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DD199D" w:rsidRDefault="00DD199D" w:rsidP="002E37BF">
      <w:pPr>
        <w:spacing w:after="0" w:line="240" w:lineRule="auto"/>
        <w:ind w:left="2124" w:firstLine="708"/>
        <w:rPr>
          <w:rFonts w:ascii="Arial" w:hAnsi="Arial" w:cs="Arial"/>
          <w:b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DD199D" w:rsidRDefault="00DD199D" w:rsidP="002E37BF">
      <w:pPr>
        <w:spacing w:after="0" w:line="240" w:lineRule="auto"/>
        <w:ind w:left="2124" w:firstLine="708"/>
        <w:rPr>
          <w:rFonts w:ascii="Arial" w:hAnsi="Arial" w:cs="Arial"/>
          <w:b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DD199D" w:rsidRDefault="00DD199D"/>
    <w:sectPr w:rsidR="00DD199D" w:rsidSect="00720C0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99D" w:rsidRDefault="00DD199D" w:rsidP="002E37BF">
      <w:pPr>
        <w:spacing w:after="0" w:line="240" w:lineRule="auto"/>
      </w:pPr>
      <w:r>
        <w:separator/>
      </w:r>
    </w:p>
  </w:endnote>
  <w:endnote w:type="continuationSeparator" w:id="0">
    <w:p w:rsidR="00DD199D" w:rsidRDefault="00DD199D" w:rsidP="002E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99D" w:rsidRDefault="00DD199D" w:rsidP="002E37BF">
      <w:pPr>
        <w:spacing w:after="0" w:line="240" w:lineRule="auto"/>
      </w:pPr>
      <w:r>
        <w:separator/>
      </w:r>
    </w:p>
  </w:footnote>
  <w:footnote w:type="continuationSeparator" w:id="0">
    <w:p w:rsidR="00DD199D" w:rsidRDefault="00DD199D" w:rsidP="002E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9D" w:rsidRDefault="00DD199D">
    <w:pPr>
      <w:pStyle w:val="Header"/>
      <w:jc w:val="right"/>
    </w:pPr>
    <w:fldSimple w:instr=" PAGE   \* MERGEFORMAT ">
      <w:r>
        <w:rPr>
          <w:noProof/>
        </w:rPr>
        <w:t>2</w:t>
      </w:r>
    </w:fldSimple>
  </w:p>
  <w:p w:rsidR="00DD199D" w:rsidRDefault="00DD19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B2C5C"/>
    <w:multiLevelType w:val="hybridMultilevel"/>
    <w:tmpl w:val="D1C06D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6C4CD6"/>
    <w:multiLevelType w:val="hybridMultilevel"/>
    <w:tmpl w:val="201E9F72"/>
    <w:lvl w:ilvl="0" w:tplc="6ACEE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7BF"/>
    <w:rsid w:val="001761DD"/>
    <w:rsid w:val="002E37BF"/>
    <w:rsid w:val="002E68CE"/>
    <w:rsid w:val="00393350"/>
    <w:rsid w:val="004B7B09"/>
    <w:rsid w:val="005F76FF"/>
    <w:rsid w:val="00720C0C"/>
    <w:rsid w:val="00A02A04"/>
    <w:rsid w:val="00AA31EA"/>
    <w:rsid w:val="00C61CD6"/>
    <w:rsid w:val="00CB091E"/>
    <w:rsid w:val="00CD2954"/>
    <w:rsid w:val="00DD199D"/>
    <w:rsid w:val="00F173F7"/>
    <w:rsid w:val="00F4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C0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E37BF"/>
    <w:rPr>
      <w:rFonts w:ascii="Times New Roman" w:hAnsi="Times New Roman" w:cs="Times New Roman"/>
      <w:b/>
      <w:bCs/>
    </w:rPr>
  </w:style>
  <w:style w:type="paragraph" w:customStyle="1" w:styleId="1">
    <w:name w:val="Абзац списка1"/>
    <w:basedOn w:val="Normal"/>
    <w:uiPriority w:val="99"/>
    <w:rsid w:val="002E37BF"/>
    <w:pPr>
      <w:ind w:left="720"/>
    </w:pPr>
  </w:style>
  <w:style w:type="paragraph" w:customStyle="1" w:styleId="sfst">
    <w:name w:val="sfst"/>
    <w:basedOn w:val="Normal"/>
    <w:uiPriority w:val="99"/>
    <w:rsid w:val="002E3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E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37B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E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37BF"/>
    <w:rPr>
      <w:rFonts w:cs="Times New Roman"/>
    </w:rPr>
  </w:style>
  <w:style w:type="paragraph" w:styleId="NormalWeb">
    <w:name w:val="Normal (Web)"/>
    <w:basedOn w:val="Normal"/>
    <w:uiPriority w:val="99"/>
    <w:semiHidden/>
    <w:rsid w:val="001761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8</Pages>
  <Words>1272</Words>
  <Characters>7252</Characters>
  <Application>Microsoft Office Outlook</Application>
  <DocSecurity>0</DocSecurity>
  <Lines>0</Lines>
  <Paragraphs>0</Paragraphs>
  <ScaleCrop>false</ScaleCrop>
  <Company>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user</cp:lastModifiedBy>
  <cp:revision>8</cp:revision>
  <dcterms:created xsi:type="dcterms:W3CDTF">2024-12-18T02:35:00Z</dcterms:created>
  <dcterms:modified xsi:type="dcterms:W3CDTF">2024-12-18T11:28:00Z</dcterms:modified>
</cp:coreProperties>
</file>