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C5" w:rsidRPr="005D1FAB" w:rsidRDefault="001A19C5" w:rsidP="007D1054">
      <w:pPr>
        <w:rPr>
          <w:b/>
          <w:sz w:val="32"/>
        </w:rPr>
      </w:pPr>
      <w:r w:rsidRPr="00025826">
        <w:rPr>
          <w:b/>
          <w:sz w:val="32"/>
        </w:rPr>
        <w:t xml:space="preserve">                    </w:t>
      </w:r>
      <w:r>
        <w:rPr>
          <w:b/>
          <w:sz w:val="32"/>
        </w:rPr>
        <w:t xml:space="preserve">МКУ ДО </w:t>
      </w:r>
      <w:r w:rsidRPr="005D1FAB">
        <w:rPr>
          <w:b/>
          <w:sz w:val="32"/>
        </w:rPr>
        <w:t>‘’</w:t>
      </w:r>
      <w:r>
        <w:rPr>
          <w:b/>
          <w:sz w:val="32"/>
        </w:rPr>
        <w:t>ОЛЬХОВАТСКАЯ ДШИ</w:t>
      </w:r>
      <w:r w:rsidRPr="005D1FAB">
        <w:rPr>
          <w:b/>
          <w:sz w:val="32"/>
        </w:rPr>
        <w:t>’’</w:t>
      </w:r>
    </w:p>
    <w:p w:rsidR="001A19C5" w:rsidRDefault="001A19C5" w:rsidP="00F630BE">
      <w:pPr>
        <w:ind w:left="-135"/>
        <w:jc w:val="center"/>
        <w:rPr>
          <w:sz w:val="32"/>
        </w:rPr>
      </w:pPr>
    </w:p>
    <w:p w:rsidR="001A19C5" w:rsidRDefault="001A19C5" w:rsidP="00F630BE">
      <w:pPr>
        <w:ind w:left="-135"/>
        <w:jc w:val="center"/>
        <w:rPr>
          <w:sz w:val="32"/>
        </w:rPr>
      </w:pPr>
    </w:p>
    <w:p w:rsidR="001A19C5" w:rsidRDefault="001A19C5" w:rsidP="00F630BE">
      <w:pPr>
        <w:ind w:left="-135"/>
        <w:jc w:val="center"/>
        <w:rPr>
          <w:sz w:val="32"/>
        </w:rPr>
      </w:pPr>
    </w:p>
    <w:p w:rsidR="001A19C5" w:rsidRDefault="001A19C5" w:rsidP="00F630BE">
      <w:pPr>
        <w:ind w:left="-135"/>
        <w:jc w:val="center"/>
        <w:rPr>
          <w:sz w:val="32"/>
        </w:rPr>
      </w:pPr>
    </w:p>
    <w:p w:rsidR="001A19C5" w:rsidRDefault="001A19C5" w:rsidP="00F630BE">
      <w:pPr>
        <w:ind w:left="-135"/>
        <w:jc w:val="center"/>
        <w:rPr>
          <w:sz w:val="32"/>
        </w:rPr>
      </w:pPr>
    </w:p>
    <w:p w:rsidR="001A19C5" w:rsidRDefault="001A19C5" w:rsidP="00F630BE">
      <w:pPr>
        <w:rPr>
          <w:i/>
          <w:sz w:val="72"/>
          <w:szCs w:val="72"/>
        </w:rPr>
      </w:pPr>
    </w:p>
    <w:p w:rsidR="001A19C5" w:rsidRPr="007D1054" w:rsidRDefault="001A19C5" w:rsidP="00F630BE">
      <w:pPr>
        <w:ind w:left="-135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ДОКЛАД</w:t>
      </w:r>
    </w:p>
    <w:p w:rsidR="001A19C5" w:rsidRDefault="001A19C5" w:rsidP="00F630BE">
      <w:pPr>
        <w:ind w:left="-135"/>
        <w:jc w:val="center"/>
        <w:rPr>
          <w:b/>
          <w:sz w:val="52"/>
          <w:szCs w:val="52"/>
        </w:rPr>
      </w:pPr>
    </w:p>
    <w:p w:rsidR="001A19C5" w:rsidRPr="00F630BE" w:rsidRDefault="001A19C5" w:rsidP="00F630BE">
      <w:pPr>
        <w:spacing w:after="24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«Творческие</w:t>
      </w:r>
      <w:r w:rsidRPr="00025826">
        <w:rPr>
          <w:b/>
          <w:i/>
          <w:sz w:val="48"/>
          <w:szCs w:val="48"/>
        </w:rPr>
        <w:t>,</w:t>
      </w:r>
      <w:r>
        <w:rPr>
          <w:b/>
          <w:i/>
          <w:sz w:val="48"/>
          <w:szCs w:val="48"/>
        </w:rPr>
        <w:t xml:space="preserve"> п</w:t>
      </w:r>
      <w:r w:rsidRPr="00F630BE">
        <w:rPr>
          <w:b/>
          <w:i/>
          <w:sz w:val="48"/>
          <w:szCs w:val="48"/>
        </w:rPr>
        <w:t>рофессиона</w:t>
      </w:r>
      <w:r>
        <w:rPr>
          <w:b/>
          <w:i/>
          <w:sz w:val="48"/>
          <w:szCs w:val="48"/>
        </w:rPr>
        <w:t>льно-психологические</w:t>
      </w:r>
      <w:r w:rsidRPr="00025826">
        <w:rPr>
          <w:b/>
          <w:i/>
          <w:sz w:val="48"/>
          <w:szCs w:val="48"/>
        </w:rPr>
        <w:t>,</w:t>
      </w:r>
      <w:r w:rsidRPr="00F630BE">
        <w:rPr>
          <w:b/>
          <w:i/>
          <w:sz w:val="48"/>
          <w:szCs w:val="48"/>
        </w:rPr>
        <w:t xml:space="preserve"> и педагогические  аспекты деятельности концертмейстера в музыкально-образовательной сфере инструментального исполнительства»</w:t>
      </w:r>
    </w:p>
    <w:p w:rsidR="001A19C5" w:rsidRDefault="001A19C5" w:rsidP="00F630BE">
      <w:pPr>
        <w:ind w:left="-135"/>
        <w:jc w:val="center"/>
        <w:rPr>
          <w:i/>
          <w:sz w:val="52"/>
          <w:szCs w:val="52"/>
        </w:rPr>
      </w:pPr>
    </w:p>
    <w:p w:rsidR="001A19C5" w:rsidRDefault="001A19C5" w:rsidP="00F630BE">
      <w:pPr>
        <w:ind w:left="-135"/>
        <w:jc w:val="center"/>
        <w:rPr>
          <w:i/>
          <w:sz w:val="52"/>
          <w:szCs w:val="52"/>
        </w:rPr>
      </w:pPr>
    </w:p>
    <w:p w:rsidR="001A19C5" w:rsidRDefault="001A19C5" w:rsidP="00F630BE">
      <w:pPr>
        <w:ind w:left="-135"/>
        <w:jc w:val="both"/>
        <w:rPr>
          <w:sz w:val="52"/>
          <w:szCs w:val="52"/>
        </w:rPr>
      </w:pPr>
    </w:p>
    <w:p w:rsidR="001A19C5" w:rsidRDefault="001A19C5" w:rsidP="00F630BE">
      <w:pPr>
        <w:ind w:left="-135"/>
        <w:jc w:val="both"/>
        <w:rPr>
          <w:sz w:val="32"/>
          <w:szCs w:val="32"/>
        </w:rPr>
      </w:pPr>
    </w:p>
    <w:p w:rsidR="001A19C5" w:rsidRDefault="001A19C5" w:rsidP="00F630BE">
      <w:pPr>
        <w:ind w:left="-135"/>
        <w:jc w:val="both"/>
        <w:rPr>
          <w:sz w:val="32"/>
          <w:szCs w:val="32"/>
        </w:rPr>
      </w:pPr>
    </w:p>
    <w:p w:rsidR="001A19C5" w:rsidRDefault="001A19C5" w:rsidP="007D1054">
      <w:pPr>
        <w:ind w:left="-1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1A19C5" w:rsidRDefault="001A19C5" w:rsidP="007D1054">
      <w:pPr>
        <w:ind w:left="-135"/>
        <w:jc w:val="both"/>
        <w:rPr>
          <w:b/>
          <w:sz w:val="32"/>
          <w:szCs w:val="32"/>
        </w:rPr>
      </w:pPr>
    </w:p>
    <w:p w:rsidR="001A19C5" w:rsidRPr="007D1054" w:rsidRDefault="001A19C5" w:rsidP="007D1054">
      <w:pPr>
        <w:ind w:left="-13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Концертмейстер культуры: ПоляковВ.В.</w:t>
      </w:r>
    </w:p>
    <w:p w:rsidR="001A19C5" w:rsidRPr="00F630BE" w:rsidRDefault="001A19C5" w:rsidP="00F630BE">
      <w:pPr>
        <w:ind w:left="-135"/>
        <w:jc w:val="center"/>
        <w:rPr>
          <w:b/>
          <w:sz w:val="32"/>
          <w:szCs w:val="20"/>
        </w:rPr>
      </w:pPr>
    </w:p>
    <w:p w:rsidR="001A19C5" w:rsidRPr="00F630BE" w:rsidRDefault="001A19C5" w:rsidP="00F630BE">
      <w:pPr>
        <w:ind w:left="-135"/>
        <w:jc w:val="center"/>
        <w:rPr>
          <w:b/>
          <w:sz w:val="32"/>
        </w:rPr>
      </w:pPr>
    </w:p>
    <w:p w:rsidR="001A19C5" w:rsidRPr="00F630BE" w:rsidRDefault="001A19C5" w:rsidP="00F630BE">
      <w:pPr>
        <w:ind w:left="-135"/>
        <w:jc w:val="center"/>
        <w:rPr>
          <w:b/>
          <w:sz w:val="32"/>
        </w:rPr>
      </w:pPr>
    </w:p>
    <w:p w:rsidR="001A19C5" w:rsidRDefault="001A19C5" w:rsidP="00F630BE">
      <w:pPr>
        <w:rPr>
          <w:b/>
          <w:sz w:val="32"/>
        </w:rPr>
      </w:pPr>
    </w:p>
    <w:p w:rsidR="001A19C5" w:rsidRDefault="001A19C5" w:rsidP="00F630BE">
      <w:pPr>
        <w:rPr>
          <w:b/>
          <w:sz w:val="32"/>
        </w:rPr>
      </w:pPr>
    </w:p>
    <w:p w:rsidR="001A19C5" w:rsidRPr="00F630BE" w:rsidRDefault="001A19C5" w:rsidP="00F630BE">
      <w:pPr>
        <w:rPr>
          <w:b/>
          <w:sz w:val="32"/>
        </w:rPr>
      </w:pPr>
    </w:p>
    <w:p w:rsidR="001A19C5" w:rsidRPr="00F630BE" w:rsidRDefault="001A19C5" w:rsidP="00F630BE">
      <w:pPr>
        <w:ind w:left="-135"/>
        <w:jc w:val="center"/>
        <w:rPr>
          <w:b/>
          <w:sz w:val="32"/>
        </w:rPr>
      </w:pPr>
    </w:p>
    <w:p w:rsidR="001A19C5" w:rsidRDefault="001A19C5" w:rsidP="00F630BE">
      <w:pPr>
        <w:ind w:left="-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Ольховатка</w:t>
      </w:r>
    </w:p>
    <w:p w:rsidR="001A19C5" w:rsidRPr="00F630BE" w:rsidRDefault="001A19C5" w:rsidP="00F630BE">
      <w:pPr>
        <w:ind w:left="-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</w:t>
      </w:r>
      <w:r w:rsidRPr="00F630BE">
        <w:rPr>
          <w:b/>
          <w:sz w:val="28"/>
          <w:szCs w:val="28"/>
        </w:rPr>
        <w:t>3г.</w:t>
      </w:r>
    </w:p>
    <w:p w:rsidR="001A19C5" w:rsidRPr="00F630BE" w:rsidRDefault="001A19C5" w:rsidP="00F630BE">
      <w:pPr>
        <w:ind w:left="-135"/>
        <w:jc w:val="center"/>
        <w:rPr>
          <w:sz w:val="28"/>
          <w:szCs w:val="28"/>
        </w:rPr>
      </w:pPr>
    </w:p>
    <w:p w:rsidR="001A19C5" w:rsidRDefault="001A19C5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Профессиональная подготовка кадров для полноценной в творческом отношении деятельности во всех областях музыкального искусства, воспитание не только исполнителей-инструменталистов, но и эстетически развитых и самостоятельно мыслящих музыкантов, ставит в области музыкального образования серьёзные задачи, как перед педагогами, так и перед концертмейстерами. Возрастает требование к профессиональному мастерству, включающему не только высокий уровень владения исполнительскими и педагогическими навыками и приемами, но и психологическую компетентность, что предполагает знание психологических аспектов профессиональной деятельности и умение применять полученные знания на практике.</w:t>
      </w:r>
    </w:p>
    <w:p w:rsidR="001A19C5" w:rsidRDefault="001A19C5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Концертмейстер и аккомпаниатор - самая распространенная профессия  среди</w:t>
      </w:r>
      <w:r>
        <w:rPr>
          <w:sz w:val="28"/>
          <w:szCs w:val="28"/>
        </w:rPr>
        <w:t xml:space="preserve"> музыкан</w:t>
      </w:r>
      <w:r w:rsidRPr="00D6263D">
        <w:rPr>
          <w:sz w:val="28"/>
          <w:szCs w:val="28"/>
        </w:rPr>
        <w:t>тов.  Концертмейстер нужен буквально везде: и в классе – по всем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специальностям, и на концертной эстраде, и 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хоровом коллективе, и в оперном театре, и в хореографии, и на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преподавательском поприще (в классе концертмейстерского мастерства).</w:t>
      </w:r>
    </w:p>
    <w:p w:rsidR="001A19C5" w:rsidRPr="00D6263D" w:rsidRDefault="001A19C5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Искусству аккомпанемента и вопросам концертмейстерской деятельности</w:t>
      </w:r>
    </w:p>
    <w:p w:rsidR="001A19C5" w:rsidRPr="00D6263D" w:rsidRDefault="001A19C5" w:rsidP="00F12B69">
      <w:pPr>
        <w:jc w:val="both"/>
        <w:rPr>
          <w:sz w:val="28"/>
          <w:szCs w:val="28"/>
        </w:rPr>
      </w:pPr>
      <w:r w:rsidRPr="00D6263D">
        <w:rPr>
          <w:sz w:val="28"/>
          <w:szCs w:val="28"/>
        </w:rPr>
        <w:t xml:space="preserve">специально посвящены исследования  Н. Крючкова  </w:t>
      </w:r>
      <w:r>
        <w:rPr>
          <w:sz w:val="28"/>
          <w:szCs w:val="28"/>
        </w:rPr>
        <w:t>«Искусство предмет обучения»</w:t>
      </w:r>
      <w:r w:rsidRPr="00D6263D">
        <w:rPr>
          <w:sz w:val="28"/>
          <w:szCs w:val="28"/>
        </w:rPr>
        <w:t>, А. Люблинского «Теория и практика аккомпанемента» и Е. Шендеровича «</w:t>
      </w:r>
      <w:r>
        <w:rPr>
          <w:sz w:val="28"/>
          <w:szCs w:val="28"/>
        </w:rPr>
        <w:t>В концертмейстерском классе»</w:t>
      </w:r>
      <w:r w:rsidRPr="00D6263D">
        <w:rPr>
          <w:sz w:val="28"/>
          <w:szCs w:val="28"/>
        </w:rPr>
        <w:t>.  Эти авторы, 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частности,  подробно освещают важные для аккомпаниатора методические аспекты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работы над  чтением с листа и транспонированием. Немало ценного материала, 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том числе практических советов концертмейстерам содержится в книге   Дж. Мура</w:t>
      </w:r>
      <w:r>
        <w:rPr>
          <w:sz w:val="28"/>
          <w:szCs w:val="28"/>
        </w:rPr>
        <w:t xml:space="preserve"> « Певец и аккомпаниатор»</w:t>
      </w:r>
      <w:r w:rsidRPr="00D6263D">
        <w:rPr>
          <w:sz w:val="28"/>
          <w:szCs w:val="28"/>
        </w:rPr>
        <w:t>.</w:t>
      </w:r>
    </w:p>
    <w:p w:rsidR="001A19C5" w:rsidRPr="00D6263D" w:rsidRDefault="001A19C5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Полезные рекомендации концертмейстерам,  работающим с вокалистами, и</w:t>
      </w:r>
    </w:p>
    <w:p w:rsidR="001A19C5" w:rsidRPr="00D6263D" w:rsidRDefault="001A19C5" w:rsidP="00F12B69">
      <w:pPr>
        <w:jc w:val="both"/>
        <w:rPr>
          <w:sz w:val="28"/>
          <w:szCs w:val="28"/>
        </w:rPr>
      </w:pPr>
      <w:r w:rsidRPr="00D6263D">
        <w:rPr>
          <w:sz w:val="28"/>
          <w:szCs w:val="28"/>
        </w:rPr>
        <w:t>подробный исполнительский анализ вокальных сочинений русских композиторов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содерж</w:t>
      </w:r>
      <w:r>
        <w:rPr>
          <w:sz w:val="28"/>
          <w:szCs w:val="28"/>
        </w:rPr>
        <w:t>атся в статьях  Л. Живова,  Т. Чернышовой</w:t>
      </w:r>
      <w:r w:rsidRPr="00D6263D">
        <w:rPr>
          <w:sz w:val="28"/>
          <w:szCs w:val="28"/>
        </w:rPr>
        <w:t>,  Е. Кубанцевой</w:t>
      </w:r>
      <w:r>
        <w:rPr>
          <w:sz w:val="28"/>
          <w:szCs w:val="28"/>
        </w:rPr>
        <w:t>, И. Радиной</w:t>
      </w:r>
      <w:r w:rsidRPr="00D6263D">
        <w:rPr>
          <w:sz w:val="28"/>
          <w:szCs w:val="28"/>
        </w:rPr>
        <w:t>. Эти авторы ставят своей задачей помочь работе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молодого концертмейстера над воплощением художественных образов произведений,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наметить возможные варианты их исполнительских трактовок. При этом внимание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обращается на содержание, композиционную структуру, характер фактуры,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особенности поэтического текста, специфичность партии певца.</w:t>
      </w:r>
    </w:p>
    <w:p w:rsidR="001A19C5" w:rsidRPr="00D6263D" w:rsidRDefault="001A19C5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Статьи об особенностях работы концертмейстера с солистами-инструменталистами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– единичны. Так о  концертмейстерстве  в классе струнных смычковых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инструмен</w:t>
      </w:r>
      <w:r>
        <w:rPr>
          <w:sz w:val="28"/>
          <w:szCs w:val="28"/>
        </w:rPr>
        <w:t>тов ведут речь  Е.Шендерович, С. Урываева, Г. Брыкина</w:t>
      </w:r>
      <w:r w:rsidRPr="00D6263D">
        <w:rPr>
          <w:sz w:val="28"/>
          <w:szCs w:val="28"/>
        </w:rPr>
        <w:t>.</w:t>
      </w:r>
    </w:p>
    <w:p w:rsidR="001A19C5" w:rsidRDefault="001A19C5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Специфика деятельности концермейстера в работе с хором почти не затрагивается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в литературе. Здесь следует отметить очень краткие заметки,  принадлежащие</w:t>
      </w:r>
      <w:r>
        <w:rPr>
          <w:sz w:val="28"/>
          <w:szCs w:val="28"/>
        </w:rPr>
        <w:t xml:space="preserve"> А.Осиповой</w:t>
      </w:r>
      <w:r w:rsidRPr="00D6263D">
        <w:rPr>
          <w:sz w:val="28"/>
          <w:szCs w:val="28"/>
        </w:rPr>
        <w:t>, О. А</w:t>
      </w:r>
      <w:r>
        <w:rPr>
          <w:sz w:val="28"/>
          <w:szCs w:val="28"/>
        </w:rPr>
        <w:t>брамовой, Т. Стрельцовой, Е. Кубанцевой</w:t>
      </w:r>
      <w:r w:rsidRPr="00D6263D">
        <w:rPr>
          <w:sz w:val="28"/>
          <w:szCs w:val="28"/>
        </w:rPr>
        <w:t>.</w:t>
      </w:r>
    </w:p>
    <w:p w:rsidR="001A19C5" w:rsidRDefault="001A19C5" w:rsidP="00F1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В обширном поле деятельности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концертмейстера работа в детской</w:t>
      </w:r>
      <w:r>
        <w:rPr>
          <w:sz w:val="28"/>
          <w:szCs w:val="28"/>
        </w:rPr>
        <w:t xml:space="preserve"> музыкальной школе, </w:t>
      </w:r>
      <w:r w:rsidRPr="00D6263D">
        <w:rPr>
          <w:sz w:val="28"/>
          <w:szCs w:val="28"/>
        </w:rPr>
        <w:t>школе искусств</w:t>
      </w:r>
      <w:r>
        <w:rPr>
          <w:sz w:val="28"/>
          <w:szCs w:val="28"/>
        </w:rPr>
        <w:t>, хоровой школе</w:t>
      </w:r>
      <w:r w:rsidRPr="00D6263D">
        <w:rPr>
          <w:sz w:val="28"/>
          <w:szCs w:val="28"/>
        </w:rPr>
        <w:t xml:space="preserve"> занимает почетное место. Нет задачи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благороднее, чем совместно с педагогом приобщить ребенка к миру прекрасного,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помочь ему выработать навыки игры в ансамбле, развить его общую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музыкальность. Работа концертмейстера, в связи с  возрастными  особенностями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детского исполнения, отличается рядом дополнительных сложностей и особой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 xml:space="preserve">ответственностью. </w:t>
      </w:r>
    </w:p>
    <w:p w:rsidR="001A19C5" w:rsidRPr="00D6263D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Хороший концертмейстер должен обладать общей музыкальной одаренностью,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хорошим музыкальным слухом, воображением, умением охватить образную сущность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и форму произведения, артистизмом, способностью образно, вдохновенно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воплотить замысел автора в концертном исполнении. Концертмейстер должен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научиться быстро осваивать музыкальный текст, охватывая  комплексно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многострочную партитуру и сразу отличая существенное от менее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важного.</w:t>
      </w:r>
    </w:p>
    <w:p w:rsidR="001A19C5" w:rsidRPr="00D6263D" w:rsidRDefault="001A19C5" w:rsidP="00F12B69">
      <w:pPr>
        <w:jc w:val="both"/>
        <w:rPr>
          <w:sz w:val="28"/>
          <w:szCs w:val="28"/>
        </w:rPr>
      </w:pPr>
    </w:p>
    <w:p w:rsidR="001A19C5" w:rsidRDefault="001A19C5" w:rsidP="00E30212">
      <w:pPr>
        <w:rPr>
          <w:b/>
          <w:i/>
          <w:sz w:val="28"/>
          <w:szCs w:val="28"/>
        </w:rPr>
      </w:pPr>
    </w:p>
    <w:p w:rsidR="001A19C5" w:rsidRDefault="001A19C5" w:rsidP="0031778A">
      <w:pPr>
        <w:jc w:val="center"/>
        <w:rPr>
          <w:b/>
          <w:i/>
          <w:sz w:val="28"/>
          <w:szCs w:val="28"/>
        </w:rPr>
      </w:pPr>
      <w:r w:rsidRPr="0031778A">
        <w:rPr>
          <w:b/>
          <w:i/>
          <w:sz w:val="28"/>
          <w:szCs w:val="28"/>
        </w:rPr>
        <w:t>Психологическая компетентность концертмейстера</w:t>
      </w:r>
    </w:p>
    <w:p w:rsidR="001A19C5" w:rsidRDefault="001A19C5" w:rsidP="0031778A">
      <w:pPr>
        <w:jc w:val="center"/>
        <w:rPr>
          <w:b/>
          <w:sz w:val="28"/>
          <w:szCs w:val="28"/>
        </w:rPr>
      </w:pPr>
    </w:p>
    <w:p w:rsidR="001A19C5" w:rsidRPr="0031778A" w:rsidRDefault="001A19C5" w:rsidP="0031778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1778A">
        <w:rPr>
          <w:sz w:val="28"/>
          <w:szCs w:val="28"/>
        </w:rPr>
        <w:t>Концертмейстерство, сформировавшись как самостоятельный вид деятельности в процессе практики аккомпанирования и художественно-педагогической коррекции ансамбля с певцами или исполнителями-инструменталистами, является удачным примером универсального сочетания в рамках одной профессии элементов мастерства педагога, исполнителя, импровизатора и психолога.</w:t>
      </w:r>
    </w:p>
    <w:p w:rsidR="001A19C5" w:rsidRDefault="001A19C5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1778A">
        <w:rPr>
          <w:sz w:val="28"/>
          <w:szCs w:val="28"/>
        </w:rPr>
        <w:t>В современных условиях психологическая компетентность концертмейстера важна не меньше, чем его исполнительские и педагогические способности. В некоторых ситуациях концертмейстер в полном смысле выполняет функции психолога, который умеет снять излишнее напряжение солиста, негативный фон перед выходом на сцену, способен найти точную, яркую ассоциативную подсказку для артистического настроя.</w:t>
      </w:r>
    </w:p>
    <w:p w:rsidR="001A19C5" w:rsidRPr="0031778A" w:rsidRDefault="001A19C5" w:rsidP="0031778A">
      <w:pPr>
        <w:jc w:val="both"/>
        <w:rPr>
          <w:sz w:val="28"/>
          <w:szCs w:val="28"/>
        </w:rPr>
      </w:pPr>
    </w:p>
    <w:p w:rsidR="001A19C5" w:rsidRDefault="001A19C5" w:rsidP="0031778A">
      <w:pPr>
        <w:jc w:val="center"/>
        <w:rPr>
          <w:b/>
          <w:i/>
          <w:sz w:val="28"/>
          <w:szCs w:val="28"/>
        </w:rPr>
      </w:pPr>
    </w:p>
    <w:p w:rsidR="001A19C5" w:rsidRDefault="001A19C5" w:rsidP="0031778A">
      <w:pPr>
        <w:jc w:val="center"/>
        <w:rPr>
          <w:b/>
          <w:i/>
          <w:sz w:val="28"/>
          <w:szCs w:val="28"/>
        </w:rPr>
      </w:pPr>
      <w:r w:rsidRPr="0031778A">
        <w:rPr>
          <w:b/>
          <w:i/>
          <w:sz w:val="28"/>
          <w:szCs w:val="28"/>
        </w:rPr>
        <w:t>Специфика работы концертмейс</w:t>
      </w:r>
      <w:r>
        <w:rPr>
          <w:b/>
          <w:i/>
          <w:sz w:val="28"/>
          <w:szCs w:val="28"/>
        </w:rPr>
        <w:t>тера в инструментальных классах</w:t>
      </w:r>
    </w:p>
    <w:p w:rsidR="001A19C5" w:rsidRPr="0031778A" w:rsidRDefault="001A19C5" w:rsidP="0031778A">
      <w:pPr>
        <w:jc w:val="center"/>
        <w:rPr>
          <w:b/>
          <w:i/>
          <w:sz w:val="28"/>
          <w:szCs w:val="28"/>
        </w:rPr>
      </w:pPr>
    </w:p>
    <w:p w:rsidR="001A19C5" w:rsidRPr="0031778A" w:rsidRDefault="001A19C5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Инструментальное исполнительство – самая обширная область работы концертмейстера, наибольшую часть которой занимает музыкально-образовательная сфера.</w:t>
      </w:r>
    </w:p>
    <w:p w:rsidR="001A19C5" w:rsidRPr="0031778A" w:rsidRDefault="001A19C5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Современная педагогика и особенно педагогика музыкальная, которая имеет дело с творческим процессом, в качестве важнейшего принципа выдвигает принцип сотрудничества, партнерства. На пути к установлению партнерских взаимоотношений концертмейстера и учащегося-инструменталиста в процессе ансамблевого исполнительства имеются три основные трудности: разница в возрасте, разница в профессиональном уровне и разница в музыкальном вкусе.</w:t>
      </w:r>
    </w:p>
    <w:p w:rsidR="001A19C5" w:rsidRDefault="001A19C5" w:rsidP="00317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 xml:space="preserve">Работа концертмейстера над </w:t>
      </w:r>
      <w:r>
        <w:rPr>
          <w:sz w:val="28"/>
          <w:szCs w:val="28"/>
        </w:rPr>
        <w:t>партитурой</w:t>
      </w:r>
      <w:r w:rsidRPr="0031778A">
        <w:rPr>
          <w:sz w:val="28"/>
          <w:szCs w:val="28"/>
        </w:rPr>
        <w:t xml:space="preserve"> включает в себя несколько этапов, которые дают возможность наиболее полно изучить музыкальное произведение в совокупности всех его выразительных средств. Процесс работы над партией аккомпанемента можно условно подразделить на следующие этапы: индивидуальная работа над</w:t>
      </w:r>
      <w:r>
        <w:rPr>
          <w:sz w:val="28"/>
          <w:szCs w:val="28"/>
        </w:rPr>
        <w:t xml:space="preserve"> партитурой</w:t>
      </w:r>
      <w:r w:rsidRPr="0031778A">
        <w:rPr>
          <w:sz w:val="28"/>
          <w:szCs w:val="28"/>
        </w:rPr>
        <w:t>, работа с солистом, концертное исполнение.</w:t>
      </w:r>
    </w:p>
    <w:p w:rsidR="001A19C5" w:rsidRDefault="001A19C5" w:rsidP="0031778A">
      <w:pPr>
        <w:jc w:val="center"/>
        <w:rPr>
          <w:b/>
          <w:i/>
          <w:sz w:val="28"/>
          <w:szCs w:val="28"/>
        </w:rPr>
      </w:pPr>
    </w:p>
    <w:p w:rsidR="001A19C5" w:rsidRDefault="001A19C5" w:rsidP="00E30212">
      <w:pPr>
        <w:jc w:val="center"/>
        <w:rPr>
          <w:b/>
          <w:i/>
          <w:sz w:val="28"/>
          <w:szCs w:val="28"/>
        </w:rPr>
      </w:pPr>
      <w:r w:rsidRPr="0031778A">
        <w:rPr>
          <w:b/>
          <w:i/>
          <w:sz w:val="28"/>
          <w:szCs w:val="28"/>
        </w:rPr>
        <w:t xml:space="preserve">Работа над </w:t>
      </w:r>
      <w:r>
        <w:rPr>
          <w:b/>
          <w:i/>
          <w:sz w:val="28"/>
          <w:szCs w:val="28"/>
        </w:rPr>
        <w:t>партитурой</w:t>
      </w:r>
    </w:p>
    <w:p w:rsidR="001A19C5" w:rsidRDefault="001A19C5" w:rsidP="00E30212">
      <w:pPr>
        <w:jc w:val="center"/>
        <w:rPr>
          <w:sz w:val="28"/>
          <w:szCs w:val="28"/>
        </w:rPr>
      </w:pPr>
    </w:p>
    <w:p w:rsidR="001A19C5" w:rsidRPr="0031778A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Начиная работу над любым аккомпанементом нужно, прежде всего, понять его образный характер, основное содержание. Именно первое образно-слуховое восприятие является, по утверждению психологов, наиболее ярким, запоминающимся. Необходимо видеть в процессе исполнения текст произведения в совокупности всех его составл</w:t>
      </w:r>
      <w:r>
        <w:rPr>
          <w:sz w:val="28"/>
          <w:szCs w:val="28"/>
        </w:rPr>
        <w:t>яющих</w:t>
      </w:r>
      <w:r w:rsidRPr="0031778A">
        <w:rPr>
          <w:sz w:val="28"/>
          <w:szCs w:val="28"/>
        </w:rPr>
        <w:t>. Только в этом случае возникает представление художественного целого. Исключительно полезно пропевание голосом инструментальной строчки: становится ясной ее интонационная логика, интервальная структура.</w:t>
      </w:r>
    </w:p>
    <w:p w:rsidR="001A19C5" w:rsidRPr="0031778A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Любое ансамблевое исполнение предполагает в качестве необходимого условия свободное владение каждым из исполнителей своей партией, доведение ее, как и в сольном исполнительстве, до определенной степени автоматизма.</w:t>
      </w:r>
    </w:p>
    <w:p w:rsidR="001A19C5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778A">
        <w:rPr>
          <w:sz w:val="28"/>
          <w:szCs w:val="28"/>
        </w:rPr>
        <w:t>Первое требование к аккомпанементу – он никогда не должен заглушать партии солиста, мешать ей. Концертмейстеру необходимо умение выстраивать баланс звучания, особенно в кульминациях.</w:t>
      </w:r>
    </w:p>
    <w:p w:rsidR="001A19C5" w:rsidRPr="00947919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7919">
        <w:rPr>
          <w:sz w:val="28"/>
          <w:szCs w:val="28"/>
        </w:rPr>
        <w:t>Динамика в аккомпанементе – важное выразительное средство, использование которого должно быть строго продумано. Регулятором динамики, прежде всего, является тесситура (регистр) инструмента. В каждом отдельном случае необходимо учитывать насыщенность, индивидуальную тембровую окрасу инструмента. Верхний регистр звучит обычно ярко, средний, нижний менее насыщенно. Высокие кульминационные ноты требуют активной динамической поддержки, средние, нижние – особой ансамблевой чуткости. Нередко от концертмейстера требуется знание штрихов и способов звукоизвлечения на струнно-щипковых инструментах.</w:t>
      </w:r>
    </w:p>
    <w:p w:rsidR="001A19C5" w:rsidRDefault="001A19C5" w:rsidP="00E30212">
      <w:pPr>
        <w:jc w:val="center"/>
        <w:rPr>
          <w:b/>
          <w:i/>
          <w:sz w:val="28"/>
          <w:szCs w:val="28"/>
        </w:rPr>
      </w:pPr>
    </w:p>
    <w:p w:rsidR="001A19C5" w:rsidRDefault="001A19C5" w:rsidP="009479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солистом</w:t>
      </w:r>
    </w:p>
    <w:p w:rsidR="001A19C5" w:rsidRDefault="001A19C5" w:rsidP="00947919">
      <w:pPr>
        <w:jc w:val="center"/>
        <w:rPr>
          <w:b/>
          <w:i/>
          <w:sz w:val="28"/>
          <w:szCs w:val="28"/>
        </w:rPr>
      </w:pPr>
    </w:p>
    <w:p w:rsidR="001A19C5" w:rsidRPr="00947919" w:rsidRDefault="001A19C5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7919">
        <w:rPr>
          <w:b/>
          <w:i/>
          <w:sz w:val="28"/>
          <w:szCs w:val="28"/>
        </w:rPr>
        <w:t xml:space="preserve"> </w:t>
      </w:r>
      <w:r w:rsidRPr="00947919">
        <w:rPr>
          <w:sz w:val="28"/>
          <w:szCs w:val="28"/>
        </w:rPr>
        <w:t>В период совместных репетиций наиболее остро встает вопрос о создании ритмического единства в ансамбле. С ритмической функцией в аккомпанементе связаны основные вопросы ансамблевого исполнения: единство темпа, синхронность, «живой» пульс, соотношение активности и подчиненности. Необходимым условием хорошего ансамбля является детальное слышание партии солиста.</w:t>
      </w:r>
    </w:p>
    <w:p w:rsidR="001A19C5" w:rsidRDefault="001A19C5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919">
        <w:rPr>
          <w:sz w:val="28"/>
          <w:szCs w:val="28"/>
        </w:rPr>
        <w:t>У опытного концертмейсте</w:t>
      </w:r>
      <w:r>
        <w:rPr>
          <w:sz w:val="28"/>
          <w:szCs w:val="28"/>
        </w:rPr>
        <w:t>ра его партия</w:t>
      </w:r>
      <w:r w:rsidRPr="00947919">
        <w:rPr>
          <w:sz w:val="28"/>
          <w:szCs w:val="28"/>
        </w:rPr>
        <w:t xml:space="preserve"> становится ритмической опорой для солиста-инструменталиста. Обязательное условие этого заключено в наличии четко фиксированного темпа. Темповая память входит в комплекс профессиональных качеств концертмейстера. В инструментальном ансамбле значение темповой памяти очень велико. Подавляющее число произведений имеет инструмента</w:t>
      </w:r>
      <w:r>
        <w:rPr>
          <w:sz w:val="28"/>
          <w:szCs w:val="28"/>
        </w:rPr>
        <w:t>льное вступление. Часто концертмейстеру</w:t>
      </w:r>
      <w:r w:rsidRPr="00947919">
        <w:rPr>
          <w:sz w:val="28"/>
          <w:szCs w:val="28"/>
        </w:rPr>
        <w:t xml:space="preserve"> не удается установить правильный темп в этих вступлениях. В этом две причины: неразвитая темповая память и неумение видеть то, что следует за вступлением. Отсюда же и распространенный недостаток – заканчивать вступление замедлением, а не передавать движение солисту.</w:t>
      </w:r>
    </w:p>
    <w:p w:rsidR="001A19C5" w:rsidRDefault="001A19C5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919">
        <w:rPr>
          <w:sz w:val="28"/>
          <w:szCs w:val="28"/>
        </w:rPr>
        <w:t>Концертмейстер должен помочь солисту вести фразу, объединять и разделять мысли – предложения и более крупные смысловые части целого.</w:t>
      </w:r>
    </w:p>
    <w:p w:rsidR="001A19C5" w:rsidRDefault="001A19C5" w:rsidP="00947919">
      <w:pPr>
        <w:jc w:val="both"/>
        <w:rPr>
          <w:sz w:val="28"/>
          <w:szCs w:val="28"/>
        </w:rPr>
      </w:pPr>
    </w:p>
    <w:p w:rsidR="001A19C5" w:rsidRDefault="001A19C5" w:rsidP="00E302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хором</w:t>
      </w:r>
    </w:p>
    <w:p w:rsidR="001A19C5" w:rsidRDefault="001A19C5" w:rsidP="00E30212">
      <w:pPr>
        <w:jc w:val="center"/>
        <w:rPr>
          <w:sz w:val="28"/>
          <w:szCs w:val="28"/>
        </w:rPr>
      </w:pPr>
    </w:p>
    <w:p w:rsidR="001A19C5" w:rsidRPr="00D6263D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Работа концертмейстера с детским хором значительно отличается от занятий с</w:t>
      </w:r>
      <w:r>
        <w:rPr>
          <w:sz w:val="28"/>
          <w:szCs w:val="28"/>
        </w:rPr>
        <w:t xml:space="preserve"> вокалистами. Он</w:t>
      </w:r>
      <w:r w:rsidRPr="00D6263D">
        <w:rPr>
          <w:sz w:val="28"/>
          <w:szCs w:val="28"/>
        </w:rPr>
        <w:t xml:space="preserve"> должен овладеть навыками общения  с младшим и старшим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хоровыми  коллективами. Он должен уме</w:t>
      </w:r>
      <w:r>
        <w:rPr>
          <w:sz w:val="28"/>
          <w:szCs w:val="28"/>
        </w:rPr>
        <w:t>ть показать хоровую партитуру</w:t>
      </w:r>
      <w:r w:rsidRPr="00D6263D">
        <w:rPr>
          <w:sz w:val="28"/>
          <w:szCs w:val="28"/>
        </w:rPr>
        <w:t>, уметь задать хору тон, понимать такие приемы как цепное дыхание,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вибрато, выразительная дикция и др. Именно концертмейстер помогает дирижеру в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распевании участников хора, предлагая различные виды упражнений, а также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способствует формированию вокально-хоровых навыков, задавая четкий ритм</w:t>
      </w:r>
      <w:r>
        <w:rPr>
          <w:sz w:val="28"/>
          <w:szCs w:val="28"/>
        </w:rPr>
        <w:t xml:space="preserve"> работы. Подчеркну</w:t>
      </w:r>
      <w:r w:rsidRPr="00D6263D">
        <w:rPr>
          <w:sz w:val="28"/>
          <w:szCs w:val="28"/>
        </w:rPr>
        <w:t>, что не только от дирижера, но от профессионализма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аккомпаниатора зависит правильность выбора упражнений для распевания хора.</w:t>
      </w:r>
    </w:p>
    <w:p w:rsidR="001A19C5" w:rsidRPr="00D6263D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Концертмейстеру</w:t>
      </w:r>
      <w:r w:rsidRPr="00D6263D">
        <w:rPr>
          <w:sz w:val="28"/>
          <w:szCs w:val="28"/>
        </w:rPr>
        <w:t xml:space="preserve"> необходимо постоянно следить за жестами дирижера, поэтому он обязан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знать основы дирижерской техники и уметь играть «по руке» дирижера. Важным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моментом в работе концертмейстера является умение трансформировать звучание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музыки в зависимости от жестов дирижера, порой даже наперекор логике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исполнения произведения.</w:t>
      </w:r>
    </w:p>
    <w:p w:rsidR="001A19C5" w:rsidRPr="00D6263D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На занятиях хора концертмейстеру (на этапах разучивания репертуара) иногда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нужно показать звучание отдельных фрагментов музыки, проигрывая все или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отдельные голоса хоровой партитуры. Здесь не обойтись без навыков беглого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чтения хоровой партитуры с листа, а также без умения совместить хоровую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партитуру с аккомпанементом в исполняемом произведении. В процессе такой игры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следует добиваться выразительности,  создавая образец исполнения для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участников хора. Через показ на инструменте аккомпаниатор обращает внимание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на чистоту интонирования, характер звучания, фразировку, ритм.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Показывая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хоровую партитуру, концертмейстер обязан подчиняться основным вокально-хоровым законам (певучесть, плавное голосоведение, исполнение цезур, штрихов,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соблюдение цезур для взятия дыхания и т.д.). Это помож</w:t>
      </w:r>
      <w:r>
        <w:rPr>
          <w:sz w:val="28"/>
          <w:szCs w:val="28"/>
        </w:rPr>
        <w:t>ет хоровому коллективу</w:t>
      </w:r>
      <w:r w:rsidRPr="00D6263D">
        <w:rPr>
          <w:sz w:val="28"/>
          <w:szCs w:val="28"/>
        </w:rPr>
        <w:t xml:space="preserve"> понять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сущность нового произведения.</w:t>
      </w:r>
    </w:p>
    <w:p w:rsidR="001A19C5" w:rsidRPr="00E30212" w:rsidRDefault="001A19C5" w:rsidP="00E30212">
      <w:pPr>
        <w:jc w:val="both"/>
        <w:rPr>
          <w:sz w:val="28"/>
          <w:szCs w:val="28"/>
        </w:rPr>
      </w:pPr>
    </w:p>
    <w:p w:rsidR="001A19C5" w:rsidRDefault="001A19C5" w:rsidP="00947919">
      <w:pPr>
        <w:jc w:val="center"/>
        <w:rPr>
          <w:b/>
          <w:i/>
          <w:sz w:val="28"/>
          <w:szCs w:val="28"/>
        </w:rPr>
      </w:pPr>
    </w:p>
    <w:p w:rsidR="001A19C5" w:rsidRDefault="001A19C5" w:rsidP="00947919">
      <w:pPr>
        <w:jc w:val="center"/>
        <w:rPr>
          <w:b/>
          <w:i/>
          <w:sz w:val="28"/>
          <w:szCs w:val="28"/>
        </w:rPr>
      </w:pPr>
      <w:r w:rsidRPr="00947919">
        <w:rPr>
          <w:b/>
          <w:i/>
          <w:sz w:val="28"/>
          <w:szCs w:val="28"/>
        </w:rPr>
        <w:t>Концертное выступление</w:t>
      </w:r>
    </w:p>
    <w:p w:rsidR="001A19C5" w:rsidRDefault="001A19C5" w:rsidP="00947919">
      <w:pPr>
        <w:jc w:val="center"/>
        <w:rPr>
          <w:sz w:val="28"/>
          <w:szCs w:val="28"/>
        </w:rPr>
      </w:pPr>
    </w:p>
    <w:p w:rsidR="001A19C5" w:rsidRPr="00947919" w:rsidRDefault="001A19C5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919">
        <w:rPr>
          <w:sz w:val="28"/>
          <w:szCs w:val="28"/>
        </w:rPr>
        <w:t xml:space="preserve">Итогом и кульминационным моментом всей проделанной совместно с солистом работы является концертное выступление. Его главная цель состоит в раскрытии музыкально-художественного замысла сочинения в процессе творческой интеграции исполнителей и исполняемого. Как известно, выход исполнителя на сцену предполагает перемещение в особое, отличное </w:t>
      </w:r>
      <w:r>
        <w:rPr>
          <w:sz w:val="28"/>
          <w:szCs w:val="28"/>
        </w:rPr>
        <w:t>от рабочего состояние. К</w:t>
      </w:r>
      <w:r w:rsidRPr="00947919">
        <w:rPr>
          <w:sz w:val="28"/>
          <w:szCs w:val="28"/>
        </w:rPr>
        <w:t>онцертмейстер всегда находится в напряжении. Во-первых, это о</w:t>
      </w:r>
      <w:r>
        <w:rPr>
          <w:sz w:val="28"/>
          <w:szCs w:val="28"/>
        </w:rPr>
        <w:t>бусловлено тем, что его</w:t>
      </w:r>
      <w:r w:rsidRPr="00947919">
        <w:rPr>
          <w:sz w:val="28"/>
          <w:szCs w:val="28"/>
        </w:rPr>
        <w:t xml:space="preserve"> партия заключает в себе огромное художественное содержание и немалые технические сложности. Во-вторых, все его внимание сосредоточено на солисте. Ансамблевое равновесие, баланс звучности находится под его контролем. Концертмейстер должен чутко реагировать во время выступления на то, что происходит с солистом: он может забыть текст, не вовремя вступить, перескочить через несколько тактов.</w:t>
      </w:r>
    </w:p>
    <w:p w:rsidR="001A19C5" w:rsidRDefault="001A19C5" w:rsidP="00947919">
      <w:pPr>
        <w:jc w:val="center"/>
        <w:rPr>
          <w:b/>
          <w:i/>
          <w:sz w:val="28"/>
          <w:szCs w:val="28"/>
        </w:rPr>
      </w:pPr>
    </w:p>
    <w:p w:rsidR="001A19C5" w:rsidRDefault="001A19C5" w:rsidP="0094791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Заключение</w:t>
      </w:r>
    </w:p>
    <w:p w:rsidR="001A19C5" w:rsidRDefault="001A19C5" w:rsidP="00947919">
      <w:pPr>
        <w:jc w:val="center"/>
        <w:rPr>
          <w:b/>
          <w:i/>
          <w:sz w:val="28"/>
          <w:szCs w:val="28"/>
        </w:rPr>
      </w:pPr>
    </w:p>
    <w:p w:rsidR="001A19C5" w:rsidRPr="00947919" w:rsidRDefault="001A19C5" w:rsidP="00947919">
      <w:pPr>
        <w:jc w:val="both"/>
        <w:rPr>
          <w:sz w:val="28"/>
          <w:szCs w:val="28"/>
        </w:rPr>
      </w:pPr>
      <w:r w:rsidRPr="0094791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</w:t>
      </w:r>
      <w:r w:rsidRPr="00947919">
        <w:rPr>
          <w:sz w:val="28"/>
          <w:szCs w:val="28"/>
        </w:rPr>
        <w:t>Концертмейстерство – целостное явление, включающее в себя педагогику и исполнительство, которые в рамках данной профессии приобретают новые специфические особенности. При изучении профессии концертмейстера психологи выделяют системообразующий фактор – взаимодействие, являющееся психологическим фундаментом профессии.</w:t>
      </w:r>
    </w:p>
    <w:p w:rsidR="001A19C5" w:rsidRDefault="001A19C5" w:rsidP="00947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919">
        <w:rPr>
          <w:sz w:val="28"/>
          <w:szCs w:val="28"/>
        </w:rPr>
        <w:t>Психологические аспекты деятельности концертмейстера заставляют по-новому взглянуть на педагогические и исполнительские стороны этой профессии. Разнообразие видов взаимодействия в процессе работы в инструментальном ансамбле с учащимся указывает на существенные отличия не только ме</w:t>
      </w:r>
      <w:r>
        <w:rPr>
          <w:sz w:val="28"/>
          <w:szCs w:val="28"/>
        </w:rPr>
        <w:t>жду концертмейстером, педагогом и исполнителем</w:t>
      </w:r>
      <w:r w:rsidRPr="00947919">
        <w:rPr>
          <w:sz w:val="28"/>
          <w:szCs w:val="28"/>
        </w:rPr>
        <w:t xml:space="preserve">, но и на разницу </w:t>
      </w:r>
      <w:r>
        <w:rPr>
          <w:sz w:val="28"/>
          <w:szCs w:val="28"/>
        </w:rPr>
        <w:t>психологических качеств концертмейстера</w:t>
      </w:r>
      <w:r w:rsidRPr="00947919">
        <w:rPr>
          <w:sz w:val="28"/>
          <w:szCs w:val="28"/>
        </w:rPr>
        <w:t>, работающего с исполнителями – инструменталистами, и концертмейстера в сфере музыкального образования. Эти отличия заключаются в свойствах характера, особенностях мировосприятия психодинамических особенностях темперамента, что диктует необходимость психологического подхода к исследованию данного вида деятельности.</w:t>
      </w:r>
    </w:p>
    <w:p w:rsidR="001A19C5" w:rsidRPr="00D6263D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Мастерство концертмейстера глубоко спе</w:t>
      </w:r>
      <w:r>
        <w:rPr>
          <w:sz w:val="28"/>
          <w:szCs w:val="28"/>
        </w:rPr>
        <w:t>цифично. Оно требует от него</w:t>
      </w:r>
      <w:r w:rsidRPr="00D6263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только огромного артистизма, но и разносторонних  музыкально-исполнительских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дарований,  владения ансамблевой техникой, знания основ певческого искусства,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особенностей игры на различных инструментах, также отличного музыкального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слуха, специальных музыкальных навыков по чтению и транспонированию различных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партитур, по импровизац</w:t>
      </w:r>
      <w:r>
        <w:rPr>
          <w:sz w:val="28"/>
          <w:szCs w:val="28"/>
        </w:rPr>
        <w:t>ионной аранжировке</w:t>
      </w:r>
      <w:r w:rsidRPr="00D6263D">
        <w:rPr>
          <w:sz w:val="28"/>
          <w:szCs w:val="28"/>
        </w:rPr>
        <w:t>.</w:t>
      </w:r>
    </w:p>
    <w:p w:rsidR="001A19C5" w:rsidRDefault="001A19C5" w:rsidP="00E30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6263D">
        <w:rPr>
          <w:sz w:val="28"/>
          <w:szCs w:val="28"/>
        </w:rPr>
        <w:t>Деятельность кон</w:t>
      </w:r>
      <w:r>
        <w:rPr>
          <w:sz w:val="28"/>
          <w:szCs w:val="28"/>
        </w:rPr>
        <w:t>цертмейстера требует от исполнителя</w:t>
      </w:r>
      <w:r w:rsidRPr="00D6263D">
        <w:rPr>
          <w:sz w:val="28"/>
          <w:szCs w:val="28"/>
        </w:rPr>
        <w:t xml:space="preserve"> применения  многосторонних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знаний и умений по курсам гармонии, сольфеджио, полифонии, истории музыки,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анализа музыкальных произведений, вокальной и хоровой литературы, педагогики</w:t>
      </w:r>
      <w:r>
        <w:rPr>
          <w:sz w:val="28"/>
          <w:szCs w:val="28"/>
        </w:rPr>
        <w:t xml:space="preserve"> </w:t>
      </w:r>
      <w:r w:rsidRPr="00D6263D">
        <w:rPr>
          <w:sz w:val="28"/>
          <w:szCs w:val="28"/>
        </w:rPr>
        <w:t>– в их взаимосвязях.</w:t>
      </w:r>
    </w:p>
    <w:p w:rsidR="001A19C5" w:rsidRPr="007D1054" w:rsidRDefault="001A19C5" w:rsidP="007D1054">
      <w:pPr>
        <w:jc w:val="both"/>
        <w:rPr>
          <w:sz w:val="28"/>
          <w:szCs w:val="28"/>
        </w:rPr>
      </w:pPr>
      <w:r>
        <w:t xml:space="preserve">  </w:t>
      </w:r>
      <w:r w:rsidRPr="007D1054">
        <w:rPr>
          <w:sz w:val="28"/>
          <w:szCs w:val="28"/>
        </w:rPr>
        <w:t>Полноценная профессиональная деятельность концертмейстера предполагает наличия у него комплекса психологических качеств личности, таких как большой объем внимания и памяти, высокая работоспособность, мобильность реакции  и находчивость в неожиданных ситуациях,  выдержка и  воля, педагогический такт и чуткость.</w:t>
      </w:r>
    </w:p>
    <w:p w:rsidR="001A19C5" w:rsidRPr="00947919" w:rsidRDefault="001A19C5" w:rsidP="00E30212">
      <w:pPr>
        <w:jc w:val="center"/>
        <w:rPr>
          <w:sz w:val="28"/>
          <w:szCs w:val="28"/>
        </w:rPr>
      </w:pPr>
    </w:p>
    <w:p w:rsidR="001A19C5" w:rsidRPr="00947919" w:rsidRDefault="001A19C5" w:rsidP="0031778A">
      <w:pPr>
        <w:jc w:val="both"/>
        <w:rPr>
          <w:sz w:val="28"/>
          <w:szCs w:val="28"/>
        </w:rPr>
      </w:pPr>
    </w:p>
    <w:p w:rsidR="001A19C5" w:rsidRPr="0031778A" w:rsidRDefault="001A19C5" w:rsidP="0031778A">
      <w:pPr>
        <w:spacing w:after="240"/>
        <w:jc w:val="both"/>
        <w:rPr>
          <w:b/>
          <w:sz w:val="28"/>
          <w:szCs w:val="28"/>
        </w:rPr>
      </w:pPr>
    </w:p>
    <w:p w:rsidR="001A19C5" w:rsidRPr="0031778A" w:rsidRDefault="001A19C5" w:rsidP="0031778A">
      <w:pPr>
        <w:jc w:val="both"/>
        <w:rPr>
          <w:sz w:val="28"/>
          <w:szCs w:val="28"/>
        </w:rPr>
      </w:pPr>
    </w:p>
    <w:sectPr w:rsidR="001A19C5" w:rsidRPr="0031778A" w:rsidSect="00AA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634"/>
    <w:multiLevelType w:val="hybridMultilevel"/>
    <w:tmpl w:val="FB2C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95C13"/>
    <w:multiLevelType w:val="hybridMultilevel"/>
    <w:tmpl w:val="3C80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AF1500"/>
    <w:multiLevelType w:val="hybridMultilevel"/>
    <w:tmpl w:val="99EC7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664F2"/>
    <w:multiLevelType w:val="hybridMultilevel"/>
    <w:tmpl w:val="A1E8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78A"/>
    <w:rsid w:val="00025826"/>
    <w:rsid w:val="000E1B62"/>
    <w:rsid w:val="001A19C5"/>
    <w:rsid w:val="00213E2D"/>
    <w:rsid w:val="0031778A"/>
    <w:rsid w:val="003242AF"/>
    <w:rsid w:val="00592593"/>
    <w:rsid w:val="005D1FAB"/>
    <w:rsid w:val="007574AC"/>
    <w:rsid w:val="007D1054"/>
    <w:rsid w:val="0081358F"/>
    <w:rsid w:val="009218B9"/>
    <w:rsid w:val="00947919"/>
    <w:rsid w:val="00AA7078"/>
    <w:rsid w:val="00B24212"/>
    <w:rsid w:val="00BB5E92"/>
    <w:rsid w:val="00BF1341"/>
    <w:rsid w:val="00C35052"/>
    <w:rsid w:val="00C53D51"/>
    <w:rsid w:val="00CD3B77"/>
    <w:rsid w:val="00D6263D"/>
    <w:rsid w:val="00D77334"/>
    <w:rsid w:val="00DA1F47"/>
    <w:rsid w:val="00E005D2"/>
    <w:rsid w:val="00E30212"/>
    <w:rsid w:val="00E37555"/>
    <w:rsid w:val="00E80C3C"/>
    <w:rsid w:val="00EA1A2C"/>
    <w:rsid w:val="00F12B69"/>
    <w:rsid w:val="00F630BE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2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7</Pages>
  <Words>1959</Words>
  <Characters>11169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МКУ ДО ‘’ОЛЬХОВАТСКАЯ ДШИ’’</dc:title>
  <dc:subject/>
  <dc:creator>Хоровая школа</dc:creator>
  <cp:keywords/>
  <dc:description/>
  <cp:lastModifiedBy>Анна</cp:lastModifiedBy>
  <cp:revision>4</cp:revision>
  <dcterms:created xsi:type="dcterms:W3CDTF">2023-10-14T13:30:00Z</dcterms:created>
  <dcterms:modified xsi:type="dcterms:W3CDTF">2023-10-14T16:00:00Z</dcterms:modified>
</cp:coreProperties>
</file>