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13E" w:rsidRDefault="005E313E" w:rsidP="00DE5DC2">
      <w:pPr>
        <w:pStyle w:val="Heading1"/>
        <w:jc w:val="center"/>
        <w:rPr>
          <w:color w:val="auto"/>
        </w:rPr>
      </w:pPr>
    </w:p>
    <w:p w:rsidR="005E313E" w:rsidRDefault="005E313E" w:rsidP="00135021">
      <w:pPr>
        <w:spacing w:line="360" w:lineRule="auto"/>
        <w:ind w:firstLine="709"/>
        <w:rPr>
          <w:rFonts w:ascii="Times New Roman" w:hAnsi="Times New Roman"/>
          <w:spacing w:val="6"/>
          <w:sz w:val="28"/>
          <w:szCs w:val="28"/>
          <w:shd w:val="clear" w:color="auto" w:fill="FFFFFF"/>
        </w:rPr>
      </w:pPr>
    </w:p>
    <w:p w:rsidR="005E313E" w:rsidRDefault="005E313E" w:rsidP="007137A0">
      <w:pPr>
        <w:spacing w:line="360" w:lineRule="auto"/>
        <w:ind w:firstLine="709"/>
        <w:jc w:val="center"/>
        <w:rPr>
          <w:rFonts w:ascii="Times New Roman" w:hAnsi="Times New Roman"/>
          <w:spacing w:val="6"/>
          <w:sz w:val="28"/>
          <w:szCs w:val="28"/>
          <w:shd w:val="clear" w:color="auto" w:fill="FFFFFF"/>
        </w:rPr>
      </w:pPr>
    </w:p>
    <w:p w:rsidR="005E313E" w:rsidRDefault="005E313E" w:rsidP="007137A0">
      <w:pPr>
        <w:spacing w:line="360" w:lineRule="auto"/>
        <w:ind w:firstLine="709"/>
        <w:jc w:val="center"/>
        <w:rPr>
          <w:rFonts w:ascii="Times New Roman" w:hAnsi="Times New Roman"/>
          <w:spacing w:val="6"/>
          <w:sz w:val="28"/>
          <w:szCs w:val="28"/>
          <w:shd w:val="clear" w:color="auto" w:fill="FFFFFF"/>
        </w:rPr>
      </w:pPr>
    </w:p>
    <w:p w:rsidR="005E313E" w:rsidRDefault="005E313E" w:rsidP="007137A0">
      <w:pPr>
        <w:spacing w:line="360" w:lineRule="auto"/>
        <w:ind w:firstLine="709"/>
        <w:jc w:val="center"/>
        <w:rPr>
          <w:rFonts w:ascii="Times New Roman" w:hAnsi="Times New Roman"/>
          <w:spacing w:val="6"/>
          <w:sz w:val="28"/>
          <w:szCs w:val="28"/>
          <w:shd w:val="clear" w:color="auto" w:fill="FFFFFF"/>
        </w:rPr>
      </w:pPr>
    </w:p>
    <w:p w:rsidR="005E313E" w:rsidRDefault="005E313E" w:rsidP="007137A0">
      <w:pPr>
        <w:spacing w:line="240" w:lineRule="auto"/>
        <w:jc w:val="center"/>
        <w:rPr>
          <w:rFonts w:ascii="Times New Roman" w:hAnsi="Times New Roman"/>
          <w:b/>
          <w:spacing w:val="6"/>
          <w:sz w:val="48"/>
          <w:szCs w:val="48"/>
          <w:shd w:val="clear" w:color="auto" w:fill="FFFFFF"/>
        </w:rPr>
      </w:pPr>
      <w:r>
        <w:rPr>
          <w:rFonts w:ascii="Times New Roman" w:hAnsi="Times New Roman"/>
          <w:b/>
          <w:spacing w:val="6"/>
          <w:sz w:val="48"/>
          <w:szCs w:val="48"/>
          <w:shd w:val="clear" w:color="auto" w:fill="FFFFFF"/>
        </w:rPr>
        <w:t>Самообразование как важный инструмент профессионального роста тренера-преподавателя организации дополнительного образования. Использование портала НОТ как инструмента самообразования.</w:t>
      </w:r>
    </w:p>
    <w:p w:rsidR="005E313E" w:rsidRDefault="005E313E" w:rsidP="007137A0">
      <w:pPr>
        <w:spacing w:line="360" w:lineRule="auto"/>
        <w:ind w:firstLine="709"/>
        <w:jc w:val="center"/>
        <w:rPr>
          <w:rFonts w:ascii="Times New Roman" w:hAnsi="Times New Roman"/>
          <w:spacing w:val="6"/>
          <w:sz w:val="28"/>
          <w:szCs w:val="28"/>
          <w:shd w:val="clear" w:color="auto" w:fill="FFFFFF"/>
        </w:rPr>
      </w:pPr>
    </w:p>
    <w:p w:rsidR="005E313E" w:rsidRDefault="005E313E" w:rsidP="007137A0">
      <w:pPr>
        <w:spacing w:line="360" w:lineRule="auto"/>
        <w:ind w:firstLine="709"/>
        <w:jc w:val="both"/>
        <w:rPr>
          <w:rFonts w:ascii="Times New Roman" w:hAnsi="Times New Roman"/>
          <w:spacing w:val="6"/>
          <w:sz w:val="28"/>
          <w:szCs w:val="28"/>
          <w:shd w:val="clear" w:color="auto" w:fill="FFFFFF"/>
        </w:rPr>
      </w:pPr>
    </w:p>
    <w:p w:rsidR="005E313E" w:rsidRPr="00B46E56" w:rsidRDefault="005E313E" w:rsidP="00B46E56">
      <w:pPr>
        <w:spacing w:line="240" w:lineRule="auto"/>
        <w:ind w:left="5760"/>
        <w:jc w:val="both"/>
        <w:rPr>
          <w:rFonts w:ascii="Times New Roman" w:hAnsi="Times New Roman"/>
          <w:i/>
          <w:spacing w:val="6"/>
          <w:sz w:val="28"/>
          <w:szCs w:val="28"/>
          <w:shd w:val="clear" w:color="auto" w:fill="FFFFFF"/>
        </w:rPr>
      </w:pPr>
      <w:r w:rsidRPr="00B46E56">
        <w:rPr>
          <w:rFonts w:ascii="Times New Roman" w:hAnsi="Times New Roman"/>
          <w:i/>
          <w:spacing w:val="6"/>
          <w:sz w:val="28"/>
          <w:szCs w:val="28"/>
          <w:shd w:val="clear" w:color="auto" w:fill="FFFFFF"/>
        </w:rPr>
        <w:t xml:space="preserve">Статья подготовлена инструктором-методистом МБУ ДО СШОР по борьбе </w:t>
      </w:r>
    </w:p>
    <w:p w:rsidR="005E313E" w:rsidRPr="00B46E56" w:rsidRDefault="005E313E" w:rsidP="00B46E56">
      <w:pPr>
        <w:spacing w:line="240" w:lineRule="auto"/>
        <w:ind w:left="5760"/>
        <w:jc w:val="both"/>
        <w:rPr>
          <w:rFonts w:ascii="Times New Roman" w:hAnsi="Times New Roman"/>
          <w:i/>
          <w:spacing w:val="6"/>
          <w:sz w:val="28"/>
          <w:szCs w:val="28"/>
          <w:shd w:val="clear" w:color="auto" w:fill="FFFFFF"/>
        </w:rPr>
      </w:pPr>
      <w:r w:rsidRPr="00B46E56">
        <w:rPr>
          <w:rFonts w:ascii="Times New Roman" w:hAnsi="Times New Roman"/>
          <w:i/>
          <w:spacing w:val="6"/>
          <w:sz w:val="28"/>
          <w:szCs w:val="28"/>
          <w:shd w:val="clear" w:color="auto" w:fill="FFFFFF"/>
        </w:rPr>
        <w:t>Чувиной О.Н.</w:t>
      </w:r>
    </w:p>
    <w:p w:rsidR="005E313E" w:rsidRDefault="005E313E" w:rsidP="007137A0">
      <w:pPr>
        <w:spacing w:line="360" w:lineRule="auto"/>
        <w:ind w:firstLine="709"/>
        <w:jc w:val="both"/>
        <w:rPr>
          <w:rFonts w:ascii="Times New Roman" w:hAnsi="Times New Roman"/>
          <w:spacing w:val="6"/>
          <w:sz w:val="28"/>
          <w:szCs w:val="28"/>
          <w:shd w:val="clear" w:color="auto" w:fill="FFFFFF"/>
        </w:rPr>
      </w:pPr>
    </w:p>
    <w:p w:rsidR="005E313E" w:rsidRDefault="005E313E" w:rsidP="007137A0">
      <w:pPr>
        <w:spacing w:line="360" w:lineRule="auto"/>
        <w:ind w:firstLine="709"/>
        <w:jc w:val="both"/>
        <w:rPr>
          <w:rFonts w:ascii="Times New Roman" w:hAnsi="Times New Roman"/>
          <w:spacing w:val="6"/>
          <w:sz w:val="28"/>
          <w:szCs w:val="28"/>
          <w:shd w:val="clear" w:color="auto" w:fill="FFFFFF"/>
        </w:rPr>
      </w:pPr>
    </w:p>
    <w:p w:rsidR="005E313E" w:rsidRDefault="005E313E" w:rsidP="007137A0">
      <w:pPr>
        <w:spacing w:line="360" w:lineRule="auto"/>
        <w:ind w:firstLine="709"/>
        <w:jc w:val="both"/>
        <w:rPr>
          <w:rFonts w:ascii="Times New Roman" w:hAnsi="Times New Roman"/>
          <w:spacing w:val="6"/>
          <w:sz w:val="28"/>
          <w:szCs w:val="28"/>
          <w:shd w:val="clear" w:color="auto" w:fill="FFFFFF"/>
        </w:rPr>
      </w:pPr>
    </w:p>
    <w:p w:rsidR="005E313E" w:rsidRDefault="005E313E" w:rsidP="007137A0">
      <w:pPr>
        <w:spacing w:line="360" w:lineRule="auto"/>
        <w:ind w:firstLine="709"/>
        <w:jc w:val="both"/>
        <w:rPr>
          <w:rFonts w:ascii="Times New Roman" w:hAnsi="Times New Roman"/>
          <w:spacing w:val="6"/>
          <w:sz w:val="28"/>
          <w:szCs w:val="28"/>
          <w:shd w:val="clear" w:color="auto" w:fill="FFFFFF"/>
        </w:rPr>
      </w:pPr>
    </w:p>
    <w:p w:rsidR="005E313E" w:rsidRDefault="005E313E" w:rsidP="007137A0">
      <w:pPr>
        <w:spacing w:line="360" w:lineRule="auto"/>
        <w:ind w:firstLine="709"/>
        <w:jc w:val="both"/>
        <w:rPr>
          <w:rFonts w:ascii="Times New Roman" w:hAnsi="Times New Roman"/>
          <w:spacing w:val="6"/>
          <w:sz w:val="28"/>
          <w:szCs w:val="28"/>
          <w:shd w:val="clear" w:color="auto" w:fill="FFFFFF"/>
        </w:rPr>
      </w:pPr>
    </w:p>
    <w:p w:rsidR="005E313E" w:rsidRDefault="005E313E" w:rsidP="007137A0">
      <w:pPr>
        <w:spacing w:line="360" w:lineRule="auto"/>
        <w:ind w:firstLine="709"/>
        <w:jc w:val="both"/>
        <w:rPr>
          <w:rFonts w:ascii="Times New Roman" w:hAnsi="Times New Roman"/>
          <w:spacing w:val="6"/>
          <w:sz w:val="28"/>
          <w:szCs w:val="28"/>
          <w:shd w:val="clear" w:color="auto" w:fill="FFFFFF"/>
        </w:rPr>
      </w:pPr>
    </w:p>
    <w:p w:rsidR="005E313E" w:rsidRDefault="005E313E" w:rsidP="00531C87">
      <w:pPr>
        <w:shd w:val="clear" w:color="auto" w:fill="FFFFFF"/>
        <w:spacing w:after="0" w:line="375" w:lineRule="atLeast"/>
        <w:ind w:left="4140"/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531C87">
        <w:rPr>
          <w:rStyle w:val="Emphasis"/>
          <w:rFonts w:ascii="Times New Roman" w:hAnsi="Times New Roman"/>
          <w:bCs/>
          <w:iCs w:val="0"/>
          <w:sz w:val="24"/>
          <w:szCs w:val="24"/>
          <w:shd w:val="clear" w:color="auto" w:fill="FFFFFF"/>
        </w:rPr>
        <w:t>Невозможно жить лучше</w:t>
      </w:r>
      <w:r w:rsidRPr="00531C87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чем проводя жизнь в стремлении стать совершеннее.“ </w:t>
      </w:r>
      <w:r w:rsidRPr="00531C87">
        <w:rPr>
          <w:rFonts w:ascii="Times New Roman" w:hAnsi="Times New Roman"/>
          <w:sz w:val="24"/>
          <w:szCs w:val="24"/>
          <w:shd w:val="clear" w:color="auto" w:fill="FFFFFF"/>
        </w:rPr>
        <w:t>- </w:t>
      </w:r>
      <w:r w:rsidRPr="00531C87">
        <w:rPr>
          <w:rStyle w:val="Emphasis"/>
          <w:rFonts w:ascii="Times New Roman" w:hAnsi="Times New Roman"/>
          <w:bCs/>
          <w:iCs w:val="0"/>
          <w:sz w:val="24"/>
          <w:szCs w:val="24"/>
          <w:shd w:val="clear" w:color="auto" w:fill="FFFFFF"/>
        </w:rPr>
        <w:t>Сократ</w:t>
      </w:r>
      <w:r w:rsidRPr="00531C8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531C8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5E313E" w:rsidRPr="00531C87" w:rsidRDefault="005E313E" w:rsidP="00531C87">
      <w:pPr>
        <w:shd w:val="clear" w:color="auto" w:fill="FFFFFF"/>
        <w:spacing w:after="0" w:line="375" w:lineRule="atLeast"/>
        <w:ind w:left="4140"/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5E313E" w:rsidRPr="00531C87" w:rsidRDefault="005E313E" w:rsidP="00531C87">
      <w:pPr>
        <w:shd w:val="clear" w:color="auto" w:fill="FFFFFF"/>
        <w:spacing w:after="0" w:line="375" w:lineRule="atLeast"/>
        <w:ind w:left="4140"/>
        <w:rPr>
          <w:rFonts w:ascii="Times New Roman" w:hAnsi="Times New Roman"/>
          <w:sz w:val="24"/>
          <w:szCs w:val="24"/>
          <w:lang w:eastAsia="ru-RU"/>
        </w:rPr>
      </w:pPr>
      <w:r w:rsidRPr="00531C8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«Тренер – это не только профессия и не просто должность. Это призвание души, желание и способность отдать всего себя ученикам и быть рядом с ними всегда».</w:t>
      </w:r>
    </w:p>
    <w:p w:rsidR="005E313E" w:rsidRPr="00531C87" w:rsidRDefault="005E313E" w:rsidP="00531C87">
      <w:pPr>
        <w:shd w:val="clear" w:color="auto" w:fill="FFFFFF"/>
        <w:spacing w:after="0" w:line="375" w:lineRule="atLeast"/>
        <w:ind w:left="4140"/>
        <w:rPr>
          <w:rFonts w:ascii="Times New Roman" w:hAnsi="Times New Roman"/>
          <w:sz w:val="24"/>
          <w:szCs w:val="24"/>
          <w:lang w:eastAsia="ru-RU"/>
        </w:rPr>
      </w:pPr>
      <w:r w:rsidRPr="00531C8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Заслуженный тренер СССР, профессор В. В. Громыко</w:t>
      </w:r>
    </w:p>
    <w:p w:rsidR="005E313E" w:rsidRDefault="005E313E" w:rsidP="00531C87">
      <w:pPr>
        <w:pStyle w:val="NormalWeb"/>
        <w:spacing w:before="0" w:beforeAutospacing="0" w:after="240" w:afterAutospacing="0" w:line="360" w:lineRule="auto"/>
        <w:ind w:firstLine="709"/>
        <w:jc w:val="both"/>
        <w:rPr>
          <w:color w:val="151515"/>
          <w:sz w:val="28"/>
          <w:szCs w:val="28"/>
        </w:rPr>
      </w:pPr>
    </w:p>
    <w:p w:rsidR="005E313E" w:rsidRDefault="005E313E" w:rsidP="00531C87">
      <w:pPr>
        <w:pStyle w:val="NormalWeb"/>
        <w:spacing w:before="0" w:beforeAutospacing="0" w:after="240" w:afterAutospacing="0" w:line="360" w:lineRule="auto"/>
        <w:ind w:firstLine="709"/>
        <w:jc w:val="both"/>
        <w:rPr>
          <w:color w:val="151515"/>
          <w:sz w:val="28"/>
          <w:szCs w:val="28"/>
        </w:rPr>
      </w:pPr>
      <w:r w:rsidRPr="00531C87">
        <w:rPr>
          <w:color w:val="151515"/>
          <w:sz w:val="28"/>
          <w:szCs w:val="28"/>
        </w:rPr>
        <w:t xml:space="preserve">Главную роль в поведения и деятельности спортсмена на различных этапах подготовки играет его тренер.  Задача тренера в условиях </w:t>
      </w:r>
      <w:r>
        <w:rPr>
          <w:color w:val="151515"/>
          <w:sz w:val="28"/>
          <w:szCs w:val="28"/>
        </w:rPr>
        <w:t xml:space="preserve">современного </w:t>
      </w:r>
      <w:r w:rsidRPr="00531C87">
        <w:rPr>
          <w:color w:val="151515"/>
          <w:sz w:val="28"/>
          <w:szCs w:val="28"/>
        </w:rPr>
        <w:t>общества - это не только спортивные достижения спортсмена, но и воспитание всесторонне развитого, образованного человека, способного к использованию культурного достояния общества и саморазвитию</w:t>
      </w:r>
      <w:r>
        <w:rPr>
          <w:color w:val="151515"/>
          <w:sz w:val="28"/>
          <w:szCs w:val="28"/>
        </w:rPr>
        <w:t>.</w:t>
      </w:r>
    </w:p>
    <w:p w:rsidR="005E313E" w:rsidRPr="00531C87" w:rsidRDefault="005E313E" w:rsidP="00531C87">
      <w:pPr>
        <w:shd w:val="clear" w:color="auto" w:fill="FFFFFF"/>
        <w:spacing w:after="240" w:line="360" w:lineRule="auto"/>
        <w:ind w:firstLine="708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531C87">
        <w:rPr>
          <w:rFonts w:ascii="Times New Roman" w:hAnsi="Times New Roman"/>
          <w:color w:val="151515"/>
          <w:sz w:val="28"/>
          <w:szCs w:val="28"/>
          <w:lang w:eastAsia="ru-RU"/>
        </w:rPr>
        <w:t>Тренер должен суметь передать подрастающему поколению накопленную человечеством культуру в виде определенных знаний, навыков, привычек, умений в области физической культуры и спорта, но при этом не лишить спортсмена собственного индивидуального своеобразия.</w:t>
      </w:r>
    </w:p>
    <w:p w:rsidR="005E313E" w:rsidRPr="00531C87" w:rsidRDefault="005E313E" w:rsidP="00531C87">
      <w:pPr>
        <w:pStyle w:val="NormalWeb"/>
        <w:spacing w:before="0" w:beforeAutospacing="0" w:after="240" w:afterAutospacing="0" w:line="360" w:lineRule="auto"/>
        <w:ind w:firstLine="709"/>
        <w:jc w:val="both"/>
        <w:rPr>
          <w:color w:val="151515"/>
          <w:sz w:val="28"/>
          <w:szCs w:val="28"/>
        </w:rPr>
      </w:pPr>
      <w:r w:rsidRPr="00531C87">
        <w:rPr>
          <w:color w:val="151515"/>
          <w:sz w:val="28"/>
          <w:szCs w:val="28"/>
        </w:rPr>
        <w:t>Но для этого он должен самообразовываться т.к. самообразование является общей основой роста квалификации тренера.</w:t>
      </w:r>
    </w:p>
    <w:p w:rsidR="005E313E" w:rsidRDefault="005E313E" w:rsidP="00DE5DC2">
      <w:pPr>
        <w:pStyle w:val="NormalWeb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 w:rsidRPr="00531C87">
        <w:rPr>
          <w:sz w:val="28"/>
          <w:szCs w:val="28"/>
        </w:rPr>
        <w:t>Самообразование –</w:t>
      </w:r>
      <w:r>
        <w:rPr>
          <w:sz w:val="28"/>
          <w:szCs w:val="28"/>
        </w:rPr>
        <w:t xml:space="preserve"> </w:t>
      </w:r>
      <w:r w:rsidRPr="00531C87">
        <w:rPr>
          <w:sz w:val="28"/>
          <w:szCs w:val="28"/>
        </w:rPr>
        <w:t>это потребность творческого и ответственного человека любой профессии,  процесс сознательной самостоятельной познавательной деятельности.</w:t>
      </w:r>
    </w:p>
    <w:p w:rsidR="005E313E" w:rsidRDefault="005E313E" w:rsidP="00531C87">
      <w:pPr>
        <w:shd w:val="clear" w:color="auto" w:fill="FFFFFF"/>
        <w:spacing w:after="240" w:line="360" w:lineRule="auto"/>
        <w:ind w:firstLine="708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531C87">
        <w:rPr>
          <w:rFonts w:ascii="Times New Roman" w:hAnsi="Times New Roman"/>
          <w:color w:val="151515"/>
          <w:sz w:val="28"/>
          <w:szCs w:val="28"/>
          <w:lang w:eastAsia="ru-RU"/>
        </w:rPr>
        <w:t xml:space="preserve">Тренер-преподаватель, даже прекрасно владеющий профессионально-педагогическими знаниями и умениями, информированный об опыте своих коллег и копирующий его в своей деятельности, не может стать мастером. </w:t>
      </w:r>
      <w:r>
        <w:rPr>
          <w:rFonts w:ascii="Times New Roman" w:hAnsi="Times New Roman"/>
          <w:color w:val="151515"/>
          <w:sz w:val="28"/>
          <w:szCs w:val="28"/>
          <w:lang w:eastAsia="ru-RU"/>
        </w:rPr>
        <w:tab/>
      </w:r>
      <w:r w:rsidRPr="00531C87">
        <w:rPr>
          <w:rFonts w:ascii="Times New Roman" w:hAnsi="Times New Roman"/>
          <w:color w:val="151515"/>
          <w:sz w:val="28"/>
          <w:szCs w:val="28"/>
          <w:lang w:eastAsia="ru-RU"/>
        </w:rPr>
        <w:t>Тренер-преподаватель в условиях быстро меняющейся действительности вынужден творить ежечасно, руководствуясь законами науки, добропорядочности и красоты.</w:t>
      </w:r>
    </w:p>
    <w:p w:rsidR="005E313E" w:rsidRPr="00AC2AB0" w:rsidRDefault="005E313E" w:rsidP="00AC2AB0">
      <w:pPr>
        <w:shd w:val="clear" w:color="auto" w:fill="FFFFFF"/>
        <w:spacing w:after="240" w:line="360" w:lineRule="auto"/>
        <w:ind w:firstLine="708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eastAsia="ru-RU"/>
        </w:rPr>
        <w:t>Образ современного т</w:t>
      </w:r>
      <w:r w:rsidRPr="00AC2AB0">
        <w:rPr>
          <w:rFonts w:ascii="Times New Roman" w:hAnsi="Times New Roman"/>
          <w:color w:val="151515"/>
          <w:sz w:val="28"/>
          <w:szCs w:val="28"/>
          <w:lang w:eastAsia="ru-RU"/>
        </w:rPr>
        <w:t>ренер</w:t>
      </w:r>
      <w:r>
        <w:rPr>
          <w:rFonts w:ascii="Times New Roman" w:hAnsi="Times New Roman"/>
          <w:color w:val="151515"/>
          <w:sz w:val="28"/>
          <w:szCs w:val="28"/>
          <w:lang w:eastAsia="ru-RU"/>
        </w:rPr>
        <w:t>а-преподавателя</w:t>
      </w:r>
      <w:r w:rsidRPr="00AC2AB0">
        <w:rPr>
          <w:rFonts w:ascii="Times New Roman" w:hAnsi="Times New Roman"/>
          <w:color w:val="151515"/>
          <w:sz w:val="28"/>
          <w:szCs w:val="28"/>
          <w:lang w:eastAsia="ru-RU"/>
        </w:rPr>
        <w:t xml:space="preserve">  - это:</w:t>
      </w:r>
    </w:p>
    <w:p w:rsidR="005E313E" w:rsidRPr="00AC2AB0" w:rsidRDefault="005E313E" w:rsidP="00AC2AB0">
      <w:pPr>
        <w:shd w:val="clear" w:color="auto" w:fill="FFFFFF"/>
        <w:spacing w:after="240" w:line="360" w:lineRule="auto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AC2AB0">
        <w:rPr>
          <w:rFonts w:ascii="Times New Roman" w:hAnsi="Times New Roman"/>
          <w:color w:val="151515"/>
          <w:sz w:val="28"/>
          <w:szCs w:val="28"/>
          <w:lang w:eastAsia="ru-RU"/>
        </w:rPr>
        <w:t>- гармонично развитая, внутренне богатая личность, стремящаяся к духовному, профессиональному, общекультурному и физическому совершенству;</w:t>
      </w:r>
    </w:p>
    <w:p w:rsidR="005E313E" w:rsidRPr="00AC2AB0" w:rsidRDefault="005E313E" w:rsidP="00AC2AB0">
      <w:pPr>
        <w:shd w:val="clear" w:color="auto" w:fill="FFFFFF"/>
        <w:spacing w:after="240" w:line="360" w:lineRule="auto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AC2AB0">
        <w:rPr>
          <w:rFonts w:ascii="Times New Roman" w:hAnsi="Times New Roman"/>
          <w:color w:val="151515"/>
          <w:sz w:val="28"/>
          <w:szCs w:val="28"/>
          <w:lang w:eastAsia="ru-RU"/>
        </w:rPr>
        <w:t>- умеющий отбирать наиболее эффективные приёмы, средства и технологии обучения и воспитания для реализации поставленных задач;</w:t>
      </w:r>
    </w:p>
    <w:p w:rsidR="005E313E" w:rsidRPr="00AC2AB0" w:rsidRDefault="005E313E" w:rsidP="00AC2AB0">
      <w:pPr>
        <w:shd w:val="clear" w:color="auto" w:fill="FFFFFF"/>
        <w:spacing w:after="240" w:line="360" w:lineRule="auto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AC2AB0">
        <w:rPr>
          <w:rFonts w:ascii="Times New Roman" w:hAnsi="Times New Roman"/>
          <w:color w:val="151515"/>
          <w:sz w:val="28"/>
          <w:szCs w:val="28"/>
          <w:lang w:eastAsia="ru-RU"/>
        </w:rPr>
        <w:t>- умеющий организовать рефлексивную деятельность;</w:t>
      </w:r>
    </w:p>
    <w:p w:rsidR="005E313E" w:rsidRPr="00AC2AB0" w:rsidRDefault="005E313E" w:rsidP="00AC2AB0">
      <w:pPr>
        <w:shd w:val="clear" w:color="auto" w:fill="FFFFFF"/>
        <w:spacing w:after="240" w:line="360" w:lineRule="auto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AC2AB0">
        <w:rPr>
          <w:rFonts w:ascii="Times New Roman" w:hAnsi="Times New Roman"/>
          <w:color w:val="151515"/>
          <w:sz w:val="28"/>
          <w:szCs w:val="28"/>
          <w:lang w:eastAsia="ru-RU"/>
        </w:rPr>
        <w:t>- обладающий высокой степенью профессиональной компетентности</w:t>
      </w:r>
    </w:p>
    <w:p w:rsidR="005E313E" w:rsidRPr="00531C87" w:rsidRDefault="005E313E" w:rsidP="00531C8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531C87">
        <w:rPr>
          <w:rFonts w:ascii="Times New Roman" w:hAnsi="Times New Roman"/>
          <w:color w:val="151515"/>
          <w:sz w:val="28"/>
          <w:szCs w:val="28"/>
          <w:lang w:eastAsia="ru-RU"/>
        </w:rPr>
        <w:t>В основе самообразования - интерес занимающегося в органическом сочетании с самостоятельным изучением материала.</w:t>
      </w:r>
    </w:p>
    <w:p w:rsidR="005E313E" w:rsidRDefault="005E313E" w:rsidP="00AC2AB0">
      <w:pPr>
        <w:shd w:val="clear" w:color="auto" w:fill="FFFFFF"/>
        <w:tabs>
          <w:tab w:val="left" w:pos="1080"/>
        </w:tabs>
        <w:spacing w:after="0" w:line="360" w:lineRule="auto"/>
        <w:jc w:val="both"/>
        <w:rPr>
          <w:rFonts w:ascii="Times New Roman" w:hAnsi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ab/>
      </w:r>
    </w:p>
    <w:p w:rsidR="005E313E" w:rsidRPr="00531C87" w:rsidRDefault="005E313E" w:rsidP="00AC2AB0">
      <w:pPr>
        <w:shd w:val="clear" w:color="auto" w:fill="FFFFFF"/>
        <w:tabs>
          <w:tab w:val="left" w:pos="1080"/>
        </w:tabs>
        <w:spacing w:after="0" w:line="36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531C87">
        <w:rPr>
          <w:rFonts w:ascii="Times New Roman" w:hAnsi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Принципы самообразования:</w:t>
      </w:r>
    </w:p>
    <w:p w:rsidR="005E313E" w:rsidRPr="00531C87" w:rsidRDefault="005E313E" w:rsidP="00531C87">
      <w:pPr>
        <w:shd w:val="clear" w:color="auto" w:fill="FFFFFF"/>
        <w:spacing w:after="240" w:line="36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531C87">
        <w:rPr>
          <w:rFonts w:ascii="Times New Roman" w:hAnsi="Times New Roman"/>
          <w:color w:val="151515"/>
          <w:sz w:val="28"/>
          <w:szCs w:val="28"/>
          <w:lang w:eastAsia="ru-RU"/>
        </w:rPr>
        <w:t>Добровольность</w:t>
      </w:r>
    </w:p>
    <w:p w:rsidR="005E313E" w:rsidRPr="00531C87" w:rsidRDefault="005E313E" w:rsidP="00531C87">
      <w:pPr>
        <w:shd w:val="clear" w:color="auto" w:fill="FFFFFF"/>
        <w:spacing w:after="240" w:line="36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531C87">
        <w:rPr>
          <w:rFonts w:ascii="Times New Roman" w:hAnsi="Times New Roman"/>
          <w:color w:val="151515"/>
          <w:sz w:val="28"/>
          <w:szCs w:val="28"/>
          <w:lang w:eastAsia="ru-RU"/>
        </w:rPr>
        <w:t>Сознательность</w:t>
      </w:r>
    </w:p>
    <w:p w:rsidR="005E313E" w:rsidRPr="00531C87" w:rsidRDefault="005E313E" w:rsidP="00531C87">
      <w:pPr>
        <w:shd w:val="clear" w:color="auto" w:fill="FFFFFF"/>
        <w:spacing w:after="240" w:line="36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531C87">
        <w:rPr>
          <w:rFonts w:ascii="Times New Roman" w:hAnsi="Times New Roman"/>
          <w:color w:val="151515"/>
          <w:sz w:val="28"/>
          <w:szCs w:val="28"/>
          <w:lang w:eastAsia="ru-RU"/>
        </w:rPr>
        <w:t>Целенаправленность и целеустремленность</w:t>
      </w:r>
    </w:p>
    <w:p w:rsidR="005E313E" w:rsidRPr="00531C87" w:rsidRDefault="005E313E" w:rsidP="00531C87">
      <w:pPr>
        <w:shd w:val="clear" w:color="auto" w:fill="FFFFFF"/>
        <w:spacing w:after="240" w:line="36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531C87">
        <w:rPr>
          <w:rFonts w:ascii="Times New Roman" w:hAnsi="Times New Roman"/>
          <w:color w:val="151515"/>
          <w:sz w:val="28"/>
          <w:szCs w:val="28"/>
          <w:lang w:eastAsia="ru-RU"/>
        </w:rPr>
        <w:t>Научность</w:t>
      </w:r>
    </w:p>
    <w:p w:rsidR="005E313E" w:rsidRPr="00531C87" w:rsidRDefault="005E313E" w:rsidP="00531C87">
      <w:pPr>
        <w:shd w:val="clear" w:color="auto" w:fill="FFFFFF"/>
        <w:spacing w:after="240" w:line="36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531C87">
        <w:rPr>
          <w:rFonts w:ascii="Times New Roman" w:hAnsi="Times New Roman"/>
          <w:color w:val="151515"/>
          <w:sz w:val="28"/>
          <w:szCs w:val="28"/>
          <w:lang w:eastAsia="ru-RU"/>
        </w:rPr>
        <w:t>Сочетание теории с практикой</w:t>
      </w:r>
    </w:p>
    <w:p w:rsidR="005E313E" w:rsidRPr="00531C87" w:rsidRDefault="005E313E" w:rsidP="00531C87">
      <w:pPr>
        <w:shd w:val="clear" w:color="auto" w:fill="FFFFFF"/>
        <w:spacing w:after="240" w:line="36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531C87">
        <w:rPr>
          <w:rFonts w:ascii="Times New Roman" w:hAnsi="Times New Roman"/>
          <w:color w:val="151515"/>
          <w:sz w:val="28"/>
          <w:szCs w:val="28"/>
          <w:lang w:eastAsia="ru-RU"/>
        </w:rPr>
        <w:t>Систематичность</w:t>
      </w:r>
    </w:p>
    <w:p w:rsidR="005E313E" w:rsidRPr="00531C87" w:rsidRDefault="005E313E" w:rsidP="00531C87">
      <w:pPr>
        <w:shd w:val="clear" w:color="auto" w:fill="FFFFFF"/>
        <w:spacing w:after="240" w:line="36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531C87">
        <w:rPr>
          <w:rFonts w:ascii="Times New Roman" w:hAnsi="Times New Roman"/>
          <w:color w:val="151515"/>
          <w:sz w:val="28"/>
          <w:szCs w:val="28"/>
          <w:lang w:eastAsia="ru-RU"/>
        </w:rPr>
        <w:t>Управляемость и контролируемость самим человеком</w:t>
      </w:r>
    </w:p>
    <w:p w:rsidR="005E313E" w:rsidRPr="00531C87" w:rsidRDefault="005E313E" w:rsidP="00531C8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531C87">
        <w:rPr>
          <w:rFonts w:ascii="Times New Roman" w:hAnsi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Цели самообразования:</w:t>
      </w:r>
    </w:p>
    <w:p w:rsidR="005E313E" w:rsidRPr="00531C87" w:rsidRDefault="005E313E" w:rsidP="00531C87">
      <w:pPr>
        <w:shd w:val="clear" w:color="auto" w:fill="FFFFFF"/>
        <w:spacing w:after="240" w:line="36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531C87">
        <w:rPr>
          <w:rFonts w:ascii="Times New Roman" w:hAnsi="Times New Roman"/>
          <w:color w:val="151515"/>
          <w:sz w:val="28"/>
          <w:szCs w:val="28"/>
          <w:lang w:eastAsia="ru-RU"/>
        </w:rPr>
        <w:t xml:space="preserve"> Самоцельное самообразование – это определенный вид деятельность, который провоцирует и создает мотивы у человека для устойчивого интереса и освоения знаний.</w:t>
      </w:r>
    </w:p>
    <w:p w:rsidR="005E313E" w:rsidRPr="00531C87" w:rsidRDefault="005E313E" w:rsidP="00531C8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531C87">
        <w:rPr>
          <w:rFonts w:ascii="Times New Roman" w:hAnsi="Times New Roman"/>
          <w:color w:val="151515"/>
          <w:sz w:val="28"/>
          <w:szCs w:val="28"/>
          <w:lang w:eastAsia="ru-RU"/>
        </w:rPr>
        <w:t xml:space="preserve"> Попутное самообразование. Занимаясь целенаправленной деятельностью, человек узнаёт что-то новое, позволяющее ему использовать эти знания и умения дальше.</w:t>
      </w:r>
    </w:p>
    <w:p w:rsidR="005E313E" w:rsidRDefault="005E313E" w:rsidP="00AC2AB0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</w:pPr>
    </w:p>
    <w:p w:rsidR="005E313E" w:rsidRPr="00AC2AB0" w:rsidRDefault="005E313E" w:rsidP="00AC2AB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AC2AB0">
        <w:rPr>
          <w:rFonts w:ascii="Times New Roman" w:hAnsi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Целенаправленное самообразование,</w:t>
      </w:r>
      <w:r w:rsidRPr="00AC2AB0">
        <w:rPr>
          <w:rFonts w:ascii="Times New Roman" w:hAnsi="Times New Roman"/>
          <w:color w:val="151515"/>
          <w:sz w:val="28"/>
          <w:szCs w:val="28"/>
          <w:lang w:eastAsia="ru-RU"/>
        </w:rPr>
        <w:t> связано с тем, что человек сам ставит себе цель в определённой области.</w:t>
      </w:r>
    </w:p>
    <w:p w:rsidR="005E313E" w:rsidRPr="00AC2AB0" w:rsidRDefault="005E313E" w:rsidP="00AC2AB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br/>
      </w:r>
      <w:r w:rsidRPr="00AC2AB0">
        <w:rPr>
          <w:rFonts w:ascii="Times New Roman" w:hAnsi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Формы самообразования тренеров-преподавателей:</w:t>
      </w:r>
    </w:p>
    <w:p w:rsidR="005E313E" w:rsidRDefault="005E313E" w:rsidP="00AC2AB0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</w:pPr>
      <w:r w:rsidRPr="00AC2AB0">
        <w:rPr>
          <w:rFonts w:ascii="Times New Roman" w:hAnsi="Times New Roman"/>
          <w:color w:val="151515"/>
          <w:sz w:val="28"/>
          <w:szCs w:val="28"/>
          <w:lang w:eastAsia="ru-RU"/>
        </w:rPr>
        <w:t>Все формы самообразования можно условно поделить на две группы</w:t>
      </w:r>
      <w:r w:rsidRPr="00AC2AB0">
        <w:rPr>
          <w:rFonts w:ascii="Times New Roman" w:hAnsi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5E313E" w:rsidRDefault="005E313E" w:rsidP="00AC2AB0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</w:pPr>
      <w:r w:rsidRPr="00AC2AB0">
        <w:rPr>
          <w:rFonts w:ascii="Times New Roman" w:hAnsi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В индивидуальной форме</w:t>
      </w:r>
      <w:r w:rsidRPr="00AC2AB0">
        <w:rPr>
          <w:rFonts w:ascii="Times New Roman" w:hAnsi="Times New Roman"/>
          <w:color w:val="151515"/>
          <w:sz w:val="28"/>
          <w:szCs w:val="28"/>
          <w:lang w:eastAsia="ru-RU"/>
        </w:rPr>
        <w:t> инициатором является сам тренер-преподаватель, однако руководители методических и административных структур могут инициировать и стимулировать этот процесс</w:t>
      </w:r>
      <w:r w:rsidRPr="00AC2AB0">
        <w:rPr>
          <w:rFonts w:ascii="Times New Roman" w:hAnsi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5E313E" w:rsidRPr="00AC2AB0" w:rsidRDefault="005E313E" w:rsidP="00AC2AB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AC2AB0">
        <w:rPr>
          <w:rFonts w:ascii="Times New Roman" w:hAnsi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Групповая форма</w:t>
      </w:r>
      <w:r w:rsidRPr="00AC2AB0">
        <w:rPr>
          <w:rFonts w:ascii="Times New Roman" w:hAnsi="Times New Roman"/>
          <w:color w:val="151515"/>
          <w:sz w:val="28"/>
          <w:szCs w:val="28"/>
          <w:lang w:eastAsia="ru-RU"/>
        </w:rPr>
        <w:t> в виде деятельности методического объединения, семинаров, курсов повышения квалификации обеспечивает обратную связь между результатами индивидуального самообразования и самим тренером-преподавателем.</w:t>
      </w:r>
    </w:p>
    <w:p w:rsidR="005E313E" w:rsidRDefault="005E313E" w:rsidP="00AC2AB0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</w:pPr>
    </w:p>
    <w:p w:rsidR="005E313E" w:rsidRPr="00AC2AB0" w:rsidRDefault="005E313E" w:rsidP="00AC2AB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AC2AB0">
        <w:rPr>
          <w:rFonts w:ascii="Times New Roman" w:hAnsi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Формы организации самообразования</w:t>
      </w:r>
    </w:p>
    <w:p w:rsidR="005E313E" w:rsidRPr="00AC2AB0" w:rsidRDefault="005E313E" w:rsidP="00AC2AB0">
      <w:pPr>
        <w:shd w:val="clear" w:color="auto" w:fill="FFFFFF"/>
        <w:spacing w:after="240" w:line="36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AC2AB0">
        <w:rPr>
          <w:rFonts w:ascii="Times New Roman" w:hAnsi="Times New Roman"/>
          <w:color w:val="151515"/>
          <w:sz w:val="28"/>
          <w:szCs w:val="28"/>
          <w:lang w:eastAsia="ru-RU"/>
        </w:rPr>
        <w:t>1. Курсовая подготовка в институтах повышения квалификации.</w:t>
      </w:r>
    </w:p>
    <w:p w:rsidR="005E313E" w:rsidRPr="00AC2AB0" w:rsidRDefault="005E313E" w:rsidP="00AC2AB0">
      <w:pPr>
        <w:shd w:val="clear" w:color="auto" w:fill="FFFFFF"/>
        <w:spacing w:after="240" w:line="36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AC2AB0">
        <w:rPr>
          <w:rFonts w:ascii="Times New Roman" w:hAnsi="Times New Roman"/>
          <w:color w:val="151515"/>
          <w:sz w:val="28"/>
          <w:szCs w:val="28"/>
          <w:lang w:eastAsia="ru-RU"/>
        </w:rPr>
        <w:t>2. Получение второго высшего образования или второй специальности.</w:t>
      </w:r>
    </w:p>
    <w:p w:rsidR="005E313E" w:rsidRPr="00AC2AB0" w:rsidRDefault="005E313E" w:rsidP="00AC2AB0">
      <w:pPr>
        <w:shd w:val="clear" w:color="auto" w:fill="FFFFFF"/>
        <w:spacing w:after="240" w:line="36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AC2AB0">
        <w:rPr>
          <w:rFonts w:ascii="Times New Roman" w:hAnsi="Times New Roman"/>
          <w:color w:val="151515"/>
          <w:sz w:val="28"/>
          <w:szCs w:val="28"/>
          <w:lang w:eastAsia="ru-RU"/>
        </w:rPr>
        <w:t>3. Дистанционные курсы повышения квалификации, конференции, семинары, олимпиады и конкурсы.</w:t>
      </w:r>
    </w:p>
    <w:p w:rsidR="005E313E" w:rsidRPr="00AC2AB0" w:rsidRDefault="005E313E" w:rsidP="00AC2AB0">
      <w:pPr>
        <w:shd w:val="clear" w:color="auto" w:fill="FFFFFF"/>
        <w:spacing w:after="240" w:line="36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AC2AB0">
        <w:rPr>
          <w:rFonts w:ascii="Times New Roman" w:hAnsi="Times New Roman"/>
          <w:color w:val="151515"/>
          <w:sz w:val="28"/>
          <w:szCs w:val="28"/>
          <w:lang w:eastAsia="ru-RU"/>
        </w:rPr>
        <w:t>4. Индивидуальная работа по самообразованию может включать в себя:</w:t>
      </w:r>
    </w:p>
    <w:p w:rsidR="005E313E" w:rsidRPr="00AC2AB0" w:rsidRDefault="005E313E" w:rsidP="00AC2AB0">
      <w:pPr>
        <w:shd w:val="clear" w:color="auto" w:fill="FFFFFF"/>
        <w:spacing w:after="240" w:line="360" w:lineRule="auto"/>
        <w:ind w:firstLine="708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eastAsia="ru-RU"/>
        </w:rPr>
        <w:t xml:space="preserve">- </w:t>
      </w:r>
      <w:r w:rsidRPr="00AC2AB0">
        <w:rPr>
          <w:rFonts w:ascii="Times New Roman" w:hAnsi="Times New Roman"/>
          <w:color w:val="151515"/>
          <w:sz w:val="28"/>
          <w:szCs w:val="28"/>
          <w:lang w:eastAsia="ru-RU"/>
        </w:rPr>
        <w:t>научно-исследовательскую работу по определенной проблеме</w:t>
      </w:r>
    </w:p>
    <w:p w:rsidR="005E313E" w:rsidRPr="00AC2AB0" w:rsidRDefault="005E313E" w:rsidP="00AC2AB0">
      <w:pPr>
        <w:shd w:val="clear" w:color="auto" w:fill="FFFFFF"/>
        <w:spacing w:after="240" w:line="360" w:lineRule="auto"/>
        <w:ind w:firstLine="708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eastAsia="ru-RU"/>
        </w:rPr>
        <w:t xml:space="preserve">- </w:t>
      </w:r>
      <w:r w:rsidRPr="00AC2AB0">
        <w:rPr>
          <w:rFonts w:ascii="Times New Roman" w:hAnsi="Times New Roman"/>
          <w:color w:val="151515"/>
          <w:sz w:val="28"/>
          <w:szCs w:val="28"/>
          <w:lang w:eastAsia="ru-RU"/>
        </w:rPr>
        <w:t>посещение библиотек, изучение научно-методической и учебной литературы;</w:t>
      </w:r>
    </w:p>
    <w:p w:rsidR="005E313E" w:rsidRPr="00AC2AB0" w:rsidRDefault="005E313E" w:rsidP="00AC2AB0">
      <w:pPr>
        <w:shd w:val="clear" w:color="auto" w:fill="FFFFFF"/>
        <w:spacing w:after="240" w:line="360" w:lineRule="auto"/>
        <w:ind w:firstLine="708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eastAsia="ru-RU"/>
        </w:rPr>
        <w:t xml:space="preserve">- </w:t>
      </w:r>
      <w:r w:rsidRPr="00AC2AB0">
        <w:rPr>
          <w:rFonts w:ascii="Times New Roman" w:hAnsi="Times New Roman"/>
          <w:color w:val="151515"/>
          <w:sz w:val="28"/>
          <w:szCs w:val="28"/>
          <w:lang w:eastAsia="ru-RU"/>
        </w:rPr>
        <w:t>участие в педагогических советах, научно-методических объединениях;</w:t>
      </w:r>
    </w:p>
    <w:p w:rsidR="005E313E" w:rsidRPr="00AC2AB0" w:rsidRDefault="005E313E" w:rsidP="00AC2AB0">
      <w:pPr>
        <w:shd w:val="clear" w:color="auto" w:fill="FFFFFF"/>
        <w:spacing w:after="240" w:line="360" w:lineRule="auto"/>
        <w:ind w:firstLine="708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eastAsia="ru-RU"/>
        </w:rPr>
        <w:t xml:space="preserve">- </w:t>
      </w:r>
      <w:r w:rsidRPr="00AC2AB0">
        <w:rPr>
          <w:rFonts w:ascii="Times New Roman" w:hAnsi="Times New Roman"/>
          <w:color w:val="151515"/>
          <w:sz w:val="28"/>
          <w:szCs w:val="28"/>
          <w:lang w:eastAsia="ru-RU"/>
        </w:rPr>
        <w:t>учебно-тренировочных занятий своих коллег, обмен мнениями по вопросам организации занятий, содержания обучения, методов тренировочного процесса;</w:t>
      </w:r>
    </w:p>
    <w:p w:rsidR="005E313E" w:rsidRPr="00AC2AB0" w:rsidRDefault="005E313E" w:rsidP="00AC2AB0">
      <w:pPr>
        <w:shd w:val="clear" w:color="auto" w:fill="FFFFFF"/>
        <w:spacing w:after="240" w:line="360" w:lineRule="auto"/>
        <w:ind w:firstLine="708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eastAsia="ru-RU"/>
        </w:rPr>
        <w:t xml:space="preserve">- </w:t>
      </w:r>
      <w:r w:rsidRPr="00AC2AB0">
        <w:rPr>
          <w:rFonts w:ascii="Times New Roman" w:hAnsi="Times New Roman"/>
          <w:color w:val="151515"/>
          <w:sz w:val="28"/>
          <w:szCs w:val="28"/>
          <w:lang w:eastAsia="ru-RU"/>
        </w:rPr>
        <w:t>теоретическую разработку и практическую апробацию разных форм учебно-тренировочных занятий, внеклассных мероприятий.</w:t>
      </w:r>
    </w:p>
    <w:p w:rsidR="005E313E" w:rsidRPr="00AC2AB0" w:rsidRDefault="005E313E" w:rsidP="00AC2AB0">
      <w:pPr>
        <w:shd w:val="clear" w:color="auto" w:fill="FFFFFF"/>
        <w:spacing w:after="240" w:line="36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AC2AB0">
        <w:rPr>
          <w:rFonts w:ascii="Times New Roman" w:hAnsi="Times New Roman"/>
          <w:color w:val="151515"/>
          <w:sz w:val="28"/>
          <w:szCs w:val="28"/>
          <w:lang w:eastAsia="ru-RU"/>
        </w:rPr>
        <w:t>5. Сетевое педагогическое сообщество – интернет - ресурс, созданный для общения единомышленников, педагогов различных регионов нашей страны, желающих поделиться опытом, поспорить, рассказать о себе, узнать нужную информацию.</w:t>
      </w:r>
    </w:p>
    <w:p w:rsidR="005E313E" w:rsidRPr="00AC2AB0" w:rsidRDefault="005E313E" w:rsidP="00AC2AB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AC2AB0">
        <w:rPr>
          <w:rFonts w:ascii="Times New Roman" w:hAnsi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Основные направления, в которых тренеру-преподавателю необходимо заниматься самообразованием</w:t>
      </w:r>
      <w:r w:rsidRPr="00AC2AB0">
        <w:rPr>
          <w:rFonts w:ascii="Times New Roman" w:hAnsi="Times New Roman"/>
          <w:color w:val="151515"/>
          <w:sz w:val="28"/>
          <w:szCs w:val="28"/>
          <w:lang w:eastAsia="ru-RU"/>
        </w:rPr>
        <w:t>.</w:t>
      </w:r>
    </w:p>
    <w:p w:rsidR="005E313E" w:rsidRPr="00AC2AB0" w:rsidRDefault="005E313E" w:rsidP="007347B8">
      <w:pPr>
        <w:shd w:val="clear" w:color="auto" w:fill="FFFFFF"/>
        <w:spacing w:after="240" w:line="360" w:lineRule="auto"/>
        <w:ind w:firstLine="720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AC2AB0">
        <w:rPr>
          <w:rFonts w:ascii="Times New Roman" w:hAnsi="Times New Roman"/>
          <w:color w:val="151515"/>
          <w:sz w:val="28"/>
          <w:szCs w:val="28"/>
          <w:lang w:eastAsia="ru-RU"/>
        </w:rPr>
        <w:t>- профессиональное (вид спорта);</w:t>
      </w:r>
    </w:p>
    <w:p w:rsidR="005E313E" w:rsidRPr="00AC2AB0" w:rsidRDefault="005E313E" w:rsidP="007347B8">
      <w:pPr>
        <w:shd w:val="clear" w:color="auto" w:fill="FFFFFF"/>
        <w:spacing w:after="240" w:line="360" w:lineRule="auto"/>
        <w:ind w:firstLine="720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AC2AB0">
        <w:rPr>
          <w:rFonts w:ascii="Times New Roman" w:hAnsi="Times New Roman"/>
          <w:color w:val="151515"/>
          <w:sz w:val="28"/>
          <w:szCs w:val="28"/>
          <w:lang w:eastAsia="ru-RU"/>
        </w:rPr>
        <w:t>- психолого-педагогическое (ориентированное на учеников и родителей);</w:t>
      </w:r>
    </w:p>
    <w:p w:rsidR="005E313E" w:rsidRPr="00AC2AB0" w:rsidRDefault="005E313E" w:rsidP="007347B8">
      <w:pPr>
        <w:shd w:val="clear" w:color="auto" w:fill="FFFFFF"/>
        <w:spacing w:after="240" w:line="360" w:lineRule="auto"/>
        <w:ind w:firstLine="720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AC2AB0">
        <w:rPr>
          <w:rFonts w:ascii="Times New Roman" w:hAnsi="Times New Roman"/>
          <w:color w:val="151515"/>
          <w:sz w:val="28"/>
          <w:szCs w:val="28"/>
          <w:lang w:eastAsia="ru-RU"/>
        </w:rPr>
        <w:t>- психологическое (имидж, общение, искусство влияния, лидерские качества и др.);</w:t>
      </w:r>
    </w:p>
    <w:p w:rsidR="005E313E" w:rsidRPr="00AC2AB0" w:rsidRDefault="005E313E" w:rsidP="007347B8">
      <w:pPr>
        <w:shd w:val="clear" w:color="auto" w:fill="FFFFFF"/>
        <w:spacing w:after="240" w:line="360" w:lineRule="auto"/>
        <w:ind w:firstLine="720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AC2AB0">
        <w:rPr>
          <w:rFonts w:ascii="Times New Roman" w:hAnsi="Times New Roman"/>
          <w:color w:val="151515"/>
          <w:sz w:val="28"/>
          <w:szCs w:val="28"/>
          <w:lang w:eastAsia="ru-RU"/>
        </w:rPr>
        <w:t>- методическое (педагогические технологии, формы, методы и приёмы обучения);</w:t>
      </w:r>
    </w:p>
    <w:p w:rsidR="005E313E" w:rsidRPr="00AC2AB0" w:rsidRDefault="005E313E" w:rsidP="007347B8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AC2AB0">
        <w:rPr>
          <w:rFonts w:ascii="Times New Roman" w:hAnsi="Times New Roman"/>
          <w:color w:val="151515"/>
          <w:sz w:val="28"/>
          <w:szCs w:val="28"/>
          <w:lang w:eastAsia="ru-RU"/>
        </w:rPr>
        <w:t>- правовое;</w:t>
      </w:r>
    </w:p>
    <w:p w:rsidR="005E313E" w:rsidRPr="00AC2AB0" w:rsidRDefault="005E313E" w:rsidP="007347B8">
      <w:pPr>
        <w:shd w:val="clear" w:color="auto" w:fill="FFFFFF"/>
        <w:spacing w:after="240" w:line="360" w:lineRule="auto"/>
        <w:ind w:firstLine="720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AC2AB0">
        <w:rPr>
          <w:rFonts w:ascii="Times New Roman" w:hAnsi="Times New Roman"/>
          <w:color w:val="151515"/>
          <w:sz w:val="28"/>
          <w:szCs w:val="28"/>
          <w:lang w:eastAsia="ru-RU"/>
        </w:rPr>
        <w:t>- информационно-коммуникативные технологии;</w:t>
      </w:r>
    </w:p>
    <w:p w:rsidR="005E313E" w:rsidRPr="00AC2AB0" w:rsidRDefault="005E313E" w:rsidP="007347B8">
      <w:pPr>
        <w:shd w:val="clear" w:color="auto" w:fill="FFFFFF"/>
        <w:spacing w:after="240" w:line="360" w:lineRule="auto"/>
        <w:ind w:firstLine="720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AC2AB0">
        <w:rPr>
          <w:rFonts w:ascii="Times New Roman" w:hAnsi="Times New Roman"/>
          <w:color w:val="151515"/>
          <w:sz w:val="28"/>
          <w:szCs w:val="28"/>
          <w:lang w:eastAsia="ru-RU"/>
        </w:rPr>
        <w:t>- охрана здоровья;</w:t>
      </w:r>
    </w:p>
    <w:p w:rsidR="005E313E" w:rsidRPr="00AC2AB0" w:rsidRDefault="005E313E" w:rsidP="00AC2AB0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AC2AB0">
        <w:rPr>
          <w:rFonts w:ascii="Times New Roman" w:hAnsi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Составляющие процесса самообразования тренера-преподавателя</w:t>
      </w:r>
      <w:r w:rsidRPr="00AC2AB0">
        <w:rPr>
          <w:rFonts w:ascii="Times New Roman" w:hAnsi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:</w:t>
      </w:r>
    </w:p>
    <w:p w:rsidR="005E313E" w:rsidRDefault="005E313E" w:rsidP="00AC2AB0">
      <w:pPr>
        <w:shd w:val="clear" w:color="auto" w:fill="FFFFFF"/>
        <w:spacing w:after="240" w:line="360" w:lineRule="auto"/>
        <w:ind w:firstLine="708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eastAsia="ru-RU"/>
        </w:rPr>
        <w:t>- и</w:t>
      </w:r>
      <w:r w:rsidRPr="00AC2AB0">
        <w:rPr>
          <w:rFonts w:ascii="Times New Roman" w:hAnsi="Times New Roman"/>
          <w:color w:val="151515"/>
          <w:sz w:val="28"/>
          <w:szCs w:val="28"/>
          <w:lang w:eastAsia="ru-RU"/>
        </w:rPr>
        <w:t xml:space="preserve">зучать и внедрять новые педагогические технологии, формы, методы и приёмы обучения. </w:t>
      </w:r>
    </w:p>
    <w:p w:rsidR="005E313E" w:rsidRDefault="005E313E" w:rsidP="00AC2AB0">
      <w:pPr>
        <w:shd w:val="clear" w:color="auto" w:fill="FFFFFF"/>
        <w:spacing w:after="240" w:line="360" w:lineRule="auto"/>
        <w:ind w:firstLine="708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eastAsia="ru-RU"/>
        </w:rPr>
        <w:t>- п</w:t>
      </w:r>
      <w:r w:rsidRPr="00AC2AB0">
        <w:rPr>
          <w:rFonts w:ascii="Times New Roman" w:hAnsi="Times New Roman"/>
          <w:color w:val="151515"/>
          <w:sz w:val="28"/>
          <w:szCs w:val="28"/>
          <w:lang w:eastAsia="ru-RU"/>
        </w:rPr>
        <w:t xml:space="preserve">осещать учебно-тренировочные занятия коллег и участвовать в обмене опытом. </w:t>
      </w:r>
    </w:p>
    <w:p w:rsidR="005E313E" w:rsidRDefault="005E313E" w:rsidP="00AC2AB0">
      <w:pPr>
        <w:shd w:val="clear" w:color="auto" w:fill="FFFFFF"/>
        <w:spacing w:after="240" w:line="360" w:lineRule="auto"/>
        <w:ind w:firstLine="708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eastAsia="ru-RU"/>
        </w:rPr>
        <w:t>- п</w:t>
      </w:r>
      <w:r w:rsidRPr="00AC2AB0">
        <w:rPr>
          <w:rFonts w:ascii="Times New Roman" w:hAnsi="Times New Roman"/>
          <w:color w:val="151515"/>
          <w:sz w:val="28"/>
          <w:szCs w:val="28"/>
          <w:lang w:eastAsia="ru-RU"/>
        </w:rPr>
        <w:t xml:space="preserve">ериодически проводить самоанализ своей профессиональной деятельности. </w:t>
      </w:r>
    </w:p>
    <w:p w:rsidR="005E313E" w:rsidRDefault="005E313E" w:rsidP="00AC2AB0">
      <w:pPr>
        <w:shd w:val="clear" w:color="auto" w:fill="FFFFFF"/>
        <w:spacing w:after="240" w:line="360" w:lineRule="auto"/>
        <w:ind w:firstLine="708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eastAsia="ru-RU"/>
        </w:rPr>
        <w:t>- с</w:t>
      </w:r>
      <w:r w:rsidRPr="00AC2AB0">
        <w:rPr>
          <w:rFonts w:ascii="Times New Roman" w:hAnsi="Times New Roman"/>
          <w:color w:val="151515"/>
          <w:sz w:val="28"/>
          <w:szCs w:val="28"/>
          <w:lang w:eastAsia="ru-RU"/>
        </w:rPr>
        <w:t>овершенствовать свои знания в области классической и современной психологии и</w:t>
      </w:r>
      <w:r>
        <w:rPr>
          <w:rFonts w:ascii="Times New Roman" w:hAnsi="Times New Roman"/>
          <w:color w:val="151515"/>
          <w:sz w:val="28"/>
          <w:szCs w:val="28"/>
          <w:lang w:eastAsia="ru-RU"/>
        </w:rPr>
        <w:t xml:space="preserve"> </w:t>
      </w:r>
      <w:r w:rsidRPr="00AC2AB0">
        <w:rPr>
          <w:rFonts w:ascii="Times New Roman" w:hAnsi="Times New Roman"/>
          <w:color w:val="151515"/>
          <w:sz w:val="28"/>
          <w:szCs w:val="28"/>
          <w:lang w:eastAsia="ru-RU"/>
        </w:rPr>
        <w:t xml:space="preserve">педагогики. </w:t>
      </w:r>
    </w:p>
    <w:p w:rsidR="005E313E" w:rsidRDefault="005E313E" w:rsidP="00AC2AB0">
      <w:pPr>
        <w:shd w:val="clear" w:color="auto" w:fill="FFFFFF"/>
        <w:spacing w:after="240" w:line="360" w:lineRule="auto"/>
        <w:ind w:firstLine="708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eastAsia="ru-RU"/>
        </w:rPr>
        <w:t>- с</w:t>
      </w:r>
      <w:r w:rsidRPr="00AC2AB0">
        <w:rPr>
          <w:rFonts w:ascii="Times New Roman" w:hAnsi="Times New Roman"/>
          <w:color w:val="151515"/>
          <w:sz w:val="28"/>
          <w:szCs w:val="28"/>
          <w:lang w:eastAsia="ru-RU"/>
        </w:rPr>
        <w:t xml:space="preserve">истематически интересоваться событиями современной экономической, политической и культурной жизни. </w:t>
      </w:r>
    </w:p>
    <w:p w:rsidR="005E313E" w:rsidRPr="00AC2AB0" w:rsidRDefault="005E313E" w:rsidP="00AC2AB0">
      <w:pPr>
        <w:shd w:val="clear" w:color="auto" w:fill="FFFFFF"/>
        <w:spacing w:after="240" w:line="360" w:lineRule="auto"/>
        <w:ind w:firstLine="708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eastAsia="ru-RU"/>
        </w:rPr>
        <w:t>- п</w:t>
      </w:r>
      <w:r w:rsidRPr="00AC2AB0">
        <w:rPr>
          <w:rFonts w:ascii="Times New Roman" w:hAnsi="Times New Roman"/>
          <w:color w:val="151515"/>
          <w:sz w:val="28"/>
          <w:szCs w:val="28"/>
          <w:lang w:eastAsia="ru-RU"/>
        </w:rPr>
        <w:t>овышать уровень своей эрудиции, правовой и общей культуры.</w:t>
      </w:r>
    </w:p>
    <w:p w:rsidR="005E313E" w:rsidRPr="00AC2AB0" w:rsidRDefault="005E313E" w:rsidP="00AC2AB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AC2AB0">
        <w:rPr>
          <w:rFonts w:ascii="Times New Roman" w:hAnsi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Результаты самообразования тренера-преподавателя отслеживаются на определённых этапах (самообразование непрерывно, но планировать его нужно поэтапно):</w:t>
      </w:r>
    </w:p>
    <w:p w:rsidR="005E313E" w:rsidRPr="00AC2AB0" w:rsidRDefault="005E313E" w:rsidP="007347B8">
      <w:pPr>
        <w:shd w:val="clear" w:color="auto" w:fill="FFFFFF"/>
        <w:spacing w:after="240" w:line="360" w:lineRule="auto"/>
        <w:ind w:left="720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AC2AB0">
        <w:rPr>
          <w:rFonts w:ascii="Times New Roman" w:hAnsi="Times New Roman"/>
          <w:color w:val="151515"/>
          <w:sz w:val="28"/>
          <w:szCs w:val="28"/>
          <w:lang w:eastAsia="ru-RU"/>
        </w:rPr>
        <w:t>- повышение качества учебно-тренировочного</w:t>
      </w:r>
      <w:r>
        <w:rPr>
          <w:rFonts w:ascii="Times New Roman" w:hAnsi="Times New Roman"/>
          <w:color w:val="151515"/>
          <w:sz w:val="28"/>
          <w:szCs w:val="28"/>
          <w:lang w:eastAsia="ru-RU"/>
        </w:rPr>
        <w:t xml:space="preserve"> процесса</w:t>
      </w:r>
      <w:r w:rsidRPr="00AC2AB0">
        <w:rPr>
          <w:rFonts w:ascii="Times New Roman" w:hAnsi="Times New Roman"/>
          <w:color w:val="151515"/>
          <w:sz w:val="28"/>
          <w:szCs w:val="28"/>
          <w:lang w:eastAsia="ru-RU"/>
        </w:rPr>
        <w:t>;</w:t>
      </w:r>
    </w:p>
    <w:p w:rsidR="005E313E" w:rsidRDefault="005E313E" w:rsidP="007347B8">
      <w:pPr>
        <w:shd w:val="clear" w:color="auto" w:fill="FFFFFF"/>
        <w:spacing w:after="240" w:line="360" w:lineRule="auto"/>
        <w:ind w:firstLine="720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AC2AB0">
        <w:rPr>
          <w:rFonts w:ascii="Times New Roman" w:hAnsi="Times New Roman"/>
          <w:color w:val="151515"/>
          <w:sz w:val="28"/>
          <w:szCs w:val="28"/>
          <w:lang w:eastAsia="ru-RU"/>
        </w:rPr>
        <w:t xml:space="preserve">- разработанные или изданные методические пособия, предпрофессиональные программы; </w:t>
      </w:r>
    </w:p>
    <w:p w:rsidR="005E313E" w:rsidRPr="00AC2AB0" w:rsidRDefault="005E313E" w:rsidP="007347B8">
      <w:pPr>
        <w:shd w:val="clear" w:color="auto" w:fill="FFFFFF"/>
        <w:spacing w:after="240" w:line="360" w:lineRule="auto"/>
        <w:ind w:left="720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eastAsia="ru-RU"/>
        </w:rPr>
        <w:t xml:space="preserve">- </w:t>
      </w:r>
      <w:r w:rsidRPr="00AC2AB0">
        <w:rPr>
          <w:rFonts w:ascii="Times New Roman" w:hAnsi="Times New Roman"/>
          <w:color w:val="151515"/>
          <w:sz w:val="28"/>
          <w:szCs w:val="28"/>
          <w:lang w:eastAsia="ru-RU"/>
        </w:rPr>
        <w:t>разработка новых форм, методов и приёмов обучения;</w:t>
      </w:r>
    </w:p>
    <w:p w:rsidR="005E313E" w:rsidRPr="00AC2AB0" w:rsidRDefault="005E313E" w:rsidP="007347B8">
      <w:pPr>
        <w:shd w:val="clear" w:color="auto" w:fill="FFFFFF"/>
        <w:spacing w:after="240" w:line="360" w:lineRule="auto"/>
        <w:ind w:left="720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AC2AB0">
        <w:rPr>
          <w:rFonts w:ascii="Times New Roman" w:hAnsi="Times New Roman"/>
          <w:color w:val="151515"/>
          <w:sz w:val="28"/>
          <w:szCs w:val="28"/>
          <w:lang w:eastAsia="ru-RU"/>
        </w:rPr>
        <w:t>- доклады, выступления;</w:t>
      </w:r>
    </w:p>
    <w:p w:rsidR="005E313E" w:rsidRPr="00AC2AB0" w:rsidRDefault="005E313E" w:rsidP="007347B8">
      <w:pPr>
        <w:shd w:val="clear" w:color="auto" w:fill="FFFFFF"/>
        <w:spacing w:after="240" w:line="360" w:lineRule="auto"/>
        <w:ind w:left="720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AC2AB0">
        <w:rPr>
          <w:rFonts w:ascii="Times New Roman" w:hAnsi="Times New Roman"/>
          <w:color w:val="151515"/>
          <w:sz w:val="28"/>
          <w:szCs w:val="28"/>
          <w:lang w:eastAsia="ru-RU"/>
        </w:rPr>
        <w:t>- разработка дидактических материалов, тестов, наглядностей;</w:t>
      </w:r>
    </w:p>
    <w:p w:rsidR="005E313E" w:rsidRPr="00AC2AB0" w:rsidRDefault="005E313E" w:rsidP="007347B8">
      <w:pPr>
        <w:shd w:val="clear" w:color="auto" w:fill="FFFFFF"/>
        <w:spacing w:after="240" w:line="360" w:lineRule="auto"/>
        <w:ind w:firstLine="720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AC2AB0">
        <w:rPr>
          <w:rFonts w:ascii="Times New Roman" w:hAnsi="Times New Roman"/>
          <w:color w:val="151515"/>
          <w:sz w:val="28"/>
          <w:szCs w:val="28"/>
          <w:lang w:eastAsia="ru-RU"/>
        </w:rPr>
        <w:t>- выработка методических рекомендаций по применению новой информационной технологии;</w:t>
      </w:r>
    </w:p>
    <w:p w:rsidR="005E313E" w:rsidRPr="00AC2AB0" w:rsidRDefault="005E313E" w:rsidP="007347B8">
      <w:pPr>
        <w:shd w:val="clear" w:color="auto" w:fill="FFFFFF"/>
        <w:spacing w:after="240" w:line="360" w:lineRule="auto"/>
        <w:ind w:firstLine="720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AC2AB0">
        <w:rPr>
          <w:rFonts w:ascii="Times New Roman" w:hAnsi="Times New Roman"/>
          <w:color w:val="151515"/>
          <w:sz w:val="28"/>
          <w:szCs w:val="28"/>
          <w:lang w:eastAsia="ru-RU"/>
        </w:rPr>
        <w:t>- разработка и проведение открытых уроков по собственным, новаторским технологиям;</w:t>
      </w:r>
    </w:p>
    <w:p w:rsidR="005E313E" w:rsidRDefault="005E313E" w:rsidP="007347B8">
      <w:pPr>
        <w:shd w:val="clear" w:color="auto" w:fill="FFFFFF"/>
        <w:spacing w:after="240" w:line="360" w:lineRule="auto"/>
        <w:ind w:firstLine="720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AC2AB0">
        <w:rPr>
          <w:rFonts w:ascii="Times New Roman" w:hAnsi="Times New Roman"/>
          <w:color w:val="151515"/>
          <w:sz w:val="28"/>
          <w:szCs w:val="28"/>
          <w:lang w:eastAsia="ru-RU"/>
        </w:rPr>
        <w:t>- обобщение опыта по исследуемой проблеме (теме).</w:t>
      </w:r>
    </w:p>
    <w:p w:rsidR="005E313E" w:rsidRDefault="005E313E" w:rsidP="00AC2AB0">
      <w:pPr>
        <w:shd w:val="clear" w:color="auto" w:fill="FFFFFF"/>
        <w:spacing w:after="240" w:line="36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</w:p>
    <w:p w:rsidR="005E313E" w:rsidRPr="00AC2AB0" w:rsidRDefault="005E313E" w:rsidP="00895CCE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Использования ресурса НОТ – непрерывное образование тренеров как инструмента самообразования.</w:t>
      </w:r>
    </w:p>
    <w:p w:rsidR="005E313E" w:rsidRDefault="005E313E" w:rsidP="00AC2AB0">
      <w:pPr>
        <w:shd w:val="clear" w:color="auto" w:fill="FFFFFF"/>
        <w:spacing w:after="240" w:line="36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151515"/>
          <w:sz w:val="28"/>
          <w:szCs w:val="28"/>
          <w:lang w:eastAsia="ru-RU"/>
        </w:rPr>
        <w:tab/>
        <w:t>Деятельность организации, создавшей ресурс НОТ направлена на:</w:t>
      </w:r>
    </w:p>
    <w:p w:rsidR="005E313E" w:rsidRDefault="005E313E" w:rsidP="007347B8">
      <w:pPr>
        <w:shd w:val="clear" w:color="auto" w:fill="FFFFFF"/>
        <w:spacing w:after="240" w:line="360" w:lineRule="auto"/>
        <w:ind w:firstLine="720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eastAsia="ru-RU"/>
        </w:rPr>
        <w:t>- объединение усилий членов ассоциации и всех заинтересованных организаций в развитии системы научно-методического, медико-биологического и медицинского обеспечения спортивной отрасли на территории субъекта Российской Федерации, обеспечение взаимодействия деятельности специалистов в области спортивной медицины, комплексных научных групп, тренеров и спортсменов;</w:t>
      </w:r>
    </w:p>
    <w:p w:rsidR="005E313E" w:rsidRDefault="005E313E" w:rsidP="007347B8">
      <w:pPr>
        <w:shd w:val="clear" w:color="auto" w:fill="FFFFFF"/>
        <w:spacing w:after="240" w:line="360" w:lineRule="auto"/>
        <w:ind w:firstLine="720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eastAsia="ru-RU"/>
        </w:rPr>
        <w:t>- совершенствование системы научно-методического, медико-биологического и медицинского обеспечения спортивной отрасли;</w:t>
      </w:r>
    </w:p>
    <w:p w:rsidR="005E313E" w:rsidRDefault="005E313E" w:rsidP="007347B8">
      <w:pPr>
        <w:shd w:val="clear" w:color="auto" w:fill="FFFFFF"/>
        <w:spacing w:after="240" w:line="360" w:lineRule="auto"/>
        <w:ind w:firstLine="720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eastAsia="ru-RU"/>
        </w:rPr>
        <w:t>- выработку и внедрение методик, повышающих эффективность научно-методического, медико-биологического и медицинского обеспечения спортивной деятельности;</w:t>
      </w:r>
    </w:p>
    <w:p w:rsidR="005E313E" w:rsidRDefault="005E313E" w:rsidP="007347B8">
      <w:pPr>
        <w:shd w:val="clear" w:color="auto" w:fill="FFFFFF"/>
        <w:spacing w:after="240" w:line="360" w:lineRule="auto"/>
        <w:ind w:firstLine="720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eastAsia="ru-RU"/>
        </w:rPr>
        <w:t>- разработку и выпуск научно-методических пособий, методических программ для участников отрасли физической культуры и спорта, в том числе системы подготовки спортивного резерва.</w:t>
      </w:r>
    </w:p>
    <w:p w:rsidR="005E313E" w:rsidRDefault="005E313E" w:rsidP="00895CCE">
      <w:pPr>
        <w:shd w:val="clear" w:color="auto" w:fill="FFFFFF"/>
        <w:spacing w:after="0" w:line="360" w:lineRule="auto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Arial" w:hAnsi="Arial" w:cs="Arial"/>
          <w:color w:val="151515"/>
          <w:sz w:val="24"/>
          <w:szCs w:val="24"/>
          <w:lang w:eastAsia="ru-RU"/>
        </w:rPr>
        <w:tab/>
      </w:r>
      <w:r w:rsidRPr="00895CCE">
        <w:rPr>
          <w:rFonts w:ascii="Times New Roman" w:hAnsi="Times New Roman"/>
          <w:color w:val="151515"/>
          <w:sz w:val="28"/>
          <w:szCs w:val="28"/>
          <w:lang w:eastAsia="ru-RU"/>
        </w:rPr>
        <w:t>На портале НОТ более 53 000 зарегистрированных пользователя,  160 экспертов в области спорта, 55 образовательных программы и 360 вебинаров ежегодно.</w:t>
      </w:r>
    </w:p>
    <w:p w:rsidR="005E313E" w:rsidRDefault="005E313E" w:rsidP="00895CCE">
      <w:pPr>
        <w:shd w:val="clear" w:color="auto" w:fill="FFFFFF"/>
        <w:spacing w:after="0" w:line="360" w:lineRule="auto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eastAsia="ru-RU"/>
        </w:rPr>
        <w:tab/>
        <w:t>Высокая оценка профессиональной деятельности портала получена от таких организаций как:</w:t>
      </w:r>
    </w:p>
    <w:p w:rsidR="005E313E" w:rsidRDefault="005E313E" w:rsidP="00895CCE">
      <w:pPr>
        <w:shd w:val="clear" w:color="auto" w:fill="FFFFFF"/>
        <w:spacing w:after="0" w:line="360" w:lineRule="auto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eastAsia="ru-RU"/>
        </w:rPr>
        <w:tab/>
        <w:t>- Министерство спорта Российской Федерации;</w:t>
      </w:r>
    </w:p>
    <w:p w:rsidR="005E313E" w:rsidRDefault="005E313E" w:rsidP="00895CCE">
      <w:pPr>
        <w:shd w:val="clear" w:color="auto" w:fill="FFFFFF"/>
        <w:spacing w:after="0" w:line="360" w:lineRule="auto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eastAsia="ru-RU"/>
        </w:rPr>
        <w:tab/>
        <w:t>- Министерство здравоохранения Российской Федерации;</w:t>
      </w:r>
    </w:p>
    <w:p w:rsidR="005E313E" w:rsidRDefault="005E313E" w:rsidP="00895CCE">
      <w:pPr>
        <w:shd w:val="clear" w:color="auto" w:fill="FFFFFF"/>
        <w:spacing w:after="0" w:line="360" w:lineRule="auto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eastAsia="ru-RU"/>
        </w:rPr>
        <w:tab/>
        <w:t>- Федеральное медико-биологическое агентство;</w:t>
      </w:r>
    </w:p>
    <w:p w:rsidR="005E313E" w:rsidRDefault="005E313E" w:rsidP="00895CCE">
      <w:pPr>
        <w:shd w:val="clear" w:color="auto" w:fill="FFFFFF"/>
        <w:spacing w:after="0" w:line="360" w:lineRule="auto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eastAsia="ru-RU"/>
        </w:rPr>
        <w:tab/>
        <w:t>- Российское антидопинговое агентство.</w:t>
      </w:r>
    </w:p>
    <w:p w:rsidR="005E313E" w:rsidRDefault="005E313E" w:rsidP="00895CCE">
      <w:pPr>
        <w:shd w:val="clear" w:color="auto" w:fill="FFFFFF"/>
        <w:spacing w:after="0" w:line="360" w:lineRule="auto"/>
        <w:rPr>
          <w:rFonts w:ascii="Times New Roman" w:hAnsi="Times New Roman"/>
          <w:color w:val="151515"/>
          <w:sz w:val="28"/>
          <w:szCs w:val="28"/>
          <w:lang w:eastAsia="ru-RU"/>
        </w:rPr>
      </w:pPr>
    </w:p>
    <w:p w:rsidR="005E313E" w:rsidRDefault="005E313E" w:rsidP="007347B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eastAsia="ru-RU"/>
        </w:rPr>
        <w:t>На ресурсе доступны не только платные образовательные курсы. В режиме он-лайн есть бесплатный доступ к текущим образовательным вебинарам. Регулярно проводятся круглые столы и конференции.</w:t>
      </w:r>
    </w:p>
    <w:p w:rsidR="005E313E" w:rsidRDefault="005E313E" w:rsidP="007347B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eastAsia="ru-RU"/>
        </w:rPr>
        <w:tab/>
        <w:t>Также на сайте есть доступ к разнообразным методическим материалам, пособиям и статьям.</w:t>
      </w:r>
    </w:p>
    <w:p w:rsidR="005E313E" w:rsidRDefault="005E313E" w:rsidP="00895CCE">
      <w:pPr>
        <w:shd w:val="clear" w:color="auto" w:fill="FFFFFF"/>
        <w:spacing w:after="0" w:line="360" w:lineRule="auto"/>
        <w:rPr>
          <w:rFonts w:ascii="Times New Roman" w:hAnsi="Times New Roman"/>
          <w:color w:val="151515"/>
          <w:sz w:val="28"/>
          <w:szCs w:val="28"/>
          <w:lang w:eastAsia="ru-RU"/>
        </w:rPr>
      </w:pPr>
    </w:p>
    <w:p w:rsidR="005E313E" w:rsidRPr="007347B8" w:rsidRDefault="005E313E" w:rsidP="007347B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151515"/>
          <w:sz w:val="28"/>
          <w:szCs w:val="28"/>
          <w:lang w:eastAsia="ru-RU"/>
        </w:rPr>
      </w:pPr>
      <w:r w:rsidRPr="007347B8">
        <w:rPr>
          <w:rFonts w:ascii="Times New Roman" w:hAnsi="Times New Roman"/>
          <w:b/>
          <w:color w:val="151515"/>
          <w:sz w:val="28"/>
          <w:szCs w:val="28"/>
          <w:lang w:eastAsia="ru-RU"/>
        </w:rPr>
        <w:t>Заключительные положения.</w:t>
      </w:r>
    </w:p>
    <w:p w:rsidR="005E313E" w:rsidRPr="007347B8" w:rsidRDefault="005E313E" w:rsidP="007347B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shd w:val="clear" w:color="auto" w:fill="FFFFFF"/>
        </w:rPr>
        <w:t>Если тренер-преподаватель</w:t>
      </w:r>
      <w:r w:rsidRPr="007347B8">
        <w:rPr>
          <w:rFonts w:ascii="Times New Roman" w:hAnsi="Times New Roman"/>
          <w:color w:val="151515"/>
          <w:sz w:val="28"/>
          <w:szCs w:val="28"/>
          <w:shd w:val="clear" w:color="auto" w:fill="FFFFFF"/>
        </w:rPr>
        <w:t xml:space="preserve"> будет заниматься самообразованием и все время повышать свою профессиональную компетентность, то он станет профессионалом своего дела. А профессионал – это специалист, который владеет нормами профессии, самостоятельно ставит профессиональные цели, по своей инициативе развивает способности, имеет высокий уровень мотивации и саморегуляции, умеет управлять своим состоянием.</w:t>
      </w:r>
    </w:p>
    <w:p w:rsidR="005E313E" w:rsidRPr="00895CCE" w:rsidRDefault="005E313E" w:rsidP="00531C87">
      <w:pPr>
        <w:shd w:val="clear" w:color="auto" w:fill="FFFFFF"/>
        <w:spacing w:after="0" w:line="375" w:lineRule="atLeast"/>
        <w:rPr>
          <w:rFonts w:ascii="Times New Roman" w:hAnsi="Times New Roman"/>
          <w:color w:val="151515"/>
          <w:sz w:val="28"/>
          <w:szCs w:val="28"/>
          <w:lang w:eastAsia="ru-RU"/>
        </w:rPr>
      </w:pPr>
    </w:p>
    <w:p w:rsidR="005E313E" w:rsidRDefault="005E313E" w:rsidP="00531C87">
      <w:pPr>
        <w:shd w:val="clear" w:color="auto" w:fill="FFFFFF"/>
        <w:spacing w:after="0" w:line="375" w:lineRule="atLeast"/>
        <w:rPr>
          <w:rFonts w:ascii="Times New Roman" w:hAnsi="Times New Roman"/>
          <w:color w:val="151515"/>
          <w:sz w:val="28"/>
          <w:szCs w:val="28"/>
          <w:lang w:eastAsia="ru-RU"/>
        </w:rPr>
        <w:sectPr w:rsidR="005E313E" w:rsidSect="00B46E56">
          <w:pgSz w:w="11906" w:h="16838"/>
          <w:pgMar w:top="1134" w:right="925" w:bottom="1134" w:left="1701" w:header="708" w:footer="708" w:gutter="0"/>
          <w:cols w:space="708"/>
          <w:docGrid w:linePitch="360"/>
        </w:sectPr>
      </w:pPr>
    </w:p>
    <w:p w:rsidR="005E313E" w:rsidRPr="00895CCE" w:rsidRDefault="005E313E" w:rsidP="00531C87">
      <w:pPr>
        <w:shd w:val="clear" w:color="auto" w:fill="FFFFFF"/>
        <w:spacing w:after="0" w:line="375" w:lineRule="atLeast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895CCE">
        <w:rPr>
          <w:rFonts w:ascii="Times New Roman" w:hAnsi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Литература</w:t>
      </w:r>
    </w:p>
    <w:p w:rsidR="005E313E" w:rsidRPr="00895CCE" w:rsidRDefault="005E313E" w:rsidP="00531C87">
      <w:pPr>
        <w:shd w:val="clear" w:color="auto" w:fill="FFFFFF"/>
        <w:spacing w:after="240" w:line="375" w:lineRule="atLeast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895CCE">
        <w:rPr>
          <w:rFonts w:ascii="Times New Roman" w:hAnsi="Times New Roman"/>
          <w:color w:val="151515"/>
          <w:sz w:val="28"/>
          <w:szCs w:val="28"/>
          <w:lang w:eastAsia="ru-RU"/>
        </w:rPr>
        <w:t>1. Поташник М.М. Управление качеством образования: Практикоориентированная монография и методическое пособие / под ред.М. М. Поташника - М.: Педагогическое общество России, 2013 - 448 с.</w:t>
      </w:r>
    </w:p>
    <w:p w:rsidR="005E313E" w:rsidRPr="00895CCE" w:rsidRDefault="005E313E" w:rsidP="00531C87">
      <w:pPr>
        <w:shd w:val="clear" w:color="auto" w:fill="FFFFFF"/>
        <w:spacing w:after="240" w:line="375" w:lineRule="atLeast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895CCE">
        <w:rPr>
          <w:rFonts w:ascii="Times New Roman" w:hAnsi="Times New Roman"/>
          <w:color w:val="151515"/>
          <w:sz w:val="28"/>
          <w:szCs w:val="28"/>
          <w:lang w:eastAsia="ru-RU"/>
        </w:rPr>
        <w:t>2. Свирская Л. ФГОС дошкольного образования / Л. Свирская, Л. Роменская. - Великий Новгород: НИРО, 2014. - 60 с.</w:t>
      </w:r>
    </w:p>
    <w:p w:rsidR="005E313E" w:rsidRPr="00895CCE" w:rsidRDefault="005E313E" w:rsidP="00531C87">
      <w:pPr>
        <w:shd w:val="clear" w:color="auto" w:fill="FFFFFF"/>
        <w:spacing w:after="240" w:line="375" w:lineRule="atLeast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895CCE">
        <w:rPr>
          <w:rFonts w:ascii="Times New Roman" w:hAnsi="Times New Roman"/>
          <w:color w:val="151515"/>
          <w:sz w:val="28"/>
          <w:szCs w:val="28"/>
          <w:lang w:eastAsia="ru-RU"/>
        </w:rPr>
        <w:t>3. Сластенин В.А. Формирование профессиональной культуры учителя: учебное пособие / В.А. Сластенин. - М.: Прометей, 2013. - 178 с.</w:t>
      </w:r>
    </w:p>
    <w:p w:rsidR="005E313E" w:rsidRPr="00895CCE" w:rsidRDefault="005E313E" w:rsidP="00531C87">
      <w:pPr>
        <w:shd w:val="clear" w:color="auto" w:fill="FFFFFF"/>
        <w:spacing w:after="240" w:line="375" w:lineRule="atLeast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895CCE">
        <w:rPr>
          <w:rFonts w:ascii="Times New Roman" w:hAnsi="Times New Roman"/>
          <w:color w:val="151515"/>
          <w:sz w:val="28"/>
          <w:szCs w:val="28"/>
          <w:lang w:eastAsia="ru-RU"/>
        </w:rPr>
        <w:t>4. Сластенин В.А. Эмоциональная сфера личности как объект профессионального саморазвития учителя. / В.А. Сластенин, М.И. Кряхтунов. - М.: ИНФРА, 2011. - 364 с.</w:t>
      </w:r>
    </w:p>
    <w:p w:rsidR="005E313E" w:rsidRPr="00895CCE" w:rsidRDefault="005E313E" w:rsidP="00531C87">
      <w:pPr>
        <w:shd w:val="clear" w:color="auto" w:fill="FFFFFF"/>
        <w:spacing w:after="240" w:line="375" w:lineRule="atLeast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895CCE">
        <w:rPr>
          <w:rFonts w:ascii="Times New Roman" w:hAnsi="Times New Roman"/>
          <w:color w:val="151515"/>
          <w:sz w:val="28"/>
          <w:szCs w:val="28"/>
          <w:lang w:eastAsia="ru-RU"/>
        </w:rPr>
        <w:t>5. Соколова О.В. Условия развития профессионального мастерства педагогов ДОУ / О.В. Соколова, С.Н. Юревич // Магнитогорский государственный университет. - Магнитогорск. 2014. С.3.</w:t>
      </w:r>
    </w:p>
    <w:p w:rsidR="005E313E" w:rsidRPr="00895CCE" w:rsidRDefault="005E313E" w:rsidP="00531C87">
      <w:pPr>
        <w:shd w:val="clear" w:color="auto" w:fill="FFFFFF"/>
        <w:spacing w:after="240" w:line="375" w:lineRule="atLeast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895CCE">
        <w:rPr>
          <w:rFonts w:ascii="Times New Roman" w:hAnsi="Times New Roman"/>
          <w:color w:val="151515"/>
          <w:sz w:val="28"/>
          <w:szCs w:val="28"/>
          <w:lang w:eastAsia="ru-RU"/>
        </w:rPr>
        <w:t>6. Шумакова К.С. Тьюторинг как форма повышения квалификации педагогов / К.С. Шумакова // Педагогическое образование в России. 2012. №1. С.135-140.</w:t>
      </w:r>
    </w:p>
    <w:p w:rsidR="005E313E" w:rsidRPr="00895CCE" w:rsidRDefault="005E313E" w:rsidP="00531C87">
      <w:pPr>
        <w:shd w:val="clear" w:color="auto" w:fill="FFFFFF"/>
        <w:spacing w:after="240" w:line="375" w:lineRule="atLeast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895CCE">
        <w:rPr>
          <w:rFonts w:ascii="Times New Roman" w:hAnsi="Times New Roman"/>
          <w:color w:val="151515"/>
          <w:sz w:val="28"/>
          <w:szCs w:val="28"/>
          <w:lang w:eastAsia="ru-RU"/>
        </w:rPr>
        <w:t>7. Зеер Э.Ф. Психология профессионального развития. / Э.Ф. Зеер. - М.: Академия, 2011. - 280 с.</w:t>
      </w:r>
    </w:p>
    <w:p w:rsidR="005E313E" w:rsidRPr="00895CCE" w:rsidRDefault="005E313E" w:rsidP="00531C87">
      <w:pPr>
        <w:shd w:val="clear" w:color="auto" w:fill="FFFFFF"/>
        <w:spacing w:after="240" w:line="375" w:lineRule="atLeast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895CCE">
        <w:rPr>
          <w:rFonts w:ascii="Times New Roman" w:hAnsi="Times New Roman"/>
          <w:color w:val="151515"/>
          <w:sz w:val="28"/>
          <w:szCs w:val="28"/>
          <w:lang w:eastAsia="ru-RU"/>
        </w:rPr>
        <w:t>8. Зинченко В.П. Сознание и творческий акт. / В.П. Зинченко. - Mосква: Языки славянских культур, 2010. - 592 с.</w:t>
      </w:r>
    </w:p>
    <w:p w:rsidR="005E313E" w:rsidRPr="00895CCE" w:rsidRDefault="005E313E" w:rsidP="00531C87">
      <w:pPr>
        <w:shd w:val="clear" w:color="auto" w:fill="FFFFFF"/>
        <w:spacing w:after="240" w:line="375" w:lineRule="atLeast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895CCE">
        <w:rPr>
          <w:rFonts w:ascii="Times New Roman" w:hAnsi="Times New Roman"/>
          <w:color w:val="151515"/>
          <w:sz w:val="28"/>
          <w:szCs w:val="28"/>
          <w:lang w:eastAsia="ru-RU"/>
        </w:rPr>
        <w:t>9. Кан-Калик В.А. Педагогическое творчество / В.А. Кан-Калик, Н.Д. Никандров. - М.: Педагогика, 2012. - 144 с.</w:t>
      </w:r>
    </w:p>
    <w:p w:rsidR="005E313E" w:rsidRPr="00895CCE" w:rsidRDefault="005E313E" w:rsidP="00531C87">
      <w:pPr>
        <w:shd w:val="clear" w:color="auto" w:fill="FFFFFF"/>
        <w:spacing w:after="240" w:line="375" w:lineRule="atLeast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895CCE">
        <w:rPr>
          <w:rFonts w:ascii="Times New Roman" w:hAnsi="Times New Roman"/>
          <w:color w:val="151515"/>
          <w:sz w:val="28"/>
          <w:szCs w:val="28"/>
          <w:lang w:eastAsia="ru-RU"/>
        </w:rPr>
        <w:t>10. Клименко Л.Н. Профессиональное самообразование педагога / Л.Н. Клименко // Психология: проблемы практического применения: материалы междунар. науч. конф. (г. Чита, июнь 2011 г.). - Чита: Издательство Молодой ученый. 2011. С.30-39.</w:t>
      </w:r>
    </w:p>
    <w:p w:rsidR="005E313E" w:rsidRPr="00895CCE" w:rsidRDefault="005E313E" w:rsidP="00531C87">
      <w:pPr>
        <w:shd w:val="clear" w:color="auto" w:fill="FFFFFF"/>
        <w:spacing w:after="240" w:line="375" w:lineRule="atLeast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895CCE">
        <w:rPr>
          <w:rFonts w:ascii="Times New Roman" w:hAnsi="Times New Roman"/>
          <w:color w:val="151515"/>
          <w:sz w:val="28"/>
          <w:szCs w:val="28"/>
          <w:lang w:eastAsia="ru-RU"/>
        </w:rPr>
        <w:t>11. Коломинский Я.Л. Диагностика педагогического взаимодействия / Я.Л. Коломинский, Е.А. Панько. - М.: Мир, 2013. - 319 с</w:t>
      </w:r>
    </w:p>
    <w:p w:rsidR="005E313E" w:rsidRPr="00895CCE" w:rsidRDefault="005E313E" w:rsidP="00DE5DC2">
      <w:pPr>
        <w:pStyle w:val="NormalWeb"/>
        <w:spacing w:before="0" w:beforeAutospacing="0" w:after="240" w:afterAutospacing="0" w:line="360" w:lineRule="auto"/>
        <w:ind w:firstLine="709"/>
        <w:jc w:val="both"/>
        <w:rPr>
          <w:color w:val="464646"/>
          <w:sz w:val="28"/>
          <w:szCs w:val="28"/>
        </w:rPr>
      </w:pPr>
    </w:p>
    <w:p w:rsidR="005E313E" w:rsidRPr="00895CCE" w:rsidRDefault="005E313E" w:rsidP="00DE5DC2">
      <w:pPr>
        <w:pStyle w:val="NormalWeb"/>
        <w:spacing w:before="0" w:beforeAutospacing="0" w:after="240" w:afterAutospacing="0" w:line="360" w:lineRule="auto"/>
        <w:ind w:firstLine="709"/>
        <w:jc w:val="both"/>
        <w:rPr>
          <w:color w:val="464646"/>
          <w:sz w:val="28"/>
          <w:szCs w:val="28"/>
        </w:rPr>
      </w:pPr>
    </w:p>
    <w:sectPr w:rsidR="005E313E" w:rsidRPr="00895CCE" w:rsidSect="00177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D0B50"/>
    <w:multiLevelType w:val="multilevel"/>
    <w:tmpl w:val="6AC2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92D"/>
    <w:rsid w:val="000E7BF4"/>
    <w:rsid w:val="00135021"/>
    <w:rsid w:val="00177B3E"/>
    <w:rsid w:val="0050730A"/>
    <w:rsid w:val="00531C87"/>
    <w:rsid w:val="005C4310"/>
    <w:rsid w:val="005E313E"/>
    <w:rsid w:val="0068209D"/>
    <w:rsid w:val="006D47DB"/>
    <w:rsid w:val="007137A0"/>
    <w:rsid w:val="007347B8"/>
    <w:rsid w:val="00895CCE"/>
    <w:rsid w:val="00973DD9"/>
    <w:rsid w:val="00AC2AB0"/>
    <w:rsid w:val="00AD73B1"/>
    <w:rsid w:val="00B1192D"/>
    <w:rsid w:val="00B46E56"/>
    <w:rsid w:val="00D60C39"/>
    <w:rsid w:val="00DE5DC2"/>
    <w:rsid w:val="00F42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B3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E5DC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E5DC2"/>
    <w:rPr>
      <w:rFonts w:ascii="Cambria" w:hAnsi="Cambria" w:cs="Times New Roman"/>
      <w:b/>
      <w:bCs/>
      <w:color w:val="365F91"/>
      <w:sz w:val="28"/>
      <w:szCs w:val="28"/>
    </w:rPr>
  </w:style>
  <w:style w:type="paragraph" w:styleId="NormalWeb">
    <w:name w:val="Normal (Web)"/>
    <w:basedOn w:val="Normal"/>
    <w:uiPriority w:val="99"/>
    <w:semiHidden/>
    <w:rsid w:val="00D60C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locked/>
    <w:rsid w:val="00973DD9"/>
    <w:rPr>
      <w:rFonts w:cs="Times New Roman"/>
      <w:i/>
      <w:iCs/>
    </w:rPr>
  </w:style>
  <w:style w:type="paragraph" w:customStyle="1" w:styleId="ftbp">
    <w:name w:val="ftb_p"/>
    <w:basedOn w:val="Normal"/>
    <w:uiPriority w:val="99"/>
    <w:rsid w:val="00AC2A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69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9</Pages>
  <Words>1469</Words>
  <Characters>8377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Самообразование как важный инструмент профессионального роста тренера-преподавателя организации дополнительного образования</dc:title>
  <dc:subject/>
  <dc:creator>Пользователь</dc:creator>
  <cp:keywords/>
  <dc:description/>
  <cp:lastModifiedBy>WiZaRd</cp:lastModifiedBy>
  <cp:revision>4</cp:revision>
  <dcterms:created xsi:type="dcterms:W3CDTF">2024-09-27T10:06:00Z</dcterms:created>
  <dcterms:modified xsi:type="dcterms:W3CDTF">2024-09-27T10:08:00Z</dcterms:modified>
</cp:coreProperties>
</file>