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8E" w:rsidRPr="00E4243F" w:rsidRDefault="00C13E8E" w:rsidP="0006521D">
      <w:pPr>
        <w:spacing w:after="0" w:line="36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3E8E" w:rsidRPr="00E4243F" w:rsidRDefault="00C13E8E" w:rsidP="0006521D">
      <w:pPr>
        <w:spacing w:after="0" w:line="36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3E8E" w:rsidRPr="00E4243F" w:rsidRDefault="00C13E8E" w:rsidP="0006521D">
      <w:pPr>
        <w:spacing w:after="0" w:line="36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3E8E" w:rsidRPr="00E4243F" w:rsidRDefault="00C13E8E" w:rsidP="0006521D">
      <w:pPr>
        <w:spacing w:after="0" w:line="36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3E8E" w:rsidRPr="00E4243F" w:rsidRDefault="00C13E8E" w:rsidP="0006521D">
      <w:pPr>
        <w:spacing w:after="0" w:line="36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3E8E" w:rsidRPr="00E4243F" w:rsidRDefault="00C13E8E" w:rsidP="0006521D">
      <w:pPr>
        <w:spacing w:after="0" w:line="36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3E8E" w:rsidRPr="00E4243F" w:rsidRDefault="00C13E8E" w:rsidP="0006521D">
      <w:pPr>
        <w:spacing w:after="0" w:line="360" w:lineRule="auto"/>
        <w:contextualSpacing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13E8E" w:rsidRPr="00E4243F" w:rsidRDefault="00C13E8E" w:rsidP="0006521D">
      <w:pPr>
        <w:spacing w:after="0" w:line="360" w:lineRule="auto"/>
        <w:contextualSpacing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13E8E" w:rsidRDefault="00C13E8E" w:rsidP="0006521D">
      <w:pPr>
        <w:spacing w:after="0" w:line="360" w:lineRule="auto"/>
        <w:contextualSpacing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13E8E" w:rsidRDefault="00C13E8E" w:rsidP="0006521D">
      <w:pPr>
        <w:spacing w:after="0" w:line="360" w:lineRule="auto"/>
        <w:contextualSpacing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13E8E" w:rsidRDefault="00C13E8E" w:rsidP="0006521D">
      <w:pPr>
        <w:spacing w:after="0" w:line="360" w:lineRule="auto"/>
        <w:contextualSpacing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13E8E" w:rsidRDefault="00C13E8E" w:rsidP="0006521D">
      <w:pPr>
        <w:spacing w:after="0" w:line="360" w:lineRule="auto"/>
        <w:contextualSpacing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13E8E" w:rsidRDefault="00C13E8E" w:rsidP="0006521D">
      <w:pPr>
        <w:spacing w:after="0" w:line="360" w:lineRule="auto"/>
        <w:contextualSpacing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13E8E" w:rsidRPr="0006521D" w:rsidRDefault="00C13E8E" w:rsidP="0006521D">
      <w:pPr>
        <w:spacing w:after="0" w:line="360" w:lineRule="auto"/>
        <w:contextualSpacing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Занятие  по здоровьесберегающим технологиям</w:t>
      </w:r>
      <w:r w:rsidRPr="00E4243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 использованием  нестандартного оборудования и бросового  материала</w:t>
      </w:r>
    </w:p>
    <w:p w:rsidR="00C13E8E" w:rsidRPr="00FE3C86" w:rsidRDefault="00C13E8E" w:rsidP="0006521D">
      <w:pPr>
        <w:spacing w:after="0" w:line="360" w:lineRule="auto"/>
        <w:contextualSpacing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E3C86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Волшебный листочек</w:t>
      </w:r>
      <w:r w:rsidRPr="00FE3C86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</w:p>
    <w:p w:rsidR="00C13E8E" w:rsidRPr="00E4243F" w:rsidRDefault="00C13E8E" w:rsidP="0006521D">
      <w:pPr>
        <w:spacing w:after="0" w:line="360" w:lineRule="auto"/>
        <w:contextualSpacing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C13E8E" w:rsidRPr="00E4243F" w:rsidRDefault="00C13E8E" w:rsidP="0006521D">
      <w:pPr>
        <w:spacing w:after="0" w:line="360" w:lineRule="auto"/>
        <w:contextualSpacing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13E8E" w:rsidRPr="00E4243F" w:rsidRDefault="00C13E8E" w:rsidP="0006521D">
      <w:pPr>
        <w:spacing w:after="0" w:line="360" w:lineRule="auto"/>
        <w:contextualSpacing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13E8E" w:rsidRPr="00E4243F" w:rsidRDefault="00C13E8E" w:rsidP="0006521D">
      <w:pPr>
        <w:spacing w:after="0" w:line="360" w:lineRule="auto"/>
        <w:contextualSpacing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13E8E" w:rsidRPr="00E4243F" w:rsidRDefault="00C13E8E" w:rsidP="0006521D">
      <w:pPr>
        <w:spacing w:after="0" w:line="360" w:lineRule="auto"/>
        <w:contextualSpacing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13E8E" w:rsidRPr="00E4243F" w:rsidRDefault="00C13E8E" w:rsidP="0006521D">
      <w:pPr>
        <w:spacing w:after="0" w:line="360" w:lineRule="auto"/>
        <w:contextualSpacing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13E8E" w:rsidRPr="00E4243F" w:rsidRDefault="00C13E8E" w:rsidP="0006521D">
      <w:pPr>
        <w:spacing w:after="0" w:line="360" w:lineRule="auto"/>
        <w:contextualSpacing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13E8E" w:rsidRDefault="00C13E8E" w:rsidP="0006521D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13E8E" w:rsidRDefault="00C13E8E" w:rsidP="0006521D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13E8E" w:rsidRDefault="00C13E8E" w:rsidP="0006521D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13E8E" w:rsidRDefault="00C13E8E" w:rsidP="0006521D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13E8E" w:rsidRDefault="00C13E8E" w:rsidP="0006521D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13E8E" w:rsidRDefault="00C13E8E" w:rsidP="0006521D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13E8E" w:rsidRDefault="00C13E8E" w:rsidP="0006521D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13E8E" w:rsidRDefault="00C13E8E" w:rsidP="0006521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7707">
        <w:rPr>
          <w:rFonts w:ascii="Times New Roman" w:hAnsi="Times New Roman"/>
          <w:b/>
          <w:sz w:val="28"/>
          <w:szCs w:val="28"/>
        </w:rPr>
        <w:t>Цель:</w:t>
      </w:r>
      <w:r w:rsidRPr="006B225C">
        <w:rPr>
          <w:rFonts w:ascii="Times New Roman" w:hAnsi="Times New Roman"/>
          <w:sz w:val="28"/>
          <w:szCs w:val="28"/>
        </w:rPr>
        <w:t xml:space="preserve">  упражнять в ходьбе и беге с остановкой и изменением направления по сигналу воспитателя, в равновесии, развивать координацию движения, двигательные реакции при выполнение общеразвивающих упражнений. Продолжить  работу по формированию правильной осанки</w:t>
      </w:r>
      <w:r>
        <w:rPr>
          <w:rFonts w:ascii="Times New Roman" w:hAnsi="Times New Roman"/>
          <w:sz w:val="28"/>
          <w:szCs w:val="28"/>
        </w:rPr>
        <w:t>. Повторять игровые упражнения: подбрасывание и ловля бумажного шарика (2м), «Догони бумажный шарик». Развивать меткость, ловкость  во время подвижной игры «Ловишки».</w:t>
      </w:r>
    </w:p>
    <w:p w:rsidR="00C13E8E" w:rsidRDefault="00C13E8E" w:rsidP="003079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7707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листы белой бумаги на каждого ребенка, шарики из цветной бумаги по 2 шт. на каждого ребенка, шляпа, лента.</w:t>
      </w:r>
    </w:p>
    <w:p w:rsidR="00C13E8E" w:rsidRPr="000F7707" w:rsidRDefault="00C13E8E" w:rsidP="003079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F7707">
        <w:rPr>
          <w:rFonts w:ascii="Times New Roman" w:hAnsi="Times New Roman"/>
          <w:b/>
          <w:sz w:val="28"/>
          <w:szCs w:val="28"/>
        </w:rPr>
        <w:t>Здоровьесберегающие технологии:</w:t>
      </w:r>
    </w:p>
    <w:p w:rsidR="00C13E8E" w:rsidRDefault="00C13E8E" w:rsidP="00307969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25C">
        <w:rPr>
          <w:rFonts w:ascii="Times New Roman" w:hAnsi="Times New Roman"/>
          <w:sz w:val="28"/>
          <w:szCs w:val="28"/>
        </w:rPr>
        <w:t>Формирование правильной осанки</w:t>
      </w:r>
      <w:r>
        <w:rPr>
          <w:rFonts w:ascii="Times New Roman" w:hAnsi="Times New Roman"/>
          <w:sz w:val="28"/>
          <w:szCs w:val="28"/>
        </w:rPr>
        <w:t>;</w:t>
      </w:r>
    </w:p>
    <w:p w:rsidR="00C13E8E" w:rsidRDefault="00C13E8E" w:rsidP="00307969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Дыхательные упражнения;</w:t>
      </w:r>
    </w:p>
    <w:p w:rsidR="00C13E8E" w:rsidRDefault="00C13E8E" w:rsidP="00307969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Релаксация;</w:t>
      </w:r>
    </w:p>
    <w:p w:rsidR="00C13E8E" w:rsidRDefault="00C13E8E" w:rsidP="00307969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двигательной активности.</w:t>
      </w:r>
    </w:p>
    <w:p w:rsidR="00C13E8E" w:rsidRPr="000F7707" w:rsidRDefault="00C13E8E" w:rsidP="003079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F7707">
        <w:rPr>
          <w:rFonts w:ascii="Times New Roman" w:hAnsi="Times New Roman"/>
          <w:b/>
          <w:sz w:val="28"/>
          <w:szCs w:val="28"/>
        </w:rPr>
        <w:t>Ход занятия:</w:t>
      </w:r>
    </w:p>
    <w:p w:rsidR="00C13E8E" w:rsidRPr="000F7707" w:rsidRDefault="00C13E8E" w:rsidP="00307969">
      <w:pPr>
        <w:pStyle w:val="ListParagraph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7707">
        <w:rPr>
          <w:rFonts w:ascii="Times New Roman" w:hAnsi="Times New Roman"/>
          <w:b/>
          <w:sz w:val="28"/>
          <w:szCs w:val="28"/>
        </w:rPr>
        <w:t>Вводная часть</w:t>
      </w:r>
    </w:p>
    <w:p w:rsidR="00C13E8E" w:rsidRDefault="00C13E8E" w:rsidP="003079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начинается в групповой комнате с прослушивания отрывка из песни: «Где водятся волшебники?».</w:t>
      </w:r>
    </w:p>
    <w:p w:rsidR="00C13E8E" w:rsidRDefault="00C13E8E" w:rsidP="003079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Дети, сегодня у нас необычное занятие, т.к. нашим помощником будет обыкновенный на первый взгляд бумажный листок. Но на самом деле он постоянный помощник и волшебник. </w:t>
      </w:r>
    </w:p>
    <w:p w:rsidR="00C13E8E" w:rsidRDefault="00C13E8E" w:rsidP="003079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верите? Тогда давайте скорее начинать наше занятие, и вы в этом убедитесь. Берите в правую руку по листочку. </w:t>
      </w:r>
    </w:p>
    <w:p w:rsidR="00C13E8E" w:rsidRDefault="00C13E8E" w:rsidP="00307969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в колонне по одному (руки в стороны, лист на правой ладони (левой ладони)).</w:t>
      </w:r>
    </w:p>
    <w:p w:rsidR="00C13E8E" w:rsidRDefault="00C13E8E" w:rsidP="00307969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в колонне по одному с листом на голове.</w:t>
      </w:r>
    </w:p>
    <w:p w:rsidR="00C13E8E" w:rsidRDefault="00C13E8E" w:rsidP="00307969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в чередовании с ходьбой со сменой направления и остановкой по сигналу воспитателя (лист при этом перекладывается из одной руки в другую).</w:t>
      </w:r>
    </w:p>
    <w:p w:rsidR="00C13E8E" w:rsidRDefault="00C13E8E" w:rsidP="00307969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Листы положить на пол перед собой. Бег с перешагиванием через листы</w:t>
      </w:r>
      <w:r w:rsidRPr="003079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бумаги. Детям напомнить о бережном отношение к листочкам (не наступать на них).</w:t>
      </w:r>
    </w:p>
    <w:p w:rsidR="00C13E8E" w:rsidRPr="00E512DB" w:rsidRDefault="00C13E8E" w:rsidP="00307969">
      <w:pPr>
        <w:pStyle w:val="ListParagraph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512DB">
        <w:rPr>
          <w:rFonts w:ascii="Times New Roman" w:hAnsi="Times New Roman"/>
          <w:b/>
          <w:sz w:val="28"/>
          <w:szCs w:val="28"/>
        </w:rPr>
        <w:t>Взять листы в руки и сделать из них бумажные шарики.</w:t>
      </w:r>
    </w:p>
    <w:p w:rsidR="00C13E8E" w:rsidRDefault="00C13E8E" w:rsidP="003079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7969">
        <w:rPr>
          <w:rFonts w:ascii="Times New Roman" w:hAnsi="Times New Roman"/>
          <w:sz w:val="28"/>
          <w:szCs w:val="28"/>
        </w:rPr>
        <w:t>Общеразвивающие упражнения</w:t>
      </w:r>
      <w:r>
        <w:rPr>
          <w:rFonts w:ascii="Times New Roman" w:hAnsi="Times New Roman"/>
          <w:sz w:val="28"/>
          <w:szCs w:val="28"/>
        </w:rPr>
        <w:t xml:space="preserve"> с бумажным шариком.</w:t>
      </w:r>
    </w:p>
    <w:p w:rsidR="00C13E8E" w:rsidRDefault="00C13E8E" w:rsidP="00307969">
      <w:pPr>
        <w:pStyle w:val="ListParagraph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 – основная стойка 1-руки вверх (шарик в правой руке), перекладывание шарика в левую руку, 2 и.п.; 3- руки вверх, перекладываем мяч в правую руку, 4- и.п. (5-6 раз).</w:t>
      </w:r>
    </w:p>
    <w:p w:rsidR="00C13E8E" w:rsidRDefault="00C13E8E" w:rsidP="00307969">
      <w:pPr>
        <w:pStyle w:val="ListParagraph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И.п.- ноги на ширине плеч, руки в стороны (шарик правой руке) 1- поворот туловища вправо, шарик в левую руку; 2-и.п.; 3- поворот туловища влево 9шарик в правой руке); 4- и.п..</w:t>
      </w:r>
    </w:p>
    <w:p w:rsidR="00C13E8E" w:rsidRDefault="00C13E8E" w:rsidP="00307969">
      <w:pPr>
        <w:pStyle w:val="ListParagraph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 – основная стойка (мяч в право руке); 1- поднять согнутую правую ногу вперед, мячик переложить под коленом в левую руку; 2- и.п.; 3- поднять согнутую левую ногу, переложить мяч в правую руку; 4- и.п. (5-6 раз).</w:t>
      </w:r>
    </w:p>
    <w:p w:rsidR="00C13E8E" w:rsidRDefault="00C13E8E" w:rsidP="00307969">
      <w:pPr>
        <w:pStyle w:val="ListParagraph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 – ноги на ширине плеч, шарик в правой руке; 1- наклон туловища вперед, шарик положить на пол между ног; 2- и.п.; 3- поднять шарик; 4- и.п..</w:t>
      </w:r>
    </w:p>
    <w:p w:rsidR="00C13E8E" w:rsidRDefault="00C13E8E" w:rsidP="00307969">
      <w:pPr>
        <w:pStyle w:val="ListParagraph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 – основная стойка, шарик в правой руке; 1- руки за спину, переложить шарик в левую руку; 2- и.п.; 3- руки за спину, мячик в правую руку; 4- и.п..</w:t>
      </w:r>
    </w:p>
    <w:p w:rsidR="00C13E8E" w:rsidRDefault="00C13E8E" w:rsidP="00307969">
      <w:pPr>
        <w:pStyle w:val="ListParagraph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 – руки на поясе, ноги вместе, мячик на полу. Прыжки около мячика на двух ногах.</w:t>
      </w:r>
    </w:p>
    <w:p w:rsidR="00C13E8E" w:rsidRPr="000F7707" w:rsidRDefault="00C13E8E" w:rsidP="000F7707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F7707">
        <w:rPr>
          <w:rFonts w:ascii="Times New Roman" w:hAnsi="Times New Roman"/>
          <w:b/>
          <w:sz w:val="28"/>
          <w:szCs w:val="28"/>
        </w:rPr>
        <w:t>Основные виды движений.</w:t>
      </w:r>
    </w:p>
    <w:p w:rsidR="00C13E8E" w:rsidRDefault="00C13E8E" w:rsidP="000F7707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поиграем с нашим шариком.</w:t>
      </w:r>
    </w:p>
    <w:p w:rsidR="00C13E8E" w:rsidRDefault="00C13E8E" w:rsidP="00E512D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Подбрасывание и ловля шарика двумя руками.</w:t>
      </w:r>
    </w:p>
    <w:p w:rsidR="00C13E8E" w:rsidRDefault="00C13E8E" w:rsidP="00E512D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«Догони шарик» (ползание на четвереньках). Дети дуют на шарик и догоняют его на четвереньках (кладут шарики в коробку).</w:t>
      </w:r>
    </w:p>
    <w:p w:rsidR="00C13E8E" w:rsidRDefault="00C13E8E" w:rsidP="00E512D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Метание цветных шариков в шляпу (расстояние </w:t>
      </w:r>
      <w:smartTag w:uri="urn:schemas-microsoft-com:office:smarttags" w:element="metricconverter">
        <w:smartTagPr>
          <w:attr w:name="ProductID" w:val="2 метра"/>
        </w:smartTagPr>
        <w:r>
          <w:rPr>
            <w:rFonts w:ascii="Times New Roman" w:hAnsi="Times New Roman"/>
            <w:sz w:val="28"/>
            <w:szCs w:val="28"/>
          </w:rPr>
          <w:t>2 метра</w:t>
        </w:r>
      </w:smartTag>
      <w:r>
        <w:rPr>
          <w:rFonts w:ascii="Times New Roman" w:hAnsi="Times New Roman"/>
          <w:sz w:val="28"/>
          <w:szCs w:val="28"/>
        </w:rPr>
        <w:t>)</w:t>
      </w:r>
    </w:p>
    <w:p w:rsidR="00C13E8E" w:rsidRDefault="00C13E8E" w:rsidP="00E512D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512DB">
        <w:rPr>
          <w:rFonts w:ascii="Times New Roman" w:hAnsi="Times New Roman"/>
          <w:b/>
          <w:sz w:val="28"/>
          <w:szCs w:val="28"/>
        </w:rPr>
        <w:t>Подвижная игра «Ловишки».</w:t>
      </w:r>
    </w:p>
    <w:p w:rsidR="00C13E8E" w:rsidRDefault="00C13E8E" w:rsidP="00E512DB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делятся на две команды. У противоположных сторон лентой отмечается зона старта и зона финиша. Дети одной из команд бегут от старта до финиша и обратно. Дети второй команды стоят у боковой стены с бумажными шариками в руках и стараются попасть в детей первой команды во время перебежки (Ловишки стоят на одном месте). Дети, в которых попал бумажный шарик, отходят в сторону.</w:t>
      </w:r>
    </w:p>
    <w:p w:rsidR="00C13E8E" w:rsidRDefault="00C13E8E" w:rsidP="00E512D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512DB">
        <w:rPr>
          <w:rFonts w:ascii="Times New Roman" w:hAnsi="Times New Roman"/>
          <w:b/>
          <w:sz w:val="28"/>
          <w:szCs w:val="28"/>
        </w:rPr>
        <w:t>Релаксация «Мы -  друзья», «Салют» дружбы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13E8E" w:rsidRDefault="00C13E8E" w:rsidP="005A63AF">
      <w:pPr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стоят в кругу, берут по два шарика. </w:t>
      </w:r>
    </w:p>
    <w:p w:rsidR="00C13E8E" w:rsidRDefault="00C13E8E" w:rsidP="005A63AF">
      <w:pPr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Закрыли дети глазки, представили, что вы на берегу реки. Ярко светит солнце, дует прохладный ветерок. Обнимите себя руками крепко-крепко. Вот какой я хороший, умный, добрый. Откройте глаза, посмотрите на соседа справа, слева улыбнитесь друг другу. Вот какие мы добрые, веселые. Протяните друг другу руки. А сейчас вместе скажем «Мы – друзья», подбросим шарики вверх и крикнем «УРА».</w:t>
      </w:r>
    </w:p>
    <w:p w:rsidR="00C13E8E" w:rsidRDefault="00C13E8E" w:rsidP="005A63AF">
      <w:pPr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ребята! Ну что убедились, что простой бумажный листок может быть добрым волшебником и помощником?</w:t>
      </w:r>
    </w:p>
    <w:p w:rsidR="00C13E8E" w:rsidRPr="00E512DB" w:rsidRDefault="00C13E8E" w:rsidP="005A63AF">
      <w:pPr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Будьте внимательнее, обращайте внимание на самые простые предметы и попытайтесь их использовать в своих играх. А наше занятие окончено, все идем в групповую комнату.</w:t>
      </w:r>
    </w:p>
    <w:sectPr w:rsidR="00C13E8E" w:rsidRPr="00E512DB" w:rsidSect="0039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77F8"/>
    <w:multiLevelType w:val="hybridMultilevel"/>
    <w:tmpl w:val="3AFC441C"/>
    <w:lvl w:ilvl="0" w:tplc="7F96178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26012CA"/>
    <w:multiLevelType w:val="hybridMultilevel"/>
    <w:tmpl w:val="AF921FF2"/>
    <w:lvl w:ilvl="0" w:tplc="7BE0BB6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>
    <w:nsid w:val="1685133D"/>
    <w:multiLevelType w:val="hybridMultilevel"/>
    <w:tmpl w:val="6B7CD100"/>
    <w:lvl w:ilvl="0" w:tplc="F72E30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B220F8"/>
    <w:multiLevelType w:val="hybridMultilevel"/>
    <w:tmpl w:val="E5407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385FF3"/>
    <w:multiLevelType w:val="hybridMultilevel"/>
    <w:tmpl w:val="1E2C0068"/>
    <w:lvl w:ilvl="0" w:tplc="9A648C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25C"/>
    <w:rsid w:val="0006521D"/>
    <w:rsid w:val="000779FB"/>
    <w:rsid w:val="000F7707"/>
    <w:rsid w:val="00136DB5"/>
    <w:rsid w:val="00307969"/>
    <w:rsid w:val="00355ACB"/>
    <w:rsid w:val="003764B0"/>
    <w:rsid w:val="00393FA6"/>
    <w:rsid w:val="00397FD7"/>
    <w:rsid w:val="00466AB2"/>
    <w:rsid w:val="005673C4"/>
    <w:rsid w:val="005A63AF"/>
    <w:rsid w:val="005F192E"/>
    <w:rsid w:val="006B225C"/>
    <w:rsid w:val="006D636E"/>
    <w:rsid w:val="00792A28"/>
    <w:rsid w:val="007B7FE4"/>
    <w:rsid w:val="00822053"/>
    <w:rsid w:val="00882736"/>
    <w:rsid w:val="008D705B"/>
    <w:rsid w:val="0091194A"/>
    <w:rsid w:val="0098656C"/>
    <w:rsid w:val="009C6821"/>
    <w:rsid w:val="00AA2C0D"/>
    <w:rsid w:val="00AE0F32"/>
    <w:rsid w:val="00BE3FF2"/>
    <w:rsid w:val="00C13E8E"/>
    <w:rsid w:val="00C16987"/>
    <w:rsid w:val="00E4243F"/>
    <w:rsid w:val="00E512DB"/>
    <w:rsid w:val="00EB38B1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2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4</Pages>
  <Words>618</Words>
  <Characters>3527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10</cp:revision>
  <dcterms:created xsi:type="dcterms:W3CDTF">2013-11-28T13:14:00Z</dcterms:created>
  <dcterms:modified xsi:type="dcterms:W3CDTF">2024-07-10T20:05:00Z</dcterms:modified>
</cp:coreProperties>
</file>