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  <w:tblDescription w:val="Макетная таблица буклета"/>
      </w:tblPr>
      <w:tblGrid>
        <w:gridCol w:w="4565"/>
        <w:gridCol w:w="5285"/>
        <w:gridCol w:w="4565"/>
      </w:tblGrid>
      <w:tr w:rsidR="00307EC9" w:rsidRPr="009405F0" w14:paraId="4F2936A3" w14:textId="77777777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7001804E" w14:textId="77777777" w:rsidR="00307EC9" w:rsidRPr="0014251D" w:rsidRDefault="00B745C3" w:rsidP="0014251D">
            <w:pPr>
              <w:pStyle w:val="a7"/>
              <w:jc w:val="both"/>
              <w:rPr>
                <w:rFonts w:asciiTheme="majorHAnsi" w:hAnsiTheme="majorHAnsi"/>
                <w:i w:val="0"/>
                <w:color w:val="D60093"/>
                <w:sz w:val="24"/>
                <w:szCs w:val="24"/>
              </w:rPr>
            </w:pPr>
            <w:r w:rsidRPr="0014251D">
              <w:rPr>
                <w:rFonts w:asciiTheme="majorHAnsi" w:hAnsiTheme="majorHAnsi"/>
                <w:i w:val="0"/>
                <w:color w:val="D60093"/>
                <w:sz w:val="24"/>
                <w:szCs w:val="24"/>
              </w:rPr>
              <w:t>П</w:t>
            </w:r>
            <w:r w:rsidR="00636016" w:rsidRPr="0014251D">
              <w:rPr>
                <w:rFonts w:asciiTheme="majorHAnsi" w:hAnsiTheme="majorHAnsi"/>
                <w:i w:val="0"/>
                <w:color w:val="D60093"/>
                <w:sz w:val="24"/>
                <w:szCs w:val="24"/>
              </w:rPr>
              <w:t>рофилактика бронхиальной астмы</w:t>
            </w:r>
          </w:p>
          <w:p w14:paraId="04A421DB" w14:textId="652381CD" w:rsidR="004715EB" w:rsidRPr="0014251D" w:rsidRDefault="004715EB" w:rsidP="0014251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="00B745C3" w:rsidRPr="0014251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Первичная профилактика</w:t>
            </w:r>
            <w:r w:rsidR="00B745C3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</w:t>
            </w:r>
            <w:r w:rsidR="004A37C7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рово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4A37C7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дится людям из (прежде всего детям) группы высокого риска с наслед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4A37C7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ственным предрасположением к ал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4A37C7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лергическим реакциям и заболева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4A37C7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ниям </w:t>
            </w: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органов дыхания. </w:t>
            </w:r>
          </w:p>
          <w:p w14:paraId="27B3893B" w14:textId="77777777" w:rsidR="004A37C7" w:rsidRPr="0014251D" w:rsidRDefault="004715EB" w:rsidP="0014251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Мерами первичной профилактики бронхиальной астмы являются: </w:t>
            </w:r>
          </w:p>
          <w:p w14:paraId="2DA45887" w14:textId="43CB4ABC" w:rsidR="00307EC9" w:rsidRPr="0014251D" w:rsidRDefault="004715EB" w:rsidP="0014251D">
            <w:pPr>
              <w:pStyle w:val="a0"/>
              <w:spacing w:line="240" w:lineRule="auto"/>
              <w:ind w:left="289" w:hanging="28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Устранение профессиональных вредностей у матери во время бе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ременности</w:t>
            </w:r>
          </w:p>
          <w:p w14:paraId="14E50072" w14:textId="59842076" w:rsidR="004715EB" w:rsidRPr="0014251D" w:rsidRDefault="004715EB" w:rsidP="0014251D">
            <w:pPr>
              <w:pStyle w:val="a0"/>
              <w:spacing w:line="240" w:lineRule="auto"/>
              <w:ind w:left="289" w:hanging="28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Отказ от курения и защита </w:t>
            </w:r>
            <w:r w:rsidR="00667F75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сивного </w:t>
            </w:r>
            <w:r w:rsidR="00667F75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курения во время бере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667F75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менности</w:t>
            </w:r>
          </w:p>
          <w:p w14:paraId="54E26D15" w14:textId="77777777" w:rsidR="00667F75" w:rsidRPr="001C38E8" w:rsidRDefault="00667F75" w:rsidP="0014251D">
            <w:pPr>
              <w:pStyle w:val="a0"/>
              <w:spacing w:line="240" w:lineRule="auto"/>
              <w:ind w:left="289" w:hanging="289"/>
              <w:jc w:val="both"/>
              <w:rPr>
                <w:sz w:val="24"/>
                <w:szCs w:val="24"/>
              </w:rPr>
            </w:pP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Рациональное питание беремен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ной, кормящей женщины с ограни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чением </w:t>
            </w:r>
            <w:r w:rsidR="007D427E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продуктов,</w:t>
            </w: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15183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обладающих высокой аллергической активно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A15183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стью </w:t>
            </w:r>
          </w:p>
          <w:p w14:paraId="304EE13E" w14:textId="47510ADF" w:rsidR="001C38E8" w:rsidRPr="004D0A3A" w:rsidRDefault="001C38E8" w:rsidP="004D0A3A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АСИТ</w:t>
            </w:r>
            <w:r w:rsidR="0043010E"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(аллерген-спе</w:t>
            </w:r>
            <w:r w:rsidR="004D0A3A"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43010E"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цифическая иммунотерапия)</w:t>
            </w:r>
            <w:r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пе</w:t>
            </w:r>
            <w:r w:rsidR="004D0A3A"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риод сезонных аллергий </w:t>
            </w:r>
            <w:r w:rsidR="0043010E"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цвете</w:t>
            </w:r>
            <w:r w:rsidR="004D0A3A"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43010E"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</w:t>
            </w:r>
            <w:r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деревьев, кустарников и трав</w:t>
            </w:r>
            <w:r w:rsidR="0043010E"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Позволяет сократить выра</w:t>
            </w:r>
            <w:r w:rsidR="004D0A3A"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43010E"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</w:t>
            </w:r>
            <w:r w:rsidR="004D0A3A"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43010E"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симптомов аллергии при</w:t>
            </w:r>
            <w:r w:rsidR="004D0A3A"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43010E"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мерно до 80%. </w:t>
            </w:r>
            <w:r w:rsidR="004D0A3A"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АСИТ можно проводить начиная с 5 лет</w:t>
            </w:r>
            <w:r w:rsidR="00F16B57" w:rsidRPr="00436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5D23DA78" w14:textId="77777777" w:rsidR="00307EC9" w:rsidRPr="0014251D" w:rsidRDefault="0075471E" w:rsidP="0014251D">
            <w:pPr>
              <w:pStyle w:val="a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9405F0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</w:t>
            </w: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дное вскармливание </w:t>
            </w:r>
          </w:p>
          <w:p w14:paraId="43810A5B" w14:textId="6E10DA1F" w:rsidR="0075471E" w:rsidRPr="0014251D" w:rsidRDefault="0075471E" w:rsidP="0014251D">
            <w:pPr>
              <w:pStyle w:val="a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методов физиче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ского оздоровления, закаливания. </w:t>
            </w:r>
          </w:p>
          <w:p w14:paraId="487719F4" w14:textId="78EEEF85" w:rsidR="0075471E" w:rsidRPr="0014251D" w:rsidRDefault="0075471E" w:rsidP="0014251D">
            <w:pPr>
              <w:pStyle w:val="a0"/>
              <w:jc w:val="both"/>
              <w:rPr>
                <w:sz w:val="24"/>
                <w:szCs w:val="24"/>
              </w:rPr>
            </w:pP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Устранение контакта с химиче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скими агентами в быту  </w:t>
            </w:r>
          </w:p>
          <w:p w14:paraId="1C2B77C4" w14:textId="482DF92E" w:rsidR="002A721F" w:rsidRPr="0014251D" w:rsidRDefault="0017545F" w:rsidP="00F758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Вторичная</w:t>
            </w:r>
            <w:r w:rsidR="009F785F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профилактика </w:t>
            </w: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ится на борьбе с хронической ле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гочной инфекцией и устранением </w:t>
            </w:r>
            <w:r w:rsidR="004D1D4E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контакта с аллергеном. Для этого необходимо</w:t>
            </w:r>
            <w:r w:rsidR="009F78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соблюдать гипоаллер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9F78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генную диету</w:t>
            </w:r>
            <w:r w:rsidR="00B41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стол №15 </w:t>
            </w:r>
            <w:r w:rsidR="00B41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9F785F" w:rsidRPr="009F78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сключ</w:t>
            </w:r>
            <w:r w:rsidR="00B41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ить</w:t>
            </w:r>
            <w:r w:rsidR="009F785F" w:rsidRPr="009F78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 меню высо</w:t>
            </w:r>
            <w:r w:rsid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9F785F" w:rsidRPr="009F78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коаллергенны</w:t>
            </w:r>
            <w:r w:rsidR="00B41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9F785F" w:rsidRPr="009F78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продукт</w:t>
            </w:r>
            <w:r w:rsidR="00B41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="009F785F" w:rsidRPr="009F78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продукт</w:t>
            </w:r>
            <w:r w:rsidR="00B41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="009F785F" w:rsidRPr="009F78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B41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F785F" w:rsidRPr="009F78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содержащ</w:t>
            </w:r>
            <w:r w:rsidR="00B41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ие</w:t>
            </w:r>
            <w:r w:rsidR="009F785F" w:rsidRPr="009F78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большое ко</w:t>
            </w:r>
            <w:r w:rsid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9F785F" w:rsidRPr="009F78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личество пищевых до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9F785F" w:rsidRPr="009F78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бавок</w:t>
            </w:r>
            <w:r w:rsidR="009F78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FB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раци</w:t>
            </w:r>
            <w:r w:rsid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FB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оне должно быть мясо</w:t>
            </w:r>
            <w:r w:rsidR="00FB77AF" w:rsidRPr="00FB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(телятина, кро</w:t>
            </w:r>
            <w:r w:rsid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FB77AF" w:rsidRPr="00FB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лик, говядина, индейка</w:t>
            </w:r>
            <w:r w:rsidR="00FB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о</w:t>
            </w:r>
            <w:r w:rsidR="00FB77AF" w:rsidRPr="00FB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тварная речная рыба, </w:t>
            </w:r>
            <w:r w:rsidR="00FB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FB77AF" w:rsidRPr="00FB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ерновые: овсянка, греча, перловка, рис</w:t>
            </w:r>
            <w:r w:rsidR="00F7588A" w:rsidRP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FB77AF" w:rsidRPr="00FB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вощи </w:t>
            </w:r>
            <w:r w:rsidR="00055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FB77AF" w:rsidRPr="00FB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</w:t>
            </w:r>
            <w:r w:rsid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FB77AF" w:rsidRPr="00FB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ковь, кабачки, картофель, капуста</w:t>
            </w:r>
            <w:r w:rsidR="00055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F7588A">
              <w:t xml:space="preserve"> </w:t>
            </w:r>
            <w:r w:rsid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F7588A" w:rsidRP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олочные продукты</w:t>
            </w:r>
            <w:r w:rsidR="00BF47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F7588A" w:rsidRP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творог, ря</w:t>
            </w:r>
            <w:r w:rsidR="00BF47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F7588A" w:rsidRP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женка, кефир, простокваша, сыры</w:t>
            </w:r>
            <w:r w:rsidR="00BF47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F7588A" w:rsidRP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F47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r w:rsidR="00F7588A" w:rsidRP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рукты и ягоды: </w:t>
            </w:r>
            <w:r w:rsidR="00BF47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F7588A" w:rsidRP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бананы, груши, ана</w:t>
            </w:r>
            <w:r w:rsidR="00BF47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F7588A" w:rsidRP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насы, арбузы, черника, яблоки и сливы</w:t>
            </w:r>
            <w:r w:rsidR="00BF47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F7588A" w:rsidRP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(если астма не вызвана непе</w:t>
            </w:r>
            <w:r w:rsidR="00BF47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F7588A" w:rsidRP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реносимостью салицилатов). Олив</w:t>
            </w:r>
            <w:r w:rsidR="00BF47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F7588A" w:rsidRP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ковое и подсолнечное масло.</w:t>
            </w:r>
            <w:r w:rsidR="0005551A" w:rsidRPr="00FB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55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Также необходимо проводить</w:t>
            </w:r>
            <w:r w:rsidR="004D1D4E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общее закали</w:t>
            </w:r>
            <w:r w:rsidR="00BF47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4D1D4E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4D1D4E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 организма</w:t>
            </w:r>
            <w:r w:rsidR="00BF47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14:paraId="4A9E50AD" w14:textId="77777777" w:rsidR="0017545F" w:rsidRPr="0014251D" w:rsidRDefault="002A721F" w:rsidP="0014251D">
            <w:pPr>
              <w:pStyle w:val="a0"/>
              <w:numPr>
                <w:ilvl w:val="0"/>
                <w:numId w:val="0"/>
              </w:numPr>
              <w:ind w:left="28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tcMar>
              <w:left w:w="720" w:type="dxa"/>
            </w:tcMar>
          </w:tcPr>
          <w:p w14:paraId="3689D8B6" w14:textId="1ECA2518" w:rsidR="009405F0" w:rsidRPr="0014251D" w:rsidRDefault="009405F0" w:rsidP="001425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B381C" w14:textId="77777777" w:rsidR="009405F0" w:rsidRPr="0014251D" w:rsidRDefault="009405F0" w:rsidP="0014251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22B46284" w14:textId="087D4313" w:rsidR="00307EC9" w:rsidRPr="00F16B57" w:rsidRDefault="00B745C3" w:rsidP="0014251D">
            <w:pPr>
              <w:jc w:val="center"/>
              <w:rPr>
                <w:rFonts w:ascii="Times New Roman" w:hAnsi="Times New Roman" w:cs="Times New Roman"/>
                <w:color w:val="FFC000"/>
                <w:sz w:val="36"/>
                <w:szCs w:val="36"/>
              </w:rPr>
            </w:pPr>
            <w:r w:rsidRPr="00F16B57">
              <w:rPr>
                <w:rFonts w:ascii="Times New Roman" w:hAnsi="Times New Roman" w:cs="Times New Roman"/>
                <w:color w:val="FFC000"/>
                <w:sz w:val="36"/>
                <w:szCs w:val="36"/>
              </w:rPr>
              <w:t>Профилактика</w:t>
            </w:r>
            <w:r w:rsidR="001F5604" w:rsidRPr="00F16B57">
              <w:rPr>
                <w:rFonts w:ascii="Times New Roman" w:hAnsi="Times New Roman" w:cs="Times New Roman"/>
                <w:color w:val="FFC000"/>
                <w:sz w:val="36"/>
                <w:szCs w:val="36"/>
              </w:rPr>
              <w:t xml:space="preserve"> приступов</w:t>
            </w:r>
            <w:r w:rsidRPr="00F16B57">
              <w:rPr>
                <w:rFonts w:ascii="Times New Roman" w:hAnsi="Times New Roman" w:cs="Times New Roman"/>
                <w:color w:val="FFC000"/>
                <w:sz w:val="36"/>
                <w:szCs w:val="36"/>
              </w:rPr>
              <w:t xml:space="preserve"> брон</w:t>
            </w:r>
            <w:r w:rsidR="00F7588A" w:rsidRPr="00F16B57">
              <w:rPr>
                <w:rFonts w:ascii="Times New Roman" w:hAnsi="Times New Roman" w:cs="Times New Roman"/>
                <w:color w:val="FFC000"/>
                <w:sz w:val="36"/>
                <w:szCs w:val="36"/>
              </w:rPr>
              <w:softHyphen/>
            </w:r>
            <w:r w:rsidRPr="00F16B57">
              <w:rPr>
                <w:rFonts w:ascii="Times New Roman" w:hAnsi="Times New Roman" w:cs="Times New Roman"/>
                <w:color w:val="FFC000"/>
                <w:sz w:val="36"/>
                <w:szCs w:val="36"/>
              </w:rPr>
              <w:t>хиаль</w:t>
            </w:r>
            <w:r w:rsidR="00121E91" w:rsidRPr="00F16B57">
              <w:rPr>
                <w:rFonts w:ascii="Times New Roman" w:hAnsi="Times New Roman" w:cs="Times New Roman"/>
                <w:color w:val="FFC000"/>
                <w:sz w:val="36"/>
                <w:szCs w:val="36"/>
              </w:rPr>
              <w:softHyphen/>
            </w:r>
            <w:r w:rsidRPr="00F16B57">
              <w:rPr>
                <w:rFonts w:ascii="Times New Roman" w:hAnsi="Times New Roman" w:cs="Times New Roman"/>
                <w:color w:val="FFC000"/>
                <w:sz w:val="36"/>
                <w:szCs w:val="36"/>
              </w:rPr>
              <w:t>ной</w:t>
            </w:r>
            <w:r w:rsidR="009405F0" w:rsidRPr="00F16B57">
              <w:rPr>
                <w:rFonts w:ascii="Times New Roman" w:hAnsi="Times New Roman" w:cs="Times New Roman"/>
                <w:color w:val="FFC000"/>
                <w:sz w:val="36"/>
                <w:szCs w:val="36"/>
              </w:rPr>
              <w:t xml:space="preserve"> астмы</w:t>
            </w:r>
          </w:p>
          <w:p w14:paraId="2FCE4476" w14:textId="01ABB65D" w:rsidR="0014251D" w:rsidRDefault="0014251D" w:rsidP="0014251D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  <w:p w14:paraId="337FC3F6" w14:textId="478D745C" w:rsidR="00F16B57" w:rsidRDefault="00F16B57" w:rsidP="0014251D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  <w:p w14:paraId="5152511D" w14:textId="77777777" w:rsidR="00F16B57" w:rsidRPr="0014251D" w:rsidRDefault="00F16B57" w:rsidP="0014251D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  <w:p w14:paraId="425843AE" w14:textId="77777777" w:rsidR="007B0EED" w:rsidRPr="0014251D" w:rsidRDefault="007B0EED" w:rsidP="0014251D">
            <w:pPr>
              <w:ind w:right="-61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251D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47016B32" wp14:editId="43C4BDAC">
                  <wp:extent cx="2421133" cy="1653872"/>
                  <wp:effectExtent l="0" t="0" r="0" b="3810"/>
                  <wp:docPr id="11" name="Рисунок 11" descr="https://gastroportal.ru/uploads/stat/261_215505@2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astroportal.ru/uploads/stat/261_215505@2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581" cy="171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EC9" w14:paraId="14C3E9E6" w14:textId="77777777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7B21EF8A" w14:textId="25E45642" w:rsidR="00370CC4" w:rsidRPr="0014251D" w:rsidRDefault="008A53D4" w:rsidP="0014251D">
            <w:pPr>
              <w:jc w:val="both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4251D">
              <w:rPr>
                <w:sz w:val="24"/>
                <w:szCs w:val="24"/>
              </w:rPr>
              <w:lastRenderedPageBreak/>
              <w:t xml:space="preserve">  </w:t>
            </w:r>
            <w:r w:rsidR="00641D9A" w:rsidRPr="0014251D">
              <w:rPr>
                <w:rFonts w:asciiTheme="majorHAnsi" w:hAnsiTheme="majorHAnsi"/>
                <w:i/>
                <w:color w:val="00B050"/>
                <w:sz w:val="24"/>
                <w:szCs w:val="24"/>
                <w:u w:val="single"/>
              </w:rPr>
              <w:t>Бронхиальная астма</w:t>
            </w:r>
            <w:r w:rsidR="00641D9A" w:rsidRPr="0014251D">
              <w:rPr>
                <w:rFonts w:asciiTheme="majorHAnsi" w:hAnsiTheme="majorHAnsi"/>
                <w:i/>
                <w:color w:val="auto"/>
                <w:sz w:val="24"/>
                <w:szCs w:val="24"/>
              </w:rPr>
              <w:t>-</w:t>
            </w:r>
            <w:r w:rsidR="00641D9A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хроническое заболевание дыхательных путей, со</w:t>
            </w:r>
            <w:r w:rsidR="00F75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641D9A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провождающееся приступами</w:t>
            </w:r>
            <w:r w:rsidR="005821AA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уду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5821AA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шья, астматического статуса, или при отсутствие токовых, симптомов ды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5821AA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хательного дискомфорта. </w:t>
            </w:r>
            <w:r w:rsidR="00D33E10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Многих людей пугает само слово-</w:t>
            </w:r>
            <w:r w:rsidR="00A36F74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33E10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“астма”. Диагноз необоснованно воспринима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D33E10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ется как приговор. Это результат не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D33E10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достаточных знаний о природе этого заболеван</w:t>
            </w:r>
            <w:r w:rsidR="00370CC4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ия и неумения его контро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370CC4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лировать.</w:t>
            </w:r>
          </w:p>
          <w:p w14:paraId="5FEF89A7" w14:textId="77777777" w:rsidR="00370CC4" w:rsidRPr="0014251D" w:rsidRDefault="00370CC4" w:rsidP="0014251D">
            <w:pPr>
              <w:jc w:val="both"/>
              <w:rPr>
                <w:rFonts w:asciiTheme="majorHAnsi" w:hAnsiTheme="majorHAnsi"/>
                <w:color w:val="00B050"/>
                <w:sz w:val="24"/>
                <w:szCs w:val="24"/>
              </w:rPr>
            </w:pPr>
            <w:r w:rsidRPr="0014251D">
              <w:rPr>
                <w:rFonts w:asciiTheme="majorHAnsi" w:hAnsiTheme="majorHAnsi"/>
                <w:color w:val="00B050"/>
                <w:sz w:val="24"/>
                <w:szCs w:val="24"/>
              </w:rPr>
              <w:t>Симптомы бронхиальной астмы</w:t>
            </w:r>
          </w:p>
          <w:p w14:paraId="0380A3B6" w14:textId="5ED159EF" w:rsidR="00307EC9" w:rsidRPr="0014251D" w:rsidRDefault="00370CC4" w:rsidP="0014251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Наиболее распрост</w:t>
            </w:r>
            <w:r w:rsidR="00C852F9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аненные</w:t>
            </w:r>
            <w:r w:rsidR="00C852F9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симп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C852F9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томы астмы-постоянный или проры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C852F9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вающийся кашель, одышка, появле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C852F9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 свистящих хрипов, ощущение тя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C852F9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жести в груди. Важно, </w:t>
            </w:r>
            <w:r w:rsidR="008A53D4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симптомы исчезают сами по себе или после при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8A53D4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ема препаратов расширяющих про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8A53D4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свет бронхов и противовоспалитель</w:t>
            </w:r>
            <w:r w:rsidR="00121E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</w:r>
            <w:r w:rsidR="008A53D4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препаратов.</w:t>
            </w:r>
            <w:r w:rsidR="00A36F74" w:rsidRPr="00142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79154100" w14:textId="41411CC3" w:rsidR="00A36F74" w:rsidRPr="0014251D" w:rsidRDefault="00A36F74" w:rsidP="0014251D">
            <w:pPr>
              <w:pStyle w:val="21"/>
              <w:spacing w:before="200"/>
              <w:jc w:val="both"/>
              <w:rPr>
                <w:b w:val="0"/>
                <w:bCs w:val="0"/>
                <w:color w:val="00B050"/>
                <w:szCs w:val="24"/>
              </w:rPr>
            </w:pPr>
            <w:r w:rsidRPr="0014251D">
              <w:rPr>
                <w:b w:val="0"/>
                <w:bCs w:val="0"/>
                <w:color w:val="00B050"/>
                <w:szCs w:val="24"/>
              </w:rPr>
              <w:t>Как избежать обострения бронхиаль</w:t>
            </w:r>
            <w:r w:rsidR="00121E91">
              <w:rPr>
                <w:b w:val="0"/>
                <w:bCs w:val="0"/>
                <w:color w:val="00B050"/>
                <w:szCs w:val="24"/>
              </w:rPr>
              <w:softHyphen/>
            </w:r>
            <w:r w:rsidRPr="0014251D">
              <w:rPr>
                <w:b w:val="0"/>
                <w:bCs w:val="0"/>
                <w:color w:val="00B050"/>
                <w:szCs w:val="24"/>
              </w:rPr>
              <w:t>ной астмы?</w:t>
            </w:r>
          </w:p>
          <w:p w14:paraId="3F6B8C92" w14:textId="77D85EB8" w:rsidR="00B33294" w:rsidRPr="0014251D" w:rsidRDefault="00A36F74" w:rsidP="001425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675F6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факторам, способствующим раз</w:t>
            </w:r>
            <w:r w:rsidR="0012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E675F6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витию и </w:t>
            </w:r>
            <w:r w:rsidR="007D427E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обострению астмы,</w:t>
            </w:r>
            <w:r w:rsidR="00E675F6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отно</w:t>
            </w:r>
            <w:r w:rsidR="0012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E675F6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сятся: факторы вне дома (пыльца рас</w:t>
            </w:r>
            <w:r w:rsidR="0012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E675F6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тений, в первую очередь амброзия, </w:t>
            </w:r>
            <w:r w:rsidR="00533625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аллергены</w:t>
            </w:r>
            <w:r w:rsidR="00E675F6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33625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аллер</w:t>
            </w:r>
            <w:r w:rsidR="0012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533625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гены помещений (домашняя пыль, аллергены животных, плесневелые грибы) курение в том числе и пассив</w:t>
            </w:r>
            <w:r w:rsidR="0012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533625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ное, </w:t>
            </w:r>
            <w:r w:rsidR="00460155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</w:t>
            </w:r>
            <w:r w:rsidR="00533625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460155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533625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знение</w:t>
            </w:r>
            <w:r w:rsidR="00460155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воздуха, респира</w:t>
            </w:r>
            <w:r w:rsidR="0012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460155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торные инфекции и т.д. От некоторых избавится относительно легко, во всяком случае, возможно. Воздей</w:t>
            </w:r>
            <w:r w:rsidR="0012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460155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ствие других возможно ограничить</w:t>
            </w:r>
            <w:r w:rsidR="00B33294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собственном доме. </w:t>
            </w:r>
          </w:p>
          <w:p w14:paraId="1BFC825A" w14:textId="77777777" w:rsidR="00A36F74" w:rsidRPr="0014251D" w:rsidRDefault="00B33294" w:rsidP="001425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Самый верный способ исключить аллерген из своего окружения. </w:t>
            </w:r>
            <w:r w:rsidR="00533625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41216AD8" w14:textId="77777777" w:rsidR="00307EC9" w:rsidRPr="0014251D" w:rsidRDefault="00B33294" w:rsidP="0014251D">
            <w:pPr>
              <w:pStyle w:val="affff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Одеяла, подушки, матрасы </w:t>
            </w:r>
            <w:r w:rsidR="00C6143E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пуха,</w:t>
            </w:r>
            <w:r w:rsidR="00133BC5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пера,</w:t>
            </w:r>
            <w:r w:rsidR="00C6143E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шерсти</w:t>
            </w:r>
            <w:r w:rsidR="00133BC5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замените на синтетические  </w:t>
            </w:r>
          </w:p>
        </w:tc>
        <w:tc>
          <w:tcPr>
            <w:tcW w:w="4565" w:type="dxa"/>
            <w:tcMar>
              <w:left w:w="720" w:type="dxa"/>
            </w:tcMar>
          </w:tcPr>
          <w:p w14:paraId="3A0CCA7E" w14:textId="5456DE5A" w:rsidR="00105110" w:rsidRPr="0014251D" w:rsidRDefault="00133BC5" w:rsidP="0014251D">
            <w:pPr>
              <w:pStyle w:val="affff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накопителей пыли</w:t>
            </w:r>
            <w:r w:rsidR="002C2658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двойных </w:t>
            </w:r>
            <w:r w:rsidR="007D427E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занавесок</w:t>
            </w:r>
            <w:r w:rsidR="00105110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штор, открытых полок. Чаще применяйте пылесос при уборке квартиры. </w:t>
            </w:r>
          </w:p>
          <w:p w14:paraId="66B98048" w14:textId="1D12350C" w:rsidR="003C16E9" w:rsidRPr="0014251D" w:rsidRDefault="003C16E9" w:rsidP="0014251D">
            <w:pPr>
              <w:pStyle w:val="affff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Прочищайте и дезинфици</w:t>
            </w:r>
            <w:r w:rsidR="0012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руйте вентиляторы и кондици</w:t>
            </w:r>
            <w:r w:rsidR="0012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онеры. </w:t>
            </w:r>
          </w:p>
          <w:p w14:paraId="40E6DEBF" w14:textId="77777777" w:rsidR="00DE540E" w:rsidRDefault="007B0EED" w:rsidP="00DE540E">
            <w:pPr>
              <w:pStyle w:val="affff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Следите за цветочными г</w:t>
            </w:r>
            <w:r w:rsidR="003C16E9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орш</w:t>
            </w:r>
            <w:r w:rsidR="0012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3C16E9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  <w:r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белый или оранжевый налет</w:t>
            </w:r>
            <w:r w:rsidR="007D427E"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это</w:t>
            </w:r>
            <w:r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плесень. Лучше вообще отказаться от комнат</w:t>
            </w:r>
            <w:r w:rsidR="0012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142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растений если в доме есть аллергик. </w:t>
            </w:r>
          </w:p>
          <w:p w14:paraId="757B42F0" w14:textId="1454E9EB" w:rsidR="00DE540E" w:rsidRPr="00DE540E" w:rsidRDefault="00DE540E" w:rsidP="00DE540E">
            <w:pPr>
              <w:pStyle w:val="affff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E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сключить контакт с домашними животными, в том числе не рекомендуется содержать аквариум, так как корм для рыбок обладает высокой астматической активностью</w:t>
            </w:r>
          </w:p>
        </w:tc>
      </w:tr>
    </w:tbl>
    <w:p w14:paraId="3AF0E802" w14:textId="77777777" w:rsidR="009915C8" w:rsidRDefault="009915C8" w:rsidP="008A53D4">
      <w:pPr>
        <w:pStyle w:val="af0"/>
      </w:pPr>
    </w:p>
    <w:sectPr w:rsidR="009915C8" w:rsidSect="00760C35">
      <w:pgSz w:w="16838" w:h="11906" w:orient="landscape" w:code="9"/>
      <w:pgMar w:top="624" w:right="1236" w:bottom="431" w:left="12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59ED" w14:textId="77777777" w:rsidR="00B61359" w:rsidRDefault="00B61359" w:rsidP="00BF6AFD">
      <w:pPr>
        <w:spacing w:after="0" w:line="240" w:lineRule="auto"/>
      </w:pPr>
      <w:r>
        <w:separator/>
      </w:r>
    </w:p>
  </w:endnote>
  <w:endnote w:type="continuationSeparator" w:id="0">
    <w:p w14:paraId="1A413175" w14:textId="77777777" w:rsidR="00B61359" w:rsidRDefault="00B61359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82B9" w14:textId="77777777" w:rsidR="00B61359" w:rsidRDefault="00B61359" w:rsidP="00BF6AFD">
      <w:pPr>
        <w:spacing w:after="0" w:line="240" w:lineRule="auto"/>
      </w:pPr>
      <w:r>
        <w:separator/>
      </w:r>
    </w:p>
  </w:footnote>
  <w:footnote w:type="continuationSeparator" w:id="0">
    <w:p w14:paraId="5F321A31" w14:textId="77777777" w:rsidR="00B61359" w:rsidRDefault="00B61359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0CB9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a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6971B5"/>
    <w:multiLevelType w:val="hybridMultilevel"/>
    <w:tmpl w:val="81DEB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F0"/>
    <w:rsid w:val="0005551A"/>
    <w:rsid w:val="00086681"/>
    <w:rsid w:val="00105110"/>
    <w:rsid w:val="00121E91"/>
    <w:rsid w:val="00133BC5"/>
    <w:rsid w:val="001372C8"/>
    <w:rsid w:val="0014251D"/>
    <w:rsid w:val="0017545F"/>
    <w:rsid w:val="001947E7"/>
    <w:rsid w:val="001C38E8"/>
    <w:rsid w:val="001D0847"/>
    <w:rsid w:val="001F1536"/>
    <w:rsid w:val="001F5604"/>
    <w:rsid w:val="00221AD8"/>
    <w:rsid w:val="00227118"/>
    <w:rsid w:val="002A721F"/>
    <w:rsid w:val="002C2658"/>
    <w:rsid w:val="00307EC9"/>
    <w:rsid w:val="00365EBB"/>
    <w:rsid w:val="00370CC4"/>
    <w:rsid w:val="00382749"/>
    <w:rsid w:val="003B391D"/>
    <w:rsid w:val="003C16E9"/>
    <w:rsid w:val="0041315D"/>
    <w:rsid w:val="00422379"/>
    <w:rsid w:val="0043010E"/>
    <w:rsid w:val="0043671A"/>
    <w:rsid w:val="00460155"/>
    <w:rsid w:val="004715EB"/>
    <w:rsid w:val="0048634A"/>
    <w:rsid w:val="004963B9"/>
    <w:rsid w:val="004A37C7"/>
    <w:rsid w:val="004D0A3A"/>
    <w:rsid w:val="004D1342"/>
    <w:rsid w:val="004D1D4E"/>
    <w:rsid w:val="00503EE3"/>
    <w:rsid w:val="005259A3"/>
    <w:rsid w:val="00533625"/>
    <w:rsid w:val="005473B9"/>
    <w:rsid w:val="0056054A"/>
    <w:rsid w:val="00571D35"/>
    <w:rsid w:val="005821AA"/>
    <w:rsid w:val="005E5178"/>
    <w:rsid w:val="0063311A"/>
    <w:rsid w:val="00636016"/>
    <w:rsid w:val="00641D9A"/>
    <w:rsid w:val="00667F75"/>
    <w:rsid w:val="0068396D"/>
    <w:rsid w:val="006A2E06"/>
    <w:rsid w:val="006D4D06"/>
    <w:rsid w:val="007014C5"/>
    <w:rsid w:val="00743B5F"/>
    <w:rsid w:val="00751E77"/>
    <w:rsid w:val="0075471E"/>
    <w:rsid w:val="00760C35"/>
    <w:rsid w:val="007647EF"/>
    <w:rsid w:val="007B0EED"/>
    <w:rsid w:val="007D427E"/>
    <w:rsid w:val="007E0F26"/>
    <w:rsid w:val="007E3C3A"/>
    <w:rsid w:val="00863617"/>
    <w:rsid w:val="0089764D"/>
    <w:rsid w:val="008A53D4"/>
    <w:rsid w:val="008B000B"/>
    <w:rsid w:val="009405F0"/>
    <w:rsid w:val="00960A60"/>
    <w:rsid w:val="009915C8"/>
    <w:rsid w:val="009F3198"/>
    <w:rsid w:val="009F785F"/>
    <w:rsid w:val="00A15183"/>
    <w:rsid w:val="00A36F74"/>
    <w:rsid w:val="00A54316"/>
    <w:rsid w:val="00A54E13"/>
    <w:rsid w:val="00A769D1"/>
    <w:rsid w:val="00A85868"/>
    <w:rsid w:val="00A95BFB"/>
    <w:rsid w:val="00AA2B7B"/>
    <w:rsid w:val="00AB72BA"/>
    <w:rsid w:val="00AD7341"/>
    <w:rsid w:val="00B16D26"/>
    <w:rsid w:val="00B33294"/>
    <w:rsid w:val="00B412B3"/>
    <w:rsid w:val="00B61359"/>
    <w:rsid w:val="00B745C3"/>
    <w:rsid w:val="00B902EC"/>
    <w:rsid w:val="00BD1270"/>
    <w:rsid w:val="00BF4759"/>
    <w:rsid w:val="00BF6AFD"/>
    <w:rsid w:val="00C24D8F"/>
    <w:rsid w:val="00C476E1"/>
    <w:rsid w:val="00C6143E"/>
    <w:rsid w:val="00C852F9"/>
    <w:rsid w:val="00CD1DEA"/>
    <w:rsid w:val="00D27440"/>
    <w:rsid w:val="00D33E10"/>
    <w:rsid w:val="00D731B1"/>
    <w:rsid w:val="00D76FB0"/>
    <w:rsid w:val="00DB5D32"/>
    <w:rsid w:val="00DE540E"/>
    <w:rsid w:val="00DF7786"/>
    <w:rsid w:val="00E260AB"/>
    <w:rsid w:val="00E675F6"/>
    <w:rsid w:val="00EB2808"/>
    <w:rsid w:val="00EE0A38"/>
    <w:rsid w:val="00F06BDB"/>
    <w:rsid w:val="00F16B57"/>
    <w:rsid w:val="00F65FF0"/>
    <w:rsid w:val="00F66B21"/>
    <w:rsid w:val="00F7588A"/>
    <w:rsid w:val="00F83409"/>
    <w:rsid w:val="00FA07B2"/>
    <w:rsid w:val="00FB77AF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87D60"/>
  <w15:chartTrackingRefBased/>
  <w15:docId w15:val="{0BCCCE03-EB55-4426-AFB2-0089CEDF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ru-RU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769D1"/>
  </w:style>
  <w:style w:type="paragraph" w:styleId="1">
    <w:name w:val="heading 1"/>
    <w:basedOn w:val="a1"/>
    <w:next w:val="a1"/>
    <w:link w:val="10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31">
    <w:name w:val="heading 3"/>
    <w:basedOn w:val="a1"/>
    <w:next w:val="a1"/>
    <w:link w:val="32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Макет таблицы"/>
    <w:basedOn w:val="a3"/>
    <w:uiPriority w:val="99"/>
    <w:tblPr>
      <w:tblCellMar>
        <w:left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basedOn w:val="a2"/>
    <w:link w:val="21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8">
    <w:name w:val="Placeholder Text"/>
    <w:basedOn w:val="a2"/>
    <w:uiPriority w:val="99"/>
    <w:semiHidden/>
    <w:rPr>
      <w:color w:val="808080"/>
    </w:rPr>
  </w:style>
  <w:style w:type="paragraph" w:styleId="a0">
    <w:name w:val="List Bullet"/>
    <w:basedOn w:val="a1"/>
    <w:uiPriority w:val="1"/>
    <w:semiHidden/>
    <w:pPr>
      <w:numPr>
        <w:numId w:val="2"/>
      </w:numPr>
    </w:pPr>
  </w:style>
  <w:style w:type="character" w:customStyle="1" w:styleId="10">
    <w:name w:val="Заголовок 1 Знак"/>
    <w:basedOn w:val="a2"/>
    <w:link w:val="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a9">
    <w:name w:val="Компания"/>
    <w:basedOn w:val="a1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 w:line="276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styleId="ac">
    <w:name w:val="Title"/>
    <w:basedOn w:val="a1"/>
    <w:link w:val="ad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d">
    <w:name w:val="Заголовок Знак"/>
    <w:basedOn w:val="a2"/>
    <w:link w:val="ac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e">
    <w:name w:val="Subtitle"/>
    <w:basedOn w:val="a1"/>
    <w:link w:val="af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f">
    <w:name w:val="Подзаголовок Знак"/>
    <w:basedOn w:val="a2"/>
    <w:link w:val="ae"/>
    <w:uiPriority w:val="3"/>
    <w:rsid w:val="00BF6AFD"/>
    <w:rPr>
      <w:i/>
      <w:iCs/>
      <w:color w:val="FFFFFF" w:themeColor="background1"/>
      <w:sz w:val="26"/>
    </w:rPr>
  </w:style>
  <w:style w:type="paragraph" w:styleId="af0">
    <w:name w:val="No Spacing"/>
    <w:uiPriority w:val="98"/>
    <w:qFormat/>
    <w:pPr>
      <w:spacing w:after="0" w:line="240" w:lineRule="auto"/>
    </w:pPr>
  </w:style>
  <w:style w:type="paragraph" w:styleId="23">
    <w:name w:val="Quote"/>
    <w:basedOn w:val="a1"/>
    <w:next w:val="a1"/>
    <w:link w:val="24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24">
    <w:name w:val="Цитата 2 Знак"/>
    <w:basedOn w:val="a2"/>
    <w:link w:val="23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32">
    <w:name w:val="Заголовок 3 Знак"/>
    <w:basedOn w:val="a2"/>
    <w:link w:val="31"/>
    <w:uiPriority w:val="1"/>
    <w:semiHidden/>
    <w:rsid w:val="00BF6AFD"/>
    <w:rPr>
      <w:b/>
      <w:bCs/>
    </w:rPr>
  </w:style>
  <w:style w:type="paragraph" w:styleId="af1">
    <w:name w:val="Balloon Text"/>
    <w:basedOn w:val="a1"/>
    <w:link w:val="af2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9915C8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9915C8"/>
  </w:style>
  <w:style w:type="paragraph" w:styleId="af4">
    <w:name w:val="Block Text"/>
    <w:basedOn w:val="a1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af5">
    <w:name w:val="Body Text"/>
    <w:basedOn w:val="a1"/>
    <w:link w:val="af6"/>
    <w:uiPriority w:val="99"/>
    <w:semiHidden/>
    <w:unhideWhenUsed/>
    <w:rsid w:val="009915C8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915C8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9915C8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9915C8"/>
  </w:style>
  <w:style w:type="paragraph" w:styleId="af9">
    <w:name w:val="Body Text Indent"/>
    <w:basedOn w:val="a1"/>
    <w:link w:val="afa"/>
    <w:uiPriority w:val="99"/>
    <w:semiHidden/>
    <w:unhideWhenUsed/>
    <w:rsid w:val="009915C8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9915C8"/>
  </w:style>
  <w:style w:type="paragraph" w:styleId="27">
    <w:name w:val="Body Text First Indent 2"/>
    <w:basedOn w:val="af9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915C8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c">
    <w:name w:val="Closing"/>
    <w:basedOn w:val="a1"/>
    <w:link w:val="afd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9915C8"/>
  </w:style>
  <w:style w:type="table" w:styleId="afe">
    <w:name w:val="Colorful Grid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9915C8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9915C8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915C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915C8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9915C8"/>
  </w:style>
  <w:style w:type="character" w:customStyle="1" w:styleId="aff8">
    <w:name w:val="Дата Знак"/>
    <w:basedOn w:val="a2"/>
    <w:link w:val="aff7"/>
    <w:uiPriority w:val="99"/>
    <w:semiHidden/>
    <w:rsid w:val="009915C8"/>
  </w:style>
  <w:style w:type="paragraph" w:styleId="aff9">
    <w:name w:val="Document Map"/>
    <w:basedOn w:val="a1"/>
    <w:link w:val="affa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9915C8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9915C8"/>
    <w:pPr>
      <w:spacing w:after="0" w:line="240" w:lineRule="auto"/>
    </w:pPr>
  </w:style>
  <w:style w:type="character" w:customStyle="1" w:styleId="affc">
    <w:name w:val="Электронная подпись Знак"/>
    <w:basedOn w:val="a2"/>
    <w:link w:val="affb"/>
    <w:uiPriority w:val="99"/>
    <w:semiHidden/>
    <w:rsid w:val="009915C8"/>
  </w:style>
  <w:style w:type="character" w:styleId="affd">
    <w:name w:val="Emphasis"/>
    <w:basedOn w:val="a2"/>
    <w:uiPriority w:val="20"/>
    <w:semiHidden/>
    <w:unhideWhenUsed/>
    <w:qFormat/>
    <w:rsid w:val="009915C8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9915C8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9915C8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2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sid w:val="009915C8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5">
    <w:name w:val="Текст сноски Знак"/>
    <w:basedOn w:val="a2"/>
    <w:link w:val="afff4"/>
    <w:uiPriority w:val="99"/>
    <w:semiHidden/>
    <w:rsid w:val="009915C8"/>
    <w:rPr>
      <w:szCs w:val="20"/>
    </w:rPr>
  </w:style>
  <w:style w:type="table" w:styleId="-13">
    <w:name w:val="Grid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0">
    <w:name w:val="Grid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0">
    <w:name w:val="Grid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">
    <w:name w:val="Grid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">
    <w:name w:val="Grid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">
    <w:name w:val="Grid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3">
    <w:name w:val="Grid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-43">
    <w:name w:val="Grid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0">
    <w:name w:val="Grid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0">
    <w:name w:val="Grid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">
    <w:name w:val="Grid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">
    <w:name w:val="Grid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">
    <w:name w:val="Grid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3">
    <w:name w:val="Grid Table 5 Dark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-520">
    <w:name w:val="Grid Table 5 Dark Accent 2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-530">
    <w:name w:val="Grid Table 5 Dark Accent 3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-54">
    <w:name w:val="Grid Table 5 Dark Accent 4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-55">
    <w:name w:val="Grid Table 5 Dark Accent 5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-56">
    <w:name w:val="Grid Table 5 Dark Accent 6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-63">
    <w:name w:val="Grid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0">
    <w:name w:val="Grid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0">
    <w:name w:val="Grid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">
    <w:name w:val="Grid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">
    <w:name w:val="Grid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">
    <w:name w:val="Grid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">
    <w:name w:val="Grid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afff6">
    <w:name w:val="header"/>
    <w:basedOn w:val="a1"/>
    <w:link w:val="afff7"/>
    <w:uiPriority w:val="99"/>
    <w:rsid w:val="007014C5"/>
    <w:pPr>
      <w:spacing w:after="0"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7014C5"/>
  </w:style>
  <w:style w:type="character" w:customStyle="1" w:styleId="42">
    <w:name w:val="Заголовок 4 Знак"/>
    <w:basedOn w:val="a2"/>
    <w:link w:val="41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52">
    <w:name w:val="Заголовок 5 Знак"/>
    <w:basedOn w:val="a2"/>
    <w:link w:val="51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915C8"/>
    <w:rPr>
      <w:i/>
      <w:iCs/>
    </w:rPr>
  </w:style>
  <w:style w:type="character" w:styleId="HTML2">
    <w:name w:val="HTML Cite"/>
    <w:basedOn w:val="a2"/>
    <w:uiPriority w:val="99"/>
    <w:semiHidden/>
    <w:unhideWhenUsed/>
    <w:rsid w:val="009915C8"/>
    <w:rPr>
      <w:i/>
      <w:iCs/>
    </w:rPr>
  </w:style>
  <w:style w:type="character" w:styleId="HTML3">
    <w:name w:val="HTML Code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915C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915C8"/>
    <w:rPr>
      <w:i/>
      <w:iCs/>
    </w:rPr>
  </w:style>
  <w:style w:type="character" w:styleId="afff8">
    <w:name w:val="Hyperlink"/>
    <w:basedOn w:val="a2"/>
    <w:uiPriority w:val="99"/>
    <w:semiHidden/>
    <w:unhideWhenUsed/>
    <w:rsid w:val="009915C8"/>
    <w:rPr>
      <w:color w:val="4D4436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9">
    <w:name w:val="index heading"/>
    <w:basedOn w:val="a1"/>
    <w:next w:val="1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9915C8"/>
    <w:rPr>
      <w:i/>
      <w:iCs/>
      <w:color w:val="03A996" w:themeColor="accent1"/>
    </w:rPr>
  </w:style>
  <w:style w:type="character" w:styleId="afffd">
    <w:name w:val="Intense Reference"/>
    <w:basedOn w:val="a2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afffe">
    <w:name w:val="Light Grid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9915C8"/>
  </w:style>
  <w:style w:type="paragraph" w:styleId="affff2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f4">
    <w:name w:val="List Paragraph"/>
    <w:basedOn w:val="a1"/>
    <w:uiPriority w:val="34"/>
    <w:unhideWhenUsed/>
    <w:qFormat/>
    <w:rsid w:val="009915C8"/>
    <w:pPr>
      <w:ind w:left="720"/>
      <w:contextualSpacing/>
    </w:pPr>
  </w:style>
  <w:style w:type="table" w:styleId="-1a">
    <w:name w:val="List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121">
    <w:name w:val="List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131">
    <w:name w:val="List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140">
    <w:name w:val="List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150">
    <w:name w:val="List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160">
    <w:name w:val="List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2a">
    <w:name w:val="List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1">
    <w:name w:val="List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1">
    <w:name w:val="List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0">
    <w:name w:val="List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0">
    <w:name w:val="List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0">
    <w:name w:val="List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a">
    <w:name w:val="List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1">
    <w:name w:val="List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1">
    <w:name w:val="List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0">
    <w:name w:val="List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0">
    <w:name w:val="List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0">
    <w:name w:val="List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a">
    <w:name w:val="List Table 5 Dark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1">
    <w:name w:val="List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1">
    <w:name w:val="List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0">
    <w:name w:val="List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0">
    <w:name w:val="List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0">
    <w:name w:val="List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0">
    <w:name w:val="List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9915C8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rmal (Web)"/>
    <w:basedOn w:val="a1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9915C8"/>
    <w:pPr>
      <w:spacing w:after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9915C8"/>
  </w:style>
  <w:style w:type="character" w:styleId="affffd">
    <w:name w:val="page number"/>
    <w:basedOn w:val="a2"/>
    <w:uiPriority w:val="99"/>
    <w:semiHidden/>
    <w:unhideWhenUsed/>
    <w:rsid w:val="009915C8"/>
  </w:style>
  <w:style w:type="table" w:styleId="15">
    <w:name w:val="Plain Table 1"/>
    <w:basedOn w:val="a3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9915C8"/>
    <w:rPr>
      <w:rFonts w:ascii="Consolas" w:hAnsi="Consolas"/>
      <w:szCs w:val="21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9915C8"/>
  </w:style>
  <w:style w:type="character" w:customStyle="1" w:styleId="afffff1">
    <w:name w:val="Приветствие Знак"/>
    <w:basedOn w:val="a2"/>
    <w:link w:val="afffff0"/>
    <w:uiPriority w:val="99"/>
    <w:semiHidden/>
    <w:rsid w:val="009915C8"/>
  </w:style>
  <w:style w:type="paragraph" w:styleId="afffff2">
    <w:name w:val="Signature"/>
    <w:basedOn w:val="a1"/>
    <w:link w:val="afffff3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f3">
    <w:name w:val="Подпись Знак"/>
    <w:basedOn w:val="a2"/>
    <w:link w:val="afffff2"/>
    <w:uiPriority w:val="99"/>
    <w:semiHidden/>
    <w:rsid w:val="009915C8"/>
  </w:style>
  <w:style w:type="character" w:styleId="afffff4">
    <w:name w:val="Strong"/>
    <w:basedOn w:val="a2"/>
    <w:uiPriority w:val="22"/>
    <w:semiHidden/>
    <w:unhideWhenUsed/>
    <w:qFormat/>
    <w:rsid w:val="009915C8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f0">
    <w:name w:val="Контактные данные"/>
    <w:basedOn w:val="a1"/>
    <w:uiPriority w:val="2"/>
    <w:qFormat/>
    <w:rsid w:val="007014C5"/>
    <w:pPr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72;&#1088;&#1080;&#1089;&#1072;\AppData\Roaming\Microsoft\Templates\&#1041;&#1091;&#1082;&#1083;&#1077;&#1090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Буклет.dotx</Template>
  <TotalTime>60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DESKTOP PC</cp:lastModifiedBy>
  <cp:revision>9</cp:revision>
  <cp:lastPrinted>2024-05-27T09:50:00Z</cp:lastPrinted>
  <dcterms:created xsi:type="dcterms:W3CDTF">2024-04-28T09:15:00Z</dcterms:created>
  <dcterms:modified xsi:type="dcterms:W3CDTF">2024-05-27T19:25:00Z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