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/>
          <w:b/>
          <w:bCs/>
          <w:sz w:val="72"/>
          <w:szCs w:val="72"/>
          <w:lang w:eastAsia="ru-RU"/>
        </w:rPr>
        <w:t xml:space="preserve">Краткосрочный познавательный творческий проект </w:t>
      </w: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/>
          <w:b/>
          <w:bCs/>
          <w:sz w:val="72"/>
          <w:szCs w:val="72"/>
          <w:lang w:eastAsia="ru-RU"/>
        </w:rPr>
        <w:t>"Волшебный мир сказок"</w:t>
      </w: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 w:rsidRPr="001E505D">
        <w:rPr>
          <w:rFonts w:ascii="Times New Roman" w:hAnsi="Times New Roman"/>
          <w:b/>
          <w:bCs/>
          <w:sz w:val="72"/>
          <w:szCs w:val="72"/>
          <w:lang w:eastAsia="ru-RU"/>
        </w:rPr>
        <w:t>(старшая группа</w:t>
      </w:r>
      <w:r>
        <w:rPr>
          <w:rFonts w:ascii="Times New Roman" w:hAnsi="Times New Roman"/>
          <w:b/>
          <w:bCs/>
          <w:sz w:val="72"/>
          <w:szCs w:val="72"/>
          <w:lang w:eastAsia="ru-RU"/>
        </w:rPr>
        <w:t xml:space="preserve"> № 9</w:t>
      </w: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  <w:r>
        <w:rPr>
          <w:rFonts w:ascii="Times New Roman" w:hAnsi="Times New Roman"/>
          <w:b/>
          <w:bCs/>
          <w:sz w:val="72"/>
          <w:szCs w:val="72"/>
          <w:lang w:eastAsia="ru-RU"/>
        </w:rPr>
        <w:t xml:space="preserve"> «Фиксики»</w:t>
      </w:r>
      <w:r w:rsidRPr="001E505D">
        <w:rPr>
          <w:rFonts w:ascii="Times New Roman" w:hAnsi="Times New Roman"/>
          <w:b/>
          <w:bCs/>
          <w:sz w:val="72"/>
          <w:szCs w:val="72"/>
          <w:lang w:eastAsia="ru-RU"/>
        </w:rPr>
        <w:t>)</w:t>
      </w: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9410E" w:rsidRDefault="0099410E" w:rsidP="001E505D">
      <w:pPr>
        <w:shd w:val="clear" w:color="auto" w:fill="FFFFFF"/>
        <w:spacing w:after="143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99410E" w:rsidRPr="001E505D" w:rsidRDefault="0099410E" w:rsidP="006E1B63">
      <w:pPr>
        <w:pStyle w:val="NormalWeb"/>
        <w:jc w:val="right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Разработала:  </w:t>
      </w:r>
      <w:r w:rsidRPr="001E505D">
        <w:rPr>
          <w:color w:val="000000"/>
          <w:sz w:val="40"/>
          <w:szCs w:val="40"/>
        </w:rPr>
        <w:t>Никулина Ю.Г.</w:t>
      </w:r>
    </w:p>
    <w:p w:rsidR="0099410E" w:rsidRPr="001E505D" w:rsidRDefault="0099410E" w:rsidP="001E505D">
      <w:pPr>
        <w:pStyle w:val="NormalWeb"/>
        <w:rPr>
          <w:color w:val="000000"/>
          <w:sz w:val="40"/>
          <w:szCs w:val="40"/>
        </w:rPr>
      </w:pPr>
    </w:p>
    <w:p w:rsidR="0099410E" w:rsidRPr="001E505D" w:rsidRDefault="0099410E" w:rsidP="001E505D">
      <w:pPr>
        <w:pStyle w:val="NormalWeb"/>
        <w:rPr>
          <w:color w:val="000000"/>
          <w:sz w:val="40"/>
          <w:szCs w:val="40"/>
        </w:rPr>
      </w:pPr>
    </w:p>
    <w:p w:rsidR="0099410E" w:rsidRPr="001E505D" w:rsidRDefault="0099410E" w:rsidP="001E505D">
      <w:pPr>
        <w:pStyle w:val="NormalWeb"/>
        <w:jc w:val="center"/>
        <w:rPr>
          <w:color w:val="000000"/>
          <w:sz w:val="40"/>
          <w:szCs w:val="40"/>
        </w:rPr>
      </w:pPr>
      <w:r w:rsidRPr="001E505D">
        <w:rPr>
          <w:color w:val="000000"/>
          <w:sz w:val="40"/>
          <w:szCs w:val="40"/>
        </w:rPr>
        <w:t>Железногорск, 2019</w:t>
      </w:r>
    </w:p>
    <w:p w:rsidR="0099410E" w:rsidRDefault="0099410E" w:rsidP="00A81F88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10E" w:rsidRDefault="0099410E" w:rsidP="00A81F88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9410E" w:rsidRDefault="0099410E" w:rsidP="001E505D">
      <w:pPr>
        <w:pStyle w:val="c5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ПАСПОРТ ПРОЕКТА:</w:t>
      </w:r>
    </w:p>
    <w:p w:rsidR="0099410E" w:rsidRDefault="0099410E" w:rsidP="001E505D">
      <w:pPr>
        <w:pStyle w:val="c26"/>
        <w:shd w:val="clear" w:color="auto" w:fill="FFFFFF"/>
        <w:spacing w:before="0" w:beforeAutospacing="0" w:after="0" w:afterAutospacing="0"/>
        <w:outlineLvl w:val="0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Сроки проведения: 01.04 – 30.04.</w:t>
      </w:r>
    </w:p>
    <w:p w:rsidR="0099410E" w:rsidRDefault="0099410E" w:rsidP="001E505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 доминирующей в проекте деятельности: познавательно-речевой, творческий, информационный.</w:t>
      </w:r>
    </w:p>
    <w:p w:rsidR="0099410E" w:rsidRDefault="0099410E" w:rsidP="001E505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 числу участников проекта: групповой.</w:t>
      </w:r>
    </w:p>
    <w:p w:rsidR="0099410E" w:rsidRPr="001E505D" w:rsidRDefault="0099410E" w:rsidP="001E505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E505D">
        <w:rPr>
          <w:rStyle w:val="c4"/>
          <w:rFonts w:ascii="Times New Roman" w:hAnsi="Times New Roman"/>
          <w:color w:val="000000"/>
          <w:sz w:val="28"/>
          <w:szCs w:val="28"/>
        </w:rPr>
        <w:t>По времени проведения: краткосрочный</w:t>
      </w:r>
      <w:r w:rsidRPr="001E505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(1 месяц).</w:t>
      </w:r>
    </w:p>
    <w:p w:rsidR="0099410E" w:rsidRDefault="0099410E" w:rsidP="001E505D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По характеру контактов: в рамках ДОУ.</w:t>
      </w:r>
    </w:p>
    <w:p w:rsidR="0099410E" w:rsidRDefault="0099410E" w:rsidP="001E505D">
      <w:pPr>
        <w:pStyle w:val="c26"/>
        <w:shd w:val="clear" w:color="auto" w:fill="FFFFFF"/>
        <w:spacing w:before="0" w:beforeAutospacing="0" w:after="0" w:afterAutospacing="0"/>
        <w:outlineLvl w:val="0"/>
        <w:rPr>
          <w:color w:val="000000"/>
          <w:sz w:val="20"/>
          <w:szCs w:val="20"/>
        </w:rPr>
      </w:pPr>
      <w:r>
        <w:rPr>
          <w:rStyle w:val="c11"/>
          <w:b/>
          <w:bCs/>
          <w:color w:val="000000"/>
          <w:sz w:val="28"/>
          <w:szCs w:val="28"/>
        </w:rPr>
        <w:t>Состав проектной группы:</w:t>
      </w:r>
    </w:p>
    <w:p w:rsidR="0099410E" w:rsidRPr="001E505D" w:rsidRDefault="0099410E" w:rsidP="001E505D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Воспитатель: Никулина Ю.Г., дети группы №9 «Фиксики», родители.</w:t>
      </w:r>
    </w:p>
    <w:p w:rsidR="0099410E" w:rsidRDefault="0099410E" w:rsidP="001E505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секрет, что интерес к книге, к чтению с каждым годом снижается. Вот почему вопросы формирования у детей интереса к художественной литературе требуют повышенного внимания. Книга очень важна для ребёнка, она является дверью в самое сложное в жизни - в мир человеческих чувств, радостей и страданий, отношений, побуждений, мыслей, поступков, характеров. Прочитанная в детстве книга, оставляет более сильный след, чем прочитанная в зрелом возрасте. Воспитание интереса и любви к книге, стремления к общению с ней, умения слушать и понимать художественный текст является фундаментом для воспитания будущего взрослого талантливого читателя, литературно образованного человека. Для этого необходима планомерная, систематическая совместная работа ребёнка, педагога и семьи.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Pr="00D354D5" w:rsidRDefault="0099410E" w:rsidP="006E1B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D65B5">
        <w:rPr>
          <w:b/>
          <w:color w:val="000000"/>
          <w:sz w:val="28"/>
          <w:szCs w:val="28"/>
        </w:rPr>
        <w:t>Цель проекта: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FD4862">
        <w:rPr>
          <w:color w:val="000000"/>
          <w:sz w:val="28"/>
          <w:szCs w:val="28"/>
        </w:rPr>
        <w:t>оспитывать у детей любовь сказкам</w:t>
      </w:r>
      <w:r>
        <w:rPr>
          <w:color w:val="000000"/>
          <w:sz w:val="28"/>
          <w:szCs w:val="28"/>
        </w:rPr>
        <w:t xml:space="preserve"> – русским народным, народов Севера и авторским через</w:t>
      </w:r>
      <w:r w:rsidRPr="00FD4862">
        <w:rPr>
          <w:color w:val="000000"/>
          <w:sz w:val="28"/>
          <w:szCs w:val="28"/>
        </w:rPr>
        <w:t xml:space="preserve"> развитие у детей устойчивого интереса к сказке, как к произведению искусства; раскрыт</w:t>
      </w:r>
      <w:r>
        <w:rPr>
          <w:color w:val="000000"/>
          <w:sz w:val="28"/>
          <w:szCs w:val="28"/>
        </w:rPr>
        <w:t>ь возможности для</w:t>
      </w:r>
      <w:r w:rsidRPr="00FD4862">
        <w:rPr>
          <w:color w:val="000000"/>
          <w:sz w:val="28"/>
          <w:szCs w:val="28"/>
        </w:rPr>
        <w:t xml:space="preserve"> совместного творчества детей</w:t>
      </w:r>
      <w:r>
        <w:rPr>
          <w:color w:val="000000"/>
          <w:sz w:val="28"/>
          <w:szCs w:val="28"/>
        </w:rPr>
        <w:t xml:space="preserve"> и родителей.</w:t>
      </w:r>
    </w:p>
    <w:p w:rsidR="0099410E" w:rsidRDefault="0099410E" w:rsidP="006E1B6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410E" w:rsidRDefault="0099410E" w:rsidP="006E1B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педагогов</w:t>
      </w:r>
      <w:r w:rsidRPr="00A81F8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Разработка методических материалов: картотека игр, методы и приемы работы с литературными произведениями, конспекты занятий, досугов и других мероприятий.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Внедрение в педагогическую практику разнообразных форм и методов работы с литературными произведениями для развития познавательной, творческой и эмоциональной активности детей.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детей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Приобщение детей к художественной литературе, формирование интереса к книгам и детскому чтению, приобретение запаса литературных художественных впечатлений, опыта слушателя.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Воспитание ценностного отношения к книге, как к произведению искусства.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Развитие познавательной, творческой и эмоциональной активности в процессе приобщения к литературе.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Расширение кругозора детей, обогащение словарного запаса.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Развитие элементарных дизайнерских и творческих способностей детей путем привлечения их к оформлению книжных уголков, выставок.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Воспитание у детей навыков сотрудничества со сверстниками и взрослыми в процессе совместной деятельности.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Трансляция педагогического опыта родителям, внедрение разнообразных методов работы с книгой в практику семейного воспитания.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Привлечение родителей к созданию условий для развития интереса детей к книгам дома и в детском саду.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Повышение родительской компетентности в процессе детского чтения.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6E1B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Поддержка и стимулирование творческой самореализации семьи по приобщению детей к чтению.</w:t>
      </w:r>
    </w:p>
    <w:p w:rsidR="0099410E" w:rsidRDefault="0099410E" w:rsidP="006E1B64">
      <w:pPr>
        <w:pStyle w:val="c2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B005ED">
        <w:rPr>
          <w:rStyle w:val="c39"/>
          <w:b/>
          <w:color w:val="000000"/>
          <w:sz w:val="28"/>
          <w:szCs w:val="28"/>
        </w:rPr>
        <w:t>Виды деятельности</w:t>
      </w:r>
      <w:r>
        <w:rPr>
          <w:rStyle w:val="c39"/>
          <w:color w:val="000000"/>
          <w:sz w:val="28"/>
          <w:szCs w:val="28"/>
          <w:u w:val="single"/>
        </w:rPr>
        <w:t>: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практическая деятельность, продуктивная деятельность,</w:t>
      </w:r>
      <w:r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беседы, организованная деятельность, дидактические игры, домашние задания для детей и родителей.</w:t>
      </w:r>
    </w:p>
    <w:p w:rsidR="0099410E" w:rsidRDefault="0099410E" w:rsidP="006E1B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606C">
        <w:rPr>
          <w:b/>
          <w:color w:val="000000"/>
          <w:sz w:val="28"/>
          <w:szCs w:val="28"/>
        </w:rPr>
        <w:t>Предполагаемые итоги реализации проекта</w:t>
      </w:r>
      <w:r>
        <w:rPr>
          <w:b/>
          <w:color w:val="000000"/>
          <w:sz w:val="28"/>
          <w:szCs w:val="28"/>
        </w:rPr>
        <w:t xml:space="preserve"> для детей</w:t>
      </w:r>
      <w:r w:rsidRPr="0082606C">
        <w:rPr>
          <w:b/>
          <w:color w:val="000000"/>
          <w:sz w:val="28"/>
          <w:szCs w:val="28"/>
        </w:rPr>
        <w:t>: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 развитие интереса детей к сказкам</w:t>
      </w:r>
      <w:r>
        <w:rPr>
          <w:color w:val="000000"/>
          <w:sz w:val="28"/>
          <w:szCs w:val="28"/>
        </w:rPr>
        <w:t xml:space="preserve"> -</w:t>
      </w:r>
      <w:r w:rsidRPr="006E1B64">
        <w:rPr>
          <w:color w:val="000000"/>
          <w:sz w:val="28"/>
          <w:szCs w:val="28"/>
        </w:rPr>
        <w:t xml:space="preserve"> </w:t>
      </w:r>
      <w:r w:rsidRPr="00FD4862">
        <w:rPr>
          <w:color w:val="000000"/>
          <w:sz w:val="28"/>
          <w:szCs w:val="28"/>
        </w:rPr>
        <w:t>русским народным</w:t>
      </w:r>
      <w:r>
        <w:rPr>
          <w:color w:val="000000"/>
          <w:sz w:val="28"/>
          <w:szCs w:val="28"/>
        </w:rPr>
        <w:t xml:space="preserve">, народов Севера и авторским </w:t>
      </w:r>
      <w:r w:rsidRPr="00FD4862">
        <w:rPr>
          <w:color w:val="000000"/>
          <w:sz w:val="28"/>
          <w:szCs w:val="28"/>
        </w:rPr>
        <w:t>;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 совершенствование звукопроизношения, выразительности и связной речи детей;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 содействие творческому развитию детей;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 гармонизация отношений между взрослыми и детьми;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D4862">
        <w:rPr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чувства дружбы и коллективизма.</w:t>
      </w:r>
    </w:p>
    <w:p w:rsidR="0099410E" w:rsidRPr="0082606C" w:rsidRDefault="0099410E" w:rsidP="006E1B64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2606C">
        <w:rPr>
          <w:b/>
          <w:color w:val="000000"/>
          <w:sz w:val="28"/>
          <w:szCs w:val="28"/>
        </w:rPr>
        <w:t>Предполагаемые итоги реализации проекта</w:t>
      </w:r>
      <w:r>
        <w:rPr>
          <w:b/>
          <w:color w:val="000000"/>
          <w:sz w:val="28"/>
          <w:szCs w:val="28"/>
        </w:rPr>
        <w:t xml:space="preserve"> для педагога</w:t>
      </w:r>
      <w:r w:rsidRPr="0082606C">
        <w:rPr>
          <w:b/>
          <w:color w:val="000000"/>
          <w:sz w:val="28"/>
          <w:szCs w:val="28"/>
        </w:rPr>
        <w:t>: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1. Обновление предметно-развивающей среды.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2. Изготовление настольного театра по русским народным сказкам.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3. Пополнение содержания книжного уголка сказками разных жанров.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4. Изготовление декораций к сказкам, атрибутов.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5. Внедрение новых форм работы с детьми.</w:t>
      </w:r>
    </w:p>
    <w:p w:rsidR="0099410E" w:rsidRPr="00FD4862" w:rsidRDefault="0099410E" w:rsidP="006E1B6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862">
        <w:rPr>
          <w:color w:val="000000"/>
          <w:sz w:val="28"/>
          <w:szCs w:val="28"/>
        </w:rPr>
        <w:t>6. Развитие речевого общения и этикета.</w:t>
      </w: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rStyle w:val="c11"/>
          <w:b/>
          <w:bCs/>
          <w:color w:val="000000"/>
          <w:sz w:val="28"/>
          <w:szCs w:val="28"/>
        </w:rPr>
      </w:pPr>
    </w:p>
    <w:p w:rsidR="0099410E" w:rsidRPr="006E1B64" w:rsidRDefault="0099410E" w:rsidP="006E1B64">
      <w:pPr>
        <w:pStyle w:val="c5"/>
        <w:shd w:val="clear" w:color="auto" w:fill="FFFFFF"/>
        <w:spacing w:before="0" w:beforeAutospacing="0" w:after="0" w:afterAutospacing="0"/>
        <w:ind w:left="540"/>
        <w:jc w:val="center"/>
        <w:outlineLvl w:val="0"/>
        <w:rPr>
          <w:color w:val="000000"/>
          <w:sz w:val="20"/>
          <w:szCs w:val="20"/>
        </w:rPr>
      </w:pPr>
      <w:r w:rsidRPr="006E1B64">
        <w:rPr>
          <w:rStyle w:val="c11"/>
          <w:b/>
          <w:bCs/>
          <w:color w:val="000000"/>
          <w:sz w:val="28"/>
          <w:szCs w:val="28"/>
        </w:rPr>
        <w:t>Этапы реализации проекта:</w:t>
      </w:r>
    </w:p>
    <w:p w:rsidR="0099410E" w:rsidRPr="006E1B64" w:rsidRDefault="0099410E" w:rsidP="006E1B64">
      <w:pPr>
        <w:pStyle w:val="c5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6E1B64">
        <w:rPr>
          <w:rStyle w:val="c11"/>
          <w:b/>
          <w:bCs/>
          <w:color w:val="000000"/>
          <w:sz w:val="28"/>
          <w:szCs w:val="28"/>
        </w:rPr>
        <w:t xml:space="preserve">       I этап - подготовительный:</w:t>
      </w:r>
    </w:p>
    <w:p w:rsidR="0099410E" w:rsidRPr="006E1B64" w:rsidRDefault="0099410E" w:rsidP="006E1B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1B64">
        <w:rPr>
          <w:rFonts w:ascii="Times New Roman" w:hAnsi="Times New Roman"/>
          <w:b/>
          <w:sz w:val="28"/>
          <w:szCs w:val="28"/>
        </w:rPr>
        <w:t xml:space="preserve"> Мотивация:</w:t>
      </w:r>
    </w:p>
    <w:p w:rsidR="0099410E" w:rsidRPr="006E1B64" w:rsidRDefault="0099410E" w:rsidP="006E1B6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1B64">
        <w:rPr>
          <w:rFonts w:ascii="Times New Roman" w:hAnsi="Times New Roman"/>
          <w:sz w:val="28"/>
          <w:szCs w:val="28"/>
          <w:u w:val="single"/>
        </w:rPr>
        <w:t>Подбирается литература:</w:t>
      </w:r>
    </w:p>
    <w:p w:rsidR="0099410E" w:rsidRPr="006E1B64" w:rsidRDefault="0099410E" w:rsidP="006E1B64">
      <w:pPr>
        <w:spacing w:after="0" w:line="240" w:lineRule="auto"/>
        <w:ind w:hanging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1B64">
        <w:rPr>
          <w:rFonts w:ascii="Times New Roman" w:hAnsi="Times New Roman"/>
          <w:sz w:val="28"/>
          <w:szCs w:val="28"/>
        </w:rPr>
        <w:t>- познавательного характера (журналы, книги, детские энциклопедии);</w:t>
      </w:r>
    </w:p>
    <w:p w:rsidR="0099410E" w:rsidRPr="006E1B64" w:rsidRDefault="0099410E" w:rsidP="006E1B64">
      <w:pPr>
        <w:spacing w:after="0" w:line="240" w:lineRule="auto"/>
        <w:ind w:hanging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1B64">
        <w:rPr>
          <w:rFonts w:ascii="Times New Roman" w:hAnsi="Times New Roman"/>
          <w:sz w:val="28"/>
          <w:szCs w:val="28"/>
        </w:rPr>
        <w:t>- художественная литература (русские народные сказки,</w:t>
      </w:r>
      <w:r>
        <w:rPr>
          <w:rFonts w:ascii="Times New Roman" w:hAnsi="Times New Roman"/>
          <w:sz w:val="28"/>
          <w:szCs w:val="28"/>
        </w:rPr>
        <w:t xml:space="preserve"> сказки Севера, авторские сказки К.Чуковского и В.Бианки,</w:t>
      </w:r>
      <w:r w:rsidRPr="006E1B64">
        <w:rPr>
          <w:rFonts w:ascii="Times New Roman" w:hAnsi="Times New Roman"/>
          <w:sz w:val="28"/>
          <w:szCs w:val="28"/>
        </w:rPr>
        <w:t xml:space="preserve"> загадки, стихи);</w:t>
      </w:r>
    </w:p>
    <w:p w:rsidR="0099410E" w:rsidRPr="006E1B64" w:rsidRDefault="0099410E" w:rsidP="006E1B64">
      <w:pPr>
        <w:shd w:val="clear" w:color="auto" w:fill="FFFFFF"/>
        <w:spacing w:after="0" w:line="240" w:lineRule="auto"/>
        <w:ind w:hanging="240"/>
        <w:rPr>
          <w:rFonts w:ascii="Times New Roman" w:hAnsi="Times New Roman"/>
          <w:color w:val="000000"/>
          <w:sz w:val="20"/>
          <w:szCs w:val="20"/>
        </w:rPr>
      </w:pPr>
      <w:r w:rsidRPr="006E1B64">
        <w:rPr>
          <w:rStyle w:val="c4"/>
          <w:rFonts w:ascii="Times New Roman" w:hAnsi="Times New Roman"/>
          <w:color w:val="000000"/>
          <w:sz w:val="28"/>
          <w:szCs w:val="28"/>
        </w:rPr>
        <w:t xml:space="preserve">   - аудио- и видеозаписи.</w:t>
      </w:r>
    </w:p>
    <w:p w:rsidR="0099410E" w:rsidRPr="006E1B64" w:rsidRDefault="0099410E" w:rsidP="006E1B6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1B64">
        <w:rPr>
          <w:rFonts w:ascii="Times New Roman" w:hAnsi="Times New Roman"/>
          <w:sz w:val="28"/>
          <w:szCs w:val="28"/>
          <w:u w:val="single"/>
        </w:rPr>
        <w:t>О</w:t>
      </w:r>
      <w:r>
        <w:rPr>
          <w:rFonts w:ascii="Times New Roman" w:hAnsi="Times New Roman"/>
          <w:sz w:val="28"/>
          <w:szCs w:val="28"/>
          <w:u w:val="single"/>
        </w:rPr>
        <w:t>формляется познавательная зона:</w:t>
      </w:r>
      <w:r>
        <w:rPr>
          <w:rFonts w:ascii="Times New Roman" w:hAnsi="Times New Roman"/>
          <w:sz w:val="28"/>
          <w:szCs w:val="28"/>
        </w:rPr>
        <w:t xml:space="preserve"> оформление мини-библиотеки в приемной, в группе - </w:t>
      </w:r>
      <w:r w:rsidRPr="006E1B64">
        <w:rPr>
          <w:rFonts w:ascii="Times New Roman" w:hAnsi="Times New Roman"/>
          <w:sz w:val="28"/>
          <w:szCs w:val="28"/>
        </w:rPr>
        <w:t xml:space="preserve">предметные картинки с изображением героев русских народных </w:t>
      </w:r>
      <w:r>
        <w:rPr>
          <w:rFonts w:ascii="Times New Roman" w:hAnsi="Times New Roman"/>
          <w:sz w:val="28"/>
          <w:szCs w:val="28"/>
        </w:rPr>
        <w:t xml:space="preserve"> и других </w:t>
      </w:r>
      <w:r w:rsidRPr="006E1B64">
        <w:rPr>
          <w:rFonts w:ascii="Times New Roman" w:hAnsi="Times New Roman"/>
          <w:sz w:val="28"/>
          <w:szCs w:val="28"/>
        </w:rPr>
        <w:t xml:space="preserve">сказок, игрушки – герои русских народных </w:t>
      </w:r>
      <w:r>
        <w:rPr>
          <w:rFonts w:ascii="Times New Roman" w:hAnsi="Times New Roman"/>
          <w:sz w:val="28"/>
          <w:szCs w:val="28"/>
        </w:rPr>
        <w:t xml:space="preserve"> и других </w:t>
      </w:r>
      <w:r w:rsidRPr="006E1B64">
        <w:rPr>
          <w:rFonts w:ascii="Times New Roman" w:hAnsi="Times New Roman"/>
          <w:sz w:val="28"/>
          <w:szCs w:val="28"/>
        </w:rPr>
        <w:t xml:space="preserve">сказок, </w:t>
      </w:r>
      <w:r>
        <w:rPr>
          <w:rFonts w:ascii="Times New Roman" w:hAnsi="Times New Roman"/>
          <w:sz w:val="28"/>
          <w:szCs w:val="28"/>
        </w:rPr>
        <w:t xml:space="preserve"> альбом</w:t>
      </w:r>
      <w:r w:rsidRPr="006E1B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Сказочные герои</w:t>
      </w:r>
      <w:r w:rsidRPr="006E1B64">
        <w:rPr>
          <w:rFonts w:ascii="Times New Roman" w:hAnsi="Times New Roman"/>
          <w:sz w:val="28"/>
          <w:szCs w:val="28"/>
        </w:rPr>
        <w:t>».</w:t>
      </w:r>
      <w:r w:rsidRPr="006E1B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Внесение в группу дидактических и настольно-печатных игр по теме; изготовление и постепенное внесение театров (плоскостной, настольный, на палочках, магнитный);</w:t>
      </w:r>
      <w:r w:rsidRPr="006E1B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внесение</w:t>
      </w:r>
      <w:r w:rsidRPr="006E1B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масок, элементов костюмов героев сказок;</w:t>
      </w:r>
      <w:r w:rsidRPr="006E1B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подбор</w:t>
      </w:r>
      <w:r w:rsidRPr="006E1B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раскрасок с изображением сюжетов и героев сказок, материала для творческих работ, репродукции картин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сказочными героями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6E1B6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99410E" w:rsidRPr="006E1B64" w:rsidRDefault="0099410E" w:rsidP="006E1B64">
      <w:pPr>
        <w:numPr>
          <w:ilvl w:val="0"/>
          <w:numId w:val="1"/>
        </w:numPr>
        <w:tabs>
          <w:tab w:val="clear" w:pos="360"/>
          <w:tab w:val="num" w:pos="0"/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1B64">
        <w:rPr>
          <w:rFonts w:ascii="Times New Roman" w:hAnsi="Times New Roman"/>
          <w:sz w:val="28"/>
          <w:szCs w:val="28"/>
          <w:u w:val="single"/>
        </w:rPr>
        <w:t xml:space="preserve">Обсуждается вопрос о подготовке индивидуальных проектов на тему </w:t>
      </w:r>
      <w:r w:rsidRPr="006E1B64">
        <w:rPr>
          <w:rStyle w:val="c4"/>
          <w:rFonts w:ascii="Times New Roman" w:hAnsi="Times New Roman"/>
          <w:color w:val="000000"/>
          <w:sz w:val="28"/>
          <w:szCs w:val="28"/>
        </w:rPr>
        <w:t>«Я рисую сказку».</w:t>
      </w:r>
    </w:p>
    <w:p w:rsidR="0099410E" w:rsidRPr="006E1B64" w:rsidRDefault="0099410E" w:rsidP="006E1B6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1B64">
        <w:rPr>
          <w:rFonts w:ascii="Times New Roman" w:hAnsi="Times New Roman"/>
          <w:sz w:val="28"/>
          <w:szCs w:val="28"/>
          <w:u w:val="single"/>
        </w:rPr>
        <w:t>Размещается информация для родителей</w:t>
      </w:r>
      <w:r w:rsidRPr="006E1B64">
        <w:rPr>
          <w:rFonts w:ascii="Times New Roman" w:hAnsi="Times New Roman"/>
          <w:sz w:val="28"/>
          <w:szCs w:val="28"/>
        </w:rPr>
        <w:t xml:space="preserve"> о предстоящей теме проекта.</w:t>
      </w:r>
    </w:p>
    <w:p w:rsidR="0099410E" w:rsidRPr="006E1B64" w:rsidRDefault="0099410E" w:rsidP="006E1B6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6E1B6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Консультация для родителей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папка-передвижка «Сказка в жизни ребенка», индивидуальные памятки</w:t>
      </w:r>
      <w:r w:rsidRPr="006E1B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«Читайте детям сказки»</w:t>
      </w:r>
      <w:r w:rsidRPr="006E1B64">
        <w:rPr>
          <w:rFonts w:ascii="Times New Roman" w:hAnsi="Times New Roman"/>
          <w:sz w:val="28"/>
          <w:szCs w:val="28"/>
        </w:rPr>
        <w:t>.</w:t>
      </w:r>
    </w:p>
    <w:p w:rsidR="0099410E" w:rsidRPr="006E1B64" w:rsidRDefault="0099410E" w:rsidP="006E1B64">
      <w:pPr>
        <w:numPr>
          <w:ilvl w:val="0"/>
          <w:numId w:val="1"/>
        </w:numPr>
        <w:tabs>
          <w:tab w:val="num" w:pos="432"/>
        </w:tabs>
        <w:spacing w:after="0" w:line="240" w:lineRule="auto"/>
        <w:ind w:left="0" w:firstLine="0"/>
        <w:jc w:val="both"/>
        <w:rPr>
          <w:rStyle w:val="Strong"/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6E1B64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Изготовление альбомов для рассматривания:</w:t>
      </w:r>
    </w:p>
    <w:p w:rsidR="0099410E" w:rsidRPr="006E1B64" w:rsidRDefault="0099410E" w:rsidP="006E1B64">
      <w:pPr>
        <w:tabs>
          <w:tab w:val="num" w:pos="4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индивидуальная выставка рисунков по сказкам;</w:t>
      </w:r>
    </w:p>
    <w:p w:rsidR="0099410E" w:rsidRDefault="0099410E" w:rsidP="006E1B64">
      <w:pPr>
        <w:tabs>
          <w:tab w:val="num" w:pos="43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«Я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юный иллюстратор!!!</w:t>
      </w:r>
      <w:r w:rsidRPr="006E1B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(иллюстрации к сказкам).</w:t>
      </w:r>
    </w:p>
    <w:p w:rsidR="0099410E" w:rsidRDefault="0099410E" w:rsidP="00FC4F6E">
      <w:pPr>
        <w:tabs>
          <w:tab w:val="num" w:pos="432"/>
        </w:tabs>
        <w:jc w:val="center"/>
        <w:rPr>
          <w:rStyle w:val="c11"/>
          <w:b/>
          <w:bCs/>
          <w:color w:val="000000"/>
          <w:sz w:val="28"/>
          <w:szCs w:val="28"/>
        </w:rPr>
      </w:pPr>
    </w:p>
    <w:p w:rsidR="0099410E" w:rsidRPr="00FC4F6E" w:rsidRDefault="0099410E" w:rsidP="00FC4F6E">
      <w:pPr>
        <w:tabs>
          <w:tab w:val="num" w:pos="432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C4F6E">
        <w:rPr>
          <w:rStyle w:val="c11"/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FC4F6E">
        <w:rPr>
          <w:rStyle w:val="c11"/>
          <w:rFonts w:ascii="Times New Roman" w:hAnsi="Times New Roman"/>
          <w:b/>
          <w:bCs/>
          <w:color w:val="000000"/>
          <w:sz w:val="28"/>
          <w:szCs w:val="28"/>
        </w:rPr>
        <w:t xml:space="preserve"> этап собственно - исследовательский:</w:t>
      </w:r>
    </w:p>
    <w:p w:rsidR="0099410E" w:rsidRPr="00B005ED" w:rsidRDefault="0099410E" w:rsidP="00FC4F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005ED">
        <w:rPr>
          <w:rStyle w:val="c8"/>
          <w:b/>
          <w:bCs/>
          <w:iCs/>
          <w:color w:val="000000"/>
          <w:sz w:val="28"/>
          <w:szCs w:val="28"/>
        </w:rPr>
        <w:t>Интеграция образовательных областей</w:t>
      </w:r>
    </w:p>
    <w:p w:rsidR="0099410E" w:rsidRPr="00B005ED" w:rsidRDefault="0099410E" w:rsidP="00FC4F6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05ED">
        <w:rPr>
          <w:rStyle w:val="c8"/>
          <w:b/>
          <w:bCs/>
          <w:iCs/>
          <w:color w:val="000000"/>
          <w:sz w:val="28"/>
          <w:szCs w:val="28"/>
        </w:rPr>
        <w:t>по теме «</w:t>
      </w:r>
      <w:r>
        <w:rPr>
          <w:rStyle w:val="c28"/>
          <w:b/>
          <w:iCs/>
          <w:color w:val="000000"/>
          <w:sz w:val="28"/>
          <w:szCs w:val="28"/>
        </w:rPr>
        <w:t>Волшебный мир сказок</w:t>
      </w:r>
      <w:r w:rsidRPr="00B005ED">
        <w:rPr>
          <w:rStyle w:val="c28"/>
          <w:b/>
          <w:iCs/>
          <w:color w:val="000000"/>
          <w:sz w:val="28"/>
          <w:szCs w:val="28"/>
        </w:rPr>
        <w:t>»</w:t>
      </w:r>
    </w:p>
    <w:p w:rsidR="0099410E" w:rsidRPr="00FD4862" w:rsidRDefault="0099410E" w:rsidP="00FC4F6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3"/>
      </w:tblGrid>
      <w:tr w:rsidR="0099410E" w:rsidTr="004F098F">
        <w:tc>
          <w:tcPr>
            <w:tcW w:w="3528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ОО «Речевое развитие»</w:t>
            </w:r>
          </w:p>
        </w:tc>
        <w:tc>
          <w:tcPr>
            <w:tcW w:w="6043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Д/ игры: «Путани</w:t>
            </w:r>
            <w:r>
              <w:rPr>
                <w:color w:val="000000"/>
                <w:sz w:val="28"/>
                <w:szCs w:val="28"/>
              </w:rPr>
              <w:t>ца</w:t>
            </w:r>
            <w:r w:rsidRPr="004F098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4F098F">
              <w:rPr>
                <w:color w:val="000000"/>
                <w:sz w:val="28"/>
                <w:szCs w:val="28"/>
              </w:rPr>
              <w:t>«Из какой я сказки»,   «Скажи наоборот», «Угадай сказку по картинкам», «Три в любых сказках», «Из какой сказки картинки», «Что сначала, что потом», «Назови сказку по предмету»,  «Исправь ошибку», «Книжный магазин».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Беседы: </w:t>
            </w: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«Что бы ты сделал, если бы у тебя была волшебная палочка?», «На кого из сказочных героев я похож».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Чтение и обсуждение сказок.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Рассматривание иллюстраций.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Выставки книг: «Моя любимая сказка». Тематические подборки книг: «Сказки народов Севера», «Русские народные сказки», «Сказки К.Чуковского», «Сказки В.Бианки».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Заучивание пословиц, поговорок о сказках и народной мудрости.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Разгадывание и придумывание загадок по сказкам.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Презентация отрывка из любимой сказки «Я рисую сказку».</w:t>
            </w:r>
          </w:p>
        </w:tc>
      </w:tr>
      <w:tr w:rsidR="0099410E" w:rsidTr="004F098F">
        <w:tc>
          <w:tcPr>
            <w:tcW w:w="3528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ОО «Познавательное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развитие»</w:t>
            </w:r>
          </w:p>
        </w:tc>
        <w:tc>
          <w:tcPr>
            <w:tcW w:w="6043" w:type="dxa"/>
          </w:tcPr>
          <w:p w:rsidR="0099410E" w:rsidRPr="004F098F" w:rsidRDefault="0099410E" w:rsidP="004F09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F09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 о писателе-сказочнике К.Чуковский и его творчестве.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Чтение сказок, «Царевна - лягушка», «Мохнатый, крылатый да масляный», «Пых», «Хаврошечка», «Кукушка», «Айога»,</w:t>
            </w:r>
            <w:r w:rsidRPr="004F098F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4F098F">
              <w:rPr>
                <w:color w:val="000000"/>
                <w:sz w:val="28"/>
                <w:szCs w:val="28"/>
              </w:rPr>
              <w:t>«Сампо - лопаренок», «Сова», «Как Муравьишка домой спешил», «Приключения Бибигона».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Беседы с детьми о прочитанных сказках.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7F7F6"/>
              </w:rPr>
            </w:pPr>
            <w:r w:rsidRPr="004F098F">
              <w:rPr>
                <w:sz w:val="28"/>
                <w:szCs w:val="28"/>
                <w:shd w:val="clear" w:color="auto" w:fill="F7F7F6"/>
              </w:rPr>
              <w:t>Беседа «Сказка лож, да в ней намек…».</w:t>
            </w:r>
          </w:p>
          <w:p w:rsidR="0099410E" w:rsidRPr="004F098F" w:rsidRDefault="0099410E" w:rsidP="004F09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F">
              <w:rPr>
                <w:rFonts w:ascii="Times New Roman" w:hAnsi="Times New Roman"/>
                <w:sz w:val="28"/>
                <w:szCs w:val="28"/>
                <w:shd w:val="clear" w:color="auto" w:fill="F7F7F6"/>
              </w:rPr>
              <w:t xml:space="preserve">Беседа: </w:t>
            </w:r>
            <w:r w:rsidRPr="004F0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«Такие разные книги».</w:t>
            </w:r>
            <w:r w:rsidRPr="004F098F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4F098F">
              <w:rPr>
                <w:color w:val="000000"/>
                <w:sz w:val="28"/>
                <w:szCs w:val="28"/>
              </w:rPr>
              <w:t>Рассматривание иллюстраций с изображением героев сказок.</w:t>
            </w:r>
            <w:r w:rsidRPr="004F098F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9410E" w:rsidRPr="004F098F" w:rsidRDefault="0099410E" w:rsidP="004F09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F09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Пересказ сказок.</w:t>
            </w:r>
            <w:r w:rsidRPr="004F098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4F09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Разговор с детьми о бережном обращении с книгой.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Творческое рассказывание по сказке «Кукушка».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Кубики «Сказки».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Чтение пословиц и поговорок о книгах.</w:t>
            </w:r>
          </w:p>
          <w:p w:rsidR="0099410E" w:rsidRPr="004F098F" w:rsidRDefault="0099410E" w:rsidP="004F09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 викторина.</w:t>
            </w:r>
          </w:p>
        </w:tc>
      </w:tr>
      <w:tr w:rsidR="0099410E" w:rsidTr="004F098F">
        <w:tc>
          <w:tcPr>
            <w:tcW w:w="3528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ОО «Социально –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коммуникативное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развитие»</w:t>
            </w:r>
          </w:p>
        </w:tc>
        <w:tc>
          <w:tcPr>
            <w:tcW w:w="6043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Ремонт книг в книжном уголке.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Д/игры «Теремок», «Репка».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Сюжетно - ролевые игры «Доктор Айболит - ветеринар», «В гостях у лопарей», «Библиотека»; настольно- печатные игры: «Сказочное лото», «В гостях у сказки»</w:t>
            </w:r>
          </w:p>
        </w:tc>
      </w:tr>
      <w:tr w:rsidR="0099410E" w:rsidTr="004F098F">
        <w:tc>
          <w:tcPr>
            <w:tcW w:w="3528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ОО «Художественно –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эстетическое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развитие»</w:t>
            </w:r>
          </w:p>
        </w:tc>
        <w:tc>
          <w:tcPr>
            <w:tcW w:w="6043" w:type="dxa"/>
          </w:tcPr>
          <w:p w:rsidR="0099410E" w:rsidRPr="004F098F" w:rsidRDefault="0099410E" w:rsidP="004F098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F09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Оформление книжной выставки «Сказки К.Чуковского», русские народные сказки и сказки народов Севера  в группе.</w:t>
            </w:r>
            <w:r w:rsidRPr="004F09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Рисование - «Моя любимая сказка», «Рисуем сказку вместе» (дома с родителями); Аппликация обрывная - «Сказочная страна»;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Лепка - герои сказки В.Бианки. 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Инсценировка и драматизация сказок «Айога», «Муха - Цокотуха», «Заяц - хваста».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Прослушивание песен и музыки из киносказок и мультипликационных фильмов. </w:t>
            </w:r>
          </w:p>
        </w:tc>
      </w:tr>
      <w:tr w:rsidR="0099410E" w:rsidTr="004F098F">
        <w:tc>
          <w:tcPr>
            <w:tcW w:w="3528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ОО «Физическое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развитие»</w:t>
            </w:r>
          </w:p>
        </w:tc>
        <w:tc>
          <w:tcPr>
            <w:tcW w:w="6043" w:type="dxa"/>
          </w:tcPr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>Комплекс утренней гимнастики «В гостях у сказки», физминутки «Колобок», «Теремок», «Репка», «Сказочная зарядка».</w:t>
            </w:r>
          </w:p>
          <w:p w:rsidR="0099410E" w:rsidRPr="004F098F" w:rsidRDefault="0099410E" w:rsidP="004F09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F098F">
              <w:rPr>
                <w:color w:val="000000"/>
                <w:sz w:val="28"/>
                <w:szCs w:val="28"/>
              </w:rPr>
              <w:t xml:space="preserve">Подвижные игры: «Гуси - гуси», «Кот и мыши», </w:t>
            </w:r>
            <w:r w:rsidRPr="004F098F">
              <w:rPr>
                <w:color w:val="000000"/>
                <w:sz w:val="28"/>
                <w:szCs w:val="28"/>
                <w:shd w:val="clear" w:color="auto" w:fill="FFFFFF"/>
              </w:rPr>
              <w:t>«Золотые ворота»</w:t>
            </w:r>
            <w:r w:rsidRPr="004F098F">
              <w:rPr>
                <w:color w:val="000000"/>
                <w:sz w:val="28"/>
                <w:szCs w:val="28"/>
              </w:rPr>
              <w:t>, «У медведя во бору», «Хитрая лиса».</w:t>
            </w:r>
          </w:p>
        </w:tc>
      </w:tr>
    </w:tbl>
    <w:p w:rsidR="0099410E" w:rsidRDefault="0099410E" w:rsidP="00FC4F6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410E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работы с семьей</w:t>
      </w:r>
    </w:p>
    <w:p w:rsidR="0099410E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объявление-приглашение к участию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проекте</w:t>
      </w: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информационный материал в родительском уголке «Может ли книжка быть бесполезной?», «Советы по оформлению детской домашней библиотеки», «Рекомендации по выбору книжки для дошкольника», «Чтобы сказка не стала скучной»;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анкетирование;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приглашение к участию совместно с детьми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выставках </w:t>
      </w: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рисунков, поделок, изготовлению страниц-самоделок к книге;</w:t>
      </w:r>
      <w:r w:rsidRPr="00A81F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9410E" w:rsidRPr="006E1B63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81F8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привлечение к пополнению книжного уголка группы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9410E" w:rsidRPr="006E1B63" w:rsidRDefault="0099410E" w:rsidP="0077426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9410E" w:rsidRPr="0077426F" w:rsidRDefault="0099410E" w:rsidP="0077426F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426F">
        <w:rPr>
          <w:b/>
          <w:color w:val="000000"/>
          <w:sz w:val="28"/>
          <w:szCs w:val="28"/>
          <w:lang w:val="en-US"/>
        </w:rPr>
        <w:t>III</w:t>
      </w:r>
      <w:r w:rsidRPr="0077426F">
        <w:rPr>
          <w:b/>
          <w:color w:val="000000"/>
          <w:sz w:val="28"/>
          <w:szCs w:val="28"/>
        </w:rPr>
        <w:t>этап: Заключительный:</w:t>
      </w:r>
    </w:p>
    <w:p w:rsidR="0099410E" w:rsidRPr="00F227BA" w:rsidRDefault="0099410E" w:rsidP="00F22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227BA">
        <w:rPr>
          <w:rStyle w:val="c4"/>
          <w:rFonts w:ascii="Times New Roman" w:hAnsi="Times New Roman"/>
          <w:color w:val="000000"/>
          <w:sz w:val="28"/>
          <w:szCs w:val="28"/>
        </w:rPr>
        <w:t>1. Создание альбома «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Я – юный иллюстратор!!!</w:t>
      </w:r>
      <w:r w:rsidRPr="00F227BA">
        <w:rPr>
          <w:rStyle w:val="c4"/>
          <w:rFonts w:ascii="Times New Roman" w:hAnsi="Times New Roman"/>
          <w:color w:val="000000"/>
          <w:sz w:val="28"/>
          <w:szCs w:val="28"/>
        </w:rPr>
        <w:t>».</w:t>
      </w:r>
    </w:p>
    <w:p w:rsidR="0099410E" w:rsidRPr="00F227BA" w:rsidRDefault="0099410E" w:rsidP="00F22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2</w:t>
      </w:r>
      <w:r w:rsidRPr="00F227BA">
        <w:rPr>
          <w:rStyle w:val="c4"/>
          <w:rFonts w:ascii="Times New Roman" w:hAnsi="Times New Roman"/>
          <w:color w:val="000000"/>
          <w:sz w:val="28"/>
          <w:szCs w:val="28"/>
        </w:rPr>
        <w:t xml:space="preserve">.Оформление 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выставки творческих работ по направлениям – русские народные сказки, сказки народов Севера, сказки К.Чуковского и сказки В.Бианки.</w:t>
      </w:r>
    </w:p>
    <w:p w:rsidR="0099410E" w:rsidRDefault="0099410E" w:rsidP="00FC4F6E">
      <w:pPr>
        <w:pStyle w:val="c5"/>
        <w:shd w:val="clear" w:color="auto" w:fill="FFFFFF"/>
        <w:spacing w:before="0" w:beforeAutospacing="0" w:after="0" w:afterAutospacing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99410E" w:rsidRPr="00C6090E" w:rsidRDefault="0099410E" w:rsidP="00FC4F6E">
      <w:pPr>
        <w:pStyle w:val="c5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 w:rsidRPr="00C6090E">
        <w:rPr>
          <w:rStyle w:val="c8"/>
          <w:b/>
          <w:bCs/>
          <w:iCs/>
          <w:color w:val="000000"/>
          <w:sz w:val="28"/>
          <w:szCs w:val="28"/>
        </w:rPr>
        <w:t>Прогнозируемые краткосрочные и долгосрочные</w:t>
      </w:r>
    </w:p>
    <w:p w:rsidR="0099410E" w:rsidRPr="00C6090E" w:rsidRDefault="0099410E" w:rsidP="00FC4F6E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C6090E">
        <w:rPr>
          <w:rStyle w:val="c8"/>
          <w:b/>
          <w:bCs/>
          <w:iCs/>
          <w:color w:val="000000"/>
          <w:sz w:val="28"/>
          <w:szCs w:val="28"/>
        </w:rPr>
        <w:t>результаты реализации проекта.</w:t>
      </w:r>
    </w:p>
    <w:p w:rsidR="0099410E" w:rsidRPr="00FD4862" w:rsidRDefault="0099410E" w:rsidP="00FC4F6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D4862">
        <w:rPr>
          <w:color w:val="000000"/>
          <w:sz w:val="28"/>
          <w:szCs w:val="28"/>
        </w:rPr>
        <w:t>У детей повысился уровень знаний о сказках; умение узнавать сказки, определять её героев и отношения между ними; понимание детьми сказки; способность понимать связь между событиями и строить умозаключения; повысилась речевая активность. Сформировалось умение выразительно читать стихи, инсценировать эпизоды сказок.</w:t>
      </w:r>
      <w:r>
        <w:rPr>
          <w:color w:val="000000"/>
          <w:sz w:val="28"/>
          <w:szCs w:val="28"/>
        </w:rPr>
        <w:t xml:space="preserve"> </w:t>
      </w:r>
      <w:r w:rsidRPr="00FD4862">
        <w:rPr>
          <w:color w:val="000000"/>
          <w:sz w:val="28"/>
          <w:szCs w:val="28"/>
        </w:rPr>
        <w:t>Создание на занятии благоприятной психологической атмосферы способствовало обогащению эмоционально-чувственной сферы ребенка.</w:t>
      </w:r>
    </w:p>
    <w:p w:rsidR="0099410E" w:rsidRDefault="0099410E" w:rsidP="00FC4F6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D4862">
        <w:rPr>
          <w:color w:val="000000"/>
          <w:sz w:val="28"/>
          <w:szCs w:val="28"/>
        </w:rPr>
        <w:t>Особую роль в своей педагогической работе нужно отводить просвещению родителей, консультациям по использованию в воспитании сказок, разъяснить им большую значимость семейного чтения, подчеркивая его весомость при формировании у ребенка нравственных положительных эмоций. В дальнейшем эта работа повлияет на то, что дети будут стремиться к сочинению собственных сказок, а их словесное творчество поможет углубленному восприятию литературных произведений. Чтение сказок может стать доброй семейной традицией, создает теплую, задушевную атмосферу в доме.</w:t>
      </w:r>
    </w:p>
    <w:p w:rsidR="0099410E" w:rsidRDefault="0099410E" w:rsidP="00FC4F6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410E" w:rsidRPr="00107927" w:rsidRDefault="0099410E" w:rsidP="00A81F8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9410E" w:rsidRPr="00107927" w:rsidSect="00CE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D50CF"/>
    <w:multiLevelType w:val="hybridMultilevel"/>
    <w:tmpl w:val="F8686780"/>
    <w:lvl w:ilvl="0" w:tplc="1DE8A3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88"/>
    <w:rsid w:val="000D65B5"/>
    <w:rsid w:val="00107927"/>
    <w:rsid w:val="00112016"/>
    <w:rsid w:val="001E505D"/>
    <w:rsid w:val="003068AD"/>
    <w:rsid w:val="003F513A"/>
    <w:rsid w:val="00414AE5"/>
    <w:rsid w:val="00477248"/>
    <w:rsid w:val="004F098F"/>
    <w:rsid w:val="005F30DB"/>
    <w:rsid w:val="00687F65"/>
    <w:rsid w:val="006E1B63"/>
    <w:rsid w:val="006E1B64"/>
    <w:rsid w:val="0077426F"/>
    <w:rsid w:val="00794AA3"/>
    <w:rsid w:val="007E40A0"/>
    <w:rsid w:val="0082606C"/>
    <w:rsid w:val="00953837"/>
    <w:rsid w:val="0099410E"/>
    <w:rsid w:val="00A67F6D"/>
    <w:rsid w:val="00A81F88"/>
    <w:rsid w:val="00AD158C"/>
    <w:rsid w:val="00B005ED"/>
    <w:rsid w:val="00B05124"/>
    <w:rsid w:val="00B935A5"/>
    <w:rsid w:val="00C46592"/>
    <w:rsid w:val="00C6090E"/>
    <w:rsid w:val="00C71FB2"/>
    <w:rsid w:val="00CE3603"/>
    <w:rsid w:val="00D354D5"/>
    <w:rsid w:val="00D769D4"/>
    <w:rsid w:val="00DE7381"/>
    <w:rsid w:val="00F0626D"/>
    <w:rsid w:val="00F227BA"/>
    <w:rsid w:val="00FC4F6E"/>
    <w:rsid w:val="00FD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81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8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A81F8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A81F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F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5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1E505D"/>
    <w:rPr>
      <w:rFonts w:cs="Times New Roman"/>
    </w:rPr>
  </w:style>
  <w:style w:type="paragraph" w:customStyle="1" w:styleId="c5">
    <w:name w:val="c5"/>
    <w:basedOn w:val="Normal"/>
    <w:uiPriority w:val="99"/>
    <w:rsid w:val="001E5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1E5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1E505D"/>
    <w:rPr>
      <w:rFonts w:cs="Times New Roman"/>
    </w:rPr>
  </w:style>
  <w:style w:type="character" w:customStyle="1" w:styleId="c39">
    <w:name w:val="c39"/>
    <w:basedOn w:val="DefaultParagraphFont"/>
    <w:uiPriority w:val="99"/>
    <w:rsid w:val="006E1B64"/>
    <w:rPr>
      <w:rFonts w:cs="Times New Roman"/>
    </w:rPr>
  </w:style>
  <w:style w:type="character" w:customStyle="1" w:styleId="c8">
    <w:name w:val="c8"/>
    <w:basedOn w:val="DefaultParagraphFont"/>
    <w:uiPriority w:val="99"/>
    <w:rsid w:val="006E1B64"/>
    <w:rPr>
      <w:rFonts w:cs="Times New Roman"/>
    </w:rPr>
  </w:style>
  <w:style w:type="character" w:customStyle="1" w:styleId="c28">
    <w:name w:val="c28"/>
    <w:basedOn w:val="DefaultParagraphFont"/>
    <w:uiPriority w:val="99"/>
    <w:rsid w:val="006E1B64"/>
    <w:rPr>
      <w:rFonts w:cs="Times New Roman"/>
    </w:rPr>
  </w:style>
  <w:style w:type="table" w:styleId="TableGrid">
    <w:name w:val="Table Grid"/>
    <w:basedOn w:val="TableNormal"/>
    <w:uiPriority w:val="99"/>
    <w:locked/>
    <w:rsid w:val="00FC4F6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146">
          <w:marLeft w:val="0"/>
          <w:marRight w:val="0"/>
          <w:marTop w:val="143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6</Pages>
  <Words>1421</Words>
  <Characters>8104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admin</cp:lastModifiedBy>
  <cp:revision>9</cp:revision>
  <dcterms:created xsi:type="dcterms:W3CDTF">2016-12-19T16:54:00Z</dcterms:created>
  <dcterms:modified xsi:type="dcterms:W3CDTF">2019-04-11T08:43:00Z</dcterms:modified>
</cp:coreProperties>
</file>