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75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автономное </w:t>
      </w:r>
      <w:r w:rsidRPr="00057757">
        <w:rPr>
          <w:rFonts w:ascii="Times New Roman" w:hAnsi="Times New Roman" w:cs="Times New Roman"/>
          <w:b/>
          <w:bCs/>
          <w:sz w:val="24"/>
          <w:szCs w:val="24"/>
        </w:rPr>
        <w:t>бюджетное дошкольное об</w:t>
      </w:r>
      <w:r>
        <w:rPr>
          <w:rFonts w:ascii="Times New Roman" w:hAnsi="Times New Roman" w:cs="Times New Roman"/>
          <w:b/>
          <w:bCs/>
          <w:sz w:val="24"/>
          <w:szCs w:val="24"/>
        </w:rPr>
        <w:t>щеобразовательное учреждение «Детский сад №154»</w:t>
      </w: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0E69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развлечения</w:t>
      </w:r>
      <w:r w:rsidRPr="00057757">
        <w:rPr>
          <w:rFonts w:ascii="Times New Roman" w:hAnsi="Times New Roman" w:cs="Times New Roman"/>
          <w:b/>
          <w:bCs/>
          <w:sz w:val="28"/>
          <w:szCs w:val="28"/>
        </w:rPr>
        <w:t xml:space="preserve"> в средней группе по теме: «Снеговик и друзья»</w:t>
      </w:r>
    </w:p>
    <w:p w:rsidR="009768EA" w:rsidRPr="00057757" w:rsidRDefault="009768EA" w:rsidP="000E6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0E6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Default="009768EA" w:rsidP="00861A0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Default="009768EA" w:rsidP="0005775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EA" w:rsidRPr="00057757" w:rsidRDefault="009768EA" w:rsidP="00D723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05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57757">
        <w:rPr>
          <w:rFonts w:ascii="Times New Roman" w:hAnsi="Times New Roman" w:cs="Times New Roman"/>
          <w:b/>
          <w:bCs/>
          <w:sz w:val="24"/>
          <w:szCs w:val="24"/>
        </w:rPr>
        <w:t>втор: Трамбаева Т.В.,</w:t>
      </w:r>
    </w:p>
    <w:p w:rsidR="009768EA" w:rsidRPr="00057757" w:rsidRDefault="009768EA" w:rsidP="00D723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57757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 высшей  квалификационной категории</w:t>
      </w:r>
    </w:p>
    <w:p w:rsidR="009768EA" w:rsidRDefault="009768EA" w:rsidP="0005775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57757">
        <w:rPr>
          <w:rFonts w:ascii="Times New Roman" w:hAnsi="Times New Roman" w:cs="Times New Roman"/>
          <w:b/>
          <w:bCs/>
        </w:rPr>
        <w:t xml:space="preserve">        </w:t>
      </w:r>
    </w:p>
    <w:p w:rsidR="009768EA" w:rsidRDefault="009768EA" w:rsidP="0005775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9768EA" w:rsidRDefault="009768EA" w:rsidP="0005775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9768EA" w:rsidRDefault="009768EA" w:rsidP="0005775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9768EA" w:rsidRPr="00057757" w:rsidRDefault="009768EA" w:rsidP="0005775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57757">
        <w:rPr>
          <w:rFonts w:ascii="Times New Roman" w:hAnsi="Times New Roman" w:cs="Times New Roman"/>
          <w:b/>
          <w:bCs/>
        </w:rPr>
        <w:t xml:space="preserve">          </w:t>
      </w:r>
    </w:p>
    <w:p w:rsidR="009768EA" w:rsidRPr="00057757" w:rsidRDefault="009768EA" w:rsidP="00D723A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Новосибирск</w:t>
      </w:r>
      <w:r w:rsidRPr="00057757">
        <w:rPr>
          <w:rFonts w:ascii="Times New Roman" w:hAnsi="Times New Roman" w:cs="Times New Roman"/>
          <w:b/>
          <w:bCs/>
        </w:rPr>
        <w:t>,</w:t>
      </w:r>
    </w:p>
    <w:p w:rsidR="009768EA" w:rsidRPr="00057757" w:rsidRDefault="009768EA" w:rsidP="00F23C0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b/>
            <w:bCs/>
          </w:rPr>
          <w:t>2024</w:t>
        </w:r>
        <w:r w:rsidRPr="00057757">
          <w:rPr>
            <w:rFonts w:ascii="Times New Roman" w:hAnsi="Times New Roman" w:cs="Times New Roman"/>
            <w:b/>
            <w:bCs/>
          </w:rPr>
          <w:t xml:space="preserve"> г</w:t>
        </w:r>
      </w:smartTag>
      <w:r w:rsidRPr="00057757">
        <w:rPr>
          <w:rFonts w:ascii="Times New Roman" w:hAnsi="Times New Roman" w:cs="Times New Roman"/>
          <w:b/>
          <w:bCs/>
        </w:rPr>
        <w:t>.</w:t>
      </w:r>
    </w:p>
    <w:p w:rsidR="009768EA" w:rsidRPr="00057757" w:rsidRDefault="009768EA" w:rsidP="005E372E">
      <w:pPr>
        <w:spacing w:line="240" w:lineRule="auto"/>
        <w:rPr>
          <w:rFonts w:ascii="Times New Roman" w:hAnsi="Times New Roman" w:cs="Times New Roman"/>
        </w:rPr>
      </w:pPr>
      <w:r w:rsidRPr="00057757">
        <w:rPr>
          <w:rFonts w:ascii="Times New Roman" w:hAnsi="Times New Roman" w:cs="Times New Roman"/>
          <w:b/>
          <w:bCs/>
        </w:rPr>
        <w:t xml:space="preserve">Интеграция образовательных областей: </w:t>
      </w:r>
      <w:r w:rsidRPr="00057757">
        <w:rPr>
          <w:rFonts w:ascii="Times New Roman" w:hAnsi="Times New Roman" w:cs="Times New Roman"/>
        </w:rPr>
        <w:t>«Художественно – эстетическое развитие», «Познавательное развитие», «Речевое развитие», «Физическое развитие».</w:t>
      </w:r>
    </w:p>
    <w:p w:rsidR="009768EA" w:rsidRPr="00057757" w:rsidRDefault="009768EA" w:rsidP="005E372E">
      <w:pPr>
        <w:spacing w:line="240" w:lineRule="auto"/>
        <w:rPr>
          <w:rFonts w:ascii="Times New Roman" w:hAnsi="Times New Roman" w:cs="Times New Roman"/>
        </w:rPr>
      </w:pPr>
      <w:r w:rsidRPr="00057757">
        <w:rPr>
          <w:rFonts w:ascii="Times New Roman" w:hAnsi="Times New Roman" w:cs="Times New Roman"/>
        </w:rPr>
        <w:t>Задачи:</w:t>
      </w:r>
    </w:p>
    <w:p w:rsidR="009768EA" w:rsidRPr="00057757" w:rsidRDefault="009768EA" w:rsidP="005E372E">
      <w:pPr>
        <w:spacing w:after="0" w:line="360" w:lineRule="auto"/>
        <w:rPr>
          <w:rFonts w:ascii="Times New Roman" w:hAnsi="Times New Roman" w:cs="Times New Roman"/>
        </w:rPr>
      </w:pPr>
      <w:r w:rsidRPr="00057757">
        <w:rPr>
          <w:rFonts w:ascii="Times New Roman" w:hAnsi="Times New Roman" w:cs="Times New Roman"/>
        </w:rPr>
        <w:t>- Учить детей создавать образ снеговика из разных материалов, использовать в работе нетрадиционный способ рисования и аппликации. («Художественно – эстетическое развитие»).</w:t>
      </w:r>
    </w:p>
    <w:p w:rsidR="009768EA" w:rsidRPr="00057757" w:rsidRDefault="009768EA" w:rsidP="005E37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</w:t>
      </w:r>
      <w:r w:rsidRPr="00057757">
        <w:rPr>
          <w:rFonts w:ascii="Times New Roman" w:hAnsi="Times New Roman" w:cs="Times New Roman"/>
        </w:rPr>
        <w:t>ть учить отвечать на вопросы полным предложением, рассказывать о своем рисунке; развивать умение понимать устную речь. («Социально-коммуникативное развитие»), («Речевое развитие»).</w:t>
      </w:r>
    </w:p>
    <w:p w:rsidR="009768EA" w:rsidRPr="00057757" w:rsidRDefault="009768EA" w:rsidP="005E372E">
      <w:pPr>
        <w:spacing w:after="0" w:line="360" w:lineRule="auto"/>
        <w:rPr>
          <w:rFonts w:ascii="Times New Roman" w:hAnsi="Times New Roman" w:cs="Times New Roman"/>
        </w:rPr>
      </w:pPr>
      <w:r w:rsidRPr="00057757">
        <w:rPr>
          <w:rFonts w:ascii="Times New Roman" w:hAnsi="Times New Roman" w:cs="Times New Roman"/>
        </w:rPr>
        <w:t>- Закрепить навыки правильного самомассажа. (</w:t>
      </w:r>
      <w:r w:rsidRPr="00057757">
        <w:rPr>
          <w:rFonts w:ascii="Times New Roman" w:hAnsi="Times New Roman" w:cs="Times New Roman"/>
          <w:color w:val="000000"/>
        </w:rPr>
        <w:t>«Физическое развитие»)</w:t>
      </w:r>
    </w:p>
    <w:p w:rsidR="009768EA" w:rsidRDefault="009768EA" w:rsidP="005E372E">
      <w:pPr>
        <w:spacing w:after="0" w:line="360" w:lineRule="auto"/>
        <w:rPr>
          <w:rFonts w:ascii="Times New Roman" w:hAnsi="Times New Roman" w:cs="Times New Roman"/>
        </w:rPr>
      </w:pPr>
      <w:r w:rsidRPr="00057757">
        <w:rPr>
          <w:rFonts w:ascii="Times New Roman" w:hAnsi="Times New Roman" w:cs="Times New Roman"/>
        </w:rPr>
        <w:t>- Развивать творческое воображение, мелкую моторику рук, навыки рисования карандашами, фломастерами.</w:t>
      </w:r>
      <w:r w:rsidRPr="00296F9B">
        <w:rPr>
          <w:rFonts w:ascii="Times New Roman" w:hAnsi="Times New Roman" w:cs="Times New Roman"/>
        </w:rPr>
        <w:t xml:space="preserve"> </w:t>
      </w:r>
      <w:r w:rsidRPr="00057757">
        <w:rPr>
          <w:rFonts w:ascii="Times New Roman" w:hAnsi="Times New Roman" w:cs="Times New Roman"/>
        </w:rPr>
        <w:t>(«Художественно – эстетическое развитие»), («Социально-коммуникативное развитие»).</w:t>
      </w:r>
    </w:p>
    <w:p w:rsidR="009768EA" w:rsidRPr="00057757" w:rsidRDefault="009768EA" w:rsidP="005E37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757">
        <w:rPr>
          <w:rFonts w:ascii="Times New Roman" w:hAnsi="Times New Roman" w:cs="Times New Roman"/>
        </w:rPr>
        <w:t xml:space="preserve"> Во</w:t>
      </w:r>
      <w:r>
        <w:rPr>
          <w:rFonts w:ascii="Times New Roman" w:hAnsi="Times New Roman" w:cs="Times New Roman"/>
        </w:rPr>
        <w:t xml:space="preserve">спитывать в работе аккуратность, эстетический вкус, доброжелательность. </w:t>
      </w:r>
      <w:r w:rsidRPr="00057757">
        <w:rPr>
          <w:rFonts w:ascii="Times New Roman" w:hAnsi="Times New Roman" w:cs="Times New Roman"/>
        </w:rPr>
        <w:t xml:space="preserve"> («Художественно – эстетическое развитие»), («Социально-коммуникативное развитие»).</w:t>
      </w:r>
    </w:p>
    <w:p w:rsidR="009768EA" w:rsidRPr="00057757" w:rsidRDefault="009768EA" w:rsidP="005E372E">
      <w:pPr>
        <w:spacing w:after="0" w:line="360" w:lineRule="auto"/>
        <w:rPr>
          <w:rFonts w:ascii="Times New Roman" w:hAnsi="Times New Roman" w:cs="Times New Roman"/>
        </w:rPr>
      </w:pPr>
    </w:p>
    <w:p w:rsidR="009768EA" w:rsidRPr="00057757" w:rsidRDefault="009768EA" w:rsidP="005E372E">
      <w:pPr>
        <w:spacing w:line="240" w:lineRule="auto"/>
        <w:rPr>
          <w:rFonts w:ascii="Times New Roman" w:hAnsi="Times New Roman" w:cs="Times New Roman"/>
          <w:b/>
          <w:bCs/>
        </w:rPr>
      </w:pPr>
      <w:r w:rsidRPr="00057757">
        <w:rPr>
          <w:rFonts w:ascii="Times New Roman" w:hAnsi="Times New Roman" w:cs="Times New Roman"/>
          <w:b/>
          <w:bCs/>
        </w:rPr>
        <w:t>Методы и приемы:</w:t>
      </w:r>
    </w:p>
    <w:p w:rsidR="009768EA" w:rsidRPr="00057757" w:rsidRDefault="009768EA" w:rsidP="005E372E">
      <w:pPr>
        <w:spacing w:line="240" w:lineRule="auto"/>
        <w:rPr>
          <w:rFonts w:ascii="Times New Roman" w:hAnsi="Times New Roman" w:cs="Times New Roman"/>
          <w:b/>
          <w:bCs/>
        </w:rPr>
      </w:pPr>
      <w:r w:rsidRPr="00057757">
        <w:rPr>
          <w:rFonts w:ascii="Times New Roman" w:hAnsi="Times New Roman" w:cs="Times New Roman"/>
        </w:rPr>
        <w:t>- практические:  игровое упражнение «Веселый Снеговик»,  физкультурная минутка, самомассаж «Снеговик».</w:t>
      </w:r>
    </w:p>
    <w:p w:rsidR="009768EA" w:rsidRPr="00057757" w:rsidRDefault="009768EA" w:rsidP="005E372E">
      <w:pPr>
        <w:spacing w:line="240" w:lineRule="auto"/>
        <w:rPr>
          <w:rFonts w:ascii="Times New Roman" w:hAnsi="Times New Roman" w:cs="Times New Roman"/>
        </w:rPr>
      </w:pPr>
      <w:r w:rsidRPr="00057757">
        <w:rPr>
          <w:rFonts w:ascii="Times New Roman" w:hAnsi="Times New Roman" w:cs="Times New Roman"/>
        </w:rPr>
        <w:t>- наглядные:  иллюстрации о зиме, зимних забавах детей, елка, кукла Снеговик.</w:t>
      </w:r>
    </w:p>
    <w:p w:rsidR="009768EA" w:rsidRPr="00057757" w:rsidRDefault="009768EA" w:rsidP="005E372E">
      <w:pPr>
        <w:spacing w:line="240" w:lineRule="auto"/>
        <w:rPr>
          <w:rFonts w:ascii="Times New Roman" w:hAnsi="Times New Roman" w:cs="Times New Roman"/>
        </w:rPr>
      </w:pPr>
      <w:r w:rsidRPr="00057757">
        <w:rPr>
          <w:rFonts w:ascii="Times New Roman" w:hAnsi="Times New Roman" w:cs="Times New Roman"/>
        </w:rPr>
        <w:t>- словесные: рассказ воспитателя о зиме, вопросы, беседа, уточнение, обобщение, и\у «Веселый Снеговик».</w:t>
      </w:r>
    </w:p>
    <w:p w:rsidR="009768EA" w:rsidRPr="00296F9B" w:rsidRDefault="009768EA" w:rsidP="000347CD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057757">
        <w:rPr>
          <w:b/>
          <w:bCs/>
          <w:sz w:val="22"/>
          <w:szCs w:val="22"/>
        </w:rPr>
        <w:t xml:space="preserve">Материалы и оборудование: </w:t>
      </w:r>
      <w:r w:rsidRPr="00057757">
        <w:rPr>
          <w:color w:val="000000"/>
          <w:sz w:val="22"/>
          <w:szCs w:val="22"/>
        </w:rPr>
        <w:t>Магнитная доска, ёлка, ковёр, цветная бумага, краски, клей, кисточки, тряпочки, влажные салфетки, ватные палочки, салфетки для отпечатко</w:t>
      </w:r>
      <w:r>
        <w:rPr>
          <w:color w:val="000000"/>
          <w:sz w:val="22"/>
          <w:szCs w:val="22"/>
        </w:rPr>
        <w:t xml:space="preserve">в на каждого ребёнка, </w:t>
      </w:r>
      <w:r w:rsidRPr="00AC08BE">
        <w:rPr>
          <w:sz w:val="22"/>
          <w:szCs w:val="22"/>
        </w:rPr>
        <w:t>аудиозапись  П.И. Чайковского «Утро».</w:t>
      </w:r>
    </w:p>
    <w:p w:rsidR="009768EA" w:rsidRPr="00057757" w:rsidRDefault="009768EA" w:rsidP="005E372E">
      <w:pPr>
        <w:spacing w:line="240" w:lineRule="auto"/>
        <w:rPr>
          <w:rFonts w:ascii="Times New Roman" w:hAnsi="Times New Roman" w:cs="Times New Roman"/>
        </w:rPr>
      </w:pPr>
    </w:p>
    <w:p w:rsidR="009768EA" w:rsidRPr="00057757" w:rsidRDefault="009768EA" w:rsidP="005E372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57757">
        <w:rPr>
          <w:rFonts w:ascii="Times New Roman" w:hAnsi="Times New Roman" w:cs="Times New Roman"/>
          <w:b/>
          <w:bCs/>
        </w:rPr>
        <w:t>Формы организации совместной деятельности.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6"/>
        <w:gridCol w:w="6250"/>
      </w:tblGrid>
      <w:tr w:rsidR="009768EA" w:rsidRPr="00057757">
        <w:tc>
          <w:tcPr>
            <w:tcW w:w="3652" w:type="dxa"/>
          </w:tcPr>
          <w:p w:rsidR="009768EA" w:rsidRPr="00057757" w:rsidRDefault="009768EA" w:rsidP="009C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6946" w:type="dxa"/>
          </w:tcPr>
          <w:p w:rsidR="009768EA" w:rsidRPr="00057757" w:rsidRDefault="009768EA" w:rsidP="009C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Физминутка «Дружные пальчики», самомоссаж «Снеговик».</w:t>
            </w:r>
          </w:p>
        </w:tc>
      </w:tr>
      <w:tr w:rsidR="009768EA" w:rsidRPr="00057757">
        <w:tc>
          <w:tcPr>
            <w:tcW w:w="3652" w:type="dxa"/>
          </w:tcPr>
          <w:p w:rsidR="009768EA" w:rsidRPr="00057757" w:rsidRDefault="009768EA" w:rsidP="009C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6946" w:type="dxa"/>
          </w:tcPr>
          <w:p w:rsidR="009768EA" w:rsidRPr="00057757" w:rsidRDefault="009768EA" w:rsidP="009C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п\и «Колпачок», динамическая пауза «Полет».</w:t>
            </w:r>
          </w:p>
        </w:tc>
      </w:tr>
      <w:tr w:rsidR="009768EA" w:rsidRPr="00057757">
        <w:trPr>
          <w:trHeight w:val="791"/>
        </w:trPr>
        <w:tc>
          <w:tcPr>
            <w:tcW w:w="3652" w:type="dxa"/>
          </w:tcPr>
          <w:p w:rsidR="009768EA" w:rsidRPr="00057757" w:rsidRDefault="009768EA" w:rsidP="009C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Продуктивная</w:t>
            </w:r>
          </w:p>
        </w:tc>
        <w:tc>
          <w:tcPr>
            <w:tcW w:w="6946" w:type="dxa"/>
          </w:tcPr>
          <w:p w:rsidR="009768EA" w:rsidRPr="00057757" w:rsidRDefault="009768EA" w:rsidP="009C3F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57757">
              <w:rPr>
                <w:rFonts w:ascii="Times New Roman" w:hAnsi="Times New Roman" w:cs="Times New Roman"/>
              </w:rPr>
              <w:t>зготовление Снеговика.</w:t>
            </w:r>
          </w:p>
        </w:tc>
      </w:tr>
      <w:tr w:rsidR="009768EA" w:rsidRPr="00057757">
        <w:tc>
          <w:tcPr>
            <w:tcW w:w="3652" w:type="dxa"/>
          </w:tcPr>
          <w:p w:rsidR="009768EA" w:rsidRPr="00057757" w:rsidRDefault="009768EA" w:rsidP="009C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6946" w:type="dxa"/>
          </w:tcPr>
          <w:p w:rsidR="009768EA" w:rsidRPr="00057757" w:rsidRDefault="009768EA" w:rsidP="009C3F6B">
            <w:pPr>
              <w:spacing w:before="150" w:after="150"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Рассказ воспитателя о зиме, чтение стихотворения, загадки.</w:t>
            </w:r>
          </w:p>
        </w:tc>
      </w:tr>
    </w:tbl>
    <w:p w:rsidR="009768EA" w:rsidRPr="00057757" w:rsidRDefault="009768EA" w:rsidP="00D723A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768EA" w:rsidRPr="00057757" w:rsidRDefault="009768EA" w:rsidP="00D723A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768EA" w:rsidRPr="00057757" w:rsidRDefault="009768EA" w:rsidP="00D723A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768EA" w:rsidRDefault="009768EA" w:rsidP="00D723A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768EA" w:rsidRDefault="009768EA" w:rsidP="00D723A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768EA" w:rsidRDefault="009768EA" w:rsidP="00D723A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768EA" w:rsidRPr="00057757" w:rsidRDefault="009768EA" w:rsidP="00D723A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768EA" w:rsidRPr="00057757" w:rsidRDefault="009768EA" w:rsidP="002528A9">
      <w:pPr>
        <w:pStyle w:val="NormalWeb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3313"/>
        <w:gridCol w:w="1909"/>
        <w:gridCol w:w="1901"/>
      </w:tblGrid>
      <w:tr w:rsidR="009768EA" w:rsidRPr="00057757">
        <w:tc>
          <w:tcPr>
            <w:tcW w:w="5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№</w:t>
            </w:r>
          </w:p>
        </w:tc>
        <w:tc>
          <w:tcPr>
            <w:tcW w:w="23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Этап</w:t>
            </w:r>
          </w:p>
        </w:tc>
        <w:tc>
          <w:tcPr>
            <w:tcW w:w="3313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Деятельность педагога</w:t>
            </w:r>
          </w:p>
        </w:tc>
        <w:tc>
          <w:tcPr>
            <w:tcW w:w="1909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Деятельность воспитанников</w:t>
            </w:r>
          </w:p>
        </w:tc>
        <w:tc>
          <w:tcPr>
            <w:tcW w:w="1901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Ожидаемый результат</w:t>
            </w:r>
          </w:p>
        </w:tc>
      </w:tr>
      <w:tr w:rsidR="009768EA" w:rsidRPr="00057757">
        <w:tc>
          <w:tcPr>
            <w:tcW w:w="5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Психологического настроя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0,5 мин.</w:t>
            </w:r>
          </w:p>
        </w:tc>
        <w:tc>
          <w:tcPr>
            <w:tcW w:w="3313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Воспитатель загадывает загадку: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057757">
              <w:rPr>
                <w:sz w:val="22"/>
                <w:szCs w:val="22"/>
                <w:shd w:val="clear" w:color="auto" w:fill="FFFFFF"/>
              </w:rPr>
              <w:t>Запорошила дорожки,</w:t>
            </w:r>
            <w:r w:rsidRPr="00057757">
              <w:rPr>
                <w:sz w:val="22"/>
                <w:szCs w:val="22"/>
              </w:rPr>
              <w:br/>
            </w:r>
            <w:r w:rsidRPr="00057757">
              <w:rPr>
                <w:sz w:val="22"/>
                <w:szCs w:val="22"/>
                <w:shd w:val="clear" w:color="auto" w:fill="FFFFFF"/>
              </w:rPr>
              <w:t>Разукрасила окошки.</w:t>
            </w:r>
            <w:r w:rsidRPr="00057757">
              <w:rPr>
                <w:sz w:val="22"/>
                <w:szCs w:val="22"/>
              </w:rPr>
              <w:br/>
            </w:r>
            <w:r w:rsidRPr="00057757">
              <w:rPr>
                <w:sz w:val="22"/>
                <w:szCs w:val="22"/>
                <w:shd w:val="clear" w:color="auto" w:fill="FFFFFF"/>
              </w:rPr>
              <w:t>Радость детям подарила,</w:t>
            </w:r>
            <w:r w:rsidRPr="00057757">
              <w:rPr>
                <w:sz w:val="22"/>
                <w:szCs w:val="22"/>
              </w:rPr>
              <w:br/>
            </w:r>
            <w:r w:rsidRPr="00057757">
              <w:rPr>
                <w:sz w:val="22"/>
                <w:szCs w:val="22"/>
                <w:shd w:val="clear" w:color="auto" w:fill="FFFFFF"/>
              </w:rPr>
              <w:t>И, на санках прокатила.</w:t>
            </w: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296F9B" w:rsidRDefault="009768EA" w:rsidP="0052252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это?</w:t>
            </w:r>
          </w:p>
        </w:tc>
        <w:tc>
          <w:tcPr>
            <w:tcW w:w="1909" w:type="dxa"/>
          </w:tcPr>
          <w:p w:rsidR="009768EA" w:rsidRPr="00057757" w:rsidRDefault="009768EA" w:rsidP="000E698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E698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E698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E698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E698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0E698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Зима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Заинтересовать детей темой занятия</w:t>
            </w:r>
          </w:p>
        </w:tc>
      </w:tr>
      <w:tr w:rsidR="009768EA" w:rsidRPr="00057757">
        <w:tc>
          <w:tcPr>
            <w:tcW w:w="5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Вводно –организационный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1,5 мин.</w:t>
            </w:r>
          </w:p>
        </w:tc>
        <w:tc>
          <w:tcPr>
            <w:tcW w:w="3313" w:type="dxa"/>
          </w:tcPr>
          <w:p w:rsidR="009768EA" w:rsidRPr="00296F9B" w:rsidRDefault="009768EA" w:rsidP="0052252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96F9B">
              <w:rPr>
                <w:b/>
                <w:bCs/>
                <w:color w:val="000000"/>
                <w:sz w:val="22"/>
                <w:szCs w:val="22"/>
              </w:rPr>
              <w:t>Беседа о зиме.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Посмотрите на иллюстрации на доске. </w:t>
            </w:r>
            <w:r w:rsidRPr="0005775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Чем радует нас зима? </w:t>
            </w:r>
            <w:r w:rsidRPr="00057757">
              <w:rPr>
                <w:color w:val="000000"/>
                <w:sz w:val="22"/>
                <w:szCs w:val="22"/>
              </w:rPr>
              <w:br/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>А какими играми?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А снег зимой какой? 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Снег идет. 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Под белой ватой</w:t>
            </w:r>
            <w:r w:rsidRPr="00057757">
              <w:rPr>
                <w:color w:val="000000"/>
                <w:sz w:val="22"/>
                <w:szCs w:val="22"/>
              </w:rPr>
              <w:br/>
              <w:t>Скрылись улицы, дома.</w:t>
            </w:r>
            <w:r w:rsidRPr="00057757">
              <w:rPr>
                <w:color w:val="000000"/>
                <w:sz w:val="22"/>
                <w:szCs w:val="22"/>
              </w:rPr>
              <w:br/>
              <w:t>Рады снегу все ребята –</w:t>
            </w:r>
            <w:r w:rsidRPr="00057757">
              <w:rPr>
                <w:color w:val="000000"/>
                <w:sz w:val="22"/>
                <w:szCs w:val="22"/>
              </w:rPr>
              <w:br/>
              <w:t>Здравствуй, зимушка-зима!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>Когда в наши края приходит зима, когда снег покрывает землю пушистым, белым ковром все взрослые и дети, весело проводят время, они строят из снега горки, катаются на санках и лепят весёлых, смешных снеговиков.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>Ребята, сегодня утром я шла в детский сад и по дороге, встретила снеговика, но он был не весёлый. Снеговик стоял один и был очень грустный, мне так стало его жалко.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- Ребята, как вы думаете, почему снеговик такой грустный?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- А мы можем помочь снеговику?</w:t>
            </w:r>
            <w:r w:rsidRPr="00057757">
              <w:rPr>
                <w:color w:val="000000"/>
                <w:sz w:val="22"/>
                <w:szCs w:val="22"/>
              </w:rPr>
              <w:br/>
              <w:t xml:space="preserve">- Как мы поможем снеговику? </w:t>
            </w:r>
          </w:p>
        </w:tc>
        <w:tc>
          <w:tcPr>
            <w:tcW w:w="1909" w:type="dxa"/>
          </w:tcPr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Снегом, играми…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Катание на санках, лыжах, лепка снеговика…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Пушистый, белый, холодный…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Он один, у него нет друзей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Да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Default="009768EA" w:rsidP="00B9675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Слепим, нарисуем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Обобщить знания детей о зимнем времени года, о зимних забавах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71288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Вызвать сочувствие детей, желание помочь.</w:t>
            </w:r>
          </w:p>
        </w:tc>
      </w:tr>
      <w:tr w:rsidR="009768EA" w:rsidRPr="00057757">
        <w:tc>
          <w:tcPr>
            <w:tcW w:w="5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3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3.1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D855E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3.2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3.3</w:t>
            </w: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</w:t>
            </w: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23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 xml:space="preserve">Основной 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13 мин.</w:t>
            </w:r>
          </w:p>
        </w:tc>
        <w:tc>
          <w:tcPr>
            <w:tcW w:w="3313" w:type="dxa"/>
          </w:tcPr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Дети, давайте, нарисуем снеговику друзей и подарим ему их. </w:t>
            </w: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Но сначала выполним пальчиковую гимнастику.</w:t>
            </w:r>
          </w:p>
          <w:p w:rsidR="009768EA" w:rsidRPr="00296F9B" w:rsidRDefault="009768EA" w:rsidP="007C53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96F9B">
              <w:rPr>
                <w:b/>
                <w:bCs/>
                <w:sz w:val="22"/>
                <w:szCs w:val="22"/>
              </w:rPr>
              <w:t>Пальчиковая гимнастика</w:t>
            </w: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96F9B">
              <w:rPr>
                <w:b/>
                <w:bCs/>
                <w:sz w:val="22"/>
                <w:szCs w:val="22"/>
              </w:rPr>
              <w:t>«Дружные пальчики»</w:t>
            </w: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96F9B">
              <w:rPr>
                <w:sz w:val="22"/>
                <w:szCs w:val="22"/>
              </w:rPr>
              <w:t>Дружат в нашей группе</w:t>
            </w:r>
            <w:r w:rsidRPr="00296F9B">
              <w:rPr>
                <w:sz w:val="22"/>
                <w:szCs w:val="22"/>
              </w:rPr>
              <w:br/>
              <w:t>Девочки и мальчики</w:t>
            </w: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96F9B">
              <w:rPr>
                <w:sz w:val="22"/>
                <w:szCs w:val="22"/>
              </w:rPr>
              <w:t>Подружили мы с тобой</w:t>
            </w:r>
            <w:r w:rsidRPr="00296F9B">
              <w:rPr>
                <w:sz w:val="22"/>
                <w:szCs w:val="22"/>
              </w:rPr>
              <w:br/>
              <w:t>Маленькие пальчики</w:t>
            </w: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96F9B">
              <w:rPr>
                <w:sz w:val="22"/>
                <w:szCs w:val="22"/>
              </w:rPr>
              <w:t>Раз, два, три, четыре, пять -</w:t>
            </w:r>
            <w:r w:rsidRPr="00296F9B">
              <w:rPr>
                <w:sz w:val="22"/>
                <w:szCs w:val="22"/>
              </w:rPr>
              <w:br/>
              <w:t>Начинаем рисовать!</w:t>
            </w: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 сейчас приступаем к работе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Проходите за столы, посмотрите.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Что вы видите на столах?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Всё это мы с вами сейчас, будем использовать для рисования снеговика.</w:t>
            </w:r>
            <w:r w:rsidRPr="00057757">
              <w:rPr>
                <w:color w:val="000000"/>
                <w:sz w:val="22"/>
                <w:szCs w:val="22"/>
              </w:rPr>
              <w:br/>
              <w:t>- Посмотрите на доску, кто это?</w:t>
            </w:r>
            <w:r w:rsidRPr="00057757">
              <w:rPr>
                <w:color w:val="000000"/>
                <w:sz w:val="22"/>
                <w:szCs w:val="22"/>
              </w:rPr>
              <w:br/>
              <w:t xml:space="preserve">- На чём он стоит? </w:t>
            </w: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B96759" w:rsidRDefault="009768EA" w:rsidP="007C537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Практическая работа</w:t>
            </w: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057757">
              <w:rPr>
                <w:color w:val="000000"/>
                <w:sz w:val="22"/>
                <w:szCs w:val="22"/>
              </w:rPr>
              <w:t>Начинаем работу с дорожки, на которой стоит Снеговик. Берем кисточку, набираем на кисточку клей и наносим клей на нижнею часть листа – это будет снежная дорожка.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 Затем делаем комочки из салфеток и приклеиваем их. Они белые, мягкие, похожие на снег.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Раз - комочек, два - комочек. Раз - снежочек, два – снежочек.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Вот и получилось снежная дорожка на которой будет стоять Снеговик.</w:t>
            </w:r>
          </w:p>
          <w:p w:rsidR="009768EA" w:rsidRPr="00B96759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Если кто – то испачкал руки клеем, их вытрем влажной  салфеткой.</w:t>
            </w:r>
          </w:p>
          <w:p w:rsidR="009768EA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Теперь рисуем снеговика. Делаем большой тампон из салфеток и опускаем его в белую краску.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А теперь посмотрите, делаем отпечатки тампонам.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Первый снежный ком на дорожке, второй посередине а третий голова. Вот какой получился Снеговичок – дружок. 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Что надо нарисовать на головне нашего Снеговика, чтобы он «оживился»</w:t>
            </w: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C537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 xml:space="preserve">Глаза и все остальное вы можете нарисовать ватными палочками. </w:t>
            </w:r>
          </w:p>
          <w:p w:rsidR="009768EA" w:rsidRPr="00F250F7" w:rsidRDefault="009768EA" w:rsidP="007C537D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9768EA" w:rsidRPr="00AC08BE" w:rsidRDefault="009768EA" w:rsidP="0052252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C08BE">
              <w:rPr>
                <w:sz w:val="22"/>
                <w:szCs w:val="22"/>
              </w:rPr>
              <w:t>Звучит аудиозапись  П.И. Чайковского «Утро»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7757">
              <w:rPr>
                <w:color w:val="000000"/>
                <w:sz w:val="22"/>
                <w:szCs w:val="22"/>
              </w:rPr>
              <w:t>Кто зако</w:t>
            </w:r>
            <w:r>
              <w:rPr>
                <w:color w:val="000000"/>
                <w:sz w:val="22"/>
                <w:szCs w:val="22"/>
              </w:rPr>
              <w:t>нчил рисовать подходите к нашей полянке, и поставим наших снеговиков на нее.</w:t>
            </w:r>
            <w:r w:rsidRPr="00057757">
              <w:rPr>
                <w:color w:val="000000"/>
                <w:sz w:val="22"/>
                <w:szCs w:val="22"/>
              </w:rPr>
              <w:br/>
              <w:t xml:space="preserve">- Молодцы ребята, какие веселые получились у нас снеговики! Снеговик очень обрадуется, когда увидит столько у него  много новых друзей. Когда вы рисовали, я приготовила для снеговика подарок, новый, нарядный колпачок.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Как вы думаете, обрадуется Снеговик подаркам?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А какие подарки мы подарим снеговику?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- Ребята, как вы думаете на  каком транспорте можно отправиться в путешествие к Снеговику?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Молодцы ребята, много назвали средств передвижения.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Сегодня, мы с вами полетим к Снеговику на волшебном ковре–самолете! Посмотрите, он нас уже ждет.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57757">
              <w:rPr>
                <w:b/>
                <w:bCs/>
                <w:color w:val="000000"/>
                <w:sz w:val="22"/>
                <w:szCs w:val="22"/>
              </w:rPr>
              <w:t>Динамическая пауза «Полет»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Усаживайтесь поудобнее и приготовьтесь к полету. Расслабьтесь, закройте глаза. Мы летим высоко.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Приятно ветер обдувает нам лицо.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 xml:space="preserve">Снежинки кружатся вокруг нас. 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А теперь откройте глаза. Чтобы быть здоровым и не болеть, сделаем оздоровительный самомассаж «Снеговик».</w:t>
            </w:r>
          </w:p>
          <w:p w:rsidR="009768EA" w:rsidRPr="00057757" w:rsidRDefault="009768EA" w:rsidP="00C4173B">
            <w:pPr>
              <w:pStyle w:val="Heading3"/>
              <w:spacing w:before="0" w:beforeAutospacing="0" w:after="0" w:afterAutospacing="0"/>
              <w:rPr>
                <w:spacing w:val="30"/>
                <w:sz w:val="22"/>
                <w:szCs w:val="22"/>
              </w:rPr>
            </w:pPr>
            <w:r w:rsidRPr="00057757">
              <w:rPr>
                <w:spacing w:val="30"/>
                <w:sz w:val="22"/>
                <w:szCs w:val="22"/>
              </w:rPr>
              <w:t>Самомассаж</w:t>
            </w:r>
          </w:p>
          <w:p w:rsidR="009768EA" w:rsidRPr="00057757" w:rsidRDefault="009768EA" w:rsidP="00C4173B">
            <w:pPr>
              <w:pStyle w:val="Heading3"/>
              <w:spacing w:before="0" w:beforeAutospacing="0" w:after="0" w:afterAutospacing="0"/>
              <w:rPr>
                <w:spacing w:val="30"/>
                <w:sz w:val="22"/>
                <w:szCs w:val="22"/>
              </w:rPr>
            </w:pPr>
            <w:r w:rsidRPr="00057757">
              <w:rPr>
                <w:spacing w:val="30"/>
                <w:sz w:val="22"/>
                <w:szCs w:val="22"/>
              </w:rPr>
              <w:t>«Снеговик»</w:t>
            </w:r>
          </w:p>
          <w:p w:rsidR="009768EA" w:rsidRPr="00057757" w:rsidRDefault="009768EA" w:rsidP="00C417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Раз – рука, два – рука,</w:t>
            </w:r>
            <w:r w:rsidRPr="00057757">
              <w:rPr>
                <w:color w:val="000000"/>
                <w:sz w:val="22"/>
                <w:szCs w:val="22"/>
              </w:rPr>
              <w:br/>
              <w:t>Лепим мы снеговика…</w:t>
            </w:r>
            <w:r w:rsidRPr="00057757">
              <w:rPr>
                <w:color w:val="000000"/>
                <w:sz w:val="22"/>
                <w:szCs w:val="22"/>
              </w:rPr>
              <w:br/>
              <w:t>Три-четыре, три-четыре,</w:t>
            </w:r>
            <w:r w:rsidRPr="00057757">
              <w:rPr>
                <w:color w:val="000000"/>
                <w:sz w:val="22"/>
                <w:szCs w:val="22"/>
              </w:rPr>
              <w:br/>
              <w:t>Нарисуем рот пошире.</w:t>
            </w:r>
            <w:r w:rsidRPr="00057757">
              <w:rPr>
                <w:color w:val="000000"/>
                <w:sz w:val="22"/>
                <w:szCs w:val="22"/>
              </w:rPr>
              <w:br/>
              <w:t>Пять – найдем морковь для носа,</w:t>
            </w:r>
            <w:r w:rsidRPr="00057757">
              <w:rPr>
                <w:color w:val="000000"/>
                <w:sz w:val="22"/>
                <w:szCs w:val="22"/>
              </w:rPr>
              <w:br/>
              <w:t>Угольки найдем для глаз,</w:t>
            </w:r>
            <w:r w:rsidRPr="00057757">
              <w:rPr>
                <w:color w:val="000000"/>
                <w:sz w:val="22"/>
                <w:szCs w:val="22"/>
              </w:rPr>
              <w:br/>
              <w:t>Шесть – наденем шляпу косо,</w:t>
            </w:r>
            <w:r w:rsidRPr="00057757">
              <w:rPr>
                <w:color w:val="000000"/>
                <w:sz w:val="22"/>
                <w:szCs w:val="22"/>
              </w:rPr>
              <w:br/>
              <w:t>Пусть смеется он у нас.</w:t>
            </w:r>
            <w:r w:rsidRPr="00057757">
              <w:rPr>
                <w:color w:val="000000"/>
                <w:sz w:val="22"/>
                <w:szCs w:val="22"/>
              </w:rPr>
              <w:br/>
              <w:t xml:space="preserve">Семь и восемь, семь и восемь </w:t>
            </w:r>
            <w:r w:rsidRPr="00057757">
              <w:rPr>
                <w:color w:val="000000"/>
                <w:sz w:val="22"/>
                <w:szCs w:val="22"/>
              </w:rPr>
              <w:br/>
              <w:t>Мы сплясать его попросим.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(Выходит Снеговик)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 xml:space="preserve">Посмотрите ребята, а вот и он наш Снеговик: 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Снеговик: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>Здравствуйте ребята.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>Посмотри, каких красивых друзей нарисовали тебе ребята. И новый, нарядный колпачок.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Снеговик</w:t>
            </w:r>
          </w:p>
          <w:p w:rsidR="009768EA" w:rsidRPr="00B96759" w:rsidRDefault="009768EA" w:rsidP="007B3D5F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 xml:space="preserve">Спасибо! </w:t>
            </w:r>
            <w:r w:rsidRPr="00B96759">
              <w:rPr>
                <w:i/>
                <w:iCs/>
                <w:sz w:val="22"/>
                <w:szCs w:val="22"/>
              </w:rPr>
              <w:t>(Улыбается, радуется! Удивляется что у него теперь много Снеговиков – друзей, новый колпачок)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П/Игра «Колпачок»</w:t>
            </w:r>
          </w:p>
          <w:p w:rsidR="009768EA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 xml:space="preserve">Снеговик  мы тебя </w:t>
            </w:r>
            <w:r>
              <w:rPr>
                <w:sz w:val="22"/>
                <w:szCs w:val="22"/>
              </w:rPr>
              <w:t>научим играть в игру «Колпачок»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>Становись в круг надевай колпачок, начинаем игру!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Снеговик:</w:t>
            </w: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>Я теперь веселый, у меня много друзей! Сп</w:t>
            </w:r>
            <w:r>
              <w:rPr>
                <w:sz w:val="22"/>
                <w:szCs w:val="22"/>
              </w:rPr>
              <w:t xml:space="preserve">асибо, ребята! </w:t>
            </w:r>
            <w:r w:rsidRPr="00057757">
              <w:rPr>
                <w:sz w:val="22"/>
                <w:szCs w:val="22"/>
              </w:rPr>
              <w:t xml:space="preserve"> </w:t>
            </w:r>
          </w:p>
          <w:p w:rsidR="009768EA" w:rsidRPr="00057757" w:rsidRDefault="009768EA" w:rsidP="003706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 xml:space="preserve">Вот вам подарки </w:t>
            </w:r>
            <w:r>
              <w:rPr>
                <w:sz w:val="22"/>
                <w:szCs w:val="22"/>
              </w:rPr>
              <w:t xml:space="preserve">и </w:t>
            </w:r>
            <w:r w:rsidRPr="00057757">
              <w:rPr>
                <w:sz w:val="22"/>
                <w:szCs w:val="22"/>
              </w:rPr>
              <w:t xml:space="preserve">от меня (корзина, а в ней лук и снежки). </w:t>
            </w:r>
          </w:p>
          <w:p w:rsidR="009768EA" w:rsidRPr="00057757" w:rsidRDefault="009768EA" w:rsidP="003706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Лук это самые лучшие живые витамины!</w:t>
            </w:r>
          </w:p>
          <w:p w:rsidR="009768EA" w:rsidRPr="00057757" w:rsidRDefault="009768EA" w:rsidP="003706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 xml:space="preserve">«Лук – от семи недуг», чтобы вы зимой не болели. </w:t>
            </w:r>
          </w:p>
          <w:p w:rsidR="009768EA" w:rsidRPr="00057757" w:rsidRDefault="009768EA" w:rsidP="003706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>И вот вам волшебные снежки (в снежках внутри конфеты).</w:t>
            </w:r>
          </w:p>
          <w:p w:rsidR="009768EA" w:rsidRPr="00057757" w:rsidRDefault="009768EA" w:rsidP="003706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057757">
              <w:rPr>
                <w:sz w:val="22"/>
                <w:szCs w:val="22"/>
              </w:rPr>
              <w:t xml:space="preserve">До свидания! </w:t>
            </w:r>
            <w:r w:rsidRPr="00B96759">
              <w:rPr>
                <w:i/>
                <w:iCs/>
                <w:sz w:val="22"/>
                <w:szCs w:val="22"/>
              </w:rPr>
              <w:t>(уходит)</w:t>
            </w:r>
          </w:p>
          <w:p w:rsidR="009768EA" w:rsidRPr="00057757" w:rsidRDefault="009768EA" w:rsidP="00370647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</w:tcPr>
          <w:p w:rsidR="009768EA" w:rsidRPr="00057757" w:rsidRDefault="009768EA" w:rsidP="003F343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3F343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3F343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3F343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3F343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Default="009768EA" w:rsidP="003F34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Default="009768EA" w:rsidP="003F34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F9B">
              <w:rPr>
                <w:sz w:val="22"/>
                <w:szCs w:val="22"/>
              </w:rPr>
              <w:t>Пальцы обеих рук соединяем в замок</w:t>
            </w: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F9B">
              <w:rPr>
                <w:sz w:val="22"/>
                <w:szCs w:val="22"/>
              </w:rPr>
              <w:t>Дети крутят кисти рук, показывая мизинчики</w:t>
            </w:r>
          </w:p>
          <w:p w:rsidR="009768EA" w:rsidRPr="00296F9B" w:rsidRDefault="009768EA" w:rsidP="00296F9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F9B">
              <w:rPr>
                <w:sz w:val="22"/>
                <w:szCs w:val="22"/>
              </w:rPr>
              <w:t>Поочередное касание всеми пальчиками</w:t>
            </w:r>
          </w:p>
          <w:p w:rsidR="009768EA" w:rsidRDefault="009768EA" w:rsidP="003F34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3F343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На столах у нас есть цветной лист бумаги, краски, клей, кисточка, влажная салфетка для рук, ватные палочки, белые  салфетки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B967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Default="009768EA" w:rsidP="0005775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Снеговик</w:t>
            </w: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На снежной дорожке</w:t>
            </w: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Дети внимательно слушают</w:t>
            </w: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выполняют указания воспитателя, рисуют дорожку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продолжают 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Вместе с воспитателем продолжают выполнять задание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 – морковка, глаза, рот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Дети рисуют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1288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1288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1288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Да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Много друзья, </w:t>
            </w:r>
            <w:r w:rsidRPr="00057757">
              <w:rPr>
                <w:color w:val="000000"/>
                <w:sz w:val="22"/>
                <w:szCs w:val="22"/>
              </w:rPr>
              <w:t xml:space="preserve"> новый колпачок.</w:t>
            </w: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F250F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Велосипед, самолет, машина, лодка…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Дети садятся на ковер. Закрывают глаза и успокаиваются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57757">
              <w:rPr>
                <w:color w:val="000000"/>
                <w:sz w:val="22"/>
                <w:szCs w:val="22"/>
              </w:rPr>
              <w:t>Дети выполняют движения в соответствии текста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7B3D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Здравствуй Снеговик!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Дети четко проговаривают слова в соответствии с движениями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Дети раскрывают снежки, угощаются конфетами.</w:t>
            </w: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Дети прощаются</w:t>
            </w:r>
          </w:p>
        </w:tc>
        <w:tc>
          <w:tcPr>
            <w:tcW w:w="1901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296F9B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296F9B" w:rsidRDefault="009768EA" w:rsidP="00296F9B">
            <w:pPr>
              <w:pStyle w:val="a"/>
              <w:snapToGrid w:val="0"/>
              <w:rPr>
                <w:sz w:val="22"/>
                <w:szCs w:val="22"/>
              </w:rPr>
            </w:pPr>
            <w:r w:rsidRPr="00296F9B">
              <w:rPr>
                <w:sz w:val="22"/>
                <w:szCs w:val="22"/>
              </w:rPr>
              <w:t>Реализована потребность в смене деятельности.</w:t>
            </w: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296F9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 xml:space="preserve">Развитие речи, умение называть предметы. 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Умение внимательно  слушать объяснения воспитателя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Правильная последовательность выполнения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аккуратности в работе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AC08B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находить недостающие части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Создать эмоциональный настрой для работы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Чувство удовлетворения от проделанной работы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71288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Обобщить знания о разных видах транспорта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Эмоциональная разрядка детей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Учить детей навыкам самомассажа с целью укрепления здоровья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93777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05775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</w:rPr>
              <w:t>Умение отвечать на приветствие, вести диалогическую речь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7757">
              <w:rPr>
                <w:sz w:val="22"/>
                <w:szCs w:val="22"/>
                <w:shd w:val="clear" w:color="auto" w:fill="FFFFFF"/>
              </w:rPr>
              <w:t>Учить действовать  в соответствии с правилами, которые обязательны для всех участников</w:t>
            </w:r>
          </w:p>
        </w:tc>
      </w:tr>
      <w:tr w:rsidR="009768EA" w:rsidRPr="00057757">
        <w:trPr>
          <w:trHeight w:val="1801"/>
        </w:trPr>
        <w:tc>
          <w:tcPr>
            <w:tcW w:w="5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>Заключительный</w:t>
            </w:r>
          </w:p>
          <w:p w:rsidR="009768EA" w:rsidRPr="00057757" w:rsidRDefault="009768EA" w:rsidP="0052252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57757">
              <w:rPr>
                <w:b/>
                <w:bCs/>
                <w:sz w:val="22"/>
                <w:szCs w:val="22"/>
              </w:rPr>
              <w:t xml:space="preserve"> 1 мин.</w:t>
            </w:r>
          </w:p>
        </w:tc>
        <w:tc>
          <w:tcPr>
            <w:tcW w:w="3313" w:type="dxa"/>
          </w:tcPr>
          <w:p w:rsidR="009768EA" w:rsidRPr="00057757" w:rsidRDefault="009768EA" w:rsidP="00B967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Подводит итог:</w:t>
            </w:r>
          </w:p>
          <w:p w:rsidR="009768EA" w:rsidRPr="00057757" w:rsidRDefault="009768EA" w:rsidP="007B3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057757">
              <w:rPr>
                <w:rFonts w:ascii="Times New Roman" w:hAnsi="Times New Roman" w:cs="Times New Roman"/>
              </w:rPr>
              <w:t>ому мы помогали?</w:t>
            </w:r>
          </w:p>
          <w:p w:rsidR="009768EA" w:rsidRDefault="009768EA" w:rsidP="007B3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- А какие подарки подарил вам Снеговик?</w:t>
            </w:r>
          </w:p>
          <w:p w:rsidR="009768EA" w:rsidRDefault="009768EA" w:rsidP="007B3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каком времени года мы сегодня говорили?</w:t>
            </w:r>
          </w:p>
          <w:p w:rsidR="009768EA" w:rsidRPr="00057757" w:rsidRDefault="009768EA" w:rsidP="00B9675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Чем радует нас зима? </w:t>
            </w:r>
          </w:p>
          <w:p w:rsidR="009768EA" w:rsidRPr="00B96759" w:rsidRDefault="009768EA" w:rsidP="00B9675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- А какими играми?</w:t>
            </w:r>
          </w:p>
          <w:p w:rsidR="009768EA" w:rsidRPr="00057757" w:rsidRDefault="009768EA" w:rsidP="00B96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-Что вам понравилось больше всего?</w:t>
            </w:r>
          </w:p>
        </w:tc>
        <w:tc>
          <w:tcPr>
            <w:tcW w:w="1909" w:type="dxa"/>
          </w:tcPr>
          <w:p w:rsidR="009768EA" w:rsidRPr="00057757" w:rsidRDefault="009768EA" w:rsidP="006C54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768EA" w:rsidRPr="00057757" w:rsidRDefault="009768EA" w:rsidP="006C54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Дети внимательно слушают и отвечают на вопросы воспитателя.</w:t>
            </w:r>
          </w:p>
        </w:tc>
        <w:tc>
          <w:tcPr>
            <w:tcW w:w="1901" w:type="dxa"/>
          </w:tcPr>
          <w:p w:rsidR="009768EA" w:rsidRPr="00057757" w:rsidRDefault="009768EA" w:rsidP="005225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757">
              <w:rPr>
                <w:rFonts w:ascii="Times New Roman" w:hAnsi="Times New Roman" w:cs="Times New Roman"/>
              </w:rPr>
              <w:t>Закрепление знаний о зимнем времени года, о создании образа снеговика из разных материалов</w:t>
            </w:r>
          </w:p>
        </w:tc>
      </w:tr>
    </w:tbl>
    <w:p w:rsidR="009768EA" w:rsidRPr="00057757" w:rsidRDefault="009768EA" w:rsidP="00310D25">
      <w:pPr>
        <w:pStyle w:val="NormalWeb"/>
        <w:rPr>
          <w:b/>
          <w:bCs/>
          <w:sz w:val="22"/>
          <w:szCs w:val="22"/>
        </w:rPr>
      </w:pPr>
    </w:p>
    <w:sectPr w:rsidR="009768EA" w:rsidRPr="00057757" w:rsidSect="00310D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C41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CA2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987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8C2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141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28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588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7E8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A80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C218D"/>
    <w:multiLevelType w:val="hybridMultilevel"/>
    <w:tmpl w:val="70141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B1FF1"/>
    <w:multiLevelType w:val="hybridMultilevel"/>
    <w:tmpl w:val="0E90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3A4"/>
    <w:rsid w:val="0002252C"/>
    <w:rsid w:val="000302DA"/>
    <w:rsid w:val="000347CD"/>
    <w:rsid w:val="000548A0"/>
    <w:rsid w:val="00057757"/>
    <w:rsid w:val="000605D8"/>
    <w:rsid w:val="00074511"/>
    <w:rsid w:val="000A2607"/>
    <w:rsid w:val="000E6984"/>
    <w:rsid w:val="000F6EB6"/>
    <w:rsid w:val="001059F8"/>
    <w:rsid w:val="00176381"/>
    <w:rsid w:val="00183356"/>
    <w:rsid w:val="001C6305"/>
    <w:rsid w:val="0020032E"/>
    <w:rsid w:val="002528A9"/>
    <w:rsid w:val="00296F9B"/>
    <w:rsid w:val="002B1ACD"/>
    <w:rsid w:val="00310D25"/>
    <w:rsid w:val="00361E9D"/>
    <w:rsid w:val="0036766C"/>
    <w:rsid w:val="00370647"/>
    <w:rsid w:val="003E772B"/>
    <w:rsid w:val="003F343C"/>
    <w:rsid w:val="0041129A"/>
    <w:rsid w:val="00481627"/>
    <w:rsid w:val="004B23C9"/>
    <w:rsid w:val="0052252F"/>
    <w:rsid w:val="005323E0"/>
    <w:rsid w:val="00537166"/>
    <w:rsid w:val="0059426C"/>
    <w:rsid w:val="005A6FBE"/>
    <w:rsid w:val="005C0033"/>
    <w:rsid w:val="005C2BEF"/>
    <w:rsid w:val="005E372E"/>
    <w:rsid w:val="00640C4B"/>
    <w:rsid w:val="006A799B"/>
    <w:rsid w:val="006C548C"/>
    <w:rsid w:val="006E51E5"/>
    <w:rsid w:val="006F7557"/>
    <w:rsid w:val="0070127F"/>
    <w:rsid w:val="007044DD"/>
    <w:rsid w:val="00712884"/>
    <w:rsid w:val="00757F49"/>
    <w:rsid w:val="0077203D"/>
    <w:rsid w:val="00781D97"/>
    <w:rsid w:val="00790E71"/>
    <w:rsid w:val="00794457"/>
    <w:rsid w:val="007B3D5F"/>
    <w:rsid w:val="007C537D"/>
    <w:rsid w:val="00861A0E"/>
    <w:rsid w:val="00870EA9"/>
    <w:rsid w:val="008E006B"/>
    <w:rsid w:val="0093777B"/>
    <w:rsid w:val="0094264A"/>
    <w:rsid w:val="009768EA"/>
    <w:rsid w:val="009C3F6B"/>
    <w:rsid w:val="00A00105"/>
    <w:rsid w:val="00A23A92"/>
    <w:rsid w:val="00A36FD6"/>
    <w:rsid w:val="00A704CB"/>
    <w:rsid w:val="00A87B74"/>
    <w:rsid w:val="00AC08BE"/>
    <w:rsid w:val="00B5711E"/>
    <w:rsid w:val="00B57B89"/>
    <w:rsid w:val="00B8769C"/>
    <w:rsid w:val="00B96759"/>
    <w:rsid w:val="00B97070"/>
    <w:rsid w:val="00C05E95"/>
    <w:rsid w:val="00C4173B"/>
    <w:rsid w:val="00C627E2"/>
    <w:rsid w:val="00CE5F6C"/>
    <w:rsid w:val="00D213A8"/>
    <w:rsid w:val="00D26F5B"/>
    <w:rsid w:val="00D62E32"/>
    <w:rsid w:val="00D723A4"/>
    <w:rsid w:val="00D855E3"/>
    <w:rsid w:val="00E22DC0"/>
    <w:rsid w:val="00E803A8"/>
    <w:rsid w:val="00EC761F"/>
    <w:rsid w:val="00F02089"/>
    <w:rsid w:val="00F23C09"/>
    <w:rsid w:val="00F250F7"/>
    <w:rsid w:val="00F4668E"/>
    <w:rsid w:val="00F56020"/>
    <w:rsid w:val="00F6411E"/>
    <w:rsid w:val="00F73D4C"/>
    <w:rsid w:val="00FA52C8"/>
    <w:rsid w:val="00FC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2E"/>
    <w:pPr>
      <w:spacing w:after="200" w:line="276" w:lineRule="auto"/>
    </w:pPr>
    <w:rPr>
      <w:rFonts w:eastAsia="Times New Roman" w:cs="Calibri"/>
    </w:rPr>
  </w:style>
  <w:style w:type="paragraph" w:styleId="Heading3">
    <w:name w:val="heading 3"/>
    <w:basedOn w:val="Normal"/>
    <w:link w:val="Heading3Char"/>
    <w:uiPriority w:val="99"/>
    <w:qFormat/>
    <w:locked/>
    <w:rsid w:val="00C4173B"/>
    <w:pPr>
      <w:spacing w:before="100" w:beforeAutospacing="1" w:after="100" w:afterAutospacing="1" w:line="240" w:lineRule="auto"/>
      <w:outlineLvl w:val="2"/>
    </w:pPr>
    <w:rPr>
      <w:rFonts w:eastAsia="Calibri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252C"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2528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A799B"/>
    <w:pPr>
      <w:ind w:left="720"/>
    </w:pPr>
  </w:style>
  <w:style w:type="character" w:customStyle="1" w:styleId="FontStyle207">
    <w:name w:val="Font Style207"/>
    <w:uiPriority w:val="99"/>
    <w:rsid w:val="005E372E"/>
    <w:rPr>
      <w:rFonts w:ascii="Century Schoolbook" w:hAnsi="Century Schoolbook"/>
      <w:sz w:val="18"/>
    </w:rPr>
  </w:style>
  <w:style w:type="table" w:styleId="TableGrid">
    <w:name w:val="Table Grid"/>
    <w:basedOn w:val="TableNormal"/>
    <w:uiPriority w:val="99"/>
    <w:locked/>
    <w:rsid w:val="00870EA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A23A92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7B3D5F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6</Pages>
  <Words>1344</Words>
  <Characters>7662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SONY</cp:lastModifiedBy>
  <cp:revision>18</cp:revision>
  <cp:lastPrinted>2016-02-28T14:28:00Z</cp:lastPrinted>
  <dcterms:created xsi:type="dcterms:W3CDTF">2016-02-15T18:37:00Z</dcterms:created>
  <dcterms:modified xsi:type="dcterms:W3CDTF">2024-01-03T09:43:00Z</dcterms:modified>
</cp:coreProperties>
</file>