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190" w:rsidRPr="00CE1B8F" w:rsidRDefault="005B5190" w:rsidP="00CE1B8F">
      <w:pPr>
        <w:jc w:val="center"/>
        <w:rPr>
          <w:rFonts w:ascii="Times New Roman" w:hAnsi="Times New Roman"/>
          <w:sz w:val="28"/>
          <w:szCs w:val="28"/>
        </w:rPr>
      </w:pPr>
      <w:r w:rsidRPr="00CE1B8F">
        <w:rPr>
          <w:rFonts w:ascii="Times New Roman" w:hAnsi="Times New Roman"/>
          <w:sz w:val="28"/>
          <w:szCs w:val="28"/>
        </w:rPr>
        <w:t>Конспект открытого занятия по ФЭМП «Путешествие в страну волшебных пуговиц» в средней группе</w:t>
      </w:r>
    </w:p>
    <w:p w:rsidR="005B5190" w:rsidRPr="00CE1B8F" w:rsidRDefault="005B5190" w:rsidP="00CE1B8F">
      <w:pPr>
        <w:rPr>
          <w:rFonts w:ascii="Times New Roman" w:hAnsi="Times New Roman"/>
          <w:sz w:val="24"/>
          <w:szCs w:val="24"/>
        </w:rPr>
      </w:pPr>
      <w:r w:rsidRPr="00CE1B8F">
        <w:rPr>
          <w:rFonts w:ascii="Times New Roman" w:hAnsi="Times New Roman"/>
          <w:sz w:val="24"/>
          <w:szCs w:val="24"/>
        </w:rPr>
        <w:t>Программное содержание</w:t>
      </w:r>
      <w:r>
        <w:rPr>
          <w:rFonts w:ascii="Times New Roman" w:hAnsi="Times New Roman"/>
          <w:sz w:val="24"/>
          <w:szCs w:val="24"/>
        </w:rPr>
        <w:t xml:space="preserve">: </w:t>
      </w:r>
      <w:r w:rsidRPr="00CE1B8F">
        <w:rPr>
          <w:rFonts w:ascii="Times New Roman" w:hAnsi="Times New Roman"/>
          <w:sz w:val="24"/>
          <w:szCs w:val="24"/>
        </w:rPr>
        <w:t>Расширять знания детей о предметном мире: пуговицы, их назначение, качества.</w:t>
      </w:r>
    </w:p>
    <w:p w:rsidR="005B5190" w:rsidRPr="00CE1B8F" w:rsidRDefault="005B5190" w:rsidP="00CE1B8F">
      <w:pPr>
        <w:rPr>
          <w:rFonts w:ascii="Times New Roman" w:hAnsi="Times New Roman"/>
          <w:sz w:val="24"/>
          <w:szCs w:val="24"/>
        </w:rPr>
      </w:pPr>
      <w:r w:rsidRPr="00CE1B8F">
        <w:rPr>
          <w:rFonts w:ascii="Times New Roman" w:hAnsi="Times New Roman"/>
          <w:sz w:val="24"/>
          <w:szCs w:val="24"/>
        </w:rPr>
        <w:t>Закрепить умение детей самостоятельно сравнивать предметы по различным признакам: размер, форма, цвет, качество.</w:t>
      </w:r>
    </w:p>
    <w:p w:rsidR="005B5190" w:rsidRPr="00CE1B8F" w:rsidRDefault="005B5190" w:rsidP="00CE1B8F">
      <w:pPr>
        <w:rPr>
          <w:rFonts w:ascii="Times New Roman" w:hAnsi="Times New Roman"/>
          <w:sz w:val="24"/>
          <w:szCs w:val="24"/>
        </w:rPr>
      </w:pPr>
      <w:r w:rsidRPr="00CE1B8F">
        <w:rPr>
          <w:rFonts w:ascii="Times New Roman" w:hAnsi="Times New Roman"/>
          <w:sz w:val="24"/>
          <w:szCs w:val="24"/>
        </w:rPr>
        <w:t>Активизировать счетные умения и знания детей о порядке следования чисел в пределах 5.</w:t>
      </w:r>
    </w:p>
    <w:p w:rsidR="005B5190" w:rsidRPr="00CE1B8F" w:rsidRDefault="005B5190" w:rsidP="00CE1B8F">
      <w:pPr>
        <w:rPr>
          <w:rFonts w:ascii="Times New Roman" w:hAnsi="Times New Roman"/>
          <w:sz w:val="24"/>
          <w:szCs w:val="24"/>
        </w:rPr>
      </w:pPr>
      <w:r w:rsidRPr="00CE1B8F">
        <w:rPr>
          <w:rFonts w:ascii="Times New Roman" w:hAnsi="Times New Roman"/>
          <w:sz w:val="24"/>
          <w:szCs w:val="24"/>
        </w:rPr>
        <w:t>Развивать восприятия, внимания конструктивной деятельности и пространственного мышления.</w:t>
      </w:r>
    </w:p>
    <w:p w:rsidR="005B5190" w:rsidRPr="00CE1B8F" w:rsidRDefault="005B5190" w:rsidP="00CE1B8F">
      <w:pPr>
        <w:rPr>
          <w:rFonts w:ascii="Times New Roman" w:hAnsi="Times New Roman"/>
          <w:sz w:val="24"/>
          <w:szCs w:val="24"/>
        </w:rPr>
      </w:pPr>
      <w:r w:rsidRPr="00CE1B8F">
        <w:rPr>
          <w:rFonts w:ascii="Times New Roman" w:hAnsi="Times New Roman"/>
          <w:sz w:val="24"/>
          <w:szCs w:val="24"/>
        </w:rPr>
        <w:t xml:space="preserve"> Развивать мелкую моторику.</w:t>
      </w:r>
    </w:p>
    <w:p w:rsidR="005B5190" w:rsidRPr="00CE1B8F" w:rsidRDefault="005B5190" w:rsidP="00CE1B8F">
      <w:pPr>
        <w:rPr>
          <w:rFonts w:ascii="Times New Roman" w:hAnsi="Times New Roman"/>
          <w:sz w:val="24"/>
          <w:szCs w:val="24"/>
        </w:rPr>
      </w:pPr>
      <w:r w:rsidRPr="00CE1B8F">
        <w:rPr>
          <w:rFonts w:ascii="Times New Roman" w:hAnsi="Times New Roman"/>
          <w:sz w:val="24"/>
          <w:szCs w:val="24"/>
        </w:rPr>
        <w:t>Формировать коммуникативное и социальное поведение: умение договариваться, действовать в коллективе, распределять обязанности.</w:t>
      </w:r>
    </w:p>
    <w:p w:rsidR="005B5190" w:rsidRPr="00CE1B8F" w:rsidRDefault="005B5190" w:rsidP="00CE1B8F">
      <w:pPr>
        <w:rPr>
          <w:rFonts w:ascii="Times New Roman" w:hAnsi="Times New Roman"/>
          <w:sz w:val="24"/>
          <w:szCs w:val="24"/>
        </w:rPr>
      </w:pPr>
      <w:r w:rsidRPr="00CE1B8F">
        <w:rPr>
          <w:rFonts w:ascii="Times New Roman" w:hAnsi="Times New Roman"/>
          <w:sz w:val="24"/>
          <w:szCs w:val="24"/>
        </w:rPr>
        <w:t xml:space="preserve"> Развивающие задачи: - развивать речь, упражнять в отгадывании загадок.</w:t>
      </w:r>
    </w:p>
    <w:p w:rsidR="005B5190" w:rsidRPr="00CE1B8F" w:rsidRDefault="005B5190" w:rsidP="00CE1B8F">
      <w:pPr>
        <w:rPr>
          <w:rFonts w:ascii="Times New Roman" w:hAnsi="Times New Roman"/>
          <w:sz w:val="24"/>
          <w:szCs w:val="24"/>
        </w:rPr>
      </w:pPr>
      <w:r w:rsidRPr="00CE1B8F">
        <w:rPr>
          <w:rFonts w:ascii="Times New Roman" w:hAnsi="Times New Roman"/>
          <w:sz w:val="24"/>
          <w:szCs w:val="24"/>
        </w:rPr>
        <w:t>• - развивать наблюдательность и логическое мышление.</w:t>
      </w:r>
    </w:p>
    <w:p w:rsidR="005B5190" w:rsidRPr="00CE1B8F" w:rsidRDefault="005B5190" w:rsidP="00CE1B8F">
      <w:pPr>
        <w:rPr>
          <w:rFonts w:ascii="Times New Roman" w:hAnsi="Times New Roman"/>
          <w:sz w:val="24"/>
          <w:szCs w:val="24"/>
        </w:rPr>
      </w:pPr>
      <w:r w:rsidRPr="00CE1B8F">
        <w:rPr>
          <w:rFonts w:ascii="Times New Roman" w:hAnsi="Times New Roman"/>
          <w:sz w:val="24"/>
          <w:szCs w:val="24"/>
        </w:rPr>
        <w:t>• - расширять и активизировать словарь детей.</w:t>
      </w:r>
    </w:p>
    <w:p w:rsidR="005B5190" w:rsidRPr="00CE1B8F" w:rsidRDefault="005B5190" w:rsidP="00CE1B8F">
      <w:pPr>
        <w:rPr>
          <w:rFonts w:ascii="Times New Roman" w:hAnsi="Times New Roman"/>
          <w:sz w:val="24"/>
          <w:szCs w:val="24"/>
        </w:rPr>
      </w:pPr>
      <w:r w:rsidRPr="00CE1B8F">
        <w:rPr>
          <w:rFonts w:ascii="Times New Roman" w:hAnsi="Times New Roman"/>
          <w:sz w:val="24"/>
          <w:szCs w:val="24"/>
        </w:rPr>
        <w:t>• Развивать память, мышление.</w:t>
      </w:r>
    </w:p>
    <w:p w:rsidR="005B5190" w:rsidRPr="00CE1B8F" w:rsidRDefault="005B5190" w:rsidP="00CE1B8F">
      <w:pPr>
        <w:rPr>
          <w:rFonts w:ascii="Times New Roman" w:hAnsi="Times New Roman"/>
          <w:sz w:val="24"/>
          <w:szCs w:val="24"/>
        </w:rPr>
      </w:pPr>
      <w:r w:rsidRPr="00CE1B8F">
        <w:rPr>
          <w:rFonts w:ascii="Times New Roman" w:hAnsi="Times New Roman"/>
          <w:sz w:val="24"/>
          <w:szCs w:val="24"/>
        </w:rPr>
        <w:t>• Воспитывать отзывчивость, дружелюбие, желание помогать другим.</w:t>
      </w:r>
    </w:p>
    <w:p w:rsidR="005B5190" w:rsidRPr="009955D3" w:rsidRDefault="005B5190" w:rsidP="009955D3">
      <w:pPr>
        <w:rPr>
          <w:rFonts w:ascii="Times New Roman" w:hAnsi="Times New Roman"/>
          <w:sz w:val="24"/>
          <w:szCs w:val="24"/>
        </w:rPr>
      </w:pPr>
      <w:r w:rsidRPr="009955D3">
        <w:rPr>
          <w:rFonts w:ascii="Times New Roman" w:hAnsi="Times New Roman"/>
          <w:b/>
          <w:sz w:val="24"/>
          <w:szCs w:val="24"/>
        </w:rPr>
        <w:t>Методы и приемы</w:t>
      </w:r>
      <w:r w:rsidRPr="009955D3">
        <w:rPr>
          <w:rFonts w:ascii="Times New Roman" w:hAnsi="Times New Roman"/>
          <w:sz w:val="24"/>
          <w:szCs w:val="24"/>
        </w:rPr>
        <w:t>: словесные(беседа,вопросы обьяснения)</w:t>
      </w:r>
    </w:p>
    <w:p w:rsidR="005B5190" w:rsidRPr="009955D3" w:rsidRDefault="005B5190" w:rsidP="009955D3">
      <w:pPr>
        <w:rPr>
          <w:rFonts w:ascii="Times New Roman" w:hAnsi="Times New Roman"/>
          <w:sz w:val="24"/>
          <w:szCs w:val="24"/>
        </w:rPr>
      </w:pPr>
      <w:r w:rsidRPr="009955D3">
        <w:rPr>
          <w:rFonts w:ascii="Times New Roman" w:hAnsi="Times New Roman"/>
          <w:sz w:val="24"/>
          <w:szCs w:val="24"/>
        </w:rPr>
        <w:t>Наглядные(Икт, рассматривание, распозднающие наблюдения.</w:t>
      </w:r>
    </w:p>
    <w:p w:rsidR="005B5190" w:rsidRPr="009955D3" w:rsidRDefault="005B5190" w:rsidP="009955D3">
      <w:pPr>
        <w:rPr>
          <w:rFonts w:ascii="Times New Roman" w:hAnsi="Times New Roman"/>
          <w:sz w:val="24"/>
          <w:szCs w:val="24"/>
        </w:rPr>
      </w:pPr>
      <w:r w:rsidRPr="009955D3">
        <w:rPr>
          <w:rFonts w:ascii="Times New Roman" w:hAnsi="Times New Roman"/>
          <w:sz w:val="24"/>
          <w:szCs w:val="24"/>
        </w:rPr>
        <w:t>Практические (метод исследования сравнения и сотрудничество)</w:t>
      </w:r>
    </w:p>
    <w:p w:rsidR="005B5190" w:rsidRPr="009955D3" w:rsidRDefault="005B5190" w:rsidP="009955D3">
      <w:pPr>
        <w:rPr>
          <w:rFonts w:ascii="Times New Roman" w:hAnsi="Times New Roman"/>
          <w:sz w:val="24"/>
          <w:szCs w:val="24"/>
        </w:rPr>
      </w:pPr>
      <w:r w:rsidRPr="009955D3">
        <w:rPr>
          <w:rFonts w:ascii="Times New Roman" w:hAnsi="Times New Roman"/>
          <w:sz w:val="24"/>
          <w:szCs w:val="24"/>
        </w:rPr>
        <w:t>Игровой(игровая словесная)</w:t>
      </w:r>
    </w:p>
    <w:p w:rsidR="005B5190" w:rsidRDefault="005B5190" w:rsidP="009955D3">
      <w:pPr>
        <w:rPr>
          <w:rFonts w:ascii="Times New Roman" w:hAnsi="Times New Roman"/>
          <w:sz w:val="28"/>
          <w:szCs w:val="28"/>
        </w:rPr>
      </w:pPr>
      <w:r w:rsidRPr="009955D3">
        <w:rPr>
          <w:rFonts w:ascii="Times New Roman" w:hAnsi="Times New Roman"/>
          <w:sz w:val="24"/>
          <w:szCs w:val="24"/>
        </w:rPr>
        <w:t>Здоровьесбережение (аква  терапия, динамические паузы, песочная терапия)</w:t>
      </w:r>
    </w:p>
    <w:p w:rsidR="005B5190" w:rsidRDefault="005B5190" w:rsidP="003824F9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Оборудование:</w:t>
      </w:r>
    </w:p>
    <w:p w:rsidR="005B5190" w:rsidRDefault="005B5190" w:rsidP="003824F9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Проектор, магнитофон, письмо, 4 конверта с заданиями разного цвета,бассейн надувной.</w:t>
      </w:r>
    </w:p>
    <w:p w:rsidR="005B5190" w:rsidRDefault="005B5190" w:rsidP="003824F9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МАТЕМАТИКА: по 4 пуговицы разного размера  на каждого ребёнка, однополостная карточка, разноцветные пуговицы, </w:t>
      </w:r>
    </w:p>
    <w:p w:rsidR="005B5190" w:rsidRDefault="005B5190" w:rsidP="003824F9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ОПЫТ: вылавливание пуговиц ложкой.</w:t>
      </w:r>
    </w:p>
    <w:p w:rsidR="005B5190" w:rsidRDefault="005B5190" w:rsidP="003824F9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ИГРА: по 10 пуговиц одного размера (железные, деревянные, пластмассовые), 3 корзинки с ▲■●.</w:t>
      </w:r>
    </w:p>
    <w:p w:rsidR="005B5190" w:rsidRDefault="005B5190" w:rsidP="003824F9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Ход занятия.</w:t>
      </w:r>
    </w:p>
    <w:p w:rsidR="005B5190" w:rsidRDefault="005B5190" w:rsidP="003824F9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(дети вместе с педагогом заходят в зал и здороваются)</w:t>
      </w:r>
    </w:p>
    <w:p w:rsidR="005B5190" w:rsidRDefault="005B5190" w:rsidP="003824F9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Дети встают полукругом возле воспитателя.</w:t>
      </w:r>
    </w:p>
    <w:p w:rsidR="005B5190" w:rsidRPr="00E41DD5" w:rsidRDefault="005B5190" w:rsidP="00205BC4">
      <w:pPr>
        <w:rPr>
          <w:rFonts w:ascii="Times New Roman" w:hAnsi="Times New Roman"/>
          <w:bCs/>
          <w:color w:val="000000"/>
          <w:sz w:val="24"/>
          <w:szCs w:val="24"/>
        </w:rPr>
      </w:pPr>
      <w:r w:rsidRPr="00E41DD5">
        <w:rPr>
          <w:rFonts w:ascii="Times New Roman" w:hAnsi="Times New Roman"/>
          <w:bCs/>
          <w:color w:val="000000"/>
          <w:sz w:val="24"/>
          <w:szCs w:val="24"/>
        </w:rPr>
        <w:t>«Посмматрите на нас!»</w:t>
      </w:r>
    </w:p>
    <w:p w:rsidR="005B5190" w:rsidRPr="00E41DD5" w:rsidRDefault="005B5190" w:rsidP="00205BC4">
      <w:pPr>
        <w:rPr>
          <w:rFonts w:ascii="Times New Roman" w:hAnsi="Times New Roman"/>
          <w:bCs/>
          <w:color w:val="000000"/>
          <w:sz w:val="24"/>
          <w:szCs w:val="24"/>
        </w:rPr>
      </w:pPr>
      <w:r w:rsidRPr="00E41DD5">
        <w:rPr>
          <w:rFonts w:ascii="Times New Roman" w:hAnsi="Times New Roman"/>
          <w:bCs/>
          <w:color w:val="000000"/>
          <w:sz w:val="24"/>
          <w:szCs w:val="24"/>
        </w:rPr>
        <w:t>Посматрите вы на нас !</w:t>
      </w:r>
    </w:p>
    <w:p w:rsidR="005B5190" w:rsidRPr="00E41DD5" w:rsidRDefault="005B5190" w:rsidP="00205BC4">
      <w:pPr>
        <w:rPr>
          <w:rFonts w:ascii="Times New Roman" w:hAnsi="Times New Roman"/>
          <w:bCs/>
          <w:color w:val="000000"/>
          <w:sz w:val="24"/>
          <w:szCs w:val="24"/>
        </w:rPr>
      </w:pPr>
      <w:r w:rsidRPr="00E41DD5">
        <w:rPr>
          <w:rFonts w:ascii="Times New Roman" w:hAnsi="Times New Roman"/>
          <w:bCs/>
          <w:color w:val="000000"/>
          <w:sz w:val="24"/>
          <w:szCs w:val="24"/>
        </w:rPr>
        <w:t>(Руки в центре круга)</w:t>
      </w:r>
    </w:p>
    <w:p w:rsidR="005B5190" w:rsidRPr="00E41DD5" w:rsidRDefault="005B5190" w:rsidP="00205BC4">
      <w:pPr>
        <w:rPr>
          <w:rFonts w:ascii="Times New Roman" w:hAnsi="Times New Roman"/>
          <w:bCs/>
          <w:color w:val="000000"/>
          <w:sz w:val="24"/>
          <w:szCs w:val="24"/>
        </w:rPr>
      </w:pPr>
      <w:r w:rsidRPr="00E41DD5">
        <w:rPr>
          <w:rFonts w:ascii="Times New Roman" w:hAnsi="Times New Roman"/>
          <w:bCs/>
          <w:color w:val="000000"/>
          <w:sz w:val="24"/>
          <w:szCs w:val="24"/>
        </w:rPr>
        <w:t>Мы- ребята супер класс!</w:t>
      </w:r>
    </w:p>
    <w:p w:rsidR="005B5190" w:rsidRPr="00E41DD5" w:rsidRDefault="005B5190" w:rsidP="00205BC4">
      <w:pPr>
        <w:rPr>
          <w:rFonts w:ascii="Times New Roman" w:hAnsi="Times New Roman"/>
          <w:bCs/>
          <w:color w:val="000000"/>
          <w:sz w:val="24"/>
          <w:szCs w:val="24"/>
        </w:rPr>
      </w:pPr>
      <w:r w:rsidRPr="00E41DD5">
        <w:rPr>
          <w:rFonts w:ascii="Times New Roman" w:hAnsi="Times New Roman"/>
          <w:bCs/>
          <w:color w:val="000000"/>
          <w:sz w:val="24"/>
          <w:szCs w:val="24"/>
        </w:rPr>
        <w:t>(Руки к Себе,большой палец вверх)</w:t>
      </w:r>
    </w:p>
    <w:p w:rsidR="005B5190" w:rsidRPr="00E41DD5" w:rsidRDefault="005B5190" w:rsidP="00205BC4">
      <w:pPr>
        <w:rPr>
          <w:rFonts w:ascii="Times New Roman" w:hAnsi="Times New Roman"/>
          <w:bCs/>
          <w:color w:val="000000"/>
          <w:sz w:val="24"/>
          <w:szCs w:val="24"/>
        </w:rPr>
      </w:pPr>
      <w:r w:rsidRPr="00E41DD5">
        <w:rPr>
          <w:rFonts w:ascii="Times New Roman" w:hAnsi="Times New Roman"/>
          <w:bCs/>
          <w:color w:val="000000"/>
          <w:sz w:val="24"/>
          <w:szCs w:val="24"/>
        </w:rPr>
        <w:t>Дружные и смелые ,</w:t>
      </w:r>
    </w:p>
    <w:p w:rsidR="005B5190" w:rsidRPr="00E41DD5" w:rsidRDefault="005B5190" w:rsidP="00205BC4">
      <w:pPr>
        <w:rPr>
          <w:rFonts w:ascii="Times New Roman" w:hAnsi="Times New Roman"/>
          <w:bCs/>
          <w:color w:val="000000"/>
          <w:sz w:val="24"/>
          <w:szCs w:val="24"/>
        </w:rPr>
      </w:pPr>
      <w:r w:rsidRPr="00E41DD5">
        <w:rPr>
          <w:rFonts w:ascii="Times New Roman" w:hAnsi="Times New Roman"/>
          <w:bCs/>
          <w:color w:val="000000"/>
          <w:sz w:val="24"/>
          <w:szCs w:val="24"/>
        </w:rPr>
        <w:t>(Обнялись,руки на плечи оседа)</w:t>
      </w:r>
    </w:p>
    <w:p w:rsidR="005B5190" w:rsidRPr="00E41DD5" w:rsidRDefault="005B5190" w:rsidP="00205BC4">
      <w:pPr>
        <w:rPr>
          <w:rFonts w:ascii="Times New Roman" w:hAnsi="Times New Roman"/>
          <w:bCs/>
          <w:color w:val="000000"/>
          <w:sz w:val="24"/>
          <w:szCs w:val="24"/>
        </w:rPr>
      </w:pPr>
      <w:r w:rsidRPr="00E41DD5">
        <w:rPr>
          <w:rFonts w:ascii="Times New Roman" w:hAnsi="Times New Roman"/>
          <w:bCs/>
          <w:color w:val="000000"/>
          <w:sz w:val="24"/>
          <w:szCs w:val="24"/>
        </w:rPr>
        <w:t>А еще –умелые! Можем многое мы делать,</w:t>
      </w:r>
    </w:p>
    <w:p w:rsidR="005B5190" w:rsidRPr="00E41DD5" w:rsidRDefault="005B5190" w:rsidP="00205BC4">
      <w:pPr>
        <w:rPr>
          <w:rFonts w:ascii="Times New Roman" w:hAnsi="Times New Roman"/>
          <w:bCs/>
          <w:color w:val="000000"/>
          <w:sz w:val="24"/>
          <w:szCs w:val="24"/>
        </w:rPr>
      </w:pPr>
      <w:r w:rsidRPr="00E41DD5">
        <w:rPr>
          <w:rFonts w:ascii="Times New Roman" w:hAnsi="Times New Roman"/>
          <w:bCs/>
          <w:color w:val="000000"/>
          <w:sz w:val="24"/>
          <w:szCs w:val="24"/>
        </w:rPr>
        <w:t>(шагаем на месте)</w:t>
      </w:r>
    </w:p>
    <w:p w:rsidR="005B5190" w:rsidRPr="00E41DD5" w:rsidRDefault="005B5190" w:rsidP="00205BC4">
      <w:pPr>
        <w:rPr>
          <w:rFonts w:ascii="Times New Roman" w:hAnsi="Times New Roman"/>
          <w:bCs/>
          <w:color w:val="000000"/>
          <w:sz w:val="24"/>
          <w:szCs w:val="24"/>
        </w:rPr>
      </w:pPr>
      <w:r w:rsidRPr="00E41DD5">
        <w:rPr>
          <w:rFonts w:ascii="Times New Roman" w:hAnsi="Times New Roman"/>
          <w:bCs/>
          <w:color w:val="000000"/>
          <w:sz w:val="24"/>
          <w:szCs w:val="24"/>
        </w:rPr>
        <w:t>Клеить,резать,шить,плести.</w:t>
      </w:r>
    </w:p>
    <w:p w:rsidR="005B5190" w:rsidRPr="00E41DD5" w:rsidRDefault="005B5190" w:rsidP="00205BC4">
      <w:pPr>
        <w:rPr>
          <w:rFonts w:ascii="Times New Roman" w:hAnsi="Times New Roman"/>
          <w:bCs/>
          <w:color w:val="000000"/>
          <w:sz w:val="24"/>
          <w:szCs w:val="24"/>
        </w:rPr>
      </w:pPr>
      <w:r w:rsidRPr="00E41DD5">
        <w:rPr>
          <w:rFonts w:ascii="Times New Roman" w:hAnsi="Times New Roman"/>
          <w:bCs/>
          <w:color w:val="000000"/>
          <w:sz w:val="24"/>
          <w:szCs w:val="24"/>
        </w:rPr>
        <w:t>Хорошо себя вести.</w:t>
      </w:r>
    </w:p>
    <w:p w:rsidR="005B5190" w:rsidRPr="00E41DD5" w:rsidRDefault="005B5190" w:rsidP="00205BC4">
      <w:pPr>
        <w:rPr>
          <w:rFonts w:ascii="Times New Roman" w:hAnsi="Times New Roman"/>
          <w:bCs/>
          <w:color w:val="000000"/>
          <w:sz w:val="24"/>
          <w:szCs w:val="24"/>
        </w:rPr>
      </w:pPr>
      <w:r w:rsidRPr="00E41DD5">
        <w:rPr>
          <w:rFonts w:ascii="Times New Roman" w:hAnsi="Times New Roman"/>
          <w:bCs/>
          <w:color w:val="000000"/>
          <w:sz w:val="24"/>
          <w:szCs w:val="24"/>
        </w:rPr>
        <w:t>(обняли себя за плечи)</w:t>
      </w:r>
    </w:p>
    <w:p w:rsidR="005B5190" w:rsidRPr="00E41DD5" w:rsidRDefault="005B5190" w:rsidP="00205BC4">
      <w:pPr>
        <w:rPr>
          <w:rFonts w:ascii="Times New Roman" w:hAnsi="Times New Roman"/>
          <w:bCs/>
          <w:color w:val="000000"/>
          <w:sz w:val="24"/>
          <w:szCs w:val="24"/>
        </w:rPr>
      </w:pPr>
      <w:r w:rsidRPr="00E41DD5">
        <w:rPr>
          <w:rFonts w:ascii="Times New Roman" w:hAnsi="Times New Roman"/>
          <w:bCs/>
          <w:color w:val="000000"/>
          <w:sz w:val="24"/>
          <w:szCs w:val="24"/>
        </w:rPr>
        <w:t>Посматрите вы на нас.</w:t>
      </w:r>
    </w:p>
    <w:p w:rsidR="005B5190" w:rsidRPr="00E41DD5" w:rsidRDefault="005B5190" w:rsidP="00205BC4">
      <w:pPr>
        <w:rPr>
          <w:rFonts w:ascii="Times New Roman" w:hAnsi="Times New Roman"/>
          <w:bCs/>
          <w:color w:val="000000"/>
          <w:sz w:val="24"/>
          <w:szCs w:val="24"/>
        </w:rPr>
      </w:pPr>
      <w:r w:rsidRPr="00E41DD5">
        <w:rPr>
          <w:rFonts w:ascii="Times New Roman" w:hAnsi="Times New Roman"/>
          <w:bCs/>
          <w:color w:val="000000"/>
          <w:sz w:val="24"/>
          <w:szCs w:val="24"/>
        </w:rPr>
        <w:t>Мы ребята просто класс!</w:t>
      </w:r>
    </w:p>
    <w:p w:rsidR="005B5190" w:rsidRPr="00F03CBE" w:rsidRDefault="005B5190" w:rsidP="00205BC4">
      <w:pPr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Воспитатель:</w:t>
      </w:r>
      <w:r>
        <w:rPr>
          <w:rFonts w:ascii="Arial" w:hAnsi="Arial" w:cs="Arial"/>
          <w:b/>
          <w:bCs/>
          <w:color w:val="000000"/>
          <w:sz w:val="21"/>
          <w:szCs w:val="21"/>
        </w:rPr>
        <w:t> </w:t>
      </w:r>
    </w:p>
    <w:p w:rsidR="005B5190" w:rsidRPr="001B16A0" w:rsidRDefault="005B5190" w:rsidP="001B16A0">
      <w:pPr>
        <w:rPr>
          <w:rFonts w:ascii="Times New Roman" w:hAnsi="Times New Roman"/>
          <w:sz w:val="24"/>
          <w:szCs w:val="24"/>
        </w:rPr>
      </w:pPr>
      <w:r w:rsidRPr="00866D62">
        <w:rPr>
          <w:rFonts w:ascii="Times New Roman" w:hAnsi="Times New Roman"/>
          <w:b/>
          <w:sz w:val="24"/>
          <w:szCs w:val="24"/>
        </w:rPr>
        <w:t>Воспитатель: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B16A0">
        <w:rPr>
          <w:rFonts w:ascii="Times New Roman" w:hAnsi="Times New Roman"/>
          <w:sz w:val="24"/>
          <w:szCs w:val="24"/>
        </w:rPr>
        <w:t>Ребята, посмотрите у меня есть чудесный мешочек.</w:t>
      </w:r>
    </w:p>
    <w:p w:rsidR="005B5190" w:rsidRPr="001B16A0" w:rsidRDefault="005B5190" w:rsidP="001B16A0">
      <w:pPr>
        <w:rPr>
          <w:rFonts w:ascii="Times New Roman" w:hAnsi="Times New Roman"/>
          <w:sz w:val="24"/>
          <w:szCs w:val="24"/>
        </w:rPr>
      </w:pPr>
      <w:r w:rsidRPr="001B16A0">
        <w:rPr>
          <w:rFonts w:ascii="Times New Roman" w:hAnsi="Times New Roman"/>
          <w:sz w:val="24"/>
          <w:szCs w:val="24"/>
        </w:rPr>
        <w:t>А что в нем хотите узнать?</w:t>
      </w:r>
    </w:p>
    <w:p w:rsidR="005B5190" w:rsidRPr="001B16A0" w:rsidRDefault="005B5190" w:rsidP="001B16A0">
      <w:pPr>
        <w:rPr>
          <w:rFonts w:ascii="Times New Roman" w:hAnsi="Times New Roman"/>
          <w:sz w:val="24"/>
          <w:szCs w:val="24"/>
        </w:rPr>
      </w:pPr>
      <w:r w:rsidRPr="001B16A0">
        <w:rPr>
          <w:rFonts w:ascii="Times New Roman" w:hAnsi="Times New Roman"/>
          <w:sz w:val="24"/>
          <w:szCs w:val="24"/>
        </w:rPr>
        <w:t>Потрогайте, что это может быть?</w:t>
      </w:r>
    </w:p>
    <w:p w:rsidR="005B5190" w:rsidRDefault="005B5190" w:rsidP="00BA5031">
      <w:pPr>
        <w:rPr>
          <w:rFonts w:ascii="Times New Roman" w:hAnsi="Times New Roman"/>
          <w:sz w:val="24"/>
          <w:szCs w:val="24"/>
        </w:rPr>
      </w:pPr>
      <w:r w:rsidRPr="00BA5031">
        <w:rPr>
          <w:rFonts w:ascii="Times New Roman" w:hAnsi="Times New Roman"/>
          <w:sz w:val="24"/>
          <w:szCs w:val="24"/>
        </w:rPr>
        <w:t>Да это же волшебная пуговица! А вот и она (на экране появляется королева пуговиц и разговаривает с детьми)</w:t>
      </w:r>
    </w:p>
    <w:p w:rsidR="005B5190" w:rsidRPr="001B16A0" w:rsidRDefault="005B5190" w:rsidP="00BA5031">
      <w:pPr>
        <w:rPr>
          <w:rFonts w:ascii="Times New Roman" w:hAnsi="Times New Roman"/>
          <w:b/>
          <w:sz w:val="24"/>
          <w:szCs w:val="24"/>
        </w:rPr>
      </w:pPr>
      <w:r w:rsidRPr="001B16A0">
        <w:rPr>
          <w:rFonts w:ascii="Times New Roman" w:hAnsi="Times New Roman"/>
          <w:b/>
          <w:sz w:val="24"/>
          <w:szCs w:val="24"/>
        </w:rPr>
        <w:t>(слайд №1 волшебная пуговица)</w:t>
      </w:r>
    </w:p>
    <w:p w:rsidR="005B5190" w:rsidRDefault="005B5190" w:rsidP="00866D62">
      <w:pPr>
        <w:rPr>
          <w:rFonts w:ascii="Times New Roman" w:hAnsi="Times New Roman"/>
          <w:sz w:val="24"/>
          <w:szCs w:val="24"/>
        </w:rPr>
      </w:pPr>
      <w:r w:rsidRPr="00866D62">
        <w:rPr>
          <w:rFonts w:ascii="Times New Roman" w:hAnsi="Times New Roman"/>
          <w:sz w:val="24"/>
          <w:szCs w:val="24"/>
        </w:rPr>
        <w:t xml:space="preserve"> Здравствуйте уважаемые ребята группы «Ягодка» Я ко</w:t>
      </w:r>
      <w:r>
        <w:rPr>
          <w:rFonts w:ascii="Times New Roman" w:hAnsi="Times New Roman"/>
          <w:sz w:val="24"/>
          <w:szCs w:val="24"/>
        </w:rPr>
        <w:t>ролева П</w:t>
      </w:r>
      <w:r w:rsidRPr="00866D62">
        <w:rPr>
          <w:rFonts w:ascii="Times New Roman" w:hAnsi="Times New Roman"/>
          <w:sz w:val="24"/>
          <w:szCs w:val="24"/>
        </w:rPr>
        <w:t xml:space="preserve">уговка у нас в королевстве случилась беда растерялись все пуговицы и мы не можем их сами найти просим вас о помощи. Но чтоб найти все мои растерянные пуговки нужно будет </w:t>
      </w:r>
      <w:r>
        <w:rPr>
          <w:rFonts w:ascii="Times New Roman" w:hAnsi="Times New Roman"/>
          <w:sz w:val="24"/>
          <w:szCs w:val="24"/>
        </w:rPr>
        <w:t xml:space="preserve">отправится в страну волшебных пуговиц. </w:t>
      </w:r>
    </w:p>
    <w:p w:rsidR="005B5190" w:rsidRPr="00866D62" w:rsidRDefault="005B5190" w:rsidP="00866D62">
      <w:pPr>
        <w:rPr>
          <w:rFonts w:ascii="Times New Roman" w:hAnsi="Times New Roman"/>
          <w:sz w:val="24"/>
          <w:szCs w:val="24"/>
        </w:rPr>
      </w:pPr>
      <w:r w:rsidRPr="00866D62">
        <w:rPr>
          <w:rFonts w:ascii="Times New Roman" w:hAnsi="Times New Roman"/>
          <w:b/>
          <w:sz w:val="24"/>
          <w:szCs w:val="24"/>
        </w:rPr>
        <w:t>Воспитатель:</w:t>
      </w:r>
      <w:r w:rsidRPr="00866D62">
        <w:rPr>
          <w:rFonts w:ascii="Times New Roman" w:hAnsi="Times New Roman"/>
          <w:sz w:val="24"/>
          <w:szCs w:val="24"/>
        </w:rPr>
        <w:t xml:space="preserve"> Ну что ребята  поможем королеве пуговке найти ее растерянные пуговицы. Давайте отправимся  в страну волшебных пуговиц»? и поможем пуговке найти ее пуговицы.</w:t>
      </w:r>
    </w:p>
    <w:p w:rsidR="005B5190" w:rsidRDefault="005B5190" w:rsidP="00866D62">
      <w:pPr>
        <w:rPr>
          <w:rFonts w:ascii="Times New Roman" w:hAnsi="Times New Roman"/>
          <w:sz w:val="24"/>
          <w:szCs w:val="24"/>
        </w:rPr>
      </w:pPr>
      <w:r w:rsidRPr="00866D62">
        <w:rPr>
          <w:rFonts w:ascii="Times New Roman" w:hAnsi="Times New Roman"/>
          <w:b/>
          <w:sz w:val="24"/>
          <w:szCs w:val="24"/>
        </w:rPr>
        <w:t xml:space="preserve">Дети: </w:t>
      </w:r>
      <w:r w:rsidRPr="00866D62">
        <w:rPr>
          <w:rFonts w:ascii="Times New Roman" w:hAnsi="Times New Roman"/>
          <w:sz w:val="24"/>
          <w:szCs w:val="24"/>
        </w:rPr>
        <w:t>Да</w:t>
      </w:r>
    </w:p>
    <w:p w:rsidR="005B5190" w:rsidRPr="00EE7C12" w:rsidRDefault="005B5190" w:rsidP="00EE7C12">
      <w:pPr>
        <w:rPr>
          <w:rStyle w:val="LineNumber"/>
          <w:rFonts w:ascii="Times New Roman" w:hAnsi="Times New Roman"/>
          <w:sz w:val="24"/>
          <w:szCs w:val="24"/>
        </w:rPr>
      </w:pPr>
      <w:r w:rsidRPr="00EE7C12">
        <w:rPr>
          <w:rStyle w:val="LineNumber"/>
          <w:rFonts w:ascii="Times New Roman" w:hAnsi="Times New Roman"/>
          <w:sz w:val="24"/>
          <w:szCs w:val="24"/>
        </w:rPr>
        <w:t>Воспитатель: Давайте произнесем волшебные слова:</w:t>
      </w:r>
      <w:r>
        <w:rPr>
          <w:rStyle w:val="LineNumber"/>
          <w:rFonts w:ascii="Times New Roman" w:hAnsi="Times New Roman"/>
          <w:sz w:val="24"/>
          <w:szCs w:val="24"/>
        </w:rPr>
        <w:t xml:space="preserve"> </w:t>
      </w:r>
      <w:r w:rsidRPr="00EE7C12">
        <w:rPr>
          <w:rStyle w:val="LineNumber"/>
          <w:rFonts w:ascii="Times New Roman" w:hAnsi="Times New Roman"/>
          <w:sz w:val="24"/>
          <w:szCs w:val="24"/>
        </w:rPr>
        <w:t>«Один, два, три, в страну пуговиц отправляемся мы!»</w:t>
      </w:r>
    </w:p>
    <w:p w:rsidR="005B5190" w:rsidRPr="00866D62" w:rsidRDefault="005B5190" w:rsidP="00866D6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Вот ребята </w:t>
      </w:r>
      <w:r w:rsidRPr="00866D62">
        <w:rPr>
          <w:rFonts w:ascii="Times New Roman" w:hAnsi="Times New Roman"/>
          <w:sz w:val="24"/>
          <w:szCs w:val="24"/>
        </w:rPr>
        <w:t>и   волшебная страна.</w:t>
      </w:r>
    </w:p>
    <w:p w:rsidR="005B5190" w:rsidRDefault="005B5190" w:rsidP="003824F9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i/>
          <w:iCs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(слайд№2 замок)</w:t>
      </w:r>
    </w:p>
    <w:p w:rsidR="005B5190" w:rsidRPr="003B6F0E" w:rsidRDefault="005B5190" w:rsidP="003824F9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bCs/>
          <w:i/>
          <w:iCs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Воспитатель: </w:t>
      </w:r>
      <w:r>
        <w:t>Ребята смо</w:t>
      </w:r>
      <w:r w:rsidRPr="003B6F0E">
        <w:t>трите,а вот и конверт.</w:t>
      </w:r>
    </w:p>
    <w:p w:rsidR="005B5190" w:rsidRPr="00DB09BB" w:rsidRDefault="005B5190" w:rsidP="003824F9">
      <w:pPr>
        <w:pStyle w:val="NormalWeb"/>
        <w:shd w:val="clear" w:color="auto" w:fill="FFFFFF"/>
        <w:spacing w:before="0" w:beforeAutospacing="0" w:after="150" w:afterAutospacing="0"/>
        <w:rPr>
          <w:bCs/>
          <w:iCs/>
          <w:color w:val="000000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Воспитатель: </w:t>
      </w:r>
      <w:r w:rsidRPr="00DB09BB">
        <w:rPr>
          <w:bCs/>
          <w:iCs/>
          <w:color w:val="000000"/>
        </w:rPr>
        <w:t>какого он цвета?</w:t>
      </w:r>
    </w:p>
    <w:p w:rsidR="005B5190" w:rsidRPr="00DB09BB" w:rsidRDefault="005B5190" w:rsidP="003824F9">
      <w:pPr>
        <w:pStyle w:val="NormalWeb"/>
        <w:shd w:val="clear" w:color="auto" w:fill="FFFFFF"/>
        <w:spacing w:before="0" w:beforeAutospacing="0" w:after="150" w:afterAutospacing="0"/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Дети: </w:t>
      </w:r>
      <w:r w:rsidRPr="00DB09BB">
        <w:t>красного</w:t>
      </w:r>
    </w:p>
    <w:p w:rsidR="005B5190" w:rsidRDefault="005B5190" w:rsidP="003824F9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i/>
          <w:iCs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Воспитатель :</w:t>
      </w:r>
    </w:p>
    <w:p w:rsidR="005B5190" w:rsidRDefault="005B5190" w:rsidP="003824F9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i/>
          <w:iCs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ЗАДАНИЕ № 1</w:t>
      </w:r>
    </w:p>
    <w:p w:rsidR="005B5190" w:rsidRPr="001A0624" w:rsidRDefault="005B5190" w:rsidP="003824F9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i/>
          <w:iCs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(Слайд №3)</w:t>
      </w:r>
    </w:p>
    <w:p w:rsidR="005B5190" w:rsidRPr="008B5B7D" w:rsidRDefault="005B5190" w:rsidP="008B5B7D">
      <w:pPr>
        <w:rPr>
          <w:rFonts w:ascii="Times New Roman" w:hAnsi="Times New Roman"/>
          <w:sz w:val="24"/>
          <w:szCs w:val="24"/>
        </w:rPr>
      </w:pPr>
      <w:r w:rsidRPr="008B5B7D">
        <w:rPr>
          <w:rFonts w:ascii="Times New Roman" w:hAnsi="Times New Roman"/>
          <w:sz w:val="24"/>
          <w:szCs w:val="24"/>
        </w:rPr>
        <w:t>Воспитатель:</w:t>
      </w:r>
      <w:r>
        <w:rPr>
          <w:rFonts w:ascii="Times New Roman" w:hAnsi="Times New Roman"/>
          <w:sz w:val="24"/>
          <w:szCs w:val="24"/>
        </w:rPr>
        <w:t xml:space="preserve"> </w:t>
      </w:r>
      <w:r w:rsidRPr="008B5B7D">
        <w:rPr>
          <w:rFonts w:ascii="Times New Roman" w:hAnsi="Times New Roman"/>
          <w:sz w:val="24"/>
          <w:szCs w:val="24"/>
        </w:rPr>
        <w:t>Слушайте внимательно1 задание:</w:t>
      </w:r>
    </w:p>
    <w:p w:rsidR="005B5190" w:rsidRDefault="005B5190" w:rsidP="008B5B7D">
      <w:pPr>
        <w:rPr>
          <w:rFonts w:ascii="Times New Roman" w:hAnsi="Times New Roman"/>
          <w:b/>
          <w:sz w:val="24"/>
          <w:szCs w:val="24"/>
        </w:rPr>
      </w:pPr>
      <w:r w:rsidRPr="008B5B7D">
        <w:rPr>
          <w:rFonts w:ascii="Times New Roman" w:hAnsi="Times New Roman"/>
          <w:sz w:val="24"/>
          <w:szCs w:val="24"/>
        </w:rPr>
        <w:t>Перед вами лежит двустороннее поле. Ци</w:t>
      </w:r>
      <w:r>
        <w:rPr>
          <w:rFonts w:ascii="Times New Roman" w:hAnsi="Times New Roman"/>
          <w:sz w:val="24"/>
          <w:szCs w:val="24"/>
        </w:rPr>
        <w:t>фры от 1 до 4 и пуговицы одного</w:t>
      </w:r>
      <w:r w:rsidRPr="008B5B7D">
        <w:rPr>
          <w:rFonts w:ascii="Times New Roman" w:hAnsi="Times New Roman"/>
          <w:sz w:val="24"/>
          <w:szCs w:val="24"/>
        </w:rPr>
        <w:t xml:space="preserve"> цвета и </w:t>
      </w:r>
      <w:r>
        <w:rPr>
          <w:rFonts w:ascii="Times New Roman" w:hAnsi="Times New Roman"/>
          <w:sz w:val="24"/>
          <w:szCs w:val="24"/>
        </w:rPr>
        <w:t xml:space="preserve"> разного </w:t>
      </w:r>
      <w:r w:rsidRPr="008B5B7D">
        <w:rPr>
          <w:rFonts w:ascii="Times New Roman" w:hAnsi="Times New Roman"/>
          <w:sz w:val="24"/>
          <w:szCs w:val="24"/>
        </w:rPr>
        <w:t>размера. Для того, чтобы выполнить задание, необходимо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8B5B7D">
        <w:rPr>
          <w:rFonts w:ascii="Times New Roman" w:hAnsi="Times New Roman"/>
          <w:sz w:val="24"/>
          <w:szCs w:val="24"/>
        </w:rPr>
        <w:t>выложить на верхней полочке все пуговицы от самой большой до самой маленькой.(разложили).  пуговицы по порядку слева направо. Давайте посчитаем пуговицы. (посчитали)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</w:t>
      </w:r>
    </w:p>
    <w:p w:rsidR="005B5190" w:rsidRPr="008B5B7D" w:rsidRDefault="005B5190" w:rsidP="008B5B7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(слайд№4 голос Пуговки)</w:t>
      </w:r>
      <w:r w:rsidRPr="008B5B7D">
        <w:rPr>
          <w:rFonts w:ascii="Times New Roman" w:hAnsi="Times New Roman"/>
          <w:sz w:val="24"/>
          <w:szCs w:val="24"/>
        </w:rPr>
        <w:t xml:space="preserve">Молодцы, все отлично справились с заданием! </w:t>
      </w:r>
    </w:p>
    <w:p w:rsidR="005B5190" w:rsidRPr="008B5B7D" w:rsidRDefault="005B5190" w:rsidP="008B5B7D">
      <w:pPr>
        <w:rPr>
          <w:rFonts w:ascii="Times New Roman" w:hAnsi="Times New Roman"/>
          <w:sz w:val="24"/>
          <w:szCs w:val="24"/>
        </w:rPr>
      </w:pPr>
      <w:r w:rsidRPr="008B5B7D">
        <w:rPr>
          <w:rFonts w:ascii="Times New Roman" w:hAnsi="Times New Roman"/>
          <w:b/>
          <w:sz w:val="24"/>
          <w:szCs w:val="24"/>
        </w:rPr>
        <w:t>Воспитатель:</w:t>
      </w:r>
      <w:r>
        <w:rPr>
          <w:rFonts w:ascii="Times New Roman" w:hAnsi="Times New Roman"/>
          <w:sz w:val="24"/>
          <w:szCs w:val="24"/>
        </w:rPr>
        <w:t xml:space="preserve"> </w:t>
      </w:r>
      <w:r w:rsidRPr="008B5B7D">
        <w:rPr>
          <w:rFonts w:ascii="Times New Roman" w:hAnsi="Times New Roman"/>
          <w:sz w:val="24"/>
          <w:szCs w:val="24"/>
        </w:rPr>
        <w:t>Ну что отп</w:t>
      </w:r>
      <w:r>
        <w:rPr>
          <w:rFonts w:ascii="Times New Roman" w:hAnsi="Times New Roman"/>
          <w:sz w:val="24"/>
          <w:szCs w:val="24"/>
        </w:rPr>
        <w:t>равляемся дальше путешествовать по стране волшебных пуговиц.?</w:t>
      </w:r>
    </w:p>
    <w:p w:rsidR="005B5190" w:rsidRPr="008B5B7D" w:rsidRDefault="005B5190" w:rsidP="008B5B7D">
      <w:pPr>
        <w:rPr>
          <w:rFonts w:ascii="Times New Roman" w:hAnsi="Times New Roman"/>
          <w:sz w:val="24"/>
          <w:szCs w:val="24"/>
        </w:rPr>
      </w:pPr>
      <w:r w:rsidRPr="008B5B7D">
        <w:rPr>
          <w:rFonts w:ascii="Times New Roman" w:hAnsi="Times New Roman"/>
          <w:b/>
          <w:sz w:val="24"/>
          <w:szCs w:val="24"/>
        </w:rPr>
        <w:t>Дети:</w:t>
      </w:r>
      <w:r>
        <w:rPr>
          <w:rFonts w:ascii="Times New Roman" w:hAnsi="Times New Roman"/>
          <w:sz w:val="24"/>
          <w:szCs w:val="24"/>
        </w:rPr>
        <w:t xml:space="preserve"> </w:t>
      </w:r>
      <w:r w:rsidRPr="008B5B7D">
        <w:rPr>
          <w:rFonts w:ascii="Times New Roman" w:hAnsi="Times New Roman"/>
          <w:sz w:val="24"/>
          <w:szCs w:val="24"/>
        </w:rPr>
        <w:t>Да</w:t>
      </w:r>
    </w:p>
    <w:p w:rsidR="005B5190" w:rsidRPr="00DB09BB" w:rsidRDefault="005B5190" w:rsidP="00F86DB5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DB09BB">
        <w:rPr>
          <w:rFonts w:ascii="Montserrat" w:hAnsi="Montserrat"/>
          <w:color w:val="000000"/>
        </w:rPr>
        <w:t>Мы идем, мы идем, никогда не устаем!</w:t>
      </w:r>
    </w:p>
    <w:p w:rsidR="005B5190" w:rsidRPr="00DB09BB" w:rsidRDefault="005B5190" w:rsidP="00F86DB5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i/>
          <w:iCs/>
          <w:color w:val="000000"/>
        </w:rPr>
      </w:pPr>
      <w:r w:rsidRPr="00DB09BB">
        <w:rPr>
          <w:rFonts w:ascii="Montserrat" w:hAnsi="Montserrat"/>
          <w:color w:val="000000"/>
        </w:rPr>
        <w:t>Все преграды на пути  можем запросто пройти! (шагают на месте).</w:t>
      </w:r>
    </w:p>
    <w:p w:rsidR="005B5190" w:rsidRPr="008B5B7D" w:rsidRDefault="005B5190" w:rsidP="008B5B7D">
      <w:pPr>
        <w:rPr>
          <w:rFonts w:ascii="Times New Roman" w:hAnsi="Times New Roman"/>
          <w:sz w:val="24"/>
          <w:szCs w:val="24"/>
        </w:rPr>
      </w:pPr>
      <w:r w:rsidRPr="008B5B7D">
        <w:rPr>
          <w:rFonts w:ascii="Times New Roman" w:hAnsi="Times New Roman"/>
          <w:b/>
          <w:sz w:val="24"/>
          <w:szCs w:val="24"/>
        </w:rPr>
        <w:t>Воспитатель:</w:t>
      </w:r>
      <w:r>
        <w:rPr>
          <w:rFonts w:ascii="Times New Roman" w:hAnsi="Times New Roman"/>
          <w:sz w:val="24"/>
          <w:szCs w:val="24"/>
        </w:rPr>
        <w:t xml:space="preserve"> Ребята посмо</w:t>
      </w:r>
      <w:r w:rsidRPr="008B5B7D">
        <w:rPr>
          <w:rFonts w:ascii="Times New Roman" w:hAnsi="Times New Roman"/>
          <w:sz w:val="24"/>
          <w:szCs w:val="24"/>
        </w:rPr>
        <w:t>трите какое интересное место есть в стране волшебных пуговиц.</w:t>
      </w:r>
    </w:p>
    <w:p w:rsidR="005B5190" w:rsidRPr="008B5B7D" w:rsidRDefault="005B5190" w:rsidP="008B5B7D">
      <w:pPr>
        <w:rPr>
          <w:rFonts w:ascii="Times New Roman" w:hAnsi="Times New Roman"/>
          <w:sz w:val="24"/>
          <w:szCs w:val="24"/>
        </w:rPr>
      </w:pPr>
      <w:r w:rsidRPr="008B5B7D">
        <w:rPr>
          <w:rFonts w:ascii="Times New Roman" w:hAnsi="Times New Roman"/>
          <w:b/>
          <w:sz w:val="24"/>
          <w:szCs w:val="24"/>
        </w:rPr>
        <w:t>Воспитатель:</w:t>
      </w:r>
      <w:r>
        <w:rPr>
          <w:rFonts w:ascii="Times New Roman" w:hAnsi="Times New Roman"/>
          <w:sz w:val="24"/>
          <w:szCs w:val="24"/>
        </w:rPr>
        <w:t xml:space="preserve"> </w:t>
      </w:r>
      <w:r w:rsidRPr="008B5B7D">
        <w:rPr>
          <w:rFonts w:ascii="Times New Roman" w:hAnsi="Times New Roman"/>
          <w:sz w:val="24"/>
          <w:szCs w:val="24"/>
        </w:rPr>
        <w:t>Еще конвертик с заданием.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B5B7D">
        <w:rPr>
          <w:rFonts w:ascii="Times New Roman" w:hAnsi="Times New Roman"/>
          <w:sz w:val="24"/>
          <w:szCs w:val="24"/>
        </w:rPr>
        <w:t>Какого цвета?</w:t>
      </w:r>
    </w:p>
    <w:p w:rsidR="005B5190" w:rsidRDefault="005B5190" w:rsidP="00E609D5">
      <w:pPr>
        <w:rPr>
          <w:rFonts w:ascii="Times New Roman" w:hAnsi="Times New Roman"/>
          <w:sz w:val="24"/>
          <w:szCs w:val="24"/>
        </w:rPr>
      </w:pPr>
      <w:r w:rsidRPr="008B5B7D">
        <w:rPr>
          <w:b/>
        </w:rPr>
        <w:t>Дети:</w:t>
      </w:r>
      <w:r>
        <w:t xml:space="preserve"> </w:t>
      </w:r>
      <w:r w:rsidRPr="00DB09BB">
        <w:rPr>
          <w:rFonts w:ascii="Times New Roman" w:hAnsi="Times New Roman"/>
          <w:sz w:val="24"/>
          <w:szCs w:val="24"/>
        </w:rPr>
        <w:t>Синего.</w:t>
      </w:r>
    </w:p>
    <w:p w:rsidR="005B5190" w:rsidRPr="009955D3" w:rsidRDefault="005B5190" w:rsidP="00E609D5">
      <w:pPr>
        <w:rPr>
          <w:rFonts w:ascii="Times New Roman" w:hAnsi="Times New Roman"/>
          <w:b/>
          <w:sz w:val="24"/>
          <w:szCs w:val="24"/>
        </w:rPr>
      </w:pPr>
      <w:r w:rsidRPr="009955D3">
        <w:rPr>
          <w:rFonts w:ascii="Times New Roman" w:hAnsi="Times New Roman"/>
          <w:b/>
          <w:sz w:val="24"/>
          <w:szCs w:val="24"/>
        </w:rPr>
        <w:t>(слайд№5)</w:t>
      </w:r>
    </w:p>
    <w:p w:rsidR="005B5190" w:rsidRDefault="005B5190" w:rsidP="009A63BD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ЗАДАНИЕ №2</w:t>
      </w:r>
    </w:p>
    <w:p w:rsidR="005B5190" w:rsidRDefault="005B5190" w:rsidP="009A63BD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ИГРА</w:t>
      </w:r>
    </w:p>
    <w:p w:rsidR="005B5190" w:rsidRDefault="005B5190" w:rsidP="009A63BD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(воспитатель читает задание)</w:t>
      </w:r>
    </w:p>
    <w:p w:rsidR="005B5190" w:rsidRPr="008B5B7D" w:rsidRDefault="005B5190" w:rsidP="008B5B7D">
      <w:pPr>
        <w:rPr>
          <w:rFonts w:ascii="Times New Roman" w:hAnsi="Times New Roman"/>
          <w:sz w:val="24"/>
          <w:szCs w:val="24"/>
        </w:rPr>
      </w:pPr>
      <w:r w:rsidRPr="008B5B7D">
        <w:rPr>
          <w:rFonts w:ascii="Times New Roman" w:hAnsi="Times New Roman"/>
          <w:sz w:val="24"/>
          <w:szCs w:val="24"/>
        </w:rPr>
        <w:t>В корзинке все пуговицы перемешались, нужно помочь ей и разложить по корзинам:</w:t>
      </w:r>
    </w:p>
    <w:p w:rsidR="005B5190" w:rsidRPr="008B5B7D" w:rsidRDefault="005B5190" w:rsidP="008B5B7D">
      <w:pPr>
        <w:rPr>
          <w:rFonts w:ascii="Times New Roman" w:hAnsi="Times New Roman"/>
          <w:sz w:val="24"/>
          <w:szCs w:val="24"/>
        </w:rPr>
      </w:pPr>
      <w:r w:rsidRPr="008B5B7D">
        <w:rPr>
          <w:rFonts w:ascii="Times New Roman" w:hAnsi="Times New Roman"/>
          <w:sz w:val="24"/>
          <w:szCs w:val="24"/>
        </w:rPr>
        <w:t>Деревянные – в корзину с треугольником;</w:t>
      </w:r>
    </w:p>
    <w:p w:rsidR="005B5190" w:rsidRPr="008B5B7D" w:rsidRDefault="005B5190" w:rsidP="008B5B7D">
      <w:pPr>
        <w:rPr>
          <w:rFonts w:ascii="Times New Roman" w:hAnsi="Times New Roman"/>
          <w:sz w:val="24"/>
          <w:szCs w:val="24"/>
        </w:rPr>
      </w:pPr>
      <w:r w:rsidRPr="008B5B7D">
        <w:rPr>
          <w:rFonts w:ascii="Times New Roman" w:hAnsi="Times New Roman"/>
          <w:sz w:val="24"/>
          <w:szCs w:val="24"/>
        </w:rPr>
        <w:t>Пластмассовые – в корзину с кругом;</w:t>
      </w:r>
    </w:p>
    <w:p w:rsidR="005B5190" w:rsidRPr="008B5B7D" w:rsidRDefault="005B5190" w:rsidP="008B5B7D">
      <w:pPr>
        <w:rPr>
          <w:rFonts w:ascii="Times New Roman" w:hAnsi="Times New Roman"/>
          <w:sz w:val="24"/>
          <w:szCs w:val="24"/>
        </w:rPr>
      </w:pPr>
      <w:r w:rsidRPr="008B5B7D">
        <w:rPr>
          <w:rFonts w:ascii="Times New Roman" w:hAnsi="Times New Roman"/>
          <w:sz w:val="24"/>
          <w:szCs w:val="24"/>
        </w:rPr>
        <w:t>Железные – в корзину с квадратом.</w:t>
      </w:r>
    </w:p>
    <w:p w:rsidR="005B5190" w:rsidRDefault="005B5190" w:rsidP="008B5B7D">
      <w:pPr>
        <w:rPr>
          <w:rFonts w:ascii="Times New Roman" w:hAnsi="Times New Roman"/>
          <w:sz w:val="24"/>
          <w:szCs w:val="24"/>
        </w:rPr>
      </w:pPr>
      <w:r w:rsidRPr="008B5B7D">
        <w:rPr>
          <w:rFonts w:ascii="Times New Roman" w:hAnsi="Times New Roman"/>
          <w:sz w:val="24"/>
          <w:szCs w:val="24"/>
        </w:rPr>
        <w:t>(звучит музыка, дети раскладывают пуговицы по корзинам)</w:t>
      </w:r>
    </w:p>
    <w:p w:rsidR="005B5190" w:rsidRDefault="005B5190" w:rsidP="008B5B7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Воспитатель: Давайте проверим правильно мы выполнили задание.</w:t>
      </w:r>
    </w:p>
    <w:p w:rsidR="005B5190" w:rsidRDefault="005B5190" w:rsidP="008B5B7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какой корзине лежат деревянные пуговицы?</w:t>
      </w:r>
    </w:p>
    <w:p w:rsidR="005B5190" w:rsidRDefault="005B5190" w:rsidP="008B5B7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железные в какой карзине?</w:t>
      </w:r>
    </w:p>
    <w:p w:rsidR="005B5190" w:rsidRPr="008B5B7D" w:rsidRDefault="005B5190" w:rsidP="008B5B7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(слайд №6 голос Пуговки)</w:t>
      </w:r>
      <w:r>
        <w:rPr>
          <w:rFonts w:ascii="Times New Roman" w:hAnsi="Times New Roman"/>
          <w:sz w:val="24"/>
          <w:szCs w:val="24"/>
        </w:rPr>
        <w:t xml:space="preserve"> </w:t>
      </w:r>
      <w:r w:rsidRPr="008B5B7D">
        <w:rPr>
          <w:rFonts w:ascii="Times New Roman" w:hAnsi="Times New Roman"/>
          <w:sz w:val="24"/>
          <w:szCs w:val="24"/>
        </w:rPr>
        <w:t>Ну вот ребята вы справились заданием и с этим заданием Молодцы!</w:t>
      </w:r>
    </w:p>
    <w:p w:rsidR="005B5190" w:rsidRPr="008B5B7D" w:rsidRDefault="005B5190" w:rsidP="008B5B7D">
      <w:pPr>
        <w:rPr>
          <w:rFonts w:ascii="Times New Roman" w:hAnsi="Times New Roman"/>
          <w:sz w:val="24"/>
          <w:szCs w:val="24"/>
        </w:rPr>
      </w:pPr>
      <w:r w:rsidRPr="008B5B7D">
        <w:rPr>
          <w:rFonts w:ascii="Times New Roman" w:hAnsi="Times New Roman"/>
          <w:b/>
          <w:sz w:val="24"/>
          <w:szCs w:val="24"/>
        </w:rPr>
        <w:t>Воспитатель:</w:t>
      </w:r>
      <w:r w:rsidRPr="008B5B7D">
        <w:rPr>
          <w:rFonts w:ascii="Times New Roman" w:hAnsi="Times New Roman"/>
          <w:sz w:val="24"/>
          <w:szCs w:val="24"/>
        </w:rPr>
        <w:t xml:space="preserve"> отправляемся дальше в путешест</w:t>
      </w:r>
      <w:r>
        <w:rPr>
          <w:rFonts w:ascii="Times New Roman" w:hAnsi="Times New Roman"/>
          <w:sz w:val="24"/>
          <w:szCs w:val="24"/>
        </w:rPr>
        <w:t>вие по стране волшебных пуговиц?</w:t>
      </w:r>
    </w:p>
    <w:p w:rsidR="005B5190" w:rsidRPr="008B5B7D" w:rsidRDefault="005B5190" w:rsidP="008B5B7D">
      <w:pPr>
        <w:rPr>
          <w:rFonts w:ascii="Times New Roman" w:hAnsi="Times New Roman"/>
          <w:sz w:val="24"/>
          <w:szCs w:val="24"/>
        </w:rPr>
      </w:pPr>
      <w:r w:rsidRPr="008B5B7D">
        <w:rPr>
          <w:rFonts w:ascii="Times New Roman" w:hAnsi="Times New Roman"/>
          <w:b/>
          <w:sz w:val="24"/>
          <w:szCs w:val="24"/>
        </w:rPr>
        <w:t>Дети:</w:t>
      </w:r>
      <w:r>
        <w:rPr>
          <w:rFonts w:ascii="Times New Roman" w:hAnsi="Times New Roman"/>
          <w:sz w:val="24"/>
          <w:szCs w:val="24"/>
        </w:rPr>
        <w:t xml:space="preserve"> </w:t>
      </w:r>
      <w:r w:rsidRPr="008B5B7D">
        <w:rPr>
          <w:rFonts w:ascii="Times New Roman" w:hAnsi="Times New Roman"/>
          <w:sz w:val="24"/>
          <w:szCs w:val="24"/>
        </w:rPr>
        <w:t>Да!</w:t>
      </w:r>
    </w:p>
    <w:p w:rsidR="005B5190" w:rsidRPr="00DB09BB" w:rsidRDefault="005B5190" w:rsidP="00010B4A">
      <w:pPr>
        <w:pStyle w:val="NormalWeb"/>
        <w:shd w:val="clear" w:color="auto" w:fill="FFFFFF"/>
        <w:spacing w:before="0" w:beforeAutospacing="0" w:after="150" w:afterAutospacing="0"/>
        <w:rPr>
          <w:color w:val="000000"/>
        </w:rPr>
      </w:pPr>
      <w:r w:rsidRPr="00DB09BB">
        <w:rPr>
          <w:color w:val="000000"/>
        </w:rPr>
        <w:t>Мы идем, мы идем, никогда не устаем!</w:t>
      </w:r>
    </w:p>
    <w:p w:rsidR="005B5190" w:rsidRDefault="005B5190" w:rsidP="00010B4A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i/>
          <w:iCs/>
          <w:color w:val="000000"/>
          <w:sz w:val="21"/>
          <w:szCs w:val="21"/>
        </w:rPr>
      </w:pPr>
      <w:r w:rsidRPr="00DB09BB">
        <w:rPr>
          <w:color w:val="000000"/>
        </w:rPr>
        <w:t>Все преграды на пути  можем запросто пройти! (шагают на месте).</w:t>
      </w:r>
    </w:p>
    <w:p w:rsidR="005B5190" w:rsidRPr="00DB09BB" w:rsidRDefault="005B5190" w:rsidP="008B5B7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Воспитатель</w:t>
      </w:r>
      <w:r>
        <w:rPr>
          <w:rFonts w:ascii="Times New Roman" w:hAnsi="Times New Roman"/>
          <w:sz w:val="24"/>
          <w:szCs w:val="24"/>
        </w:rPr>
        <w:t>: Ребята посмо</w:t>
      </w:r>
      <w:r w:rsidRPr="00DB09BB">
        <w:rPr>
          <w:rFonts w:ascii="Times New Roman" w:hAnsi="Times New Roman"/>
          <w:sz w:val="24"/>
          <w:szCs w:val="24"/>
        </w:rPr>
        <w:t>трите какой остров здесь интерес</w:t>
      </w:r>
      <w:r>
        <w:rPr>
          <w:rFonts w:ascii="Times New Roman" w:hAnsi="Times New Roman"/>
          <w:sz w:val="24"/>
          <w:szCs w:val="24"/>
        </w:rPr>
        <w:t>т</w:t>
      </w:r>
      <w:r w:rsidRPr="00DB09BB">
        <w:rPr>
          <w:rFonts w:ascii="Times New Roman" w:hAnsi="Times New Roman"/>
          <w:sz w:val="24"/>
          <w:szCs w:val="24"/>
        </w:rPr>
        <w:t>ный.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B09BB">
        <w:rPr>
          <w:rFonts w:ascii="Times New Roman" w:hAnsi="Times New Roman"/>
          <w:sz w:val="24"/>
          <w:szCs w:val="24"/>
        </w:rPr>
        <w:t>Ой а это что?</w:t>
      </w:r>
    </w:p>
    <w:p w:rsidR="005B5190" w:rsidRPr="00DB09BB" w:rsidRDefault="005B5190" w:rsidP="008B5B7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Дети:</w:t>
      </w:r>
      <w:r w:rsidRPr="00DB09BB">
        <w:rPr>
          <w:rFonts w:ascii="Times New Roman" w:hAnsi="Times New Roman"/>
          <w:sz w:val="24"/>
          <w:szCs w:val="24"/>
        </w:rPr>
        <w:t>Песок.</w:t>
      </w:r>
    </w:p>
    <w:p w:rsidR="005B5190" w:rsidRDefault="005B5190" w:rsidP="001C020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Воспитатель: </w:t>
      </w:r>
      <w:r w:rsidRPr="00DB09BB">
        <w:rPr>
          <w:rFonts w:ascii="Times New Roman" w:hAnsi="Times New Roman"/>
          <w:sz w:val="24"/>
          <w:szCs w:val="24"/>
        </w:rPr>
        <w:t>А вот и конверт с заданием. Какого цвета конверт?</w:t>
      </w:r>
    </w:p>
    <w:p w:rsidR="005B5190" w:rsidRPr="009955D3" w:rsidRDefault="005B5190" w:rsidP="001C0204">
      <w:pPr>
        <w:rPr>
          <w:rFonts w:ascii="Times New Roman" w:hAnsi="Times New Roman"/>
          <w:b/>
          <w:sz w:val="24"/>
          <w:szCs w:val="24"/>
        </w:rPr>
      </w:pPr>
      <w:r w:rsidRPr="009955D3">
        <w:rPr>
          <w:rFonts w:ascii="Times New Roman" w:hAnsi="Times New Roman"/>
          <w:b/>
          <w:sz w:val="24"/>
          <w:szCs w:val="24"/>
        </w:rPr>
        <w:t>(Слайд№7)</w:t>
      </w:r>
    </w:p>
    <w:p w:rsidR="005B5190" w:rsidRDefault="005B5190" w:rsidP="001C020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C8084F">
        <w:rPr>
          <w:rFonts w:ascii="Times New Roman" w:hAnsi="Times New Roman"/>
          <w:b/>
          <w:sz w:val="24"/>
          <w:szCs w:val="24"/>
        </w:rPr>
        <w:t>Дети</w:t>
      </w:r>
      <w:r>
        <w:rPr>
          <w:rFonts w:ascii="Times New Roman" w:hAnsi="Times New Roman"/>
          <w:sz w:val="24"/>
          <w:szCs w:val="24"/>
        </w:rPr>
        <w:t>: (зеленый)</w:t>
      </w:r>
    </w:p>
    <w:p w:rsidR="005B5190" w:rsidRPr="00BA5031" w:rsidRDefault="005B5190" w:rsidP="001C0204">
      <w:pPr>
        <w:rPr>
          <w:rFonts w:ascii="Times New Roman" w:hAnsi="Times New Roman"/>
          <w:b/>
          <w:sz w:val="24"/>
          <w:szCs w:val="24"/>
        </w:rPr>
      </w:pPr>
      <w:r w:rsidRPr="00BA5031">
        <w:rPr>
          <w:rFonts w:ascii="Times New Roman" w:hAnsi="Times New Roman"/>
          <w:b/>
          <w:sz w:val="24"/>
          <w:szCs w:val="24"/>
        </w:rPr>
        <w:t>Задание №3</w:t>
      </w:r>
    </w:p>
    <w:p w:rsidR="005B5190" w:rsidRDefault="005B5190" w:rsidP="001C0204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(читают задание воспитатель )</w:t>
      </w:r>
    </w:p>
    <w:p w:rsidR="005B5190" w:rsidRPr="00DB09BB" w:rsidRDefault="005B5190" w:rsidP="008B5B7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DB09BB">
        <w:rPr>
          <w:rFonts w:ascii="Times New Roman" w:hAnsi="Times New Roman"/>
          <w:sz w:val="24"/>
          <w:szCs w:val="24"/>
        </w:rPr>
        <w:t>На песочном острове потерялись пуговицы, нужно найти пуговицы (красную,</w:t>
      </w:r>
      <w:r>
        <w:rPr>
          <w:rFonts w:ascii="Times New Roman" w:hAnsi="Times New Roman"/>
          <w:sz w:val="24"/>
          <w:szCs w:val="24"/>
        </w:rPr>
        <w:t xml:space="preserve"> </w:t>
      </w:r>
      <w:r w:rsidRPr="00DB09BB">
        <w:rPr>
          <w:rFonts w:ascii="Times New Roman" w:hAnsi="Times New Roman"/>
          <w:sz w:val="24"/>
          <w:szCs w:val="24"/>
        </w:rPr>
        <w:t>синию,</w:t>
      </w:r>
      <w:r>
        <w:rPr>
          <w:rFonts w:ascii="Times New Roman" w:hAnsi="Times New Roman"/>
          <w:sz w:val="24"/>
          <w:szCs w:val="24"/>
        </w:rPr>
        <w:t xml:space="preserve"> </w:t>
      </w:r>
      <w:r w:rsidRPr="00DB09BB">
        <w:rPr>
          <w:rFonts w:ascii="Times New Roman" w:hAnsi="Times New Roman"/>
          <w:sz w:val="24"/>
          <w:szCs w:val="24"/>
        </w:rPr>
        <w:t>желтую,</w:t>
      </w:r>
      <w:r>
        <w:rPr>
          <w:rFonts w:ascii="Times New Roman" w:hAnsi="Times New Roman"/>
          <w:sz w:val="24"/>
          <w:szCs w:val="24"/>
        </w:rPr>
        <w:t xml:space="preserve"> </w:t>
      </w:r>
      <w:r w:rsidRPr="00DB09BB">
        <w:rPr>
          <w:rFonts w:ascii="Times New Roman" w:hAnsi="Times New Roman"/>
          <w:sz w:val="24"/>
          <w:szCs w:val="24"/>
        </w:rPr>
        <w:t>зеленую и белую)</w:t>
      </w:r>
    </w:p>
    <w:p w:rsidR="005B5190" w:rsidRPr="00DB09BB" w:rsidRDefault="005B5190" w:rsidP="008B5B7D">
      <w:pPr>
        <w:rPr>
          <w:rFonts w:ascii="Times New Roman" w:hAnsi="Times New Roman"/>
          <w:sz w:val="24"/>
          <w:szCs w:val="24"/>
        </w:rPr>
      </w:pPr>
      <w:r w:rsidRPr="00DB09BB">
        <w:rPr>
          <w:rFonts w:ascii="Times New Roman" w:hAnsi="Times New Roman"/>
          <w:sz w:val="24"/>
          <w:szCs w:val="24"/>
        </w:rPr>
        <w:t>Ну что ребята найдем пуговицы?</w:t>
      </w:r>
    </w:p>
    <w:p w:rsidR="005B5190" w:rsidRPr="00DB09BB" w:rsidRDefault="005B5190" w:rsidP="008B5B7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Дети: </w:t>
      </w:r>
      <w:r w:rsidRPr="00DB09BB">
        <w:rPr>
          <w:rFonts w:ascii="Times New Roman" w:hAnsi="Times New Roman"/>
          <w:sz w:val="24"/>
          <w:szCs w:val="24"/>
        </w:rPr>
        <w:t>Да</w:t>
      </w:r>
    </w:p>
    <w:p w:rsidR="005B5190" w:rsidRPr="00DB09BB" w:rsidRDefault="005B5190" w:rsidP="008B5B7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Воспитатель: </w:t>
      </w:r>
      <w:r w:rsidRPr="00DB09BB">
        <w:rPr>
          <w:rFonts w:ascii="Times New Roman" w:hAnsi="Times New Roman"/>
          <w:sz w:val="24"/>
          <w:szCs w:val="24"/>
        </w:rPr>
        <w:t>Молодцы ребята ,нашли пуговицы</w:t>
      </w:r>
    </w:p>
    <w:p w:rsidR="005B5190" w:rsidRPr="00DB09BB" w:rsidRDefault="005B5190" w:rsidP="008B5B7D">
      <w:pPr>
        <w:rPr>
          <w:rFonts w:ascii="Times New Roman" w:hAnsi="Times New Roman"/>
          <w:sz w:val="24"/>
          <w:szCs w:val="24"/>
        </w:rPr>
      </w:pPr>
      <w:r w:rsidRPr="00DB09BB">
        <w:rPr>
          <w:rFonts w:ascii="Times New Roman" w:hAnsi="Times New Roman"/>
          <w:sz w:val="24"/>
          <w:szCs w:val="24"/>
        </w:rPr>
        <w:t>Какого цвета пуговица(воспитатель спрашивает у каждого ребенка какого цвета он нашел пуговицу.</w:t>
      </w:r>
    </w:p>
    <w:p w:rsidR="005B5190" w:rsidRPr="00DB09BB" w:rsidRDefault="005B5190" w:rsidP="008B5B7D">
      <w:pPr>
        <w:rPr>
          <w:rFonts w:ascii="Times New Roman" w:hAnsi="Times New Roman"/>
          <w:sz w:val="24"/>
          <w:szCs w:val="24"/>
        </w:rPr>
      </w:pPr>
      <w:r w:rsidRPr="00DB09BB">
        <w:rPr>
          <w:rFonts w:ascii="Times New Roman" w:hAnsi="Times New Roman"/>
          <w:sz w:val="24"/>
          <w:szCs w:val="24"/>
        </w:rPr>
        <w:t>Какую форму она имеет?</w:t>
      </w:r>
    </w:p>
    <w:p w:rsidR="005B5190" w:rsidRDefault="005B5190" w:rsidP="008B5B7D">
      <w:pPr>
        <w:rPr>
          <w:rFonts w:ascii="Times New Roman" w:hAnsi="Times New Roman"/>
          <w:b/>
          <w:sz w:val="24"/>
          <w:szCs w:val="24"/>
        </w:rPr>
      </w:pPr>
      <w:r w:rsidRPr="00DB09BB">
        <w:rPr>
          <w:rFonts w:ascii="Times New Roman" w:hAnsi="Times New Roman"/>
          <w:sz w:val="24"/>
          <w:szCs w:val="24"/>
        </w:rPr>
        <w:t>Сколько пуговиц всего они нашли?</w:t>
      </w:r>
    </w:p>
    <w:p w:rsidR="005B5190" w:rsidRPr="00DB09BB" w:rsidRDefault="005B5190" w:rsidP="008B5B7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(слайд №8 голос Пуговки)</w:t>
      </w:r>
      <w:r w:rsidRPr="00DB09BB">
        <w:rPr>
          <w:rFonts w:ascii="Times New Roman" w:hAnsi="Times New Roman"/>
          <w:sz w:val="24"/>
          <w:szCs w:val="24"/>
        </w:rPr>
        <w:t>Умницы и с этим заданием справились.</w:t>
      </w:r>
    </w:p>
    <w:p w:rsidR="005B5190" w:rsidRPr="00DB09BB" w:rsidRDefault="005B5190" w:rsidP="008B5B7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Воспитатель: </w:t>
      </w:r>
      <w:r w:rsidRPr="00DB09BB">
        <w:rPr>
          <w:rFonts w:ascii="Times New Roman" w:hAnsi="Times New Roman"/>
          <w:sz w:val="24"/>
          <w:szCs w:val="24"/>
        </w:rPr>
        <w:t>отправляемся дальше путешествовать?</w:t>
      </w:r>
    </w:p>
    <w:p w:rsidR="005B5190" w:rsidRDefault="005B5190" w:rsidP="008B5B7D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Дети :Да</w:t>
      </w:r>
    </w:p>
    <w:p w:rsidR="005B5190" w:rsidRPr="001A0624" w:rsidRDefault="005B5190" w:rsidP="00F56081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Montserrat" w:hAnsi="Montserrat"/>
          <w:color w:val="000000"/>
          <w:sz w:val="27"/>
          <w:szCs w:val="27"/>
        </w:rPr>
        <w:t>Мы идем, мы идем, никогда не устаем!</w:t>
      </w:r>
    </w:p>
    <w:p w:rsidR="005B5190" w:rsidRDefault="005B5190" w:rsidP="00F56081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i/>
          <w:iCs/>
          <w:color w:val="000000"/>
          <w:sz w:val="21"/>
          <w:szCs w:val="21"/>
        </w:rPr>
      </w:pPr>
      <w:r>
        <w:rPr>
          <w:rFonts w:ascii="Montserrat" w:hAnsi="Montserrat"/>
          <w:color w:val="000000"/>
          <w:sz w:val="27"/>
          <w:szCs w:val="27"/>
        </w:rPr>
        <w:t>Все преграды на пути  можем запросто пройти! (шагают на месте).</w:t>
      </w:r>
    </w:p>
    <w:p w:rsidR="005B5190" w:rsidRPr="00866D62" w:rsidRDefault="005B5190" w:rsidP="00F56081">
      <w:pPr>
        <w:rPr>
          <w:rFonts w:ascii="Times New Roman" w:hAnsi="Times New Roman"/>
          <w:sz w:val="24"/>
          <w:szCs w:val="24"/>
        </w:rPr>
      </w:pPr>
      <w:r w:rsidRPr="00C8084F">
        <w:rPr>
          <w:rFonts w:ascii="Times New Roman" w:hAnsi="Times New Roman"/>
          <w:b/>
          <w:sz w:val="24"/>
          <w:szCs w:val="24"/>
        </w:rPr>
        <w:t>Воспитатель:</w:t>
      </w:r>
      <w:r>
        <w:rPr>
          <w:rFonts w:ascii="Times New Roman" w:hAnsi="Times New Roman"/>
          <w:sz w:val="24"/>
          <w:szCs w:val="24"/>
        </w:rPr>
        <w:t xml:space="preserve"> Вот это да посмо</w:t>
      </w:r>
      <w:r w:rsidRPr="00866D62">
        <w:rPr>
          <w:rFonts w:ascii="Times New Roman" w:hAnsi="Times New Roman"/>
          <w:sz w:val="24"/>
          <w:szCs w:val="24"/>
        </w:rPr>
        <w:t>трите  ребята какое озеро?</w:t>
      </w:r>
      <w:r>
        <w:rPr>
          <w:rFonts w:ascii="Times New Roman" w:hAnsi="Times New Roman"/>
          <w:sz w:val="24"/>
          <w:szCs w:val="24"/>
        </w:rPr>
        <w:t xml:space="preserve"> Оно тоже не простое  а волшебное</w:t>
      </w:r>
    </w:p>
    <w:p w:rsidR="005B5190" w:rsidRPr="00866D62" w:rsidRDefault="005B5190" w:rsidP="00F56081">
      <w:pPr>
        <w:rPr>
          <w:rFonts w:ascii="Times New Roman" w:hAnsi="Times New Roman"/>
          <w:sz w:val="24"/>
          <w:szCs w:val="24"/>
        </w:rPr>
      </w:pPr>
      <w:r w:rsidRPr="00C8084F">
        <w:rPr>
          <w:rFonts w:ascii="Times New Roman" w:hAnsi="Times New Roman"/>
          <w:b/>
          <w:sz w:val="24"/>
          <w:szCs w:val="24"/>
        </w:rPr>
        <w:t>Воспитатель:</w:t>
      </w:r>
      <w:r>
        <w:rPr>
          <w:rFonts w:ascii="Times New Roman" w:hAnsi="Times New Roman"/>
          <w:sz w:val="24"/>
          <w:szCs w:val="24"/>
        </w:rPr>
        <w:t xml:space="preserve"> Давайте присяде</w:t>
      </w:r>
      <w:r w:rsidRPr="00866D62">
        <w:rPr>
          <w:rFonts w:ascii="Times New Roman" w:hAnsi="Times New Roman"/>
          <w:sz w:val="24"/>
          <w:szCs w:val="24"/>
        </w:rPr>
        <w:t>м к нему?</w:t>
      </w:r>
    </w:p>
    <w:p w:rsidR="005B5190" w:rsidRPr="00866D62" w:rsidRDefault="005B5190" w:rsidP="00F56081">
      <w:pPr>
        <w:rPr>
          <w:rFonts w:ascii="Times New Roman" w:hAnsi="Times New Roman"/>
          <w:sz w:val="24"/>
          <w:szCs w:val="24"/>
        </w:rPr>
      </w:pPr>
      <w:r w:rsidRPr="00BA5031">
        <w:rPr>
          <w:rFonts w:ascii="Times New Roman" w:hAnsi="Times New Roman"/>
          <w:b/>
          <w:sz w:val="24"/>
          <w:szCs w:val="24"/>
        </w:rPr>
        <w:t>Дети:</w:t>
      </w:r>
      <w:r w:rsidRPr="00866D62">
        <w:rPr>
          <w:rFonts w:ascii="Times New Roman" w:hAnsi="Times New Roman"/>
          <w:sz w:val="24"/>
          <w:szCs w:val="24"/>
        </w:rPr>
        <w:t xml:space="preserve"> Давайте.</w:t>
      </w:r>
    </w:p>
    <w:p w:rsidR="005B5190" w:rsidRDefault="005B5190" w:rsidP="00F56081">
      <w:pPr>
        <w:rPr>
          <w:rFonts w:ascii="Times New Roman" w:hAnsi="Times New Roman"/>
          <w:sz w:val="24"/>
          <w:szCs w:val="24"/>
        </w:rPr>
      </w:pPr>
      <w:r w:rsidRPr="00BA5031">
        <w:rPr>
          <w:rFonts w:ascii="Times New Roman" w:hAnsi="Times New Roman"/>
          <w:b/>
          <w:sz w:val="24"/>
          <w:szCs w:val="24"/>
        </w:rPr>
        <w:t>Воспитатель:</w:t>
      </w:r>
      <w:r w:rsidRPr="00866D62">
        <w:rPr>
          <w:rFonts w:ascii="Times New Roman" w:hAnsi="Times New Roman"/>
          <w:sz w:val="24"/>
          <w:szCs w:val="24"/>
        </w:rPr>
        <w:t xml:space="preserve"> Ой ребята еще один конверт? Какого цвета ?</w:t>
      </w:r>
    </w:p>
    <w:p w:rsidR="005B5190" w:rsidRPr="000B33CE" w:rsidRDefault="005B5190" w:rsidP="00F56081">
      <w:pPr>
        <w:rPr>
          <w:rFonts w:ascii="Times New Roman" w:hAnsi="Times New Roman"/>
          <w:b/>
          <w:sz w:val="24"/>
          <w:szCs w:val="24"/>
        </w:rPr>
      </w:pPr>
      <w:r w:rsidRPr="000B33CE">
        <w:rPr>
          <w:rFonts w:ascii="Times New Roman" w:hAnsi="Times New Roman"/>
          <w:b/>
          <w:sz w:val="24"/>
          <w:szCs w:val="24"/>
        </w:rPr>
        <w:t>(слайд№9)</w:t>
      </w:r>
    </w:p>
    <w:p w:rsidR="005B5190" w:rsidRPr="00350F85" w:rsidRDefault="005B5190" w:rsidP="00F56081">
      <w:pPr>
        <w:rPr>
          <w:rFonts w:ascii="Times New Roman" w:hAnsi="Times New Roman"/>
          <w:sz w:val="24"/>
          <w:szCs w:val="24"/>
        </w:rPr>
      </w:pPr>
      <w:r w:rsidRPr="00866D62">
        <w:rPr>
          <w:rFonts w:ascii="Times New Roman" w:hAnsi="Times New Roman"/>
          <w:sz w:val="24"/>
          <w:szCs w:val="24"/>
        </w:rPr>
        <w:t>Дети: Желтого.</w:t>
      </w:r>
    </w:p>
    <w:p w:rsidR="005B5190" w:rsidRDefault="005B5190" w:rsidP="00C8084F">
      <w:pPr>
        <w:rPr>
          <w:rFonts w:ascii="Times New Roman" w:hAnsi="Times New Roman"/>
          <w:sz w:val="24"/>
          <w:szCs w:val="24"/>
        </w:rPr>
      </w:pPr>
      <w:r w:rsidRPr="00C8084F">
        <w:rPr>
          <w:rFonts w:ascii="Times New Roman" w:hAnsi="Times New Roman"/>
          <w:b/>
          <w:sz w:val="24"/>
          <w:szCs w:val="24"/>
        </w:rPr>
        <w:t>Воспитатель:</w:t>
      </w:r>
      <w:r w:rsidRPr="00C8084F">
        <w:rPr>
          <w:rFonts w:ascii="Times New Roman" w:hAnsi="Times New Roman"/>
          <w:sz w:val="24"/>
          <w:szCs w:val="24"/>
        </w:rPr>
        <w:t> правильно, слушайте внимательно следующее задание:</w:t>
      </w:r>
    </w:p>
    <w:p w:rsidR="005B5190" w:rsidRDefault="005B5190" w:rsidP="00350F85">
      <w:pPr>
        <w:rPr>
          <w:rFonts w:ascii="Times New Roman" w:hAnsi="Times New Roman"/>
          <w:b/>
          <w:sz w:val="24"/>
          <w:szCs w:val="24"/>
        </w:rPr>
      </w:pPr>
      <w:r w:rsidRPr="00350F85">
        <w:rPr>
          <w:rFonts w:ascii="Times New Roman" w:hAnsi="Times New Roman"/>
          <w:b/>
          <w:sz w:val="24"/>
          <w:szCs w:val="24"/>
        </w:rPr>
        <w:t xml:space="preserve">Задание </w:t>
      </w:r>
      <w:r>
        <w:rPr>
          <w:rFonts w:ascii="Times New Roman" w:hAnsi="Times New Roman"/>
          <w:b/>
          <w:sz w:val="24"/>
          <w:szCs w:val="24"/>
        </w:rPr>
        <w:t>№</w:t>
      </w:r>
      <w:r w:rsidRPr="00350F85">
        <w:rPr>
          <w:rFonts w:ascii="Times New Roman" w:hAnsi="Times New Roman"/>
          <w:b/>
          <w:sz w:val="24"/>
          <w:szCs w:val="24"/>
        </w:rPr>
        <w:t>4</w:t>
      </w:r>
    </w:p>
    <w:p w:rsidR="005B5190" w:rsidRPr="00350F85" w:rsidRDefault="005B5190" w:rsidP="00350F8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(воспитатель читает задание)</w:t>
      </w:r>
    </w:p>
    <w:p w:rsidR="005B5190" w:rsidRDefault="005B5190" w:rsidP="00350F85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волшебном озере плавают пуговицы, нужно их достать не намочив рук?</w:t>
      </w:r>
    </w:p>
    <w:p w:rsidR="005B5190" w:rsidRDefault="005B5190" w:rsidP="00350F85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  <w:r w:rsidRPr="00BA5031">
        <w:rPr>
          <w:rFonts w:ascii="Times New Roman" w:hAnsi="Times New Roman"/>
          <w:b/>
          <w:sz w:val="24"/>
          <w:szCs w:val="24"/>
        </w:rPr>
        <w:t>Воспитатель:</w:t>
      </w:r>
      <w:r>
        <w:rPr>
          <w:rFonts w:ascii="Times New Roman" w:hAnsi="Times New Roman"/>
          <w:sz w:val="24"/>
          <w:szCs w:val="24"/>
        </w:rPr>
        <w:t xml:space="preserve"> Как же их достать чтоб не намочить руки?</w:t>
      </w:r>
    </w:p>
    <w:p w:rsidR="005B5190" w:rsidRDefault="005B5190" w:rsidP="00350F85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Дети: Взять ложку, сачек.</w:t>
      </w:r>
    </w:p>
    <w:p w:rsidR="005B5190" w:rsidRPr="00BA5031" w:rsidRDefault="005B5190" w:rsidP="00B73E58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  <w:r w:rsidRPr="003D4A26">
        <w:rPr>
          <w:rFonts w:ascii="Times New Roman" w:hAnsi="Times New Roman"/>
          <w:b/>
          <w:sz w:val="24"/>
          <w:szCs w:val="24"/>
        </w:rPr>
        <w:t xml:space="preserve">Воспитатель: </w:t>
      </w:r>
      <w:r w:rsidRPr="00BA5031">
        <w:rPr>
          <w:rFonts w:ascii="Times New Roman" w:hAnsi="Times New Roman"/>
          <w:sz w:val="24"/>
          <w:szCs w:val="24"/>
        </w:rPr>
        <w:t>Давайте ребята попробуем выполнить задание.(все вместе выполняют задание)</w:t>
      </w:r>
    </w:p>
    <w:p w:rsidR="005B5190" w:rsidRPr="00D12719" w:rsidRDefault="005B5190" w:rsidP="00B73E58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  <w:r w:rsidRPr="00BA5031">
        <w:rPr>
          <w:rFonts w:ascii="Times New Roman" w:hAnsi="Times New Roman"/>
          <w:b/>
          <w:sz w:val="24"/>
          <w:szCs w:val="24"/>
        </w:rPr>
        <w:t>(слайд</w:t>
      </w:r>
      <w:r>
        <w:rPr>
          <w:rFonts w:ascii="Times New Roman" w:hAnsi="Times New Roman"/>
          <w:b/>
          <w:sz w:val="24"/>
          <w:szCs w:val="24"/>
        </w:rPr>
        <w:t>№10</w:t>
      </w:r>
      <w:r w:rsidRPr="00BA5031">
        <w:rPr>
          <w:rFonts w:ascii="Times New Roman" w:hAnsi="Times New Roman"/>
          <w:b/>
          <w:sz w:val="24"/>
          <w:szCs w:val="24"/>
        </w:rPr>
        <w:t xml:space="preserve"> голос Пуговки)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12719">
        <w:rPr>
          <w:rFonts w:ascii="Times New Roman" w:hAnsi="Times New Roman"/>
          <w:sz w:val="24"/>
          <w:szCs w:val="24"/>
        </w:rPr>
        <w:t>Молодцы, ребята, справились и с эти заданием.</w:t>
      </w:r>
    </w:p>
    <w:p w:rsidR="005B5190" w:rsidRDefault="005B5190" w:rsidP="00B73E58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  <w:r w:rsidRPr="00D12719">
        <w:rPr>
          <w:rFonts w:ascii="Times New Roman" w:hAnsi="Times New Roman"/>
          <w:sz w:val="24"/>
          <w:szCs w:val="24"/>
        </w:rPr>
        <w:t>Спасибо ребята</w:t>
      </w:r>
      <w:r>
        <w:rPr>
          <w:rFonts w:ascii="Times New Roman" w:hAnsi="Times New Roman"/>
          <w:sz w:val="24"/>
          <w:szCs w:val="24"/>
        </w:rPr>
        <w:t>, вы мне очень помогли. Нашли все мои растерянные пуговицы. В знак благодарности дарю вам волшебную коробочку с подарками.</w:t>
      </w:r>
      <w:r w:rsidRPr="00D12719">
        <w:rPr>
          <w:rFonts w:ascii="Times New Roman" w:hAnsi="Times New Roman"/>
          <w:sz w:val="24"/>
          <w:szCs w:val="24"/>
        </w:rPr>
        <w:t xml:space="preserve">До свидания. </w:t>
      </w:r>
    </w:p>
    <w:p w:rsidR="005B5190" w:rsidRDefault="005B5190" w:rsidP="00B73E58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Воспитатель: Ну что ребята а нам пора возвращаться в детский сад.</w:t>
      </w:r>
    </w:p>
    <w:p w:rsidR="005B5190" w:rsidRPr="00D12719" w:rsidRDefault="005B5190" w:rsidP="00B73E58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  <w:r w:rsidRPr="00D12719">
        <w:rPr>
          <w:rFonts w:ascii="Times New Roman" w:hAnsi="Times New Roman"/>
          <w:sz w:val="24"/>
          <w:szCs w:val="24"/>
        </w:rPr>
        <w:t>Глазки закрывайте и считайте «Один, два, три, в детский сад вернулись мы».</w:t>
      </w:r>
    </w:p>
    <w:p w:rsidR="005B5190" w:rsidRPr="003D4A26" w:rsidRDefault="005B5190" w:rsidP="00B73E58">
      <w:pPr>
        <w:pStyle w:val="NoSpacing"/>
        <w:spacing w:line="360" w:lineRule="auto"/>
        <w:rPr>
          <w:rFonts w:ascii="Times New Roman" w:hAnsi="Times New Roman"/>
          <w:b/>
          <w:sz w:val="24"/>
          <w:szCs w:val="24"/>
        </w:rPr>
      </w:pPr>
      <w:r w:rsidRPr="003D4A26">
        <w:rPr>
          <w:rFonts w:ascii="Times New Roman" w:hAnsi="Times New Roman"/>
          <w:b/>
          <w:sz w:val="24"/>
          <w:szCs w:val="24"/>
        </w:rPr>
        <w:t>Рефлексия:</w:t>
      </w:r>
    </w:p>
    <w:p w:rsidR="005B5190" w:rsidRPr="00D12719" w:rsidRDefault="005B5190" w:rsidP="00B73E58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  <w:r w:rsidRPr="00D12719">
        <w:rPr>
          <w:rFonts w:ascii="Times New Roman" w:hAnsi="Times New Roman"/>
          <w:sz w:val="24"/>
          <w:szCs w:val="24"/>
        </w:rPr>
        <w:t>Воспитатель предлагает детям рассказать,</w:t>
      </w:r>
      <w:r>
        <w:rPr>
          <w:rFonts w:ascii="Times New Roman" w:hAnsi="Times New Roman"/>
          <w:sz w:val="24"/>
          <w:szCs w:val="24"/>
        </w:rPr>
        <w:t xml:space="preserve"> кто приходил к нам в гости?</w:t>
      </w:r>
      <w:r w:rsidRPr="00D127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Куда мы отправлялись путешествовать?</w:t>
      </w:r>
      <w:r w:rsidRPr="00D12719">
        <w:rPr>
          <w:rFonts w:ascii="Times New Roman" w:hAnsi="Times New Roman"/>
          <w:sz w:val="24"/>
          <w:szCs w:val="24"/>
        </w:rPr>
        <w:t xml:space="preserve"> Чем з</w:t>
      </w:r>
      <w:r>
        <w:rPr>
          <w:rFonts w:ascii="Times New Roman" w:hAnsi="Times New Roman"/>
          <w:sz w:val="24"/>
          <w:szCs w:val="24"/>
        </w:rPr>
        <w:t>анимались? Какие цвета закрепили</w:t>
      </w:r>
      <w:r w:rsidRPr="00D12719">
        <w:rPr>
          <w:rFonts w:ascii="Times New Roman" w:hAnsi="Times New Roman"/>
          <w:sz w:val="24"/>
          <w:szCs w:val="24"/>
        </w:rPr>
        <w:t xml:space="preserve">? </w:t>
      </w:r>
      <w:r>
        <w:rPr>
          <w:rFonts w:ascii="Times New Roman" w:hAnsi="Times New Roman"/>
          <w:sz w:val="24"/>
          <w:szCs w:val="24"/>
        </w:rPr>
        <w:t>Какие были пуговицы по величине, какого цвета?</w:t>
      </w:r>
    </w:p>
    <w:p w:rsidR="005B5190" w:rsidRPr="00C8084F" w:rsidRDefault="005B5190" w:rsidP="00C8084F">
      <w:pPr>
        <w:rPr>
          <w:rFonts w:ascii="Times New Roman" w:hAnsi="Times New Roman"/>
          <w:sz w:val="24"/>
          <w:szCs w:val="24"/>
        </w:rPr>
      </w:pPr>
    </w:p>
    <w:p w:rsidR="005B5190" w:rsidRDefault="005B5190" w:rsidP="00C8084F">
      <w:pPr>
        <w:rPr>
          <w:rFonts w:ascii="Times New Roman" w:hAnsi="Times New Roman"/>
          <w:b/>
          <w:sz w:val="24"/>
          <w:szCs w:val="24"/>
        </w:rPr>
      </w:pPr>
    </w:p>
    <w:p w:rsidR="005B5190" w:rsidRDefault="005B5190" w:rsidP="00C8084F">
      <w:pPr>
        <w:rPr>
          <w:rFonts w:ascii="Times New Roman" w:hAnsi="Times New Roman"/>
          <w:b/>
          <w:sz w:val="24"/>
          <w:szCs w:val="24"/>
        </w:rPr>
      </w:pPr>
    </w:p>
    <w:p w:rsidR="005B5190" w:rsidRDefault="005B5190" w:rsidP="00C8084F">
      <w:pPr>
        <w:rPr>
          <w:rFonts w:ascii="Times New Roman" w:hAnsi="Times New Roman"/>
          <w:b/>
          <w:sz w:val="24"/>
          <w:szCs w:val="24"/>
        </w:rPr>
      </w:pPr>
    </w:p>
    <w:p w:rsidR="005B5190" w:rsidRDefault="005B5190" w:rsidP="00C8084F">
      <w:pPr>
        <w:rPr>
          <w:rFonts w:ascii="Times New Roman" w:hAnsi="Times New Roman"/>
          <w:b/>
          <w:sz w:val="24"/>
          <w:szCs w:val="24"/>
        </w:rPr>
      </w:pPr>
    </w:p>
    <w:p w:rsidR="005B5190" w:rsidRDefault="005B5190" w:rsidP="00C8084F">
      <w:pPr>
        <w:rPr>
          <w:rFonts w:ascii="Times New Roman" w:hAnsi="Times New Roman"/>
          <w:b/>
          <w:sz w:val="24"/>
          <w:szCs w:val="24"/>
        </w:rPr>
      </w:pPr>
    </w:p>
    <w:p w:rsidR="005B5190" w:rsidRDefault="005B5190" w:rsidP="003824F9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  <w:u w:val="single"/>
        </w:rPr>
      </w:pPr>
    </w:p>
    <w:p w:rsidR="005B5190" w:rsidRDefault="005B5190" w:rsidP="003824F9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  <w:u w:val="single"/>
        </w:rPr>
      </w:pPr>
    </w:p>
    <w:p w:rsidR="005B5190" w:rsidRDefault="005B5190" w:rsidP="003824F9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  <w:u w:val="single"/>
        </w:rPr>
      </w:pPr>
    </w:p>
    <w:p w:rsidR="005B5190" w:rsidRDefault="005B5190" w:rsidP="003824F9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  <w:u w:val="single"/>
        </w:rPr>
      </w:pPr>
    </w:p>
    <w:p w:rsidR="005B5190" w:rsidRDefault="005B5190" w:rsidP="003824F9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  <w:u w:val="single"/>
        </w:rPr>
      </w:pPr>
    </w:p>
    <w:p w:rsidR="005B5190" w:rsidRDefault="005B5190" w:rsidP="003824F9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  <w:u w:val="single"/>
        </w:rPr>
      </w:pPr>
    </w:p>
    <w:p w:rsidR="005B5190" w:rsidRDefault="005B5190" w:rsidP="003824F9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  <w:u w:val="single"/>
        </w:rPr>
      </w:pPr>
    </w:p>
    <w:p w:rsidR="005B5190" w:rsidRDefault="005B5190" w:rsidP="003824F9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  <w:u w:val="single"/>
        </w:rPr>
      </w:pPr>
    </w:p>
    <w:p w:rsidR="005B5190" w:rsidRDefault="005B5190" w:rsidP="003824F9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  <w:u w:val="single"/>
        </w:rPr>
      </w:pPr>
    </w:p>
    <w:p w:rsidR="005B5190" w:rsidRDefault="005B5190" w:rsidP="003824F9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  <w:u w:val="single"/>
        </w:rPr>
      </w:pPr>
    </w:p>
    <w:p w:rsidR="005B5190" w:rsidRDefault="005B5190" w:rsidP="003824F9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  <w:u w:val="single"/>
        </w:rPr>
      </w:pPr>
    </w:p>
    <w:p w:rsidR="005B5190" w:rsidRDefault="005B5190" w:rsidP="003824F9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  <w:u w:val="single"/>
        </w:rPr>
      </w:pPr>
    </w:p>
    <w:p w:rsidR="005B5190" w:rsidRDefault="005B5190" w:rsidP="003824F9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  <w:u w:val="single"/>
        </w:rPr>
      </w:pPr>
    </w:p>
    <w:p w:rsidR="005B5190" w:rsidRDefault="005B5190" w:rsidP="003824F9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  <w:u w:val="single"/>
        </w:rPr>
      </w:pPr>
    </w:p>
    <w:p w:rsidR="005B5190" w:rsidRDefault="005B5190" w:rsidP="003824F9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  <w:u w:val="single"/>
        </w:rPr>
      </w:pPr>
    </w:p>
    <w:p w:rsidR="005B5190" w:rsidRDefault="005B5190" w:rsidP="003824F9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  <w:u w:val="single"/>
        </w:rPr>
      </w:pPr>
    </w:p>
    <w:p w:rsidR="005B5190" w:rsidRDefault="005B5190" w:rsidP="003824F9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  <w:u w:val="single"/>
        </w:rPr>
      </w:pPr>
    </w:p>
    <w:p w:rsidR="005B5190" w:rsidRDefault="005B5190" w:rsidP="003824F9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  <w:u w:val="single"/>
        </w:rPr>
      </w:pPr>
    </w:p>
    <w:p w:rsidR="005B5190" w:rsidRDefault="005B5190" w:rsidP="003824F9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  <w:u w:val="single"/>
        </w:rPr>
      </w:pPr>
    </w:p>
    <w:p w:rsidR="005B5190" w:rsidRPr="00D66104" w:rsidRDefault="005B5190" w:rsidP="00D66104"/>
    <w:p w:rsidR="005B5190" w:rsidRDefault="005B5190" w:rsidP="003824F9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  <w:u w:val="single"/>
        </w:rPr>
      </w:pP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 xml:space="preserve">                                         </w:t>
      </w:r>
    </w:p>
    <w:p w:rsidR="005B5190" w:rsidRPr="00D66104" w:rsidRDefault="005B5190" w:rsidP="003824F9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 xml:space="preserve">                                      </w:t>
      </w:r>
    </w:p>
    <w:p w:rsidR="005B5190" w:rsidRPr="00307AC0" w:rsidRDefault="005B5190" w:rsidP="00307AC0">
      <w:pPr>
        <w:ind w:firstLine="708"/>
        <w:rPr>
          <w:rFonts w:ascii="Times New Roman" w:hAnsi="Times New Roman"/>
          <w:sz w:val="28"/>
          <w:szCs w:val="28"/>
        </w:rPr>
      </w:pPr>
    </w:p>
    <w:sectPr w:rsidR="005B5190" w:rsidRPr="00307AC0" w:rsidSect="007035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4AC46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4B45AB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3A453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3E48D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35460AE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2F8EE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78475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404E8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8A275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F08A3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FD32310"/>
    <w:multiLevelType w:val="hybridMultilevel"/>
    <w:tmpl w:val="BAE0CFC6"/>
    <w:lvl w:ilvl="0" w:tplc="CF38100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7457ED4"/>
    <w:multiLevelType w:val="multilevel"/>
    <w:tmpl w:val="D7D8064A"/>
    <w:lvl w:ilvl="0">
      <w:start w:val="9"/>
      <w:numFmt w:val="decimal"/>
      <w:lvlText w:val="%1.0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ind w:left="1083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cs="Times New Roman" w:hint="default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718F"/>
    <w:rsid w:val="000010D7"/>
    <w:rsid w:val="00010B4A"/>
    <w:rsid w:val="0001765D"/>
    <w:rsid w:val="00066202"/>
    <w:rsid w:val="0007031E"/>
    <w:rsid w:val="00080933"/>
    <w:rsid w:val="00084461"/>
    <w:rsid w:val="000B086F"/>
    <w:rsid w:val="000B33CE"/>
    <w:rsid w:val="000C1CF4"/>
    <w:rsid w:val="000D3287"/>
    <w:rsid w:val="000D3639"/>
    <w:rsid w:val="000E0AF8"/>
    <w:rsid w:val="000E7280"/>
    <w:rsid w:val="0010220C"/>
    <w:rsid w:val="00103AD0"/>
    <w:rsid w:val="00116C0E"/>
    <w:rsid w:val="00190FD1"/>
    <w:rsid w:val="001A0624"/>
    <w:rsid w:val="001A47E0"/>
    <w:rsid w:val="001A7E9F"/>
    <w:rsid w:val="001B16A0"/>
    <w:rsid w:val="001C0204"/>
    <w:rsid w:val="001C0335"/>
    <w:rsid w:val="001C461B"/>
    <w:rsid w:val="001F1F71"/>
    <w:rsid w:val="00205BC4"/>
    <w:rsid w:val="00214E1B"/>
    <w:rsid w:val="00220B00"/>
    <w:rsid w:val="00221932"/>
    <w:rsid w:val="00272AD1"/>
    <w:rsid w:val="00274939"/>
    <w:rsid w:val="002971DB"/>
    <w:rsid w:val="002A659F"/>
    <w:rsid w:val="002C4C89"/>
    <w:rsid w:val="002E74D4"/>
    <w:rsid w:val="00307AC0"/>
    <w:rsid w:val="0032601F"/>
    <w:rsid w:val="00350F85"/>
    <w:rsid w:val="00354394"/>
    <w:rsid w:val="00371FE9"/>
    <w:rsid w:val="003824F9"/>
    <w:rsid w:val="00391F67"/>
    <w:rsid w:val="003A3875"/>
    <w:rsid w:val="003B6C97"/>
    <w:rsid w:val="003B6F0E"/>
    <w:rsid w:val="003D14FC"/>
    <w:rsid w:val="003D4A26"/>
    <w:rsid w:val="003D788F"/>
    <w:rsid w:val="003F104B"/>
    <w:rsid w:val="003F3F3B"/>
    <w:rsid w:val="003F63CF"/>
    <w:rsid w:val="004008EC"/>
    <w:rsid w:val="004101A0"/>
    <w:rsid w:val="00417B34"/>
    <w:rsid w:val="004210E9"/>
    <w:rsid w:val="00425FE7"/>
    <w:rsid w:val="004540B4"/>
    <w:rsid w:val="00454A8B"/>
    <w:rsid w:val="004601A2"/>
    <w:rsid w:val="00464E8E"/>
    <w:rsid w:val="00473549"/>
    <w:rsid w:val="0047503D"/>
    <w:rsid w:val="004864BE"/>
    <w:rsid w:val="004B4E73"/>
    <w:rsid w:val="004E6B1A"/>
    <w:rsid w:val="005051DB"/>
    <w:rsid w:val="00507B30"/>
    <w:rsid w:val="00533218"/>
    <w:rsid w:val="0055227E"/>
    <w:rsid w:val="005809E8"/>
    <w:rsid w:val="00581D47"/>
    <w:rsid w:val="005A34EC"/>
    <w:rsid w:val="005B11D3"/>
    <w:rsid w:val="005B5190"/>
    <w:rsid w:val="005C12EB"/>
    <w:rsid w:val="005D0230"/>
    <w:rsid w:val="005E06AD"/>
    <w:rsid w:val="006010DC"/>
    <w:rsid w:val="00607918"/>
    <w:rsid w:val="00613CB3"/>
    <w:rsid w:val="00640749"/>
    <w:rsid w:val="0064449B"/>
    <w:rsid w:val="0064647A"/>
    <w:rsid w:val="0065138C"/>
    <w:rsid w:val="00655764"/>
    <w:rsid w:val="0065760A"/>
    <w:rsid w:val="006672D0"/>
    <w:rsid w:val="00676D16"/>
    <w:rsid w:val="00682FFD"/>
    <w:rsid w:val="00683711"/>
    <w:rsid w:val="006A24C3"/>
    <w:rsid w:val="006A4389"/>
    <w:rsid w:val="006D2AFA"/>
    <w:rsid w:val="00702894"/>
    <w:rsid w:val="007035E9"/>
    <w:rsid w:val="00711288"/>
    <w:rsid w:val="00725490"/>
    <w:rsid w:val="0075315D"/>
    <w:rsid w:val="00762E67"/>
    <w:rsid w:val="0076639A"/>
    <w:rsid w:val="00790495"/>
    <w:rsid w:val="007A65A6"/>
    <w:rsid w:val="007B559A"/>
    <w:rsid w:val="007C00E9"/>
    <w:rsid w:val="007C037D"/>
    <w:rsid w:val="007C43B0"/>
    <w:rsid w:val="007D1EA6"/>
    <w:rsid w:val="007E0848"/>
    <w:rsid w:val="007E36A9"/>
    <w:rsid w:val="007E3E06"/>
    <w:rsid w:val="007E40E2"/>
    <w:rsid w:val="007E5283"/>
    <w:rsid w:val="008309D0"/>
    <w:rsid w:val="0085061C"/>
    <w:rsid w:val="00851B02"/>
    <w:rsid w:val="00866D62"/>
    <w:rsid w:val="00885CC1"/>
    <w:rsid w:val="00887A5A"/>
    <w:rsid w:val="008B5B7D"/>
    <w:rsid w:val="008D4D6A"/>
    <w:rsid w:val="008E446F"/>
    <w:rsid w:val="008F769F"/>
    <w:rsid w:val="00904065"/>
    <w:rsid w:val="00914ABF"/>
    <w:rsid w:val="00951922"/>
    <w:rsid w:val="009643B0"/>
    <w:rsid w:val="0096464C"/>
    <w:rsid w:val="0097669F"/>
    <w:rsid w:val="009806D8"/>
    <w:rsid w:val="00993D76"/>
    <w:rsid w:val="009955D3"/>
    <w:rsid w:val="009A63BD"/>
    <w:rsid w:val="009C10B0"/>
    <w:rsid w:val="009C5E40"/>
    <w:rsid w:val="009F583F"/>
    <w:rsid w:val="00A16D2F"/>
    <w:rsid w:val="00A2211A"/>
    <w:rsid w:val="00A400FF"/>
    <w:rsid w:val="00A44E71"/>
    <w:rsid w:val="00A525E9"/>
    <w:rsid w:val="00A6290C"/>
    <w:rsid w:val="00A765E9"/>
    <w:rsid w:val="00AA413A"/>
    <w:rsid w:val="00AA66BE"/>
    <w:rsid w:val="00AC613A"/>
    <w:rsid w:val="00AD0332"/>
    <w:rsid w:val="00AD1D35"/>
    <w:rsid w:val="00AE0450"/>
    <w:rsid w:val="00B162BB"/>
    <w:rsid w:val="00B16A93"/>
    <w:rsid w:val="00B448AE"/>
    <w:rsid w:val="00B453B1"/>
    <w:rsid w:val="00B73284"/>
    <w:rsid w:val="00B73E58"/>
    <w:rsid w:val="00B74E7F"/>
    <w:rsid w:val="00B769DB"/>
    <w:rsid w:val="00BA5031"/>
    <w:rsid w:val="00BB2814"/>
    <w:rsid w:val="00BD1174"/>
    <w:rsid w:val="00BD7D84"/>
    <w:rsid w:val="00BF5143"/>
    <w:rsid w:val="00BF7598"/>
    <w:rsid w:val="00C47128"/>
    <w:rsid w:val="00C52E58"/>
    <w:rsid w:val="00C739D3"/>
    <w:rsid w:val="00C73E2B"/>
    <w:rsid w:val="00C8084F"/>
    <w:rsid w:val="00CA4DAA"/>
    <w:rsid w:val="00CA56BC"/>
    <w:rsid w:val="00CA5EBF"/>
    <w:rsid w:val="00CE1B8F"/>
    <w:rsid w:val="00CF44BB"/>
    <w:rsid w:val="00D00554"/>
    <w:rsid w:val="00D11090"/>
    <w:rsid w:val="00D12719"/>
    <w:rsid w:val="00D244AF"/>
    <w:rsid w:val="00D27BF6"/>
    <w:rsid w:val="00D35831"/>
    <w:rsid w:val="00D47628"/>
    <w:rsid w:val="00D66104"/>
    <w:rsid w:val="00D66F05"/>
    <w:rsid w:val="00D719A6"/>
    <w:rsid w:val="00D866A3"/>
    <w:rsid w:val="00DA4F3F"/>
    <w:rsid w:val="00DB09BB"/>
    <w:rsid w:val="00DB22DE"/>
    <w:rsid w:val="00DC1810"/>
    <w:rsid w:val="00DD00A1"/>
    <w:rsid w:val="00DF5233"/>
    <w:rsid w:val="00E41CC9"/>
    <w:rsid w:val="00E41DD5"/>
    <w:rsid w:val="00E539CA"/>
    <w:rsid w:val="00E54C8A"/>
    <w:rsid w:val="00E57ACB"/>
    <w:rsid w:val="00E609D5"/>
    <w:rsid w:val="00E65EE8"/>
    <w:rsid w:val="00E67ED8"/>
    <w:rsid w:val="00E83D39"/>
    <w:rsid w:val="00EE31AB"/>
    <w:rsid w:val="00EE7C12"/>
    <w:rsid w:val="00F032FD"/>
    <w:rsid w:val="00F03CBE"/>
    <w:rsid w:val="00F04D24"/>
    <w:rsid w:val="00F56081"/>
    <w:rsid w:val="00F60FF9"/>
    <w:rsid w:val="00F75875"/>
    <w:rsid w:val="00F7718F"/>
    <w:rsid w:val="00F80439"/>
    <w:rsid w:val="00F86DB5"/>
    <w:rsid w:val="00FB0683"/>
    <w:rsid w:val="00FB0E95"/>
    <w:rsid w:val="00FB1B27"/>
    <w:rsid w:val="00FC228C"/>
    <w:rsid w:val="00FE4A1B"/>
    <w:rsid w:val="00FE7BAE"/>
    <w:rsid w:val="00FF6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718F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7718F"/>
    <w:pPr>
      <w:ind w:left="720"/>
      <w:contextualSpacing/>
    </w:pPr>
  </w:style>
  <w:style w:type="table" w:styleId="TableGrid">
    <w:name w:val="Table Grid"/>
    <w:basedOn w:val="TableNormal"/>
    <w:uiPriority w:val="99"/>
    <w:rsid w:val="00AA66BE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7E528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LineNumber">
    <w:name w:val="line number"/>
    <w:basedOn w:val="DefaultParagraphFont"/>
    <w:uiPriority w:val="99"/>
    <w:rsid w:val="00190FD1"/>
    <w:rPr>
      <w:rFonts w:cs="Times New Roman"/>
    </w:rPr>
  </w:style>
  <w:style w:type="paragraph" w:styleId="NoSpacing">
    <w:name w:val="No Spacing"/>
    <w:uiPriority w:val="99"/>
    <w:qFormat/>
    <w:rsid w:val="003824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5953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3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3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3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3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3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3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3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3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1820</TotalTime>
  <Pages>6</Pages>
  <Words>970</Words>
  <Characters>5534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Виталий</cp:lastModifiedBy>
  <cp:revision>70</cp:revision>
  <cp:lastPrinted>2023-11-12T18:49:00Z</cp:lastPrinted>
  <dcterms:created xsi:type="dcterms:W3CDTF">2020-06-29T10:44:00Z</dcterms:created>
  <dcterms:modified xsi:type="dcterms:W3CDTF">2023-12-01T16:46:00Z</dcterms:modified>
</cp:coreProperties>
</file>