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6A" w:rsidRPr="00B973ED" w:rsidRDefault="00B00E6A" w:rsidP="00F84734">
      <w:pPr>
        <w:pStyle w:val="NoSpacing"/>
        <w:spacing w:line="36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973ED">
        <w:rPr>
          <w:rFonts w:ascii="Times New Roman" w:hAnsi="Times New Roman"/>
          <w:b/>
          <w:sz w:val="24"/>
          <w:szCs w:val="24"/>
        </w:rPr>
        <w:t>КОНСУЛЬТАЦИЯ ДЛЯ РОДИТЕЛЕЙ ВОСПИТАННИКОВ</w:t>
      </w:r>
    </w:p>
    <w:p w:rsidR="00B00E6A" w:rsidRPr="00B973ED" w:rsidRDefault="00B00E6A" w:rsidP="00F84734">
      <w:pPr>
        <w:pStyle w:val="NoSpacing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973ED">
        <w:rPr>
          <w:rFonts w:ascii="Times New Roman" w:hAnsi="Times New Roman"/>
          <w:b/>
          <w:sz w:val="24"/>
          <w:szCs w:val="24"/>
        </w:rPr>
        <w:t>«Гигиеническое значение спортивной формы»</w:t>
      </w:r>
    </w:p>
    <w:p w:rsidR="00B00E6A" w:rsidRPr="00B973ED" w:rsidRDefault="00B00E6A" w:rsidP="00437874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3ED">
        <w:rPr>
          <w:rFonts w:ascii="Times New Roman" w:hAnsi="Times New Roman"/>
          <w:sz w:val="24"/>
          <w:szCs w:val="24"/>
        </w:rPr>
        <w:t>Дошкольный возраст - от рождения ребенка до поступления в школу - наиболее ответственный период в развитии организма и один из важнейших в становлении личности человека. В эти годы закладываются основы здоровья, а также гармоничного нравственного, умственного и физического развития. Организм ребенка в данный период быстро растет и развивается, в то же время сопротивляемость неблагоприятным влияниям среды еще низка, ребенок легко заболевает.</w:t>
      </w:r>
    </w:p>
    <w:p w:rsidR="00B00E6A" w:rsidRPr="00B973ED" w:rsidRDefault="00B00E6A" w:rsidP="00437874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3ED">
        <w:rPr>
          <w:rFonts w:ascii="Times New Roman" w:hAnsi="Times New Roman"/>
          <w:sz w:val="24"/>
          <w:szCs w:val="24"/>
        </w:rPr>
        <w:t xml:space="preserve">На протяжении жизни ребенка динамика процессов в его организме очень высока: существенно прибывает мышечная сила, значительно улучшается координация движений, сформулированные ранее умения превращаются в навыки. </w:t>
      </w:r>
      <w:r>
        <w:rPr>
          <w:rFonts w:ascii="Times New Roman" w:hAnsi="Times New Roman"/>
          <w:sz w:val="24"/>
          <w:szCs w:val="24"/>
        </w:rPr>
        <w:t>Появляется способность</w:t>
      </w:r>
      <w:r w:rsidRPr="00B973ED">
        <w:rPr>
          <w:rFonts w:ascii="Times New Roman" w:hAnsi="Times New Roman"/>
          <w:sz w:val="24"/>
          <w:szCs w:val="24"/>
        </w:rPr>
        <w:t xml:space="preserve"> различать направление, амплитуду, скорость и ритм движения, изменять характер движения, проявлять выразительность, например, имитируя действия животных и птиц. Он способен совершать действия, требующие приспособления к изменяющимся условиям (убегать от водящего в игре и т.п.), а также сочетать несколько действий (броски и ловля мяча с хлопками, бег со скакалками, бег по кочкам и т.д.). Иначе говоря, на данном этапе создаются возможности для систематического обучения основам техники физических упражнений.</w:t>
      </w:r>
    </w:p>
    <w:p w:rsidR="00B00E6A" w:rsidRPr="00B973ED" w:rsidRDefault="00B00E6A" w:rsidP="00437874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3ED">
        <w:rPr>
          <w:rFonts w:ascii="Times New Roman" w:hAnsi="Times New Roman"/>
          <w:sz w:val="24"/>
          <w:szCs w:val="24"/>
          <w:lang w:eastAsia="ru-RU"/>
        </w:rPr>
        <w:t>Физкультурное занятие обязательно требует соблюдения техники безопасности в спортзале</w:t>
      </w:r>
      <w:r w:rsidRPr="00BC6B44">
        <w:rPr>
          <w:rFonts w:ascii="Times New Roman" w:hAnsi="Times New Roman"/>
          <w:b/>
          <w:sz w:val="28"/>
          <w:szCs w:val="24"/>
          <w:lang w:eastAsia="ru-RU"/>
        </w:rPr>
        <w:t>. Спортивная форма на занятиях - это обязательное условие их проведения.</w:t>
      </w:r>
      <w:r w:rsidRPr="00BC6B44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973ED">
        <w:rPr>
          <w:rFonts w:ascii="Times New Roman" w:hAnsi="Times New Roman"/>
          <w:sz w:val="24"/>
          <w:szCs w:val="24"/>
          <w:lang w:eastAsia="ru-RU"/>
        </w:rPr>
        <w:t xml:space="preserve">Ребенок получает полное физическое развитие, учится ползать, бегать, лазать. </w:t>
      </w:r>
      <w:r w:rsidRPr="00BC6B44">
        <w:rPr>
          <w:rFonts w:ascii="Times New Roman" w:hAnsi="Times New Roman"/>
          <w:b/>
          <w:sz w:val="28"/>
          <w:szCs w:val="24"/>
          <w:lang w:eastAsia="ru-RU"/>
        </w:rPr>
        <w:t>Чтобы вашему ребенку было удобно</w:t>
      </w:r>
      <w:r w:rsidRPr="00B973ED">
        <w:rPr>
          <w:rFonts w:ascii="Times New Roman" w:hAnsi="Times New Roman"/>
          <w:sz w:val="24"/>
          <w:szCs w:val="24"/>
          <w:lang w:eastAsia="ru-RU"/>
        </w:rPr>
        <w:t xml:space="preserve">,  необходимо приобрести: </w:t>
      </w:r>
      <w:r w:rsidRPr="00BC6B44">
        <w:rPr>
          <w:rFonts w:ascii="Times New Roman" w:hAnsi="Times New Roman"/>
          <w:b/>
          <w:sz w:val="28"/>
          <w:szCs w:val="24"/>
          <w:lang w:eastAsia="ru-RU"/>
        </w:rPr>
        <w:t>футболку, шорты, чешки, носочки, кроссовки (для подготовительной группы).</w:t>
      </w:r>
      <w:r w:rsidRPr="00B973ED">
        <w:rPr>
          <w:rFonts w:ascii="Times New Roman" w:hAnsi="Times New Roman"/>
          <w:sz w:val="24"/>
          <w:szCs w:val="24"/>
          <w:lang w:eastAsia="ru-RU"/>
        </w:rPr>
        <w:t xml:space="preserve"> Нужно помнить, что во время физических упражнений повышается потоотделение, поэтому в этой же одежде, в соответствии с санитарными требованиями, нельзя находиться далее в групповой комнате. </w:t>
      </w:r>
    </w:p>
    <w:p w:rsidR="00B00E6A" w:rsidRPr="00B973ED" w:rsidRDefault="00B00E6A" w:rsidP="00437874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3ED">
        <w:rPr>
          <w:rFonts w:ascii="Times New Roman" w:hAnsi="Times New Roman"/>
          <w:b/>
          <w:bCs/>
          <w:sz w:val="24"/>
          <w:szCs w:val="24"/>
          <w:lang w:eastAsia="ru-RU"/>
        </w:rPr>
        <w:t>1.Футболка.</w:t>
      </w:r>
      <w:r w:rsidRPr="00B973ED">
        <w:rPr>
          <w:rFonts w:ascii="Times New Roman" w:hAnsi="Times New Roman"/>
          <w:sz w:val="24"/>
          <w:szCs w:val="24"/>
          <w:lang w:eastAsia="ru-RU"/>
        </w:rPr>
        <w:t xml:space="preserve"> Футболка должна быть изготовлена из несинтетических, дышащих материалов, без декоративных элементов, отвлекающих внимание детей. Желательно, чтобы у всех детей группы были футболки определённого цвета</w:t>
      </w:r>
      <w:r>
        <w:rPr>
          <w:rFonts w:ascii="Times New Roman" w:hAnsi="Times New Roman"/>
          <w:sz w:val="24"/>
          <w:szCs w:val="24"/>
          <w:lang w:eastAsia="ru-RU"/>
        </w:rPr>
        <w:t xml:space="preserve"> (Белая)</w:t>
      </w:r>
      <w:r w:rsidRPr="00B973ED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B973ED">
        <w:rPr>
          <w:rFonts w:ascii="Times New Roman" w:hAnsi="Times New Roman"/>
          <w:sz w:val="24"/>
          <w:szCs w:val="24"/>
          <w:lang w:eastAsia="ru-RU"/>
        </w:rPr>
        <w:br/>
        <w:t xml:space="preserve">Это вырабатывает у детей командный дух при проведении эстафет и спортивных праздников. </w:t>
      </w:r>
    </w:p>
    <w:p w:rsidR="00B00E6A" w:rsidRPr="00B973ED" w:rsidRDefault="00B00E6A" w:rsidP="00437874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3ED">
        <w:rPr>
          <w:rFonts w:ascii="Times New Roman" w:hAnsi="Times New Roman"/>
          <w:b/>
          <w:bCs/>
          <w:sz w:val="24"/>
          <w:szCs w:val="24"/>
          <w:lang w:eastAsia="ru-RU"/>
        </w:rPr>
        <w:t>2.Шорты.</w:t>
      </w:r>
      <w:r w:rsidRPr="00B973ED">
        <w:rPr>
          <w:rFonts w:ascii="Times New Roman" w:hAnsi="Times New Roman"/>
          <w:sz w:val="24"/>
          <w:szCs w:val="24"/>
          <w:lang w:eastAsia="ru-RU"/>
        </w:rPr>
        <w:t xml:space="preserve"> Шорты</w:t>
      </w:r>
      <w:r>
        <w:rPr>
          <w:rFonts w:ascii="Times New Roman" w:hAnsi="Times New Roman"/>
          <w:sz w:val="24"/>
          <w:szCs w:val="24"/>
          <w:lang w:eastAsia="ru-RU"/>
        </w:rPr>
        <w:t xml:space="preserve"> (черные)</w:t>
      </w:r>
      <w:r w:rsidRPr="00B973ED">
        <w:rPr>
          <w:rFonts w:ascii="Times New Roman" w:hAnsi="Times New Roman"/>
          <w:sz w:val="24"/>
          <w:szCs w:val="24"/>
          <w:lang w:eastAsia="ru-RU"/>
        </w:rPr>
        <w:t xml:space="preserve"> должны быть</w:t>
      </w:r>
      <w:bookmarkStart w:id="0" w:name="_GoBack"/>
      <w:bookmarkEnd w:id="0"/>
      <w:r w:rsidRPr="00B973ED">
        <w:rPr>
          <w:rFonts w:ascii="Times New Roman" w:hAnsi="Times New Roman"/>
          <w:sz w:val="24"/>
          <w:szCs w:val="24"/>
          <w:lang w:eastAsia="ru-RU"/>
        </w:rPr>
        <w:t>, не ниже колен.</w:t>
      </w:r>
      <w:r w:rsidRPr="00B973ED">
        <w:rPr>
          <w:rFonts w:ascii="Times New Roman" w:hAnsi="Times New Roman"/>
          <w:sz w:val="24"/>
          <w:szCs w:val="24"/>
          <w:lang w:eastAsia="ru-RU"/>
        </w:rPr>
        <w:br/>
        <w:t xml:space="preserve">Многие дети приходят на занятие в бриджах, что мешает им выполнять основные виды движения, такие как  прыжки, бег, упражнения на растяжку и т.д. </w:t>
      </w:r>
    </w:p>
    <w:p w:rsidR="00B00E6A" w:rsidRPr="00B973ED" w:rsidRDefault="00B00E6A" w:rsidP="00437874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3.Чешки (на зарядку, и занятие младший и средний возраст), Кроссовки (для подготовительной группы на занятие, зарядка в чешках)</w:t>
      </w:r>
      <w:r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Pr="00B973ED">
        <w:rPr>
          <w:rFonts w:ascii="Times New Roman" w:hAnsi="Times New Roman"/>
          <w:sz w:val="24"/>
          <w:szCs w:val="24"/>
          <w:lang w:eastAsia="ru-RU"/>
        </w:rPr>
        <w:t xml:space="preserve">ни не скользят при выполнении упражнений. За счет тонкой подошвы дети невольно проводят профилактику плоскостопия. </w:t>
      </w:r>
    </w:p>
    <w:p w:rsidR="00B00E6A" w:rsidRDefault="00B00E6A" w:rsidP="00437874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3ED">
        <w:rPr>
          <w:rFonts w:ascii="Times New Roman" w:hAnsi="Times New Roman"/>
          <w:b/>
          <w:bCs/>
          <w:sz w:val="24"/>
          <w:szCs w:val="24"/>
          <w:lang w:eastAsia="ru-RU"/>
        </w:rPr>
        <w:t>4.Носочки.</w:t>
      </w:r>
      <w:r w:rsidRPr="00B973E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973ED">
        <w:rPr>
          <w:rFonts w:ascii="Times New Roman" w:hAnsi="Times New Roman"/>
          <w:sz w:val="24"/>
          <w:szCs w:val="24"/>
          <w:lang w:eastAsia="ru-RU"/>
        </w:rPr>
        <w:t xml:space="preserve">Носки лучше не слишком теплые, предназначенные для частых стирок. </w:t>
      </w:r>
    </w:p>
    <w:p w:rsidR="00B00E6A" w:rsidRDefault="00B00E6A" w:rsidP="00285A3A">
      <w:pPr>
        <w:pStyle w:val="NoSpacing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84734">
        <w:rPr>
          <w:rFonts w:ascii="Times New Roman" w:hAnsi="Times New Roman"/>
          <w:b/>
          <w:sz w:val="28"/>
          <w:szCs w:val="28"/>
          <w:lang w:eastAsia="ru-RU"/>
        </w:rPr>
        <w:t>Физкультурную форму нужно забирать каждую пятницу для гигиенической обработки и приносить в понедельник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!!!!!!!!!!!!!!!!!!!!!!!!!!!!!!!!!!!</w:t>
      </w:r>
    </w:p>
    <w:p w:rsidR="00B00E6A" w:rsidRPr="00F84734" w:rsidRDefault="00B00E6A" w:rsidP="00285A3A">
      <w:pPr>
        <w:pStyle w:val="NoSpacing"/>
        <w:spacing w:line="36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 уважением инструктор по физической культуре </w:t>
      </w:r>
    </w:p>
    <w:sectPr w:rsidR="00B00E6A" w:rsidRPr="00F84734" w:rsidSect="00285A3A">
      <w:pgSz w:w="11906" w:h="16838"/>
      <w:pgMar w:top="426" w:right="850" w:bottom="18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C74"/>
    <w:rsid w:val="00015C74"/>
    <w:rsid w:val="000A2105"/>
    <w:rsid w:val="00165E03"/>
    <w:rsid w:val="002340AE"/>
    <w:rsid w:val="00285A3A"/>
    <w:rsid w:val="0031020B"/>
    <w:rsid w:val="00437874"/>
    <w:rsid w:val="0053713F"/>
    <w:rsid w:val="005437CE"/>
    <w:rsid w:val="00647304"/>
    <w:rsid w:val="00731823"/>
    <w:rsid w:val="008321DB"/>
    <w:rsid w:val="008B41B5"/>
    <w:rsid w:val="00964611"/>
    <w:rsid w:val="00B00E6A"/>
    <w:rsid w:val="00B3291B"/>
    <w:rsid w:val="00B973ED"/>
    <w:rsid w:val="00BC6B44"/>
    <w:rsid w:val="00D97D29"/>
    <w:rsid w:val="00E912E5"/>
    <w:rsid w:val="00EF27F5"/>
    <w:rsid w:val="00F8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1B5"/>
    <w:pPr>
      <w:spacing w:after="200" w:line="276" w:lineRule="auto"/>
    </w:pPr>
    <w:rPr>
      <w:lang w:eastAsia="en-US"/>
    </w:rPr>
  </w:style>
  <w:style w:type="paragraph" w:styleId="Heading6">
    <w:name w:val="heading 6"/>
    <w:basedOn w:val="Normal"/>
    <w:link w:val="Heading6Char"/>
    <w:uiPriority w:val="99"/>
    <w:qFormat/>
    <w:rsid w:val="00015C7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015C74"/>
    <w:rPr>
      <w:rFonts w:ascii="Times New Roman" w:hAnsi="Times New Roman" w:cs="Times New Roman"/>
      <w:b/>
      <w:bCs/>
      <w:sz w:val="15"/>
      <w:szCs w:val="15"/>
      <w:lang w:eastAsia="ru-RU"/>
    </w:rPr>
  </w:style>
  <w:style w:type="paragraph" w:styleId="NormalWeb">
    <w:name w:val="Normal (Web)"/>
    <w:basedOn w:val="Normal"/>
    <w:uiPriority w:val="99"/>
    <w:semiHidden/>
    <w:rsid w:val="00015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015C74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015C7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91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12E5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B973ED"/>
    <w:rPr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8473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7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1</Pages>
  <Words>425</Words>
  <Characters>2425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Бусинка</dc:creator>
  <cp:keywords/>
  <dc:description/>
  <cp:lastModifiedBy>Алла</cp:lastModifiedBy>
  <cp:revision>15</cp:revision>
  <cp:lastPrinted>2020-10-02T09:27:00Z</cp:lastPrinted>
  <dcterms:created xsi:type="dcterms:W3CDTF">2013-09-15T13:25:00Z</dcterms:created>
  <dcterms:modified xsi:type="dcterms:W3CDTF">2020-10-02T09:28:00Z</dcterms:modified>
</cp:coreProperties>
</file>