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284D25">
        <w:rPr>
          <w:rFonts w:ascii="Times New Roman" w:hAnsi="Times New Roman"/>
          <w:b/>
          <w:sz w:val="28"/>
          <w:szCs w:val="28"/>
        </w:rPr>
        <w:t>Конспект занятия с использованием инновационных технологий с детьми раннего возраста “Путешествие с Колобком”</w:t>
      </w:r>
    </w:p>
    <w:bookmarkEnd w:id="0"/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Цель: закреплять знания детей о сенсорных качествах предметов в условиях элементарной продуктивной деятельности с использованием втулок, песка, бумаги, воды. Учить рациональным приемам зрительного обследования формы предметов; соотносить движения глаза и руки по контуру формы, различать и сравнивать предметы по величине ( большой-маленький). Стимулировать сенсорную чувствительность. Повысить психическую активность за счет стимулирования положительных эмоциональных реакций. Обеспечить психологический комфорт детей, способствовать снятию эмоционального напряжения и усталости.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Развивать зрительно-моторную координацию детей, тактильные и зрительные ощущения, диалогическую речь, память, внимание, глазомер, умение ориентироваться на плоскости. Заинтересовать детей нетрадиционными приемами рисования с помощью пузырчатой пленки. Развивать способность восхищаться созданным образом.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Воспитывать творческую самостоятельность, интерес и интерес к игровой и учебной деятельности.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Ход занятия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Утро доброе наступило,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Дети улыбаются.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Давайте, все дружненько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Вместе поздороваемся.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"Доброе утро!»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Воспитатель: дети, а куда мы попали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D2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917">
        <w:rPr>
          <w:rFonts w:ascii="Times New Roman" w:hAnsi="Times New Roman"/>
          <w:b/>
          <w:sz w:val="28"/>
          <w:szCs w:val="28"/>
        </w:rPr>
        <w:t>(В лес)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Звучит шум ветра. Что это шумит? Да, это ветер. Как он шумит? Покажите. Дети дуют. А что это лежит? (шишки). Это ветер посрывал с елок шишки. Давайте пособираем большие шишки в большую корзину, а маленькие – в маленькую.</w:t>
      </w:r>
    </w:p>
    <w:p w:rsidR="009C5E19" w:rsidRPr="00F53917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C5E19" w:rsidRPr="00F53917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917">
        <w:rPr>
          <w:rFonts w:ascii="Times New Roman" w:hAnsi="Times New Roman"/>
          <w:b/>
          <w:sz w:val="28"/>
          <w:szCs w:val="28"/>
        </w:rPr>
        <w:t>Дидактическая игра» соберем шишки"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Звучит музыка Колобка.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Кто это нас встречает? Давайте, дети, пойдем вместе с Колобком, чтобы с ним ничего не случилось в лесу. Посмотрим, куда наш Колобок покатится.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Катится, катится и прикатился к кому?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F53917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917">
        <w:rPr>
          <w:rFonts w:ascii="Times New Roman" w:hAnsi="Times New Roman"/>
          <w:b/>
          <w:sz w:val="28"/>
          <w:szCs w:val="28"/>
        </w:rPr>
        <w:t>Звучит музыка Зайчика.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Дети, какой Зайчик?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917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маленький</w:t>
      </w:r>
      <w:r w:rsidRPr="00F53917">
        <w:rPr>
          <w:rFonts w:ascii="Times New Roman" w:hAnsi="Times New Roman"/>
          <w:b/>
          <w:sz w:val="28"/>
          <w:szCs w:val="28"/>
        </w:rPr>
        <w:t xml:space="preserve">) </w:t>
      </w:r>
      <w:r w:rsidRPr="00284D25">
        <w:rPr>
          <w:rFonts w:ascii="Times New Roman" w:hAnsi="Times New Roman"/>
          <w:sz w:val="28"/>
          <w:szCs w:val="28"/>
        </w:rPr>
        <w:t>Что Зайчик говорит?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 xml:space="preserve">Не ешь, </w:t>
      </w:r>
      <w:r>
        <w:rPr>
          <w:rFonts w:ascii="Times New Roman" w:hAnsi="Times New Roman"/>
          <w:sz w:val="28"/>
          <w:szCs w:val="28"/>
        </w:rPr>
        <w:t xml:space="preserve">зайчик, нашего Колобка, мы </w:t>
      </w:r>
      <w:r w:rsidRPr="00284D25">
        <w:rPr>
          <w:rFonts w:ascii="Times New Roman" w:hAnsi="Times New Roman"/>
          <w:sz w:val="28"/>
          <w:szCs w:val="28"/>
        </w:rPr>
        <w:t>испечем тебе колобочков. Дети берут бумагу и на ладонях скатывают его, дарят Зайчику. Пошли за Колобком дальше по дорожке.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F53917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917">
        <w:rPr>
          <w:rFonts w:ascii="Times New Roman" w:hAnsi="Times New Roman"/>
          <w:b/>
          <w:sz w:val="28"/>
          <w:szCs w:val="28"/>
        </w:rPr>
        <w:t>Звучит музыка Мишки.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 xml:space="preserve">Кто нас встречает? Какой он? </w:t>
      </w:r>
      <w:r w:rsidRPr="00F53917">
        <w:rPr>
          <w:rFonts w:ascii="Times New Roman" w:hAnsi="Times New Roman"/>
          <w:b/>
          <w:sz w:val="28"/>
          <w:szCs w:val="28"/>
        </w:rPr>
        <w:t>(большой)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4D25">
        <w:rPr>
          <w:rFonts w:ascii="Times New Roman" w:hAnsi="Times New Roman"/>
          <w:sz w:val="28"/>
          <w:szCs w:val="28"/>
        </w:rPr>
        <w:t>Что медведь говорит?</w:t>
      </w:r>
      <w:r>
        <w:rPr>
          <w:rFonts w:ascii="Times New Roman" w:hAnsi="Times New Roman"/>
          <w:sz w:val="28"/>
          <w:szCs w:val="28"/>
        </w:rPr>
        <w:t xml:space="preserve"> Колобок, колобок, я тебя съем!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Не ешь, Медведь, Колобка, мы теб</w:t>
      </w:r>
      <w:r>
        <w:rPr>
          <w:rFonts w:ascii="Times New Roman" w:hAnsi="Times New Roman"/>
          <w:sz w:val="28"/>
          <w:szCs w:val="28"/>
        </w:rPr>
        <w:t>я угостим малиной.</w:t>
      </w:r>
    </w:p>
    <w:p w:rsidR="009C5E19" w:rsidRPr="00284D25" w:rsidRDefault="009C5E19" w:rsidP="00F539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5E19" w:rsidRPr="00F53917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917">
        <w:rPr>
          <w:rFonts w:ascii="Times New Roman" w:hAnsi="Times New Roman"/>
          <w:b/>
          <w:sz w:val="28"/>
          <w:szCs w:val="28"/>
        </w:rPr>
        <w:t>Нестандартное рисование малины с помощью пузырчатой пленки.</w:t>
      </w:r>
    </w:p>
    <w:p w:rsidR="009C5E19" w:rsidRPr="00284D25" w:rsidRDefault="009C5E19" w:rsidP="00F539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Пошли за Колобком дальше по дорожке.</w:t>
      </w:r>
    </w:p>
    <w:p w:rsidR="009C5E19" w:rsidRPr="00284D25" w:rsidRDefault="009C5E19" w:rsidP="00F539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Катиться колобок, катиться </w:t>
      </w:r>
      <w:r w:rsidRPr="00284D25">
        <w:rPr>
          <w:rFonts w:ascii="Times New Roman" w:hAnsi="Times New Roman"/>
          <w:sz w:val="28"/>
          <w:szCs w:val="28"/>
        </w:rPr>
        <w:t xml:space="preserve"> дальше. И мы последуем за ним.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F53917" w:rsidRDefault="009C5E19" w:rsidP="00284D25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3917">
        <w:rPr>
          <w:rFonts w:ascii="Times New Roman" w:hAnsi="Times New Roman"/>
          <w:b/>
          <w:sz w:val="28"/>
          <w:szCs w:val="28"/>
        </w:rPr>
        <w:t>Звучит музыка Лисички.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Кто это нас встречает? Какая она?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3917">
        <w:rPr>
          <w:rFonts w:ascii="Times New Roman" w:hAnsi="Times New Roman"/>
          <w:b/>
          <w:sz w:val="28"/>
          <w:szCs w:val="28"/>
        </w:rPr>
        <w:t>(большая)</w:t>
      </w:r>
      <w:r w:rsidRPr="00284D25">
        <w:rPr>
          <w:rFonts w:ascii="Times New Roman" w:hAnsi="Times New Roman"/>
          <w:sz w:val="28"/>
          <w:szCs w:val="28"/>
        </w:rPr>
        <w:t xml:space="preserve"> Что говорит?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ешь, Лисичка</w:t>
      </w:r>
      <w:r w:rsidRPr="00284D25">
        <w:rPr>
          <w:rFonts w:ascii="Times New Roman" w:hAnsi="Times New Roman"/>
          <w:sz w:val="28"/>
          <w:szCs w:val="28"/>
        </w:rPr>
        <w:t>, нашего Колобка, мы тебе много колобков подарим.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4D25">
        <w:rPr>
          <w:rFonts w:ascii="Times New Roman" w:hAnsi="Times New Roman"/>
          <w:sz w:val="28"/>
          <w:szCs w:val="28"/>
        </w:rPr>
        <w:t>ускают мыльные пузыри.</w:t>
      </w: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E19" w:rsidRPr="00284D25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Пойдем дальше за Колобком.</w:t>
      </w:r>
    </w:p>
    <w:p w:rsidR="009C5E19" w:rsidRPr="00284D25" w:rsidRDefault="009C5E19" w:rsidP="00F5391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C5E19" w:rsidRPr="00A32570" w:rsidRDefault="009C5E19" w:rsidP="00284D25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284D25">
        <w:rPr>
          <w:rFonts w:ascii="Times New Roman" w:hAnsi="Times New Roman"/>
          <w:sz w:val="28"/>
          <w:szCs w:val="28"/>
        </w:rPr>
        <w:t>Встречает бабушка. Дети здороваются, отдают Колобка бабушке. Бабушка благодарит, что дети помогли вернуть его домой, и за это угощает детей гостинцами. Дети благодарят за подарки, прощаются и возвращаются к себе в группу.</w:t>
      </w:r>
    </w:p>
    <w:sectPr w:rsidR="009C5E19" w:rsidRPr="00A32570" w:rsidSect="00B8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2570"/>
    <w:rsid w:val="00284D25"/>
    <w:rsid w:val="003667F4"/>
    <w:rsid w:val="00403354"/>
    <w:rsid w:val="00473ECE"/>
    <w:rsid w:val="0095033F"/>
    <w:rsid w:val="009C5E19"/>
    <w:rsid w:val="00A32570"/>
    <w:rsid w:val="00B879D0"/>
    <w:rsid w:val="00C20FE6"/>
    <w:rsid w:val="00F53917"/>
    <w:rsid w:val="00FC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D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3257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404</Words>
  <Characters>2304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Рамиля</cp:lastModifiedBy>
  <cp:revision>3</cp:revision>
  <dcterms:created xsi:type="dcterms:W3CDTF">2021-10-23T06:54:00Z</dcterms:created>
  <dcterms:modified xsi:type="dcterms:W3CDTF">2023-04-12T15:56:00Z</dcterms:modified>
</cp:coreProperties>
</file>