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69"/>
        <w:gridCol w:w="10000"/>
      </w:tblGrid>
      <w:tr w:rsidR="00AC4B87" w:rsidRPr="00EF3500" w:rsidTr="003A3A46">
        <w:tc>
          <w:tcPr>
            <w:tcW w:w="5067" w:type="dxa"/>
            <w:tcBorders>
              <w:right w:val="single" w:sz="4" w:space="0" w:color="auto"/>
            </w:tcBorders>
          </w:tcPr>
          <w:p w:rsidR="00AC4B87" w:rsidRDefault="00AC4B87" w:rsidP="00801F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21669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UNIT 7.</w:t>
            </w:r>
          </w:p>
          <w:p w:rsidR="00AC4B87" w:rsidRPr="00F4193A" w:rsidRDefault="00AC4B87" w:rsidP="00801F79">
            <w:pPr>
              <w:pStyle w:val="Body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6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STEP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0002" w:type="dxa"/>
            <w:tcBorders>
              <w:left w:val="single" w:sz="4" w:space="0" w:color="auto"/>
            </w:tcBorders>
          </w:tcPr>
          <w:p w:rsidR="00AC4B87" w:rsidRPr="00216692" w:rsidRDefault="00AC4B87" w:rsidP="003A3A46">
            <w:pPr>
              <w:spacing w:after="0" w:line="240" w:lineRule="auto"/>
              <w:ind w:left="274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1669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At the Weekend</w:t>
            </w:r>
          </w:p>
          <w:p w:rsidR="00AC4B87" w:rsidRPr="00216692" w:rsidRDefault="00AC4B87" w:rsidP="003A3A46">
            <w:pPr>
              <w:pStyle w:val="Body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C4B87" w:rsidRPr="00216692" w:rsidTr="00801F79">
        <w:tc>
          <w:tcPr>
            <w:tcW w:w="5070" w:type="dxa"/>
          </w:tcPr>
          <w:p w:rsidR="00AC4B87" w:rsidRPr="00216692" w:rsidRDefault="00AC4B87" w:rsidP="00801F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6692">
              <w:rPr>
                <w:rFonts w:ascii="Times New Roman" w:hAnsi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9999" w:type="dxa"/>
          </w:tcPr>
          <w:p w:rsidR="00AC4B87" w:rsidRPr="00216692" w:rsidRDefault="00AC4B87" w:rsidP="00801F79">
            <w:pPr>
              <w:pStyle w:val="Header5"/>
              <w:spacing w:before="0" w:after="0" w:line="240" w:lineRule="auto"/>
              <w:ind w:left="0"/>
              <w:outlineLvl w:val="0"/>
              <w:rPr>
                <w:rFonts w:ascii="Times New Roman" w:hAnsi="Times New Roman" w:cs="Times New Roman"/>
                <w:i w:val="0"/>
              </w:rPr>
            </w:pPr>
            <w:r w:rsidRPr="00216692">
              <w:rPr>
                <w:rStyle w:val="Italic"/>
                <w:rFonts w:ascii="Times New Roman" w:hAnsi="Times New Roman" w:cs="Times New Roman"/>
              </w:rPr>
              <w:t>Развитие навыков произнесения всех звуков и сочетаний звуков</w:t>
            </w:r>
            <w:r w:rsidRPr="00216692">
              <w:rPr>
                <w:rFonts w:ascii="Times New Roman" w:hAnsi="Times New Roman" w:cs="Times New Roman"/>
                <w:i w:val="0"/>
              </w:rPr>
              <w:t>.</w:t>
            </w:r>
          </w:p>
          <w:p w:rsidR="00AC4B87" w:rsidRPr="00216692" w:rsidRDefault="00AC4B87" w:rsidP="00801F79">
            <w:pPr>
              <w:pStyle w:val="Header5"/>
              <w:spacing w:before="0" w:after="0" w:line="240" w:lineRule="auto"/>
              <w:ind w:left="0"/>
              <w:outlineLvl w:val="0"/>
              <w:rPr>
                <w:rStyle w:val="Italic"/>
                <w:rFonts w:ascii="Times New Roman" w:hAnsi="Times New Roman" w:cs="Times New Roman"/>
                <w:spacing w:val="-1"/>
              </w:rPr>
            </w:pPr>
            <w:r w:rsidRPr="00216692">
              <w:rPr>
                <w:rFonts w:ascii="Times New Roman" w:hAnsi="Times New Roman" w:cs="Times New Roman"/>
                <w:i w:val="0"/>
              </w:rPr>
              <w:t xml:space="preserve">Развитие умения </w:t>
            </w:r>
            <w:r w:rsidRPr="00216692">
              <w:rPr>
                <w:rStyle w:val="Italic"/>
                <w:rFonts w:ascii="Times New Roman" w:hAnsi="Times New Roman" w:cs="Times New Roman"/>
                <w:spacing w:val="-1"/>
              </w:rPr>
              <w:t>писать все буквы английского алфавита и наиболее употребительные слова.</w:t>
            </w:r>
          </w:p>
          <w:p w:rsidR="00AC4B87" w:rsidRPr="00216692" w:rsidRDefault="00AC4B87" w:rsidP="00801F79">
            <w:pPr>
              <w:pStyle w:val="Header5"/>
              <w:spacing w:before="0" w:after="0" w:line="240" w:lineRule="auto"/>
              <w:ind w:left="0"/>
              <w:outlineLvl w:val="0"/>
              <w:rPr>
                <w:rStyle w:val="Italic"/>
                <w:rFonts w:ascii="Times New Roman" w:hAnsi="Times New Roman" w:cs="Times New Roman"/>
              </w:rPr>
            </w:pPr>
            <w:r w:rsidRPr="00216692">
              <w:rPr>
                <w:rStyle w:val="Italic"/>
                <w:rFonts w:ascii="Times New Roman" w:hAnsi="Times New Roman" w:cs="Times New Roman"/>
              </w:rPr>
              <w:t xml:space="preserve">Употребление в речи </w:t>
            </w:r>
            <w:r>
              <w:rPr>
                <w:rStyle w:val="Italic"/>
                <w:rFonts w:ascii="Times New Roman" w:hAnsi="Times New Roman" w:cs="Times New Roman"/>
              </w:rPr>
              <w:t xml:space="preserve">изученных и новых </w:t>
            </w:r>
            <w:r w:rsidRPr="00216692">
              <w:rPr>
                <w:rStyle w:val="Italic"/>
                <w:rFonts w:ascii="Times New Roman" w:hAnsi="Times New Roman" w:cs="Times New Roman"/>
              </w:rPr>
              <w:t>лексических единиц.</w:t>
            </w:r>
          </w:p>
          <w:p w:rsidR="00AC4B87" w:rsidRPr="00216692" w:rsidRDefault="00AC4B87" w:rsidP="00801F79">
            <w:pPr>
              <w:pStyle w:val="Header5"/>
              <w:spacing w:before="0" w:after="0" w:line="240" w:lineRule="auto"/>
              <w:ind w:left="0"/>
              <w:outlineLvl w:val="0"/>
              <w:rPr>
                <w:rStyle w:val="Italic"/>
                <w:rFonts w:ascii="Times New Roman" w:hAnsi="Times New Roman" w:cs="Times New Roman"/>
              </w:rPr>
            </w:pPr>
            <w:r w:rsidRPr="00216692">
              <w:rPr>
                <w:rStyle w:val="Italic"/>
                <w:rFonts w:ascii="Times New Roman" w:hAnsi="Times New Roman" w:cs="Times New Roman"/>
              </w:rPr>
              <w:t>Развитие умения выражать свои коммуникативные намерения, используя знакомые грамматические средства.</w:t>
            </w:r>
          </w:p>
          <w:p w:rsidR="00AC4B87" w:rsidRPr="00216692" w:rsidRDefault="00AC4B87" w:rsidP="00801F79">
            <w:pPr>
              <w:pStyle w:val="Header5"/>
              <w:spacing w:before="0" w:after="0" w:line="240" w:lineRule="auto"/>
              <w:ind w:left="0"/>
              <w:outlineLvl w:val="0"/>
              <w:rPr>
                <w:rStyle w:val="Italic"/>
                <w:rFonts w:ascii="Times New Roman" w:hAnsi="Times New Roman" w:cs="Times New Roman"/>
                <w:spacing w:val="-4"/>
              </w:rPr>
            </w:pPr>
            <w:r w:rsidRPr="00216692">
              <w:rPr>
                <w:rFonts w:ascii="Times New Roman" w:hAnsi="Times New Roman" w:cs="Times New Roman"/>
                <w:i w:val="0"/>
              </w:rPr>
              <w:t xml:space="preserve">Развитие умения </w:t>
            </w:r>
            <w:r w:rsidRPr="00216692">
              <w:rPr>
                <w:rStyle w:val="Italic"/>
                <w:rFonts w:ascii="Times New Roman" w:hAnsi="Times New Roman" w:cs="Times New Roman"/>
                <w:spacing w:val="-4"/>
              </w:rPr>
              <w:t>понимать основное содержание небольших доступных текстов, построенных на знакомом материале.</w:t>
            </w:r>
          </w:p>
          <w:p w:rsidR="00AC4B87" w:rsidRPr="00216692" w:rsidRDefault="00AC4B87" w:rsidP="00801F79">
            <w:pPr>
              <w:pStyle w:val="Header5"/>
              <w:spacing w:before="0" w:after="0" w:line="240" w:lineRule="auto"/>
              <w:ind w:left="0"/>
              <w:outlineLvl w:val="0"/>
              <w:rPr>
                <w:rStyle w:val="Italic"/>
                <w:rFonts w:ascii="Times New Roman" w:hAnsi="Times New Roman" w:cs="Times New Roman"/>
              </w:rPr>
            </w:pPr>
            <w:r w:rsidRPr="00216692">
              <w:rPr>
                <w:rStyle w:val="Italic"/>
                <w:rFonts w:ascii="Times New Roman" w:hAnsi="Times New Roman" w:cs="Times New Roman"/>
                <w:spacing w:val="-4"/>
              </w:rPr>
              <w:t xml:space="preserve">Чтение </w:t>
            </w:r>
            <w:r w:rsidRPr="00216692">
              <w:rPr>
                <w:rStyle w:val="Italic"/>
                <w:rFonts w:ascii="Times New Roman" w:hAnsi="Times New Roman" w:cs="Times New Roman"/>
              </w:rPr>
              <w:t>вслух небольших текстов.</w:t>
            </w:r>
          </w:p>
          <w:p w:rsidR="00AC4B87" w:rsidRPr="00216692" w:rsidRDefault="00AC4B87" w:rsidP="00801F79">
            <w:pPr>
              <w:pStyle w:val="Header5"/>
              <w:spacing w:before="0" w:after="0" w:line="240" w:lineRule="auto"/>
              <w:ind w:left="0"/>
              <w:outlineLvl w:val="0"/>
              <w:rPr>
                <w:rStyle w:val="Italic"/>
                <w:rFonts w:ascii="Times New Roman" w:hAnsi="Times New Roman" w:cs="Times New Roman"/>
              </w:rPr>
            </w:pPr>
            <w:r w:rsidRPr="00216692">
              <w:rPr>
                <w:rStyle w:val="Italic"/>
                <w:rFonts w:ascii="Times New Roman" w:hAnsi="Times New Roman" w:cs="Times New Roman"/>
              </w:rPr>
              <w:t>Формирование умения понимать содержание несложных текстов и извлекать из них запрашиваемую информацию.</w:t>
            </w:r>
          </w:p>
          <w:p w:rsidR="00AC4B87" w:rsidRPr="00216692" w:rsidRDefault="00AC4B87" w:rsidP="00801F79">
            <w:pPr>
              <w:pStyle w:val="Header5"/>
              <w:spacing w:before="0" w:after="0" w:line="240" w:lineRule="auto"/>
              <w:ind w:left="0"/>
              <w:outlineLvl w:val="0"/>
              <w:rPr>
                <w:rStyle w:val="Italic"/>
                <w:rFonts w:ascii="Times New Roman" w:hAnsi="Times New Roman" w:cs="Times New Roman"/>
              </w:rPr>
            </w:pPr>
            <w:r w:rsidRPr="00216692">
              <w:rPr>
                <w:rFonts w:ascii="Times New Roman" w:hAnsi="Times New Roman" w:cs="Times New Roman"/>
                <w:i w:val="0"/>
              </w:rPr>
              <w:t xml:space="preserve">Формирование умения </w:t>
            </w:r>
            <w:r w:rsidRPr="00216692">
              <w:rPr>
                <w:rStyle w:val="Italic"/>
                <w:rFonts w:ascii="Times New Roman" w:hAnsi="Times New Roman" w:cs="Times New Roman"/>
              </w:rPr>
              <w:t>вести элементарный диалог, рассказывать о себе, описывать картинки, характеризовать персонажей рассказов.</w:t>
            </w:r>
          </w:p>
          <w:p w:rsidR="00AC4B87" w:rsidRPr="00216692" w:rsidRDefault="00AC4B87" w:rsidP="00801F79">
            <w:pPr>
              <w:pStyle w:val="Header5"/>
              <w:spacing w:before="0" w:after="0" w:line="240" w:lineRule="auto"/>
              <w:ind w:left="0"/>
              <w:outlineLvl w:val="0"/>
              <w:rPr>
                <w:rFonts w:ascii="Times New Roman" w:hAnsi="Times New Roman" w:cs="Times New Roman"/>
              </w:rPr>
            </w:pPr>
            <w:r w:rsidRPr="00216692">
              <w:rPr>
                <w:rStyle w:val="Italic"/>
                <w:rFonts w:ascii="Times New Roman" w:hAnsi="Times New Roman" w:cs="Times New Roman"/>
              </w:rPr>
              <w:t>Формирование умения писать небольшие тексты с опорой на образец.</w:t>
            </w:r>
          </w:p>
        </w:tc>
      </w:tr>
      <w:tr w:rsidR="00AC4B87" w:rsidRPr="00216692" w:rsidTr="00801F79">
        <w:tc>
          <w:tcPr>
            <w:tcW w:w="5070" w:type="dxa"/>
          </w:tcPr>
          <w:p w:rsidR="00AC4B87" w:rsidRPr="00216692" w:rsidRDefault="00AC4B87" w:rsidP="00801F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16692">
              <w:rPr>
                <w:rFonts w:ascii="Times New Roman" w:hAnsi="Times New Roman"/>
                <w:b/>
                <w:sz w:val="24"/>
                <w:szCs w:val="24"/>
              </w:rPr>
              <w:t>Задачи урока:</w:t>
            </w:r>
          </w:p>
        </w:tc>
        <w:tc>
          <w:tcPr>
            <w:tcW w:w="9999" w:type="dxa"/>
          </w:tcPr>
          <w:p w:rsidR="00AC4B87" w:rsidRDefault="00AC4B87" w:rsidP="00801F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о каких событиях (настоящих или прошедших) идёт речь в прослушанной аудиозаписи.</w:t>
            </w:r>
          </w:p>
          <w:p w:rsidR="00AC4B87" w:rsidRPr="00216692" w:rsidRDefault="00AC4B87" w:rsidP="00801F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692">
              <w:rPr>
                <w:rFonts w:ascii="Times New Roman" w:hAnsi="Times New Roman"/>
                <w:sz w:val="24"/>
                <w:szCs w:val="24"/>
              </w:rPr>
              <w:t xml:space="preserve">Рассказывать о </w:t>
            </w:r>
            <w:r>
              <w:rPr>
                <w:rFonts w:ascii="Times New Roman" w:hAnsi="Times New Roman"/>
                <w:sz w:val="24"/>
                <w:szCs w:val="24"/>
              </w:rPr>
              <w:t>прошлом</w:t>
            </w:r>
            <w:r w:rsidRPr="00216692">
              <w:rPr>
                <w:rFonts w:ascii="Times New Roman" w:hAnsi="Times New Roman"/>
                <w:sz w:val="24"/>
                <w:szCs w:val="24"/>
              </w:rPr>
              <w:t xml:space="preserve"> дне рождения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Тедии</w:t>
            </w:r>
            <w:r w:rsidRPr="00216692">
              <w:rPr>
                <w:rFonts w:ascii="Times New Roman" w:hAnsi="Times New Roman"/>
                <w:sz w:val="24"/>
                <w:szCs w:val="24"/>
              </w:rPr>
              <w:t xml:space="preserve">, используя в речи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глаголы прошедшего времени. </w:t>
            </w:r>
          </w:p>
          <w:p w:rsidR="00AC4B87" w:rsidRPr="00216692" w:rsidRDefault="00AC4B87" w:rsidP="00801F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16692">
              <w:rPr>
                <w:rFonts w:ascii="Times New Roman" w:hAnsi="Times New Roman"/>
                <w:sz w:val="24"/>
                <w:szCs w:val="24"/>
              </w:rPr>
              <w:t xml:space="preserve">ктивизировать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употребление вопросительных </w:t>
            </w:r>
            <w:r w:rsidRPr="00216692">
              <w:rPr>
                <w:rFonts w:ascii="Times New Roman" w:hAnsi="Times New Roman"/>
                <w:sz w:val="24"/>
                <w:szCs w:val="24"/>
              </w:rPr>
              <w:t>слов и речевы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216692">
              <w:rPr>
                <w:rFonts w:ascii="Times New Roman" w:hAnsi="Times New Roman"/>
                <w:sz w:val="24"/>
                <w:szCs w:val="24"/>
              </w:rPr>
              <w:t xml:space="preserve"> образц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21669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C4B87" w:rsidRPr="00216692" w:rsidRDefault="00AC4B87" w:rsidP="00801F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692">
              <w:rPr>
                <w:rFonts w:ascii="Times New Roman" w:hAnsi="Times New Roman"/>
                <w:sz w:val="24"/>
                <w:szCs w:val="24"/>
              </w:rPr>
              <w:t>Познакомиться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66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0A95">
              <w:rPr>
                <w:rFonts w:ascii="Times New Roman" w:hAnsi="Times New Roman"/>
                <w:i/>
                <w:sz w:val="24"/>
                <w:szCs w:val="24"/>
              </w:rPr>
              <w:t>Будущим временем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16692">
              <w:rPr>
                <w:rFonts w:ascii="Times New Roman" w:hAnsi="Times New Roman"/>
                <w:sz w:val="24"/>
                <w:szCs w:val="24"/>
              </w:rPr>
              <w:t>использовать его в речи.</w:t>
            </w:r>
          </w:p>
          <w:p w:rsidR="00AC4B87" w:rsidRPr="00216692" w:rsidRDefault="00AC4B87" w:rsidP="00801F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692">
              <w:rPr>
                <w:rFonts w:ascii="Times New Roman" w:hAnsi="Times New Roman"/>
                <w:sz w:val="24"/>
                <w:szCs w:val="24"/>
              </w:rPr>
              <w:t xml:space="preserve">Научить задавать вопросы и строить отрицательные предложения с оборотом </w:t>
            </w:r>
            <w:r w:rsidRPr="00DD0A95">
              <w:rPr>
                <w:rFonts w:ascii="Times New Roman" w:hAnsi="Times New Roman"/>
                <w:i/>
                <w:sz w:val="24"/>
                <w:szCs w:val="24"/>
              </w:rPr>
              <w:t>Будущим временем</w:t>
            </w:r>
          </w:p>
        </w:tc>
      </w:tr>
      <w:tr w:rsidR="00AC4B87" w:rsidRPr="00216692" w:rsidTr="00801F79">
        <w:tc>
          <w:tcPr>
            <w:tcW w:w="5070" w:type="dxa"/>
          </w:tcPr>
          <w:p w:rsidR="00AC4B87" w:rsidRPr="00216692" w:rsidRDefault="00AC4B87" w:rsidP="00801F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6692">
              <w:rPr>
                <w:rFonts w:ascii="Times New Roman" w:hAnsi="Times New Roman"/>
                <w:b/>
                <w:sz w:val="24"/>
                <w:szCs w:val="24"/>
              </w:rPr>
              <w:t>Тип урока:</w:t>
            </w:r>
          </w:p>
        </w:tc>
        <w:tc>
          <w:tcPr>
            <w:tcW w:w="9999" w:type="dxa"/>
          </w:tcPr>
          <w:p w:rsidR="00AC4B87" w:rsidRPr="00216692" w:rsidRDefault="00AC4B87" w:rsidP="00801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692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</w:tr>
      <w:tr w:rsidR="00AC4B87" w:rsidRPr="00216692" w:rsidTr="00801F79">
        <w:tc>
          <w:tcPr>
            <w:tcW w:w="5070" w:type="dxa"/>
          </w:tcPr>
          <w:p w:rsidR="00AC4B87" w:rsidRPr="00216692" w:rsidRDefault="00AC4B87" w:rsidP="00801F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6692">
              <w:rPr>
                <w:rFonts w:ascii="Times New Roman" w:hAnsi="Times New Roman"/>
                <w:b/>
                <w:sz w:val="24"/>
                <w:szCs w:val="24"/>
              </w:rPr>
              <w:t>Формы работы:</w:t>
            </w:r>
          </w:p>
        </w:tc>
        <w:tc>
          <w:tcPr>
            <w:tcW w:w="9999" w:type="dxa"/>
          </w:tcPr>
          <w:p w:rsidR="00AC4B87" w:rsidRPr="00216692" w:rsidRDefault="00AC4B87" w:rsidP="00801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692">
              <w:rPr>
                <w:rFonts w:ascii="Times New Roman" w:hAnsi="Times New Roman"/>
                <w:sz w:val="24"/>
                <w:szCs w:val="24"/>
              </w:rPr>
              <w:t>Индивидуальная, фронтальная, групповая, парная.</w:t>
            </w:r>
          </w:p>
        </w:tc>
      </w:tr>
      <w:tr w:rsidR="00AC4B87" w:rsidRPr="00216692" w:rsidTr="00801F79">
        <w:tc>
          <w:tcPr>
            <w:tcW w:w="5070" w:type="dxa"/>
          </w:tcPr>
          <w:p w:rsidR="00AC4B87" w:rsidRPr="00216692" w:rsidRDefault="00AC4B87" w:rsidP="00801F79">
            <w:pPr>
              <w:pStyle w:val="Body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692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результаты:</w:t>
            </w:r>
          </w:p>
        </w:tc>
        <w:tc>
          <w:tcPr>
            <w:tcW w:w="9999" w:type="dxa"/>
          </w:tcPr>
          <w:p w:rsidR="00AC4B87" w:rsidRPr="00216692" w:rsidRDefault="00AC4B87" w:rsidP="00801F79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6692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</w:p>
          <w:p w:rsidR="00AC4B87" w:rsidRPr="00216692" w:rsidRDefault="00AC4B87" w:rsidP="00801F7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21669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– формирование основ коммуникативной культуры;</w:t>
            </w:r>
          </w:p>
          <w:p w:rsidR="00AC4B87" w:rsidRPr="00216692" w:rsidRDefault="00AC4B87" w:rsidP="00801F7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21669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– развитие умения самостоятельно ставить и решать личностно-значимые коммуникативные задачи и использовать имеющиеся в распоряжении речевые и неречевые средства, соблюдая правила этикета общения;</w:t>
            </w:r>
          </w:p>
          <w:p w:rsidR="00AC4B87" w:rsidRPr="00216692" w:rsidRDefault="00AC4B87" w:rsidP="00801F7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21669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– формирование интереса, учебных и познавательных мотивов к изучению английского языка, желанию изучать этот предмет в будущем.</w:t>
            </w:r>
          </w:p>
          <w:p w:rsidR="00AC4B87" w:rsidRPr="00216692" w:rsidRDefault="00AC4B87" w:rsidP="00801F79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6692">
              <w:rPr>
                <w:rFonts w:ascii="Times New Roman" w:hAnsi="Times New Roman"/>
                <w:i/>
                <w:sz w:val="24"/>
                <w:szCs w:val="24"/>
              </w:rPr>
              <w:t>Метапредметные:</w:t>
            </w:r>
          </w:p>
          <w:p w:rsidR="00AC4B87" w:rsidRPr="00216692" w:rsidRDefault="00AC4B87" w:rsidP="00801F7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669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– </w:t>
            </w:r>
            <w:r w:rsidRPr="00216692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 ставить учебные задачи, планировать свою деятельность;</w:t>
            </w:r>
          </w:p>
          <w:p w:rsidR="00AC4B87" w:rsidRPr="00216692" w:rsidRDefault="00AC4B87" w:rsidP="00801F7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6692">
              <w:rPr>
                <w:rFonts w:ascii="Times New Roman" w:hAnsi="Times New Roman"/>
                <w:color w:val="000000"/>
                <w:sz w:val="24"/>
                <w:szCs w:val="24"/>
              </w:rPr>
              <w:t>– анализировать объекты изучения с целью выделения существенных признаков и синтезировать информацию;</w:t>
            </w:r>
          </w:p>
          <w:p w:rsidR="00AC4B87" w:rsidRPr="00216692" w:rsidRDefault="00AC4B87" w:rsidP="00801F7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6692">
              <w:rPr>
                <w:rFonts w:ascii="Times New Roman" w:hAnsi="Times New Roman"/>
                <w:color w:val="000000"/>
                <w:sz w:val="24"/>
                <w:szCs w:val="24"/>
              </w:rPr>
              <w:t>– управлять своим речевым поведением;</w:t>
            </w:r>
          </w:p>
          <w:p w:rsidR="00AC4B87" w:rsidRPr="00216692" w:rsidRDefault="00AC4B87" w:rsidP="00801F7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6692">
              <w:rPr>
                <w:rFonts w:ascii="Times New Roman" w:hAnsi="Times New Roman"/>
                <w:color w:val="000000"/>
                <w:sz w:val="24"/>
                <w:szCs w:val="24"/>
              </w:rPr>
              <w:t>– извлекать, обрабатывать и представлять информацию;</w:t>
            </w:r>
          </w:p>
          <w:p w:rsidR="00AC4B87" w:rsidRPr="00216692" w:rsidRDefault="00AC4B87" w:rsidP="00801F7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6692">
              <w:rPr>
                <w:rFonts w:ascii="Times New Roman" w:hAnsi="Times New Roman"/>
                <w:color w:val="000000"/>
                <w:sz w:val="24"/>
                <w:szCs w:val="24"/>
              </w:rPr>
              <w:t>– учиться логически мыслить, пользоваться образцами и формулами для построения собственного речевого высказывания;</w:t>
            </w:r>
          </w:p>
          <w:p w:rsidR="00AC4B87" w:rsidRPr="00216692" w:rsidRDefault="00AC4B87" w:rsidP="00801F79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6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 развивать</w:t>
            </w:r>
            <w:r w:rsidRPr="00216692">
              <w:rPr>
                <w:rFonts w:ascii="Times New Roman" w:hAnsi="Times New Roman"/>
                <w:sz w:val="24"/>
                <w:szCs w:val="24"/>
              </w:rPr>
              <w:t xml:space="preserve"> умение организовывать учебное сотрудничество и совместную деятельность с учителем и сверстниками, учиться работать индивидуально</w:t>
            </w:r>
            <w:r w:rsidRPr="002166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в группе.</w:t>
            </w:r>
          </w:p>
          <w:p w:rsidR="00AC4B87" w:rsidRPr="00216692" w:rsidRDefault="00AC4B87" w:rsidP="00801F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6692">
              <w:rPr>
                <w:rFonts w:ascii="Times New Roman" w:hAnsi="Times New Roman"/>
                <w:i/>
                <w:sz w:val="24"/>
                <w:szCs w:val="24"/>
              </w:rPr>
              <w:t>Предметные:</w:t>
            </w:r>
          </w:p>
          <w:p w:rsidR="00AC4B87" w:rsidRPr="00216692" w:rsidRDefault="00AC4B87" w:rsidP="00801F7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669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– развивать </w:t>
            </w:r>
            <w:r w:rsidRPr="00216692">
              <w:rPr>
                <w:rFonts w:ascii="Times New Roman" w:hAnsi="Times New Roman"/>
                <w:color w:val="000000"/>
                <w:sz w:val="24"/>
                <w:szCs w:val="24"/>
              </w:rPr>
              <w:t>навыки говорения;</w:t>
            </w:r>
          </w:p>
          <w:p w:rsidR="00AC4B87" w:rsidRPr="00216692" w:rsidRDefault="00AC4B87" w:rsidP="00801F7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6692">
              <w:rPr>
                <w:rFonts w:ascii="Times New Roman" w:hAnsi="Times New Roman"/>
                <w:color w:val="000000"/>
                <w:sz w:val="24"/>
                <w:szCs w:val="24"/>
              </w:rPr>
              <w:t>– развивать умение воспринимать на слух фразы и тексты;</w:t>
            </w:r>
          </w:p>
          <w:p w:rsidR="00AC4B87" w:rsidRPr="00216692" w:rsidRDefault="00AC4B87" w:rsidP="00801F7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6692">
              <w:rPr>
                <w:rFonts w:ascii="Times New Roman" w:hAnsi="Times New Roman"/>
                <w:color w:val="000000"/>
                <w:sz w:val="24"/>
                <w:szCs w:val="24"/>
              </w:rPr>
              <w:t>– развивать иноязычные коммуникативные умения в говорении, чтении, письме и аудировании;</w:t>
            </w:r>
          </w:p>
          <w:p w:rsidR="00AC4B87" w:rsidRPr="00216692" w:rsidRDefault="00AC4B87" w:rsidP="00801F7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16692">
              <w:rPr>
                <w:rFonts w:ascii="Times New Roman" w:hAnsi="Times New Roman"/>
                <w:color w:val="000000"/>
                <w:sz w:val="24"/>
                <w:szCs w:val="24"/>
              </w:rPr>
              <w:t>– приобретать знания о фонетической, лексической, грамматической и орфографической сторонах речи, а также навыки оперирования данными знаниями.</w:t>
            </w:r>
          </w:p>
        </w:tc>
      </w:tr>
      <w:tr w:rsidR="00AC4B87" w:rsidRPr="00F4193A" w:rsidTr="00801F79">
        <w:tc>
          <w:tcPr>
            <w:tcW w:w="5070" w:type="dxa"/>
          </w:tcPr>
          <w:p w:rsidR="00AC4B87" w:rsidRPr="00216692" w:rsidRDefault="00AC4B87" w:rsidP="00801F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Лексические единицы</w:t>
            </w:r>
            <w:r w:rsidRPr="002166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(имена нарицательные и другая лексика, словосочетания и структуры):</w:t>
            </w:r>
          </w:p>
        </w:tc>
        <w:tc>
          <w:tcPr>
            <w:tcW w:w="9999" w:type="dxa"/>
          </w:tcPr>
          <w:p w:rsidR="00AC4B87" w:rsidRPr="00216692" w:rsidRDefault="00AC4B87" w:rsidP="00801F79">
            <w:pPr>
              <w:pStyle w:val="Tablebody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166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ountry,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weather</w:t>
            </w:r>
            <w:r w:rsidRPr="002166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people, place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166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</w:t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>Florida</w:t>
                </w:r>
              </w:smartTag>
            </w:smartTag>
          </w:p>
          <w:p w:rsidR="00AC4B87" w:rsidRPr="00216692" w:rsidRDefault="00AC4B87" w:rsidP="00801F79">
            <w:pPr>
              <w:pStyle w:val="Tablebody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 be, it will be</w:t>
            </w:r>
            <w:r w:rsidRPr="002166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 to, in January.</w:t>
            </w:r>
          </w:p>
        </w:tc>
      </w:tr>
      <w:tr w:rsidR="00AC4B87" w:rsidRPr="00216692" w:rsidTr="00801F79">
        <w:tc>
          <w:tcPr>
            <w:tcW w:w="5070" w:type="dxa"/>
          </w:tcPr>
          <w:p w:rsidR="00AC4B87" w:rsidRPr="00216692" w:rsidRDefault="00AC4B87" w:rsidP="00801F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6692">
              <w:rPr>
                <w:rFonts w:ascii="Times New Roman" w:hAnsi="Times New Roman"/>
                <w:b/>
                <w:bCs/>
                <w:sz w:val="24"/>
                <w:szCs w:val="24"/>
              </w:rPr>
              <w:t>Системные знания о языке:</w:t>
            </w:r>
          </w:p>
        </w:tc>
        <w:tc>
          <w:tcPr>
            <w:tcW w:w="9999" w:type="dxa"/>
          </w:tcPr>
          <w:p w:rsidR="00AC4B87" w:rsidRPr="00216692" w:rsidRDefault="00AC4B87" w:rsidP="00801F79">
            <w:pPr>
              <w:pStyle w:val="Tablebody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 </w:t>
            </w:r>
            <w:r w:rsidRPr="004265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Will</w:t>
            </w:r>
            <w:r w:rsidRPr="00216692">
              <w:rPr>
                <w:rFonts w:ascii="Times New Roman" w:hAnsi="Times New Roman" w:cs="Times New Roman"/>
                <w:sz w:val="24"/>
                <w:szCs w:val="24"/>
              </w:rPr>
              <w:t xml:space="preserve"> в разных типах предложений.</w:t>
            </w:r>
          </w:p>
        </w:tc>
      </w:tr>
      <w:tr w:rsidR="00AC4B87" w:rsidRPr="00216692" w:rsidTr="00801F79">
        <w:tc>
          <w:tcPr>
            <w:tcW w:w="5070" w:type="dxa"/>
          </w:tcPr>
          <w:p w:rsidR="00AC4B87" w:rsidRPr="00216692" w:rsidRDefault="00AC4B87" w:rsidP="00801F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6692">
              <w:rPr>
                <w:rFonts w:ascii="Times New Roman" w:hAnsi="Times New Roman"/>
                <w:b/>
                <w:sz w:val="24"/>
                <w:szCs w:val="24"/>
              </w:rPr>
              <w:t>Оборудование:</w:t>
            </w:r>
          </w:p>
        </w:tc>
        <w:tc>
          <w:tcPr>
            <w:tcW w:w="9999" w:type="dxa"/>
          </w:tcPr>
          <w:p w:rsidR="00AC4B87" w:rsidRPr="00216692" w:rsidRDefault="00AC4B87" w:rsidP="00801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692">
              <w:rPr>
                <w:rFonts w:ascii="Times New Roman" w:hAnsi="Times New Roman"/>
                <w:sz w:val="24"/>
                <w:szCs w:val="24"/>
              </w:rPr>
              <w:t>Учебник, компьютер, проектор, магнитофон.</w:t>
            </w:r>
          </w:p>
        </w:tc>
      </w:tr>
    </w:tbl>
    <w:p w:rsidR="00AC4B87" w:rsidRPr="00216692" w:rsidRDefault="00AC4B87" w:rsidP="003A3A46">
      <w:pPr>
        <w:pStyle w:val="Body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AC4B87" w:rsidRPr="00216692" w:rsidRDefault="00AC4B87" w:rsidP="003A3A46">
      <w:pPr>
        <w:pStyle w:val="Body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5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075"/>
      </w:tblGrid>
      <w:tr w:rsidR="00AC4B87" w:rsidRPr="00216692" w:rsidTr="0016588B">
        <w:trPr>
          <w:trHeight w:val="248"/>
        </w:trPr>
        <w:tc>
          <w:tcPr>
            <w:tcW w:w="15075" w:type="dxa"/>
          </w:tcPr>
          <w:p w:rsidR="00AC4B87" w:rsidRPr="00216692" w:rsidRDefault="00AC4B87" w:rsidP="00801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6692">
              <w:rPr>
                <w:rFonts w:ascii="Times New Roman" w:hAnsi="Times New Roman"/>
                <w:b/>
                <w:sz w:val="24"/>
                <w:szCs w:val="24"/>
              </w:rPr>
              <w:t>Содержание урока</w:t>
            </w:r>
          </w:p>
        </w:tc>
      </w:tr>
      <w:tr w:rsidR="00AC4B87" w:rsidRPr="00216692" w:rsidTr="0016588B">
        <w:trPr>
          <w:trHeight w:val="267"/>
        </w:trPr>
        <w:tc>
          <w:tcPr>
            <w:tcW w:w="15075" w:type="dxa"/>
          </w:tcPr>
          <w:p w:rsidR="00AC4B87" w:rsidRPr="00216692" w:rsidRDefault="00AC4B87" w:rsidP="00801F7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place">
              <w:r w:rsidRPr="00216692">
                <w:rPr>
                  <w:rFonts w:ascii="Times New Roman" w:hAnsi="Times New Roman"/>
                  <w:b/>
                  <w:sz w:val="24"/>
                  <w:szCs w:val="24"/>
                  <w:lang w:val="en-US"/>
                </w:rPr>
                <w:t>I</w:t>
              </w:r>
              <w:r w:rsidRPr="00216692">
                <w:rPr>
                  <w:rFonts w:ascii="Times New Roman" w:hAnsi="Times New Roman"/>
                  <w:b/>
                  <w:sz w:val="24"/>
                  <w:szCs w:val="24"/>
                </w:rPr>
                <w:t>.</w:t>
              </w:r>
            </w:smartTag>
            <w:r w:rsidRPr="00216692">
              <w:rPr>
                <w:rFonts w:ascii="Times New Roman" w:hAnsi="Times New Roman"/>
                <w:b/>
                <w:sz w:val="24"/>
                <w:szCs w:val="24"/>
              </w:rPr>
              <w:t xml:space="preserve"> Мотивационно-вступительный этап урока</w:t>
            </w:r>
          </w:p>
        </w:tc>
      </w:tr>
      <w:tr w:rsidR="00AC4B87" w:rsidRPr="0016588B" w:rsidTr="0016588B">
        <w:trPr>
          <w:trHeight w:val="3143"/>
        </w:trPr>
        <w:tc>
          <w:tcPr>
            <w:tcW w:w="15075" w:type="dxa"/>
          </w:tcPr>
          <w:p w:rsidR="00AC4B87" w:rsidRPr="00216692" w:rsidRDefault="00AC4B87" w:rsidP="00801F79">
            <w:pPr>
              <w:pStyle w:val="Body2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16692">
              <w:rPr>
                <w:rFonts w:ascii="Times New Roman" w:hAnsi="Times New Roman" w:cs="Times New Roman"/>
                <w:sz w:val="24"/>
                <w:szCs w:val="24"/>
              </w:rPr>
              <w:t>Поприветствуйте учащихся; проверьте домашнее задание в классе. Разберите с учащимися случаи, которые вызвали у них затруднения.</w:t>
            </w:r>
          </w:p>
          <w:p w:rsidR="00AC4B87" w:rsidRPr="00216692" w:rsidRDefault="00AC4B87" w:rsidP="00801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AC4B87" w:rsidRPr="00216692" w:rsidRDefault="00AC4B87" w:rsidP="00801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216692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Подготовка к основному этапу занятия</w:t>
            </w:r>
          </w:p>
          <w:p w:rsidR="00AC4B87" w:rsidRPr="00216692" w:rsidRDefault="00AC4B87" w:rsidP="00801F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6692">
              <w:rPr>
                <w:rFonts w:ascii="Times New Roman" w:hAnsi="Times New Roman"/>
                <w:b/>
                <w:sz w:val="24"/>
                <w:szCs w:val="24"/>
              </w:rPr>
              <w:t>Упр. 1, 2</w:t>
            </w:r>
          </w:p>
          <w:p w:rsidR="00AC4B87" w:rsidRPr="00216692" w:rsidRDefault="00AC4B87" w:rsidP="00801F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692">
              <w:rPr>
                <w:rFonts w:ascii="Times New Roman" w:hAnsi="Times New Roman"/>
                <w:sz w:val="24"/>
                <w:szCs w:val="24"/>
              </w:rPr>
              <w:t xml:space="preserve">В упр. 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стр. 83 </w:t>
            </w:r>
            <w:r w:rsidRPr="00216692">
              <w:rPr>
                <w:rFonts w:ascii="Times New Roman" w:hAnsi="Times New Roman"/>
                <w:sz w:val="24"/>
                <w:szCs w:val="24"/>
              </w:rPr>
              <w:t xml:space="preserve">учащиеся слушают </w:t>
            </w:r>
            <w:r w:rsidRPr="007D2B5D">
              <w:rPr>
                <w:rFonts w:ascii="Times New Roman" w:hAnsi="Times New Roman"/>
                <w:b/>
                <w:i/>
                <w:sz w:val="24"/>
                <w:szCs w:val="24"/>
              </w:rPr>
              <w:t>аудиозапись № 154</w:t>
            </w:r>
            <w:r w:rsidRPr="00216692">
              <w:rPr>
                <w:rFonts w:ascii="Times New Roman" w:hAnsi="Times New Roman"/>
                <w:sz w:val="24"/>
                <w:szCs w:val="24"/>
              </w:rPr>
              <w:t xml:space="preserve"> и выбирают в каждом предложении правильную форму глагола (в зависимости от того, о каком времени </w:t>
            </w:r>
            <w:r>
              <w:rPr>
                <w:rFonts w:ascii="Times New Roman" w:hAnsi="Times New Roman"/>
                <w:sz w:val="24"/>
                <w:szCs w:val="24"/>
              </w:rPr>
              <w:t>—</w:t>
            </w:r>
            <w:r w:rsidRPr="00216692">
              <w:rPr>
                <w:rFonts w:ascii="Times New Roman" w:hAnsi="Times New Roman"/>
                <w:sz w:val="24"/>
                <w:szCs w:val="24"/>
              </w:rPr>
              <w:t xml:space="preserve"> настоящем или </w:t>
            </w:r>
            <w:r>
              <w:rPr>
                <w:rFonts w:ascii="Times New Roman" w:hAnsi="Times New Roman"/>
                <w:sz w:val="24"/>
                <w:szCs w:val="24"/>
              </w:rPr>
              <w:t>прошедшем</w:t>
            </w:r>
            <w:r w:rsidRPr="002166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—</w:t>
            </w:r>
            <w:r w:rsidRPr="00216692">
              <w:rPr>
                <w:rFonts w:ascii="Times New Roman" w:hAnsi="Times New Roman"/>
                <w:sz w:val="24"/>
                <w:szCs w:val="24"/>
              </w:rPr>
              <w:t xml:space="preserve"> идёт речь). </w:t>
            </w:r>
            <w:r>
              <w:rPr>
                <w:rFonts w:ascii="Times New Roman" w:hAnsi="Times New Roman"/>
                <w:sz w:val="24"/>
                <w:szCs w:val="24"/>
              </w:rPr>
              <w:t>Если у учащихся возникают трудности, включите аудиозапись 154 ещё раз.</w:t>
            </w:r>
            <w:r w:rsidRPr="002E5C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6692">
              <w:rPr>
                <w:rFonts w:ascii="Times New Roman" w:hAnsi="Times New Roman"/>
                <w:sz w:val="24"/>
                <w:szCs w:val="24"/>
              </w:rPr>
              <w:t>Упр. 1 также можно выполнить в интерактивной форме.</w:t>
            </w:r>
          </w:p>
          <w:p w:rsidR="00AC4B87" w:rsidRPr="00216692" w:rsidRDefault="00AC4B87" w:rsidP="00801F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692">
              <w:rPr>
                <w:rFonts w:ascii="Times New Roman" w:hAnsi="Times New Roman"/>
                <w:sz w:val="24"/>
                <w:szCs w:val="24"/>
              </w:rPr>
              <w:t xml:space="preserve">В упр.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166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стр. 85 </w:t>
            </w:r>
            <w:r w:rsidRPr="00216692"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/>
                <w:sz w:val="24"/>
                <w:szCs w:val="24"/>
              </w:rPr>
              <w:t>заканчивают предложения с помощью подходящих по смыслу вопросительных слов и соединяют вопросы с ответами.</w:t>
            </w:r>
          </w:p>
          <w:p w:rsidR="00AC4B87" w:rsidRDefault="00AC4B87" w:rsidP="00801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692">
              <w:rPr>
                <w:rFonts w:ascii="Times New Roman" w:hAnsi="Times New Roman"/>
                <w:i/>
                <w:sz w:val="24"/>
                <w:szCs w:val="24"/>
              </w:rPr>
              <w:t>Аудиоскрипт</w:t>
            </w:r>
            <w:r w:rsidRPr="0021669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216692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Pr="0021669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216692">
              <w:rPr>
                <w:rFonts w:ascii="Times New Roman" w:hAnsi="Times New Roman"/>
                <w:i/>
                <w:sz w:val="24"/>
                <w:szCs w:val="24"/>
              </w:rPr>
              <w:t>аудиозаписи</w:t>
            </w:r>
            <w:r w:rsidRPr="0021669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15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4</w:t>
            </w:r>
            <w:r w:rsidRPr="002166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</w:p>
          <w:p w:rsidR="00AC4B87" w:rsidRDefault="00AC4B87" w:rsidP="00801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6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Richard Barker always ( watches /watches) the news on TV.</w:t>
            </w:r>
          </w:p>
          <w:p w:rsidR="00AC4B87" w:rsidRDefault="00AC4B87" w:rsidP="00801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6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Chase and Smokey (play/ played) in the garden in summer.</w:t>
            </w:r>
            <w:r w:rsidRPr="002166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AC4B87" w:rsidRPr="003A3A46" w:rsidRDefault="00AC4B87" w:rsidP="00801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3) Sally (shows/ showed) the photos to her friends.</w:t>
            </w:r>
          </w:p>
          <w:p w:rsidR="00AC4B87" w:rsidRDefault="00AC4B87" w:rsidP="00801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6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John (enjoys/ enjoyed) chicken and vegetables for lunch.</w:t>
            </w:r>
            <w:r w:rsidRPr="002166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AC4B87" w:rsidRDefault="00AC4B87" w:rsidP="00801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6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Barkers (visit/ visited) their friends in the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imes New Roman" w:hAnsi="Times New Roman"/>
                    <w:sz w:val="24"/>
                    <w:szCs w:val="24"/>
                    <w:lang w:val="en-US"/>
                  </w:rPr>
                  <w:t>USA</w:t>
                </w:r>
              </w:smartTag>
            </w:smartTag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AC4B87" w:rsidRPr="003A3A46" w:rsidRDefault="00AC4B87" w:rsidP="00801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2166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 children (travel/ travelled) to school by bus.</w:t>
            </w:r>
            <w:r w:rsidRPr="002166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AC4B87" w:rsidRDefault="00AC4B87" w:rsidP="00801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216692">
              <w:rPr>
                <w:rFonts w:ascii="Times New Roman" w:hAnsi="Times New Roman"/>
                <w:sz w:val="24"/>
                <w:szCs w:val="24"/>
                <w:lang w:val="en-US"/>
              </w:rPr>
              <w:t>) The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 usually (open/ opened) all windows in the morning.</w:t>
            </w:r>
          </w:p>
          <w:p w:rsidR="00AC4B87" w:rsidRPr="00216692" w:rsidRDefault="00AC4B87" w:rsidP="00801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8) The girl (kisses/ kissed) her granny goodnight. </w:t>
            </w:r>
          </w:p>
          <w:p w:rsidR="00AC4B87" w:rsidRPr="00216692" w:rsidRDefault="00AC4B87" w:rsidP="00801F79">
            <w:pPr>
              <w:pStyle w:val="Body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69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Ключ</w:t>
            </w:r>
            <w:r w:rsidRPr="0021669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21669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</w:t>
            </w:r>
            <w:r w:rsidRPr="0021669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21669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упр</w:t>
            </w:r>
            <w:r w:rsidRPr="0021669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 1</w:t>
            </w:r>
            <w:r w:rsidRPr="002166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1)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watches</w:t>
            </w:r>
            <w:r w:rsidRPr="002166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2)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played</w:t>
            </w:r>
            <w:r w:rsidRPr="002166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3)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showed</w:t>
            </w:r>
            <w:r w:rsidRPr="002166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4)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enjoys</w:t>
            </w:r>
            <w:r w:rsidRPr="002166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5)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visited</w:t>
            </w:r>
            <w:r w:rsidRPr="002166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6)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travel</w:t>
            </w:r>
            <w:r w:rsidRPr="002166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7)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open</w:t>
            </w:r>
            <w:r w:rsidRPr="002166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8)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kissed</w:t>
            </w:r>
          </w:p>
          <w:p w:rsidR="00AC4B87" w:rsidRPr="00216692" w:rsidRDefault="00AC4B87" w:rsidP="00801F79">
            <w:pPr>
              <w:pStyle w:val="Body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C4B87" w:rsidRDefault="00AC4B87" w:rsidP="00801F79">
            <w:pPr>
              <w:pStyle w:val="Body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A3A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СЛАЙД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A3A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 (к упр. 1)</w:t>
            </w:r>
          </w:p>
          <w:p w:rsidR="00AC4B87" w:rsidRDefault="00AC4B87" w:rsidP="00F81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C4B87" w:rsidRDefault="00AC4B87" w:rsidP="00F81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692">
              <w:rPr>
                <w:rFonts w:ascii="Times New Roman" w:hAnsi="Times New Roman"/>
                <w:sz w:val="24"/>
                <w:szCs w:val="24"/>
              </w:rPr>
              <w:t xml:space="preserve">В упр. 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стр. 84 </w:t>
            </w:r>
            <w:r w:rsidRPr="00216692">
              <w:rPr>
                <w:rFonts w:ascii="Times New Roman" w:hAnsi="Times New Roman"/>
                <w:sz w:val="24"/>
                <w:szCs w:val="24"/>
              </w:rPr>
              <w:t>учащимся предлагается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используя глаголы в прошедшем времени, сказать, как провел Тедди Росс свои прошлые каникулы.</w:t>
            </w:r>
            <w:r w:rsidRPr="002166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4B87" w:rsidRPr="00216692" w:rsidRDefault="00AC4B87" w:rsidP="00D4570B">
            <w:pPr>
              <w:pStyle w:val="Body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69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Ключ</w:t>
            </w:r>
            <w:r w:rsidRPr="0021669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21669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</w:t>
            </w:r>
            <w:r w:rsidRPr="0021669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21669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упр</w:t>
            </w:r>
            <w:r w:rsidRPr="0021669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</w:t>
            </w:r>
            <w:r w:rsidRPr="002166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1)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decided</w:t>
            </w:r>
            <w:r w:rsidRPr="002166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2)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invited</w:t>
            </w:r>
            <w:r w:rsidRPr="002166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3)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talked</w:t>
            </w:r>
            <w:r w:rsidRPr="002166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4)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wanted</w:t>
            </w:r>
            <w:r w:rsidRPr="002166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5)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travelled</w:t>
            </w:r>
            <w:r w:rsidRPr="002166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6)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was</w:t>
            </w:r>
            <w:r w:rsidRPr="002166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7)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were</w:t>
            </w:r>
            <w:r w:rsidRPr="002166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8)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tried; 9) was</w:t>
            </w:r>
          </w:p>
          <w:p w:rsidR="00AC4B87" w:rsidRPr="00D4570B" w:rsidRDefault="00AC4B87" w:rsidP="00F81660">
            <w:pPr>
              <w:pStyle w:val="Body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C4B87" w:rsidRDefault="00AC4B87" w:rsidP="00F81660">
            <w:pPr>
              <w:pStyle w:val="Body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A3A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СЛАЙД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</w:t>
            </w:r>
            <w:r w:rsidRPr="001658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 w:rsidRPr="003A3A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</w:t>
            </w:r>
            <w:r w:rsidRPr="001658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A3A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упр</w:t>
            </w:r>
            <w:r w:rsidRPr="001658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1658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  <w:p w:rsidR="00AC4B87" w:rsidRPr="00F81660" w:rsidRDefault="00AC4B87" w:rsidP="00F81660">
            <w:pPr>
              <w:pStyle w:val="Body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C4B87" w:rsidRPr="00216692" w:rsidRDefault="00AC4B87" w:rsidP="00801F79">
            <w:pPr>
              <w:pStyle w:val="Body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C4B87" w:rsidRPr="00216692" w:rsidTr="0016588B">
        <w:trPr>
          <w:trHeight w:val="137"/>
        </w:trPr>
        <w:tc>
          <w:tcPr>
            <w:tcW w:w="15075" w:type="dxa"/>
          </w:tcPr>
          <w:p w:rsidR="00AC4B87" w:rsidRPr="00216692" w:rsidRDefault="00AC4B87" w:rsidP="00801F7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669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II. </w:t>
            </w:r>
            <w:r w:rsidRPr="00216692">
              <w:rPr>
                <w:rFonts w:ascii="Times New Roman" w:hAnsi="Times New Roman"/>
                <w:b/>
                <w:sz w:val="24"/>
                <w:szCs w:val="24"/>
              </w:rPr>
              <w:t>Основной этап урока</w:t>
            </w:r>
          </w:p>
        </w:tc>
      </w:tr>
      <w:tr w:rsidR="00AC4B87" w:rsidRPr="00216692" w:rsidTr="0016588B">
        <w:trPr>
          <w:trHeight w:val="137"/>
        </w:trPr>
        <w:tc>
          <w:tcPr>
            <w:tcW w:w="15075" w:type="dxa"/>
          </w:tcPr>
          <w:p w:rsidR="00AC4B87" w:rsidRPr="00216692" w:rsidRDefault="00AC4B87" w:rsidP="00801F7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16692">
              <w:rPr>
                <w:rFonts w:ascii="Times New Roman" w:hAnsi="Times New Roman"/>
                <w:i/>
                <w:sz w:val="24"/>
                <w:szCs w:val="24"/>
              </w:rPr>
              <w:t>Усвоение новых знаний и первичная проверка понимания</w:t>
            </w:r>
          </w:p>
          <w:p w:rsidR="00AC4B87" w:rsidRPr="00216692" w:rsidRDefault="00AC4B87" w:rsidP="00801F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6692">
              <w:rPr>
                <w:rFonts w:ascii="Times New Roman" w:hAnsi="Times New Roman"/>
                <w:b/>
                <w:sz w:val="24"/>
                <w:szCs w:val="24"/>
              </w:rPr>
              <w:t>Упр. 3, 4</w:t>
            </w:r>
          </w:p>
          <w:p w:rsidR="00AC4B87" w:rsidRDefault="00AC4B87" w:rsidP="00F81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692">
              <w:rPr>
                <w:rFonts w:ascii="Times New Roman" w:hAnsi="Times New Roman"/>
                <w:sz w:val="24"/>
                <w:szCs w:val="24"/>
              </w:rPr>
              <w:t xml:space="preserve">В упр.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166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стр. 85 </w:t>
            </w:r>
            <w:r w:rsidRPr="00216692"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/>
                <w:sz w:val="24"/>
                <w:szCs w:val="24"/>
              </w:rPr>
              <w:t>заканчивают предложения с помощью подходящих по смыслу вопросительных слов и соединяют вопросы с ответами.</w:t>
            </w:r>
          </w:p>
          <w:p w:rsidR="00AC4B87" w:rsidRDefault="00AC4B87" w:rsidP="00F81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A908B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Where , When, How old, How many, What, Why</w:t>
            </w:r>
          </w:p>
          <w:p w:rsidR="00AC4B87" w:rsidRDefault="00AC4B87" w:rsidP="00A908B9">
            <w:pPr>
              <w:pStyle w:val="Body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69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Ключ</w:t>
            </w:r>
            <w:r w:rsidRPr="0021669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21669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</w:t>
            </w:r>
            <w:r w:rsidRPr="0021669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21669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упр</w:t>
            </w:r>
            <w:r w:rsidRPr="0021669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</w:t>
            </w:r>
            <w:r w:rsidRPr="002166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:rsidR="00AC4B87" w:rsidRDefault="00AC4B87" w:rsidP="00A908B9">
            <w:pPr>
              <w:pStyle w:val="Body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6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when - c</w:t>
            </w:r>
            <w:r w:rsidRPr="002166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AC4B87" w:rsidRDefault="00AC4B87" w:rsidP="00A908B9">
            <w:pPr>
              <w:pStyle w:val="Body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6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how many -g</w:t>
            </w:r>
            <w:r w:rsidRPr="002166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</w:p>
          <w:p w:rsidR="00AC4B87" w:rsidRDefault="00AC4B87" w:rsidP="00A908B9">
            <w:pPr>
              <w:pStyle w:val="Body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6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what –e;</w:t>
            </w:r>
            <w:r w:rsidRPr="002166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C4B87" w:rsidRDefault="00AC4B87" w:rsidP="00A908B9">
            <w:pPr>
              <w:pStyle w:val="Body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6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where -a</w:t>
            </w:r>
            <w:r w:rsidRPr="002166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</w:p>
          <w:p w:rsidR="00AC4B87" w:rsidRDefault="00AC4B87" w:rsidP="00A908B9">
            <w:pPr>
              <w:pStyle w:val="Body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6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what-f</w:t>
            </w:r>
            <w:r w:rsidRPr="002166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</w:p>
          <w:p w:rsidR="00AC4B87" w:rsidRDefault="00AC4B87" w:rsidP="00A908B9">
            <w:pPr>
              <w:pStyle w:val="Body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6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why-b</w:t>
            </w:r>
            <w:r w:rsidRPr="002166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</w:p>
          <w:p w:rsidR="00AC4B87" w:rsidRPr="00D4570B" w:rsidRDefault="00AC4B87" w:rsidP="00A908B9">
            <w:pPr>
              <w:pStyle w:val="Body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166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how old-d</w:t>
            </w:r>
            <w:r w:rsidRPr="002166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</w:p>
          <w:p w:rsidR="00AC4B87" w:rsidRDefault="00AC4B87" w:rsidP="00A908B9">
            <w:pPr>
              <w:pStyle w:val="Body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C4B87" w:rsidRPr="00584D13" w:rsidRDefault="00AC4B87" w:rsidP="00584D13">
            <w:pPr>
              <w:pStyle w:val="Body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A3A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СЛАЙД</w:t>
            </w:r>
            <w:r w:rsidRPr="00584D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3 (</w:t>
            </w:r>
            <w:r w:rsidRPr="003A3A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</w:t>
            </w:r>
            <w:r w:rsidRPr="00584D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3A3A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упр</w:t>
            </w:r>
            <w:r w:rsidRPr="00584D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 3)</w:t>
            </w:r>
          </w:p>
          <w:p w:rsidR="00AC4B87" w:rsidRPr="00584D13" w:rsidRDefault="00AC4B87" w:rsidP="00801F79">
            <w:pPr>
              <w:pStyle w:val="Body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C4B87" w:rsidRDefault="00AC4B87" w:rsidP="00801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Знакомим  учащих</w:t>
            </w:r>
            <w:r w:rsidRPr="00216692">
              <w:rPr>
                <w:rFonts w:ascii="Times New Roman" w:hAnsi="Times New Roman"/>
                <w:sz w:val="24"/>
                <w:szCs w:val="24"/>
              </w:rPr>
              <w:t xml:space="preserve">ся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166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будущем времени. </w:t>
            </w:r>
            <w:r w:rsidRPr="00216692">
              <w:rPr>
                <w:rStyle w:val="Italic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>
              <w:rPr>
                <w:rStyle w:val="Italic"/>
                <w:rFonts w:ascii="Times New Roman" w:hAnsi="Times New Roman"/>
                <w:i w:val="0"/>
                <w:sz w:val="24"/>
                <w:szCs w:val="24"/>
              </w:rPr>
              <w:t xml:space="preserve">По-английски о будущих событиях и действиях часто говорят, используя вспомогательный глагол </w:t>
            </w:r>
            <w:r w:rsidRPr="00915BEC">
              <w:rPr>
                <w:rStyle w:val="Italic"/>
                <w:rFonts w:ascii="Times New Roman" w:hAnsi="Times New Roman"/>
                <w:sz w:val="24"/>
                <w:szCs w:val="24"/>
                <w:lang w:val="en-US"/>
              </w:rPr>
              <w:t>WILL</w:t>
            </w:r>
            <w:r>
              <w:rPr>
                <w:rStyle w:val="Italic"/>
                <w:rFonts w:ascii="Times New Roman" w:hAnsi="Times New Roman"/>
                <w:i w:val="0"/>
                <w:sz w:val="24"/>
                <w:szCs w:val="24"/>
              </w:rPr>
              <w:t xml:space="preserve">  и инфинитив смыслового глагола без частицы </w:t>
            </w:r>
            <w:r w:rsidRPr="00915BEC">
              <w:rPr>
                <w:rStyle w:val="Italic"/>
                <w:rFonts w:ascii="Times New Roman" w:hAnsi="Times New Roman"/>
                <w:b/>
                <w:sz w:val="24"/>
                <w:szCs w:val="24"/>
                <w:lang w:val="en-US"/>
              </w:rPr>
              <w:t>TO</w:t>
            </w:r>
            <w:r w:rsidRPr="00915BEC">
              <w:rPr>
                <w:rStyle w:val="Italic"/>
                <w:rFonts w:ascii="Times New Roman" w:hAnsi="Times New Roman"/>
                <w:i w:val="0"/>
                <w:sz w:val="24"/>
                <w:szCs w:val="24"/>
              </w:rPr>
              <w:t xml:space="preserve">. </w:t>
            </w:r>
            <w:r>
              <w:rPr>
                <w:rStyle w:val="Italic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784790">
              <w:rPr>
                <w:rFonts w:ascii="Times New Roman" w:hAnsi="Times New Roman"/>
                <w:sz w:val="24"/>
                <w:szCs w:val="24"/>
              </w:rPr>
              <w:t xml:space="preserve">При объяснении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материала </w:t>
            </w:r>
            <w:r w:rsidRPr="00784790">
              <w:rPr>
                <w:rFonts w:ascii="Times New Roman" w:hAnsi="Times New Roman"/>
                <w:sz w:val="24"/>
                <w:szCs w:val="24"/>
              </w:rPr>
              <w:t xml:space="preserve">вы можете воспользоваться слайдом, на котором отображена рамка со стр. </w:t>
            </w:r>
            <w:r>
              <w:rPr>
                <w:rFonts w:ascii="Times New Roman" w:hAnsi="Times New Roman"/>
                <w:sz w:val="24"/>
                <w:szCs w:val="24"/>
              </w:rPr>
              <w:t>85</w:t>
            </w:r>
            <w:r w:rsidRPr="00784790">
              <w:rPr>
                <w:rFonts w:ascii="Times New Roman" w:hAnsi="Times New Roman"/>
                <w:sz w:val="24"/>
                <w:szCs w:val="24"/>
              </w:rPr>
              <w:t xml:space="preserve"> учебника.</w:t>
            </w:r>
          </w:p>
          <w:p w:rsidR="00AC4B87" w:rsidRDefault="00AC4B87" w:rsidP="00816A5A">
            <w:pPr>
              <w:pStyle w:val="Body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C4B87" w:rsidRPr="00585F2C" w:rsidRDefault="00AC4B87" w:rsidP="00816A5A">
            <w:pPr>
              <w:pStyle w:val="Body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A3A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СЛАЙД</w:t>
            </w:r>
            <w:r w:rsidRPr="00585F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585F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</w:t>
            </w:r>
            <w:r w:rsidRPr="003A3A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</w:t>
            </w:r>
            <w:r w:rsidRPr="00585F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правилу</w:t>
            </w:r>
            <w:r w:rsidRPr="00585F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</w:t>
            </w:r>
            <w:r w:rsidRPr="003A3A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к</w:t>
            </w:r>
            <w:r w:rsidRPr="00F419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3A3A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рамке</w:t>
            </w:r>
            <w:r w:rsidRPr="00F419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3A3A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</w:t>
            </w:r>
            <w:r w:rsidRPr="00F419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3A3A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стр</w:t>
            </w:r>
            <w:r w:rsidRPr="00F419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r w:rsidRPr="00585F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85)</w:t>
            </w:r>
          </w:p>
          <w:p w:rsidR="00AC4B87" w:rsidRDefault="00AC4B87" w:rsidP="00801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4B87" w:rsidRDefault="00AC4B87" w:rsidP="00584D13">
            <w:pPr>
              <w:spacing w:after="0" w:line="240" w:lineRule="auto"/>
              <w:ind w:firstLine="18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6692">
              <w:rPr>
                <w:rFonts w:ascii="Times New Roman" w:hAnsi="Times New Roman"/>
                <w:sz w:val="24"/>
                <w:szCs w:val="24"/>
              </w:rPr>
              <w:t xml:space="preserve">В упр. </w:t>
            </w:r>
            <w:smartTag w:uri="urn:schemas-microsoft-com:office:smarttags" w:element="metricconverter">
              <w:smartTagPr>
                <w:attr w:name="ProductID" w:val="4 A"/>
              </w:smartTagPr>
              <w:r w:rsidRPr="00816A5A">
                <w:rPr>
                  <w:rFonts w:ascii="Times New Roman" w:hAnsi="Times New Roman"/>
                  <w:sz w:val="24"/>
                  <w:szCs w:val="24"/>
                </w:rPr>
                <w:t xml:space="preserve">4 </w:t>
              </w:r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t>A</w:t>
              </w:r>
            </w:smartTag>
            <w:r w:rsidRPr="00816A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66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Pr="00816A5A">
              <w:rPr>
                <w:rFonts w:ascii="Times New Roman" w:hAnsi="Times New Roman"/>
                <w:sz w:val="24"/>
                <w:szCs w:val="24"/>
              </w:rPr>
              <w:t>86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6692">
              <w:rPr>
                <w:rFonts w:ascii="Times New Roman" w:hAnsi="Times New Roman"/>
                <w:sz w:val="24"/>
                <w:szCs w:val="24"/>
              </w:rPr>
              <w:t xml:space="preserve">учащиеся рассматривают рисунки и отвечают,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сколько лет исполнится этим ребятам и когда это произойдет. </w:t>
            </w:r>
            <w:r w:rsidRPr="00216692">
              <w:rPr>
                <w:rFonts w:ascii="Times New Roman" w:hAnsi="Times New Roman"/>
                <w:sz w:val="24"/>
                <w:szCs w:val="24"/>
              </w:rPr>
              <w:t xml:space="preserve">После того как учащиеся выполнят упражнение, </w:t>
            </w:r>
            <w:r>
              <w:rPr>
                <w:rFonts w:ascii="Times New Roman" w:hAnsi="Times New Roman"/>
                <w:sz w:val="24"/>
                <w:szCs w:val="24"/>
              </w:rPr>
              <w:t>воспользоваться слайдом к упр. 4</w:t>
            </w:r>
            <w:r w:rsidRPr="00216692">
              <w:rPr>
                <w:rFonts w:ascii="Times New Roman" w:hAnsi="Times New Roman"/>
                <w:sz w:val="24"/>
                <w:szCs w:val="24"/>
              </w:rPr>
              <w:t>, на котором дан правильный ответ, чтобы учащиеся смогли самостоятельно проверить правильность выполнения задания.</w:t>
            </w:r>
          </w:p>
          <w:p w:rsidR="00AC4B87" w:rsidRDefault="00AC4B87" w:rsidP="00585F2C">
            <w:pPr>
              <w:pStyle w:val="Body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69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Ключ</w:t>
            </w:r>
            <w:r w:rsidRPr="0021669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21669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</w:t>
            </w:r>
            <w:r w:rsidRPr="0021669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21669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упр</w:t>
            </w:r>
            <w:r w:rsidRPr="0021669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4A</w:t>
            </w:r>
            <w:r w:rsidRPr="002166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:rsidR="00AC4B87" w:rsidRDefault="00AC4B87" w:rsidP="00801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1)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Times New Roman" w:hAnsi="Times New Roman"/>
                    <w:sz w:val="24"/>
                    <w:szCs w:val="24"/>
                    <w:lang w:val="en-US"/>
                  </w:rPr>
                  <w:t>Roy</w:t>
                </w:r>
              </w:smartTag>
            </w:smartTag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will be twelve in January.</w:t>
            </w:r>
          </w:p>
          <w:p w:rsidR="00AC4B87" w:rsidRDefault="00AC4B87" w:rsidP="00801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2)Melissa will be fifteen in March.</w:t>
            </w:r>
          </w:p>
          <w:p w:rsidR="00AC4B87" w:rsidRDefault="00AC4B87" w:rsidP="00801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3) Bob will be six in July.</w:t>
            </w:r>
          </w:p>
          <w:p w:rsidR="00AC4B87" w:rsidRDefault="00AC4B87" w:rsidP="00801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4)Kate will be nine in April.</w:t>
            </w:r>
          </w:p>
          <w:p w:rsidR="00AC4B87" w:rsidRDefault="00AC4B87" w:rsidP="00801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5) Colin will be seventeen in August.</w:t>
            </w:r>
          </w:p>
          <w:p w:rsidR="00AC4B87" w:rsidRDefault="00AC4B87" w:rsidP="00801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6) Sarah will be one in June.</w:t>
            </w:r>
          </w:p>
          <w:p w:rsidR="00AC4B87" w:rsidRDefault="00AC4B87" w:rsidP="00801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7)Tim will be seven in July.</w:t>
            </w:r>
          </w:p>
          <w:p w:rsidR="00AC4B87" w:rsidRDefault="00AC4B87" w:rsidP="00801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8)Andrew will be fourteen in November.</w:t>
            </w:r>
          </w:p>
          <w:p w:rsidR="00AC4B87" w:rsidRDefault="00AC4B87" w:rsidP="00801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9) Phil will be ten in December.</w:t>
            </w:r>
          </w:p>
          <w:p w:rsidR="00AC4B87" w:rsidRDefault="00AC4B87" w:rsidP="00801F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4B87" w:rsidRPr="00584D13" w:rsidRDefault="00AC4B87" w:rsidP="00801F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4D13">
              <w:rPr>
                <w:rFonts w:ascii="Times New Roman" w:hAnsi="Times New Roman"/>
                <w:b/>
                <w:sz w:val="24"/>
                <w:szCs w:val="24"/>
              </w:rPr>
              <w:t>СЛАЙД 5  (к</w:t>
            </w:r>
            <w:r w:rsidRPr="00584D1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584D13">
              <w:rPr>
                <w:rFonts w:ascii="Times New Roman" w:hAnsi="Times New Roman"/>
                <w:b/>
                <w:sz w:val="24"/>
                <w:szCs w:val="24"/>
              </w:rPr>
              <w:t>упр</w:t>
            </w:r>
            <w:r w:rsidRPr="00584D1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 4A</w:t>
            </w:r>
            <w:r w:rsidRPr="00584D1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AC4B87" w:rsidRPr="00584D13" w:rsidRDefault="00AC4B87" w:rsidP="00801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4B87" w:rsidRPr="00DF4411" w:rsidRDefault="00AC4B87" w:rsidP="00DF4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692">
              <w:rPr>
                <w:rFonts w:ascii="Times New Roman" w:hAnsi="Times New Roman"/>
                <w:sz w:val="24"/>
                <w:szCs w:val="24"/>
              </w:rPr>
              <w:t xml:space="preserve">В упр. </w:t>
            </w:r>
            <w:r w:rsidRPr="00585F2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585F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66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Pr="00585F2C">
              <w:rPr>
                <w:rFonts w:ascii="Times New Roman" w:hAnsi="Times New Roman"/>
                <w:sz w:val="24"/>
                <w:szCs w:val="24"/>
              </w:rPr>
              <w:t xml:space="preserve">86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6692">
              <w:rPr>
                <w:rFonts w:ascii="Times New Roman" w:hAnsi="Times New Roman"/>
                <w:sz w:val="24"/>
                <w:szCs w:val="24"/>
              </w:rPr>
              <w:t>учащиеся рассматривают рисунки и отвечают</w:t>
            </w:r>
            <w:r w:rsidRPr="00216692">
              <w:rPr>
                <w:rStyle w:val="Italic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>
              <w:rPr>
                <w:rStyle w:val="Italic"/>
                <w:rFonts w:ascii="Times New Roman" w:hAnsi="Times New Roman"/>
                <w:i w:val="0"/>
                <w:sz w:val="24"/>
                <w:szCs w:val="24"/>
              </w:rPr>
              <w:t xml:space="preserve">,какая погода будет в этих местах. </w:t>
            </w:r>
            <w:r w:rsidRPr="00216692">
              <w:rPr>
                <w:rFonts w:ascii="Times New Roman" w:hAnsi="Times New Roman"/>
                <w:sz w:val="24"/>
                <w:szCs w:val="24"/>
              </w:rPr>
              <w:t xml:space="preserve">После того как учащиеся выполнят упражнение, </w:t>
            </w:r>
            <w:r>
              <w:rPr>
                <w:rFonts w:ascii="Times New Roman" w:hAnsi="Times New Roman"/>
                <w:sz w:val="24"/>
                <w:szCs w:val="24"/>
              </w:rPr>
              <w:t>воспользоваться слайдом к упр. 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216692">
              <w:rPr>
                <w:rFonts w:ascii="Times New Roman" w:hAnsi="Times New Roman"/>
                <w:sz w:val="24"/>
                <w:szCs w:val="24"/>
              </w:rPr>
              <w:t>, на котором дан правильный ответ, чтобы учащиеся смогли самостоятельно проверить правильность выполнения задания.</w:t>
            </w:r>
          </w:p>
          <w:p w:rsidR="00AC4B87" w:rsidRDefault="00AC4B87" w:rsidP="00084671">
            <w:pPr>
              <w:pStyle w:val="Body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69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Ключ</w:t>
            </w:r>
            <w:r w:rsidRPr="0021669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21669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</w:t>
            </w:r>
            <w:r w:rsidRPr="0021669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21669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упр</w:t>
            </w:r>
            <w:r w:rsidRPr="0021669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4B</w:t>
            </w:r>
            <w:r w:rsidRPr="002166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:rsidR="00AC4B87" w:rsidRDefault="00AC4B87" w:rsidP="00E40561">
            <w:pPr>
              <w:numPr>
                <w:ilvl w:val="0"/>
                <w:numId w:val="1"/>
              </w:numPr>
              <w:spacing w:after="0" w:line="240" w:lineRule="auto"/>
              <w:rPr>
                <w:rStyle w:val="Italic"/>
                <w:rFonts w:ascii="Times New Roman" w:hAnsi="Times New Roman"/>
                <w:i w:val="0"/>
                <w:sz w:val="24"/>
                <w:szCs w:val="24"/>
                <w:lang w:val="en-US"/>
              </w:rPr>
            </w:pPr>
            <w:r>
              <w:rPr>
                <w:rStyle w:val="Italic"/>
                <w:rFonts w:ascii="Times New Roman" w:hAnsi="Times New Roman"/>
                <w:i w:val="0"/>
                <w:sz w:val="24"/>
                <w:szCs w:val="24"/>
                <w:lang w:val="en-US"/>
              </w:rPr>
              <w:t xml:space="preserve">It will be sunny in </w:t>
            </w:r>
            <w:smartTag w:uri="urn:schemas-microsoft-com:office:smarttags" w:element="place">
              <w:r>
                <w:rPr>
                  <w:rStyle w:val="Italic"/>
                  <w:rFonts w:ascii="Times New Roman" w:hAnsi="Times New Roman"/>
                  <w:i w:val="0"/>
                  <w:sz w:val="24"/>
                  <w:szCs w:val="24"/>
                  <w:lang w:val="en-US"/>
                </w:rPr>
                <w:t>Blackpool</w:t>
              </w:r>
            </w:smartTag>
            <w:r>
              <w:rPr>
                <w:rStyle w:val="Italic"/>
                <w:rFonts w:ascii="Times New Roman" w:hAnsi="Times New Roman"/>
                <w:i w:val="0"/>
                <w:sz w:val="24"/>
                <w:szCs w:val="24"/>
                <w:lang w:val="en-US"/>
              </w:rPr>
              <w:t>.</w:t>
            </w:r>
          </w:p>
          <w:p w:rsidR="00AC4B87" w:rsidRDefault="00AC4B87" w:rsidP="00E40561">
            <w:pPr>
              <w:numPr>
                <w:ilvl w:val="0"/>
                <w:numId w:val="1"/>
              </w:numPr>
              <w:spacing w:after="0" w:line="240" w:lineRule="auto"/>
              <w:rPr>
                <w:rStyle w:val="Italic"/>
                <w:rFonts w:ascii="Times New Roman" w:hAnsi="Times New Roman"/>
                <w:i w:val="0"/>
                <w:sz w:val="24"/>
                <w:szCs w:val="24"/>
                <w:lang w:val="en-US"/>
              </w:rPr>
            </w:pPr>
            <w:r>
              <w:rPr>
                <w:rStyle w:val="Italic"/>
                <w:rFonts w:ascii="Times New Roman" w:hAnsi="Times New Roman"/>
                <w:i w:val="0"/>
                <w:sz w:val="24"/>
                <w:szCs w:val="24"/>
                <w:lang w:val="en-US"/>
              </w:rPr>
              <w:t xml:space="preserve">It will be hot in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Style w:val="Italic"/>
                    <w:rFonts w:ascii="Times New Roman" w:hAnsi="Times New Roman"/>
                    <w:i w:val="0"/>
                    <w:sz w:val="24"/>
                    <w:szCs w:val="24"/>
                    <w:lang w:val="en-US"/>
                  </w:rPr>
                  <w:t>Spain</w:t>
                </w:r>
              </w:smartTag>
            </w:smartTag>
            <w:r>
              <w:rPr>
                <w:rStyle w:val="Italic"/>
                <w:rFonts w:ascii="Times New Roman" w:hAnsi="Times New Roman"/>
                <w:i w:val="0"/>
                <w:sz w:val="24"/>
                <w:szCs w:val="24"/>
                <w:lang w:val="en-US"/>
              </w:rPr>
              <w:t>.</w:t>
            </w:r>
          </w:p>
          <w:p w:rsidR="00AC4B87" w:rsidRDefault="00AC4B87" w:rsidP="00E40561">
            <w:pPr>
              <w:numPr>
                <w:ilvl w:val="0"/>
                <w:numId w:val="1"/>
              </w:numPr>
              <w:spacing w:after="0" w:line="240" w:lineRule="auto"/>
              <w:rPr>
                <w:rStyle w:val="Italic"/>
                <w:rFonts w:ascii="Times New Roman" w:hAnsi="Times New Roman"/>
                <w:i w:val="0"/>
                <w:sz w:val="24"/>
                <w:szCs w:val="24"/>
                <w:lang w:val="en-US"/>
              </w:rPr>
            </w:pPr>
            <w:r>
              <w:rPr>
                <w:rStyle w:val="Italic"/>
                <w:rFonts w:ascii="Times New Roman" w:hAnsi="Times New Roman"/>
                <w:i w:val="0"/>
                <w:sz w:val="24"/>
                <w:szCs w:val="24"/>
                <w:lang w:val="en-US"/>
              </w:rPr>
              <w:t xml:space="preserve">It will be foggy in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Style w:val="Italic"/>
                    <w:rFonts w:ascii="Times New Roman" w:hAnsi="Times New Roman"/>
                    <w:i w:val="0"/>
                    <w:sz w:val="24"/>
                    <w:szCs w:val="24"/>
                    <w:lang w:val="en-US"/>
                  </w:rPr>
                  <w:t>France</w:t>
                </w:r>
              </w:smartTag>
            </w:smartTag>
            <w:r>
              <w:rPr>
                <w:rStyle w:val="Italic"/>
                <w:rFonts w:ascii="Times New Roman" w:hAnsi="Times New Roman"/>
                <w:i w:val="0"/>
                <w:sz w:val="24"/>
                <w:szCs w:val="24"/>
                <w:lang w:val="en-US"/>
              </w:rPr>
              <w:t>.</w:t>
            </w:r>
          </w:p>
          <w:p w:rsidR="00AC4B87" w:rsidRDefault="00AC4B87" w:rsidP="00E40561">
            <w:pPr>
              <w:numPr>
                <w:ilvl w:val="0"/>
                <w:numId w:val="1"/>
              </w:numPr>
              <w:spacing w:after="0" w:line="240" w:lineRule="auto"/>
              <w:rPr>
                <w:rStyle w:val="Italic"/>
                <w:rFonts w:ascii="Times New Roman" w:hAnsi="Times New Roman"/>
                <w:i w:val="0"/>
                <w:sz w:val="24"/>
                <w:szCs w:val="24"/>
                <w:lang w:val="en-US"/>
              </w:rPr>
            </w:pPr>
            <w:r>
              <w:rPr>
                <w:rStyle w:val="Italic"/>
                <w:rFonts w:ascii="Times New Roman" w:hAnsi="Times New Roman"/>
                <w:i w:val="0"/>
                <w:sz w:val="24"/>
                <w:szCs w:val="24"/>
                <w:lang w:val="en-US"/>
              </w:rPr>
              <w:t xml:space="preserve">It will be rainy in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Style w:val="Italic"/>
                    <w:rFonts w:ascii="Times New Roman" w:hAnsi="Times New Roman"/>
                    <w:i w:val="0"/>
                    <w:sz w:val="24"/>
                    <w:szCs w:val="24"/>
                    <w:lang w:val="en-US"/>
                  </w:rPr>
                  <w:t>Moscow</w:t>
                </w:r>
              </w:smartTag>
            </w:smartTag>
            <w:r>
              <w:rPr>
                <w:rStyle w:val="Italic"/>
                <w:rFonts w:ascii="Times New Roman" w:hAnsi="Times New Roman"/>
                <w:i w:val="0"/>
                <w:sz w:val="24"/>
                <w:szCs w:val="24"/>
                <w:lang w:val="en-US"/>
              </w:rPr>
              <w:t xml:space="preserve">. </w:t>
            </w:r>
          </w:p>
          <w:p w:rsidR="00AC4B87" w:rsidRDefault="00AC4B87" w:rsidP="00E40561">
            <w:pPr>
              <w:numPr>
                <w:ilvl w:val="0"/>
                <w:numId w:val="1"/>
              </w:numPr>
              <w:spacing w:after="0" w:line="240" w:lineRule="auto"/>
              <w:rPr>
                <w:rStyle w:val="Italic"/>
                <w:rFonts w:ascii="Times New Roman" w:hAnsi="Times New Roman"/>
                <w:i w:val="0"/>
                <w:sz w:val="24"/>
                <w:szCs w:val="24"/>
                <w:lang w:val="en-US"/>
              </w:rPr>
            </w:pPr>
            <w:r>
              <w:rPr>
                <w:rStyle w:val="Italic"/>
                <w:rFonts w:ascii="Times New Roman" w:hAnsi="Times New Roman"/>
                <w:i w:val="0"/>
                <w:sz w:val="24"/>
                <w:szCs w:val="24"/>
                <w:lang w:val="en-US"/>
              </w:rPr>
              <w:t xml:space="preserve">It will be windy in </w:t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rStyle w:val="Italic"/>
                    <w:rFonts w:ascii="Times New Roman" w:hAnsi="Times New Roman"/>
                    <w:i w:val="0"/>
                    <w:sz w:val="24"/>
                    <w:szCs w:val="24"/>
                    <w:lang w:val="en-US"/>
                  </w:rPr>
                  <w:t>Florida</w:t>
                </w:r>
              </w:smartTag>
            </w:smartTag>
            <w:r>
              <w:rPr>
                <w:rStyle w:val="Italic"/>
                <w:rFonts w:ascii="Times New Roman" w:hAnsi="Times New Roman"/>
                <w:i w:val="0"/>
                <w:sz w:val="24"/>
                <w:szCs w:val="24"/>
                <w:lang w:val="en-US"/>
              </w:rPr>
              <w:t>.</w:t>
            </w:r>
          </w:p>
          <w:p w:rsidR="00AC4B87" w:rsidRDefault="00AC4B87" w:rsidP="00E40561">
            <w:pPr>
              <w:numPr>
                <w:ilvl w:val="0"/>
                <w:numId w:val="1"/>
              </w:numPr>
              <w:spacing w:after="0" w:line="240" w:lineRule="auto"/>
              <w:rPr>
                <w:rStyle w:val="Italic"/>
                <w:rFonts w:ascii="Times New Roman" w:hAnsi="Times New Roman"/>
                <w:i w:val="0"/>
                <w:sz w:val="24"/>
                <w:szCs w:val="24"/>
                <w:lang w:val="en-US"/>
              </w:rPr>
            </w:pPr>
            <w:r>
              <w:rPr>
                <w:rStyle w:val="Italic"/>
                <w:rFonts w:ascii="Times New Roman" w:hAnsi="Times New Roman"/>
                <w:i w:val="0"/>
                <w:sz w:val="24"/>
                <w:szCs w:val="24"/>
                <w:lang w:val="en-US"/>
              </w:rPr>
              <w:t xml:space="preserve">It will be cloudy in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Style w:val="Italic"/>
                    <w:rFonts w:ascii="Times New Roman" w:hAnsi="Times New Roman"/>
                    <w:i w:val="0"/>
                    <w:sz w:val="24"/>
                    <w:szCs w:val="24"/>
                    <w:lang w:val="en-US"/>
                  </w:rPr>
                  <w:t>Scotland</w:t>
                </w:r>
              </w:smartTag>
            </w:smartTag>
            <w:r>
              <w:rPr>
                <w:rStyle w:val="Italic"/>
                <w:rFonts w:ascii="Times New Roman" w:hAnsi="Times New Roman"/>
                <w:i w:val="0"/>
                <w:sz w:val="24"/>
                <w:szCs w:val="24"/>
                <w:lang w:val="en-US"/>
              </w:rPr>
              <w:t xml:space="preserve">. </w:t>
            </w:r>
          </w:p>
          <w:p w:rsidR="00AC4B87" w:rsidRDefault="00AC4B87" w:rsidP="00E40561">
            <w:pPr>
              <w:numPr>
                <w:ilvl w:val="0"/>
                <w:numId w:val="1"/>
              </w:numPr>
              <w:spacing w:after="0" w:line="240" w:lineRule="auto"/>
              <w:rPr>
                <w:rStyle w:val="Italic"/>
                <w:rFonts w:ascii="Times New Roman" w:hAnsi="Times New Roman"/>
                <w:i w:val="0"/>
                <w:sz w:val="24"/>
                <w:szCs w:val="24"/>
                <w:lang w:val="en-US"/>
              </w:rPr>
            </w:pPr>
            <w:r>
              <w:rPr>
                <w:rStyle w:val="Italic"/>
                <w:rFonts w:ascii="Times New Roman" w:hAnsi="Times New Roman"/>
                <w:i w:val="0"/>
                <w:sz w:val="24"/>
                <w:szCs w:val="24"/>
                <w:lang w:val="en-US"/>
              </w:rPr>
              <w:t xml:space="preserve">It will be snowy in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Style w:val="Italic"/>
                    <w:rFonts w:ascii="Times New Roman" w:hAnsi="Times New Roman"/>
                    <w:i w:val="0"/>
                    <w:sz w:val="24"/>
                    <w:szCs w:val="24"/>
                    <w:lang w:val="en-US"/>
                  </w:rPr>
                  <w:t>Kiev</w:t>
                </w:r>
              </w:smartTag>
            </w:smartTag>
            <w:r>
              <w:rPr>
                <w:rStyle w:val="Italic"/>
                <w:rFonts w:ascii="Times New Roman" w:hAnsi="Times New Roman"/>
                <w:i w:val="0"/>
                <w:sz w:val="24"/>
                <w:szCs w:val="24"/>
                <w:lang w:val="en-US"/>
              </w:rPr>
              <w:t>.</w:t>
            </w:r>
          </w:p>
          <w:p w:rsidR="00AC4B87" w:rsidRDefault="00AC4B87" w:rsidP="00E40561">
            <w:pPr>
              <w:numPr>
                <w:ilvl w:val="0"/>
                <w:numId w:val="1"/>
              </w:numPr>
              <w:spacing w:after="0" w:line="240" w:lineRule="auto"/>
              <w:rPr>
                <w:rStyle w:val="Italic"/>
                <w:rFonts w:ascii="Times New Roman" w:hAnsi="Times New Roman"/>
                <w:i w:val="0"/>
                <w:sz w:val="24"/>
                <w:szCs w:val="24"/>
                <w:lang w:val="en-US"/>
              </w:rPr>
            </w:pPr>
            <w:r>
              <w:rPr>
                <w:rStyle w:val="Italic"/>
                <w:rFonts w:ascii="Times New Roman" w:hAnsi="Times New Roman"/>
                <w:i w:val="0"/>
                <w:sz w:val="24"/>
                <w:szCs w:val="24"/>
                <w:lang w:val="en-US"/>
              </w:rPr>
              <w:t xml:space="preserve">It will be cold in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Style w:val="Italic"/>
                    <w:rFonts w:ascii="Times New Roman" w:hAnsi="Times New Roman"/>
                    <w:i w:val="0"/>
                    <w:sz w:val="24"/>
                    <w:szCs w:val="24"/>
                    <w:lang w:val="en-US"/>
                  </w:rPr>
                  <w:t>Finland</w:t>
                </w:r>
              </w:smartTag>
            </w:smartTag>
            <w:r>
              <w:rPr>
                <w:rStyle w:val="Italic"/>
                <w:rFonts w:ascii="Times New Roman" w:hAnsi="Times New Roman"/>
                <w:i w:val="0"/>
                <w:sz w:val="24"/>
                <w:szCs w:val="24"/>
                <w:lang w:val="en-US"/>
              </w:rPr>
              <w:t>.</w:t>
            </w:r>
          </w:p>
          <w:p w:rsidR="00AC4B87" w:rsidRPr="00584D13" w:rsidRDefault="00AC4B87" w:rsidP="00801F79">
            <w:pPr>
              <w:spacing w:after="0" w:line="240" w:lineRule="auto"/>
              <w:rPr>
                <w:rStyle w:val="Italic"/>
                <w:rFonts w:ascii="Times New Roman" w:hAnsi="Times New Roman"/>
                <w:i w:val="0"/>
                <w:sz w:val="24"/>
                <w:szCs w:val="24"/>
                <w:lang w:val="en-US"/>
              </w:rPr>
            </w:pPr>
          </w:p>
          <w:p w:rsidR="00AC4B87" w:rsidRPr="00584D13" w:rsidRDefault="00AC4B87" w:rsidP="00801F79">
            <w:pPr>
              <w:spacing w:after="0" w:line="240" w:lineRule="auto"/>
              <w:rPr>
                <w:rStyle w:val="Italic"/>
                <w:rFonts w:ascii="Times New Roman" w:hAnsi="Times New Roman"/>
                <w:i w:val="0"/>
                <w:sz w:val="24"/>
                <w:szCs w:val="24"/>
                <w:lang w:val="en-US"/>
              </w:rPr>
            </w:pPr>
            <w:r w:rsidRPr="00584D13">
              <w:rPr>
                <w:rFonts w:ascii="Times New Roman" w:hAnsi="Times New Roman"/>
                <w:b/>
                <w:sz w:val="24"/>
                <w:szCs w:val="24"/>
              </w:rPr>
              <w:t>СЛАЙД 6  (к</w:t>
            </w:r>
            <w:r w:rsidRPr="00584D1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584D13">
              <w:rPr>
                <w:rFonts w:ascii="Times New Roman" w:hAnsi="Times New Roman"/>
                <w:b/>
                <w:sz w:val="24"/>
                <w:szCs w:val="24"/>
              </w:rPr>
              <w:t>упр</w:t>
            </w:r>
            <w:r w:rsidRPr="00584D1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 </w:t>
            </w:r>
            <w:r w:rsidRPr="00584D1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584D1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B)</w:t>
            </w:r>
          </w:p>
          <w:p w:rsidR="00AC4B87" w:rsidRPr="00216692" w:rsidRDefault="00AC4B87" w:rsidP="00801F79">
            <w:pPr>
              <w:spacing w:after="0" w:line="240" w:lineRule="auto"/>
              <w:rPr>
                <w:rStyle w:val="Italic"/>
                <w:rFonts w:ascii="Times New Roman" w:hAnsi="Times New Roman"/>
                <w:i w:val="0"/>
                <w:sz w:val="24"/>
                <w:szCs w:val="24"/>
              </w:rPr>
            </w:pPr>
            <w:r w:rsidRPr="00216692">
              <w:rPr>
                <w:rStyle w:val="Italic"/>
                <w:rFonts w:ascii="Times New Roman" w:hAnsi="Times New Roman"/>
                <w:i w:val="0"/>
                <w:sz w:val="24"/>
                <w:szCs w:val="24"/>
              </w:rPr>
              <w:t>В упр.</w:t>
            </w:r>
            <w:r w:rsidRPr="00B609A5">
              <w:rPr>
                <w:rStyle w:val="Italic"/>
                <w:rFonts w:ascii="Times New Roman" w:hAnsi="Times New Roman"/>
                <w:i w:val="0"/>
                <w:sz w:val="24"/>
                <w:szCs w:val="24"/>
              </w:rPr>
              <w:t>5</w:t>
            </w:r>
            <w:r w:rsidRPr="00216692">
              <w:rPr>
                <w:rStyle w:val="Italic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 w:rsidRPr="00B609A5">
              <w:rPr>
                <w:rFonts w:ascii="Times New Roman" w:hAnsi="Times New Roman"/>
                <w:sz w:val="24"/>
                <w:szCs w:val="24"/>
              </w:rPr>
              <w:t>87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6692">
              <w:rPr>
                <w:rStyle w:val="Italic"/>
                <w:rFonts w:ascii="Times New Roman" w:hAnsi="Times New Roman"/>
                <w:i w:val="0"/>
                <w:sz w:val="24"/>
                <w:szCs w:val="24"/>
              </w:rPr>
              <w:t>учащиеся</w:t>
            </w:r>
            <w:r w:rsidRPr="00B609A5">
              <w:rPr>
                <w:rStyle w:val="Italic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>
              <w:rPr>
                <w:rStyle w:val="Italic"/>
                <w:rFonts w:ascii="Times New Roman" w:hAnsi="Times New Roman"/>
                <w:i w:val="0"/>
                <w:sz w:val="24"/>
                <w:szCs w:val="24"/>
              </w:rPr>
              <w:t xml:space="preserve">по образцу составляют предложения и говорят, куда  не поедут эти люди в этом году. </w:t>
            </w:r>
          </w:p>
          <w:p w:rsidR="00AC4B87" w:rsidRDefault="00AC4B87" w:rsidP="00801F79">
            <w:pPr>
              <w:pStyle w:val="Body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69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Ключ</w:t>
            </w:r>
            <w:r w:rsidRPr="0021669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21669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</w:t>
            </w:r>
            <w:r w:rsidRPr="0021669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21669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упр</w:t>
            </w:r>
            <w:r w:rsidRPr="0021669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 5</w:t>
            </w:r>
            <w:r w:rsidRPr="002166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:rsidR="00AC4B87" w:rsidRDefault="00AC4B87" w:rsidP="00B609A5">
            <w:pPr>
              <w:pStyle w:val="Body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color="000000"/>
                <w:lang w:val="en-US"/>
              </w:rPr>
              <w:t xml:space="preserve">Jason won’t  go to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Times New Roman" w:hAnsi="Times New Roman" w:cs="Times New Roman"/>
                    <w:sz w:val="24"/>
                    <w:szCs w:val="24"/>
                    <w:u w:color="000000"/>
                    <w:lang w:val="en-US"/>
                  </w:rPr>
                  <w:t>Glasgow</w:t>
                </w:r>
              </w:smartTag>
            </w:smartTag>
            <w:r>
              <w:rPr>
                <w:rFonts w:ascii="Times New Roman" w:hAnsi="Times New Roman" w:cs="Times New Roman"/>
                <w:sz w:val="24"/>
                <w:szCs w:val="24"/>
                <w:u w:color="000000"/>
                <w:lang w:val="en-US"/>
              </w:rPr>
              <w:t>.</w:t>
            </w:r>
          </w:p>
          <w:p w:rsidR="00AC4B87" w:rsidRDefault="00AC4B87" w:rsidP="00B609A5">
            <w:pPr>
              <w:pStyle w:val="Body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color="000000"/>
                <w:lang w:val="en-US"/>
              </w:rPr>
              <w:t xml:space="preserve">Scarlet won’t  go to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Times New Roman" w:hAnsi="Times New Roman" w:cs="Times New Roman"/>
                    <w:sz w:val="24"/>
                    <w:szCs w:val="24"/>
                    <w:u w:color="000000"/>
                    <w:lang w:val="en-US"/>
                  </w:rPr>
                  <w:t>London</w:t>
                </w:r>
              </w:smartTag>
            </w:smartTag>
            <w:r>
              <w:rPr>
                <w:rFonts w:ascii="Times New Roman" w:hAnsi="Times New Roman" w:cs="Times New Roman"/>
                <w:sz w:val="24"/>
                <w:szCs w:val="24"/>
                <w:u w:color="000000"/>
                <w:lang w:val="en-US"/>
              </w:rPr>
              <w:t>.</w:t>
            </w:r>
          </w:p>
          <w:p w:rsidR="00AC4B87" w:rsidRDefault="00AC4B87" w:rsidP="00B609A5">
            <w:pPr>
              <w:pStyle w:val="Body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color="000000"/>
                <w:lang w:val="en-US"/>
              </w:rPr>
              <w:t xml:space="preserve">Dick  won’t  go to </w:t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Times New Roman" w:hAnsi="Times New Roman" w:cs="Times New Roman"/>
                    <w:sz w:val="24"/>
                    <w:szCs w:val="24"/>
                    <w:u w:color="000000"/>
                    <w:lang w:val="en-US"/>
                  </w:rPr>
                  <w:t>Florida</w:t>
                </w:r>
              </w:smartTag>
            </w:smartTag>
            <w:r>
              <w:rPr>
                <w:rFonts w:ascii="Times New Roman" w:hAnsi="Times New Roman" w:cs="Times New Roman"/>
                <w:sz w:val="24"/>
                <w:szCs w:val="24"/>
                <w:u w:color="000000"/>
                <w:lang w:val="en-US"/>
              </w:rPr>
              <w:t>.</w:t>
            </w:r>
          </w:p>
          <w:p w:rsidR="00AC4B87" w:rsidRDefault="00AC4B87" w:rsidP="00B609A5">
            <w:pPr>
              <w:pStyle w:val="Body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color="000000"/>
                <w:lang w:val="en-US"/>
              </w:rPr>
              <w:t xml:space="preserve">Sally won’t  go to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Times New Roman" w:hAnsi="Times New Roman" w:cs="Times New Roman"/>
                    <w:sz w:val="24"/>
                    <w:szCs w:val="24"/>
                    <w:u w:color="000000"/>
                    <w:lang w:val="en-US"/>
                  </w:rPr>
                  <w:t>Paris</w:t>
                </w:r>
              </w:smartTag>
            </w:smartTag>
            <w:r>
              <w:rPr>
                <w:rFonts w:ascii="Times New Roman" w:hAnsi="Times New Roman" w:cs="Times New Roman"/>
                <w:sz w:val="24"/>
                <w:szCs w:val="24"/>
                <w:u w:color="000000"/>
                <w:lang w:val="en-US"/>
              </w:rPr>
              <w:t>.</w:t>
            </w:r>
          </w:p>
          <w:p w:rsidR="00AC4B87" w:rsidRDefault="00AC4B87" w:rsidP="00B609A5">
            <w:pPr>
              <w:pStyle w:val="Body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color="000000"/>
                <w:lang w:val="en-US"/>
              </w:rPr>
              <w:t xml:space="preserve">Jenny  won’t  go to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Times New Roman" w:hAnsi="Times New Roman" w:cs="Times New Roman"/>
                    <w:sz w:val="24"/>
                    <w:szCs w:val="24"/>
                    <w:u w:color="000000"/>
                    <w:lang w:val="en-US"/>
                  </w:rPr>
                  <w:t>Rome</w:t>
                </w:r>
              </w:smartTag>
            </w:smartTag>
            <w:r>
              <w:rPr>
                <w:rFonts w:ascii="Times New Roman" w:hAnsi="Times New Roman" w:cs="Times New Roman"/>
                <w:sz w:val="24"/>
                <w:szCs w:val="24"/>
                <w:u w:color="000000"/>
                <w:lang w:val="en-US"/>
              </w:rPr>
              <w:t>.</w:t>
            </w:r>
          </w:p>
          <w:p w:rsidR="00AC4B87" w:rsidRDefault="00AC4B87" w:rsidP="00B609A5">
            <w:pPr>
              <w:pStyle w:val="Body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color="000000"/>
                <w:lang w:val="en-US"/>
              </w:rPr>
              <w:t xml:space="preserve">Bob won’t  go to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Times New Roman" w:hAnsi="Times New Roman" w:cs="Times New Roman"/>
                    <w:sz w:val="24"/>
                    <w:szCs w:val="24"/>
                    <w:u w:color="000000"/>
                    <w:lang w:val="en-US"/>
                  </w:rPr>
                  <w:t>Moscow</w:t>
                </w:r>
              </w:smartTag>
            </w:smartTag>
            <w:r>
              <w:rPr>
                <w:rFonts w:ascii="Times New Roman" w:hAnsi="Times New Roman" w:cs="Times New Roman"/>
                <w:sz w:val="24"/>
                <w:szCs w:val="24"/>
                <w:u w:color="000000"/>
                <w:lang w:val="en-US"/>
              </w:rPr>
              <w:t>.</w:t>
            </w:r>
          </w:p>
          <w:p w:rsidR="00AC4B87" w:rsidRDefault="00AC4B87" w:rsidP="00B609A5">
            <w:pPr>
              <w:pStyle w:val="Body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color="000000"/>
                <w:lang w:val="en-US"/>
              </w:rPr>
              <w:t xml:space="preserve">Rick won’t  go to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imes New Roman" w:hAnsi="Times New Roman" w:cs="Times New Roman"/>
                    <w:sz w:val="24"/>
                    <w:szCs w:val="24"/>
                    <w:u w:color="000000"/>
                    <w:lang w:val="en-US"/>
                  </w:rPr>
                  <w:t>Spain</w:t>
                </w:r>
              </w:smartTag>
            </w:smartTag>
            <w:r>
              <w:rPr>
                <w:rFonts w:ascii="Times New Roman" w:hAnsi="Times New Roman" w:cs="Times New Roman"/>
                <w:sz w:val="24"/>
                <w:szCs w:val="24"/>
                <w:u w:color="000000"/>
                <w:lang w:val="en-US"/>
              </w:rPr>
              <w:t>.</w:t>
            </w:r>
          </w:p>
          <w:p w:rsidR="00AC4B87" w:rsidRDefault="00AC4B87" w:rsidP="00B609A5">
            <w:pPr>
              <w:pStyle w:val="Body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color="000000"/>
                <w:lang w:val="en-US"/>
              </w:rPr>
              <w:t xml:space="preserve">Alex won’t  go to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Times New Roman" w:hAnsi="Times New Roman" w:cs="Times New Roman"/>
                    <w:sz w:val="24"/>
                    <w:szCs w:val="24"/>
                    <w:u w:color="000000"/>
                    <w:lang w:val="en-US"/>
                  </w:rPr>
                  <w:t>Kiev</w:t>
                </w:r>
              </w:smartTag>
            </w:smartTag>
            <w:r>
              <w:rPr>
                <w:rFonts w:ascii="Times New Roman" w:hAnsi="Times New Roman" w:cs="Times New Roman"/>
                <w:sz w:val="24"/>
                <w:szCs w:val="24"/>
                <w:u w:color="000000"/>
                <w:lang w:val="en-US"/>
              </w:rPr>
              <w:t>.</w:t>
            </w:r>
          </w:p>
          <w:p w:rsidR="00AC4B87" w:rsidRDefault="00AC4B87" w:rsidP="00B609A5">
            <w:pPr>
              <w:pStyle w:val="Body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color="000000"/>
                <w:lang w:val="en-US"/>
              </w:rPr>
              <w:t xml:space="preserve">Jane won’t  go to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Times New Roman" w:hAnsi="Times New Roman" w:cs="Times New Roman"/>
                    <w:sz w:val="24"/>
                    <w:szCs w:val="24"/>
                    <w:u w:color="000000"/>
                    <w:lang w:val="en-US"/>
                  </w:rPr>
                  <w:t>Glasgow</w:t>
                </w:r>
              </w:smartTag>
            </w:smartTag>
            <w:r>
              <w:rPr>
                <w:rFonts w:ascii="Times New Roman" w:hAnsi="Times New Roman" w:cs="Times New Roman"/>
                <w:sz w:val="24"/>
                <w:szCs w:val="24"/>
                <w:u w:color="000000"/>
                <w:lang w:val="en-US"/>
              </w:rPr>
              <w:t>.</w:t>
            </w:r>
          </w:p>
          <w:p w:rsidR="00AC4B87" w:rsidRDefault="00AC4B87" w:rsidP="00584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AC4B87" w:rsidRPr="00584D13" w:rsidRDefault="00AC4B87" w:rsidP="00584D13">
            <w:pPr>
              <w:spacing w:after="0" w:line="240" w:lineRule="auto"/>
              <w:rPr>
                <w:rStyle w:val="Italic"/>
                <w:rFonts w:ascii="Times New Roman" w:hAnsi="Times New Roman"/>
                <w:i w:val="0"/>
                <w:sz w:val="24"/>
                <w:szCs w:val="24"/>
                <w:lang w:val="en-US"/>
              </w:rPr>
            </w:pPr>
            <w:r w:rsidRPr="00584D13">
              <w:rPr>
                <w:rFonts w:ascii="Times New Roman" w:hAnsi="Times New Roman"/>
                <w:b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  <w:r w:rsidRPr="00584D13">
              <w:rPr>
                <w:rFonts w:ascii="Times New Roman" w:hAnsi="Times New Roman"/>
                <w:b/>
                <w:sz w:val="24"/>
                <w:szCs w:val="24"/>
              </w:rPr>
              <w:t xml:space="preserve">  (к</w:t>
            </w:r>
            <w:r w:rsidRPr="00584D1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584D13">
              <w:rPr>
                <w:rFonts w:ascii="Times New Roman" w:hAnsi="Times New Roman"/>
                <w:b/>
                <w:sz w:val="24"/>
                <w:szCs w:val="24"/>
              </w:rPr>
              <w:t>упр</w:t>
            </w:r>
            <w:r w:rsidRPr="00584D1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 w:rsidRPr="00584D1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</w:p>
          <w:p w:rsidR="00AC4B87" w:rsidRDefault="00AC4B87" w:rsidP="00584D13">
            <w:pPr>
              <w:pStyle w:val="Body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u w:color="000000"/>
                <w:lang w:val="en-US"/>
              </w:rPr>
            </w:pPr>
          </w:p>
          <w:p w:rsidR="00AC4B87" w:rsidRDefault="00AC4B87" w:rsidP="00114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D13">
              <w:rPr>
                <w:rFonts w:ascii="Times New Roman" w:hAnsi="Times New Roman"/>
                <w:sz w:val="24"/>
                <w:szCs w:val="24"/>
              </w:rPr>
              <w:t xml:space="preserve">Знакомим  учащихся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употреблением </w:t>
            </w:r>
            <w:r w:rsidRPr="00584D13">
              <w:rPr>
                <w:rFonts w:ascii="Times New Roman" w:hAnsi="Times New Roman"/>
                <w:sz w:val="24"/>
                <w:szCs w:val="24"/>
              </w:rPr>
              <w:t xml:space="preserve"> будущ</w:t>
            </w:r>
            <w:r>
              <w:rPr>
                <w:rFonts w:ascii="Times New Roman" w:hAnsi="Times New Roman"/>
                <w:sz w:val="24"/>
                <w:szCs w:val="24"/>
              </w:rPr>
              <w:t>его</w:t>
            </w:r>
            <w:r w:rsidRPr="00584D13">
              <w:rPr>
                <w:rFonts w:ascii="Times New Roman" w:hAnsi="Times New Roman"/>
                <w:sz w:val="24"/>
                <w:szCs w:val="24"/>
              </w:rPr>
              <w:t xml:space="preserve"> времени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 вопросительных предложениях. </w:t>
            </w:r>
            <w:r w:rsidRPr="00784790">
              <w:rPr>
                <w:rFonts w:ascii="Times New Roman" w:hAnsi="Times New Roman"/>
                <w:sz w:val="24"/>
                <w:szCs w:val="24"/>
              </w:rPr>
              <w:t xml:space="preserve">При объяснении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материала </w:t>
            </w:r>
            <w:r w:rsidRPr="00784790">
              <w:rPr>
                <w:rFonts w:ascii="Times New Roman" w:hAnsi="Times New Roman"/>
                <w:sz w:val="24"/>
                <w:szCs w:val="24"/>
              </w:rPr>
              <w:t xml:space="preserve">вы можете воспользоваться слайдом, на котором отображена рамка со стр. </w:t>
            </w:r>
            <w:r>
              <w:rPr>
                <w:rFonts w:ascii="Times New Roman" w:hAnsi="Times New Roman"/>
                <w:sz w:val="24"/>
                <w:szCs w:val="24"/>
              </w:rPr>
              <w:t>87</w:t>
            </w:r>
            <w:r w:rsidRPr="00784790">
              <w:rPr>
                <w:rFonts w:ascii="Times New Roman" w:hAnsi="Times New Roman"/>
                <w:sz w:val="24"/>
                <w:szCs w:val="24"/>
              </w:rPr>
              <w:t xml:space="preserve"> учебника.</w:t>
            </w:r>
          </w:p>
          <w:p w:rsidR="00AC4B87" w:rsidRDefault="00AC4B87" w:rsidP="00114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4B87" w:rsidRPr="00585F2C" w:rsidRDefault="00AC4B87" w:rsidP="00114C37">
            <w:pPr>
              <w:pStyle w:val="Body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A3A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СЛАЙД</w:t>
            </w:r>
            <w:r w:rsidRPr="00585F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 w:rsidRPr="00585F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</w:t>
            </w:r>
            <w:r w:rsidRPr="003A3A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</w:t>
            </w:r>
            <w:r w:rsidRPr="00585F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правилу</w:t>
            </w:r>
            <w:r w:rsidRPr="00585F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</w:t>
            </w:r>
            <w:r w:rsidRPr="003A3A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к</w:t>
            </w:r>
            <w:r w:rsidRPr="00F419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3A3A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рамке</w:t>
            </w:r>
            <w:r w:rsidRPr="00F419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3A3A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</w:t>
            </w:r>
            <w:r w:rsidRPr="00F419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3A3A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стр</w:t>
            </w:r>
            <w:r w:rsidRPr="00F419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r w:rsidRPr="00585F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  <w:r w:rsidRPr="00585F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  <w:p w:rsidR="00AC4B87" w:rsidRPr="00584D13" w:rsidRDefault="00AC4B87" w:rsidP="00584D13">
            <w:pPr>
              <w:pStyle w:val="Body"/>
              <w:spacing w:line="240" w:lineRule="auto"/>
              <w:ind w:left="360" w:firstLine="0"/>
              <w:jc w:val="left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</w:p>
          <w:p w:rsidR="00AC4B87" w:rsidRDefault="00AC4B87" w:rsidP="00584D13">
            <w:pPr>
              <w:pStyle w:val="Body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4C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упр.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585F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14C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стр. </w:t>
            </w:r>
            <w:r w:rsidRPr="00585F2C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Pr="00114C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учащиеся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работают в парах. Слушают </w:t>
            </w:r>
            <w:r w:rsidRPr="007D2B5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аудиозапись № 155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читают диалоги 1-3, а затем составляют свои собственные, используя слова справа. </w:t>
            </w:r>
          </w:p>
          <w:p w:rsidR="00AC4B87" w:rsidRDefault="00AC4B87" w:rsidP="00821D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4B87" w:rsidRPr="00821D70" w:rsidRDefault="00AC4B87" w:rsidP="00821D70">
            <w:pPr>
              <w:spacing w:after="0" w:line="240" w:lineRule="auto"/>
              <w:rPr>
                <w:rStyle w:val="Italic"/>
                <w:rFonts w:ascii="Times New Roman" w:hAnsi="Times New Roman"/>
                <w:i w:val="0"/>
                <w:sz w:val="24"/>
                <w:szCs w:val="24"/>
              </w:rPr>
            </w:pPr>
            <w:r w:rsidRPr="00584D13">
              <w:rPr>
                <w:rFonts w:ascii="Times New Roman" w:hAnsi="Times New Roman"/>
                <w:b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584D13">
              <w:rPr>
                <w:rFonts w:ascii="Times New Roman" w:hAnsi="Times New Roman"/>
                <w:b/>
                <w:sz w:val="24"/>
                <w:szCs w:val="24"/>
              </w:rPr>
              <w:t xml:space="preserve">  (к</w:t>
            </w:r>
            <w:r w:rsidRPr="00821D7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84D13">
              <w:rPr>
                <w:rFonts w:ascii="Times New Roman" w:hAnsi="Times New Roman"/>
                <w:b/>
                <w:sz w:val="24"/>
                <w:szCs w:val="24"/>
              </w:rPr>
              <w:t>упр</w:t>
            </w:r>
            <w:r w:rsidRPr="00821D70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6,стр. 87</w:t>
            </w:r>
            <w:r w:rsidRPr="00821D7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AC4B87" w:rsidRDefault="00AC4B87" w:rsidP="00584D13">
            <w:pPr>
              <w:pStyle w:val="Body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C4B87" w:rsidRPr="00114C37" w:rsidRDefault="00AC4B87" w:rsidP="00584D13">
            <w:pPr>
              <w:pStyle w:val="Body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C4B87" w:rsidRPr="00216692" w:rsidTr="0016588B">
        <w:trPr>
          <w:trHeight w:val="137"/>
        </w:trPr>
        <w:tc>
          <w:tcPr>
            <w:tcW w:w="15075" w:type="dxa"/>
          </w:tcPr>
          <w:p w:rsidR="00AC4B87" w:rsidRPr="00584D13" w:rsidRDefault="00AC4B87" w:rsidP="00801F7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669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584D1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216692">
              <w:rPr>
                <w:rFonts w:ascii="Times New Roman" w:hAnsi="Times New Roman"/>
                <w:b/>
                <w:sz w:val="24"/>
                <w:szCs w:val="24"/>
              </w:rPr>
              <w:t>Рефлексивно</w:t>
            </w:r>
            <w:r w:rsidRPr="00584D1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216692">
              <w:rPr>
                <w:rFonts w:ascii="Times New Roman" w:hAnsi="Times New Roman"/>
                <w:b/>
                <w:sz w:val="24"/>
                <w:szCs w:val="24"/>
              </w:rPr>
              <w:t>оценочный</w:t>
            </w:r>
            <w:r w:rsidRPr="00584D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16692"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</w:p>
        </w:tc>
      </w:tr>
      <w:tr w:rsidR="00AC4B87" w:rsidRPr="00216692" w:rsidTr="0016588B">
        <w:trPr>
          <w:trHeight w:val="137"/>
        </w:trPr>
        <w:tc>
          <w:tcPr>
            <w:tcW w:w="15075" w:type="dxa"/>
          </w:tcPr>
          <w:p w:rsidR="00AC4B87" w:rsidRPr="00216692" w:rsidRDefault="00AC4B87" w:rsidP="00801F7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16692">
              <w:rPr>
                <w:rFonts w:ascii="Times New Roman" w:hAnsi="Times New Roman"/>
                <w:i/>
                <w:sz w:val="24"/>
                <w:szCs w:val="24"/>
              </w:rPr>
              <w:t>Подведение итогов урока</w:t>
            </w:r>
          </w:p>
          <w:p w:rsidR="00AC4B87" w:rsidRPr="00216692" w:rsidRDefault="00AC4B87" w:rsidP="00801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692">
              <w:rPr>
                <w:rFonts w:ascii="Times New Roman" w:hAnsi="Times New Roman"/>
                <w:sz w:val="24"/>
                <w:szCs w:val="24"/>
              </w:rPr>
              <w:t>В конце урока необходимо обобщить изученный на уроке материал, расспросить учащихся о том, что нового они узнали и чему научились.</w:t>
            </w:r>
          </w:p>
          <w:p w:rsidR="00AC4B87" w:rsidRPr="00216692" w:rsidRDefault="00AC4B87" w:rsidP="00801F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C4B87" w:rsidRPr="00216692" w:rsidRDefault="00AC4B87" w:rsidP="00801F7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16692">
              <w:rPr>
                <w:rFonts w:ascii="Times New Roman" w:hAnsi="Times New Roman"/>
                <w:i/>
                <w:sz w:val="24"/>
                <w:szCs w:val="24"/>
              </w:rPr>
              <w:t>Информация о домашнем задании</w:t>
            </w:r>
          </w:p>
          <w:p w:rsidR="00AC4B87" w:rsidRPr="00216692" w:rsidRDefault="00AC4B87" w:rsidP="00801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692">
              <w:rPr>
                <w:rFonts w:ascii="Times New Roman" w:hAnsi="Times New Roman"/>
                <w:sz w:val="24"/>
                <w:szCs w:val="24"/>
              </w:rPr>
              <w:t>Объясните учащимся домашнее задание (упр. 1, 2, 3, 4, 5 на стр. 11</w:t>
            </w:r>
            <w:r>
              <w:rPr>
                <w:rFonts w:ascii="Times New Roman" w:hAnsi="Times New Roman"/>
                <w:sz w:val="24"/>
                <w:szCs w:val="24"/>
              </w:rPr>
              <w:t>1–112</w:t>
            </w:r>
            <w:r w:rsidRPr="00216692">
              <w:rPr>
                <w:rFonts w:ascii="Times New Roman" w:hAnsi="Times New Roman"/>
                <w:sz w:val="24"/>
                <w:szCs w:val="24"/>
              </w:rPr>
              <w:t xml:space="preserve"> рабочей тетради):</w:t>
            </w:r>
          </w:p>
          <w:p w:rsidR="00AC4B87" w:rsidRPr="00216692" w:rsidRDefault="00AC4B87" w:rsidP="00801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692">
              <w:rPr>
                <w:rFonts w:ascii="Times New Roman" w:hAnsi="Times New Roman"/>
                <w:sz w:val="24"/>
                <w:szCs w:val="24"/>
              </w:rPr>
              <w:t>Упр. 1 — послушать аудиозапись 48 (РТ) и дописать предложения;</w:t>
            </w:r>
          </w:p>
          <w:p w:rsidR="00AC4B87" w:rsidRPr="00216692" w:rsidRDefault="00AC4B87" w:rsidP="00801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692">
              <w:rPr>
                <w:rFonts w:ascii="Times New Roman" w:hAnsi="Times New Roman"/>
                <w:sz w:val="24"/>
                <w:szCs w:val="24"/>
              </w:rPr>
              <w:t xml:space="preserve">Упр. 2 — написать пять </w:t>
            </w:r>
            <w:r>
              <w:rPr>
                <w:rFonts w:ascii="Times New Roman" w:hAnsi="Times New Roman"/>
                <w:sz w:val="24"/>
                <w:szCs w:val="24"/>
              </w:rPr>
              <w:t>по строчке каждого из слов;</w:t>
            </w:r>
          </w:p>
          <w:p w:rsidR="00AC4B87" w:rsidRPr="00216692" w:rsidRDefault="00AC4B87" w:rsidP="00801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692">
              <w:rPr>
                <w:rFonts w:ascii="Times New Roman" w:hAnsi="Times New Roman"/>
                <w:sz w:val="24"/>
                <w:szCs w:val="24"/>
              </w:rPr>
              <w:t xml:space="preserve">Упр. 3 — </w:t>
            </w:r>
            <w:r>
              <w:rPr>
                <w:rFonts w:ascii="Times New Roman" w:hAnsi="Times New Roman"/>
                <w:sz w:val="24"/>
                <w:szCs w:val="24"/>
              </w:rPr>
              <w:t>написать вопросы, используя слова в рамке;</w:t>
            </w:r>
          </w:p>
          <w:p w:rsidR="00AC4B87" w:rsidRPr="00216692" w:rsidRDefault="00AC4B87" w:rsidP="00801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692">
              <w:rPr>
                <w:rFonts w:ascii="Times New Roman" w:hAnsi="Times New Roman"/>
                <w:sz w:val="24"/>
                <w:szCs w:val="24"/>
              </w:rPr>
              <w:t xml:space="preserve">Упр. 4 — </w:t>
            </w:r>
            <w:r>
              <w:rPr>
                <w:rFonts w:ascii="Times New Roman" w:hAnsi="Times New Roman"/>
                <w:sz w:val="24"/>
                <w:szCs w:val="24"/>
              </w:rPr>
              <w:t>завершить предложения, используя глаголы в скобках в нужном времени;</w:t>
            </w:r>
          </w:p>
          <w:p w:rsidR="00AC4B87" w:rsidRPr="00216692" w:rsidRDefault="00AC4B87" w:rsidP="00801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692">
              <w:rPr>
                <w:rFonts w:ascii="Times New Roman" w:hAnsi="Times New Roman"/>
                <w:sz w:val="24"/>
                <w:szCs w:val="24"/>
              </w:rPr>
              <w:t xml:space="preserve">Упр. 5 —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найти двадцать глаголов в квадрате. </w:t>
            </w:r>
          </w:p>
          <w:p w:rsidR="00AC4B87" w:rsidRPr="00114C37" w:rsidRDefault="00AC4B87" w:rsidP="00801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692">
              <w:rPr>
                <w:rFonts w:ascii="Times New Roman" w:hAnsi="Times New Roman"/>
                <w:b/>
                <w:sz w:val="24"/>
                <w:szCs w:val="24"/>
              </w:rPr>
              <w:t>ДОМАШНЕЕ</w:t>
            </w:r>
            <w:r w:rsidRPr="00114C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16692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  <w:r w:rsidRPr="00114C3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114C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упр7</w:t>
            </w:r>
            <w:r w:rsidRPr="00114C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r w:rsidRPr="00114C3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88, </w:t>
            </w:r>
            <w:r w:rsidRPr="00216692">
              <w:rPr>
                <w:rFonts w:ascii="Times New Roman" w:hAnsi="Times New Roman"/>
                <w:sz w:val="24"/>
                <w:szCs w:val="24"/>
              </w:rPr>
              <w:t>упражнения</w:t>
            </w:r>
            <w:r w:rsidRPr="00114C37">
              <w:rPr>
                <w:rFonts w:ascii="Times New Roman" w:hAnsi="Times New Roman"/>
                <w:sz w:val="24"/>
                <w:szCs w:val="24"/>
              </w:rPr>
              <w:t xml:space="preserve"> 1, 2, 3, 4, 5 (</w:t>
            </w:r>
            <w:r w:rsidRPr="00216692">
              <w:rPr>
                <w:rFonts w:ascii="Times New Roman" w:hAnsi="Times New Roman"/>
                <w:sz w:val="24"/>
                <w:szCs w:val="24"/>
              </w:rPr>
              <w:t>рабочая</w:t>
            </w:r>
            <w:r w:rsidRPr="00114C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6692">
              <w:rPr>
                <w:rFonts w:ascii="Times New Roman" w:hAnsi="Times New Roman"/>
                <w:sz w:val="24"/>
                <w:szCs w:val="24"/>
              </w:rPr>
              <w:t>тетрадь</w:t>
            </w:r>
            <w:r w:rsidRPr="00114C3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16692">
              <w:rPr>
                <w:rFonts w:ascii="Times New Roman" w:hAnsi="Times New Roman"/>
                <w:sz w:val="24"/>
                <w:szCs w:val="24"/>
                <w:lang w:val="en-US"/>
              </w:rPr>
              <w:t>Unit</w:t>
            </w:r>
            <w:r w:rsidRPr="00114C37">
              <w:rPr>
                <w:rFonts w:ascii="Times New Roman" w:hAnsi="Times New Roman"/>
                <w:sz w:val="24"/>
                <w:szCs w:val="24"/>
              </w:rPr>
              <w:t xml:space="preserve"> 7, </w:t>
            </w:r>
            <w:r w:rsidRPr="00216692">
              <w:rPr>
                <w:rFonts w:ascii="Times New Roman" w:hAnsi="Times New Roman"/>
                <w:sz w:val="24"/>
                <w:szCs w:val="24"/>
                <w:lang w:val="en-US"/>
              </w:rPr>
              <w:t>Step</w:t>
            </w:r>
            <w:r w:rsidRPr="00114C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14C37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AC4B87" w:rsidRPr="00216692" w:rsidRDefault="00AC4B87" w:rsidP="00114C3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AC4B87" w:rsidRPr="00216692" w:rsidRDefault="00AC4B87" w:rsidP="003A3A46">
      <w:pPr>
        <w:pStyle w:val="Body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AC4B87" w:rsidRDefault="00AC4B87"/>
    <w:sectPr w:rsidR="00AC4B87" w:rsidSect="007938F7">
      <w:headerReference w:type="default" r:id="rId7"/>
      <w:footerReference w:type="default" r:id="rId8"/>
      <w:pgSz w:w="16838" w:h="11906" w:orient="landscape"/>
      <w:pgMar w:top="1134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B87" w:rsidRDefault="00AC4B87" w:rsidP="00AF7785">
      <w:pPr>
        <w:spacing w:after="0" w:line="240" w:lineRule="auto"/>
      </w:pPr>
      <w:r>
        <w:separator/>
      </w:r>
    </w:p>
  </w:endnote>
  <w:endnote w:type="continuationSeparator" w:id="0">
    <w:p w:rsidR="00AC4B87" w:rsidRDefault="00AC4B87" w:rsidP="00AF7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OfficinaSansBookITC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B87" w:rsidRDefault="00AC4B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B87" w:rsidRDefault="00AC4B87" w:rsidP="00AF7785">
      <w:pPr>
        <w:spacing w:after="0" w:line="240" w:lineRule="auto"/>
      </w:pPr>
      <w:r>
        <w:separator/>
      </w:r>
    </w:p>
  </w:footnote>
  <w:footnote w:type="continuationSeparator" w:id="0">
    <w:p w:rsidR="00AC4B87" w:rsidRDefault="00AC4B87" w:rsidP="00AF7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B87" w:rsidRDefault="00AC4B8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14793"/>
    <w:multiLevelType w:val="hybridMultilevel"/>
    <w:tmpl w:val="0226D4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4352D8F"/>
    <w:multiLevelType w:val="hybridMultilevel"/>
    <w:tmpl w:val="BFEC60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3A46"/>
    <w:rsid w:val="00084671"/>
    <w:rsid w:val="00114C37"/>
    <w:rsid w:val="0016588B"/>
    <w:rsid w:val="001B1062"/>
    <w:rsid w:val="001D79CE"/>
    <w:rsid w:val="00216692"/>
    <w:rsid w:val="002E5CE5"/>
    <w:rsid w:val="003A3A46"/>
    <w:rsid w:val="003E0022"/>
    <w:rsid w:val="004265CD"/>
    <w:rsid w:val="00436020"/>
    <w:rsid w:val="004D0A49"/>
    <w:rsid w:val="00584D13"/>
    <w:rsid w:val="00585F2C"/>
    <w:rsid w:val="0066217A"/>
    <w:rsid w:val="00784790"/>
    <w:rsid w:val="007938F7"/>
    <w:rsid w:val="007D2B5D"/>
    <w:rsid w:val="007D575B"/>
    <w:rsid w:val="00801F79"/>
    <w:rsid w:val="00816A5A"/>
    <w:rsid w:val="00821D70"/>
    <w:rsid w:val="008238C5"/>
    <w:rsid w:val="00915BEC"/>
    <w:rsid w:val="009773BC"/>
    <w:rsid w:val="00986C0A"/>
    <w:rsid w:val="00A908B9"/>
    <w:rsid w:val="00AC4B87"/>
    <w:rsid w:val="00AE42A0"/>
    <w:rsid w:val="00AF7785"/>
    <w:rsid w:val="00B44541"/>
    <w:rsid w:val="00B609A5"/>
    <w:rsid w:val="00C74760"/>
    <w:rsid w:val="00D26160"/>
    <w:rsid w:val="00D31DB7"/>
    <w:rsid w:val="00D4570B"/>
    <w:rsid w:val="00DD0A95"/>
    <w:rsid w:val="00DF4411"/>
    <w:rsid w:val="00E40561"/>
    <w:rsid w:val="00EF3500"/>
    <w:rsid w:val="00EF552E"/>
    <w:rsid w:val="00F4193A"/>
    <w:rsid w:val="00F81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metricconverter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A46"/>
    <w:pPr>
      <w:spacing w:after="200" w:line="276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A3A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A3A4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A3A46"/>
    <w:rPr>
      <w:rFonts w:ascii="Calibri" w:hAnsi="Calibri" w:cs="Times New Roman"/>
      <w:sz w:val="20"/>
      <w:szCs w:val="20"/>
      <w:lang/>
    </w:rPr>
  </w:style>
  <w:style w:type="paragraph" w:styleId="Footer">
    <w:name w:val="footer"/>
    <w:basedOn w:val="Normal"/>
    <w:link w:val="FooterChar"/>
    <w:uiPriority w:val="99"/>
    <w:rsid w:val="003A3A4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A3A46"/>
    <w:rPr>
      <w:rFonts w:ascii="Calibri" w:hAnsi="Calibri" w:cs="Times New Roman"/>
      <w:sz w:val="20"/>
      <w:szCs w:val="20"/>
      <w:lang/>
    </w:rPr>
  </w:style>
  <w:style w:type="paragraph" w:customStyle="1" w:styleId="Body">
    <w:name w:val="Body"/>
    <w:basedOn w:val="Normal"/>
    <w:uiPriority w:val="99"/>
    <w:rsid w:val="003A3A46"/>
    <w:pPr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SanPin" w:hAnsi="SchoolBookSanPin" w:cs="SchoolBookSanPin"/>
      <w:color w:val="000000"/>
      <w:sz w:val="21"/>
      <w:szCs w:val="21"/>
      <w:lang w:val="en-GB"/>
    </w:rPr>
  </w:style>
  <w:style w:type="paragraph" w:customStyle="1" w:styleId="Body2">
    <w:name w:val="Body+2"/>
    <w:basedOn w:val="Normal"/>
    <w:uiPriority w:val="99"/>
    <w:rsid w:val="003A3A46"/>
    <w:pPr>
      <w:suppressAutoHyphens/>
      <w:autoSpaceDE w:val="0"/>
      <w:autoSpaceDN w:val="0"/>
      <w:adjustRightInd w:val="0"/>
      <w:spacing w:before="113" w:after="0" w:line="240" w:lineRule="atLeast"/>
      <w:ind w:firstLine="283"/>
      <w:jc w:val="both"/>
      <w:textAlignment w:val="center"/>
    </w:pPr>
    <w:rPr>
      <w:rFonts w:ascii="SchoolBookSanPin" w:hAnsi="SchoolBookSanPin" w:cs="SchoolBookSanPin"/>
      <w:color w:val="000000"/>
      <w:sz w:val="21"/>
      <w:szCs w:val="21"/>
    </w:rPr>
  </w:style>
  <w:style w:type="character" w:customStyle="1" w:styleId="Italic">
    <w:name w:val="Italic"/>
    <w:uiPriority w:val="99"/>
    <w:rsid w:val="003A3A46"/>
    <w:rPr>
      <w:i/>
    </w:rPr>
  </w:style>
  <w:style w:type="character" w:customStyle="1" w:styleId="Bold">
    <w:name w:val="Bold"/>
    <w:uiPriority w:val="99"/>
    <w:rsid w:val="003A3A46"/>
    <w:rPr>
      <w:b/>
    </w:rPr>
  </w:style>
  <w:style w:type="paragraph" w:customStyle="1" w:styleId="Tablebody">
    <w:name w:val="Table_body"/>
    <w:basedOn w:val="Normal"/>
    <w:next w:val="Normal"/>
    <w:uiPriority w:val="99"/>
    <w:rsid w:val="003A3A46"/>
    <w:pPr>
      <w:autoSpaceDE w:val="0"/>
      <w:autoSpaceDN w:val="0"/>
      <w:adjustRightInd w:val="0"/>
      <w:spacing w:after="0" w:line="200" w:lineRule="atLeast"/>
      <w:textAlignment w:val="center"/>
    </w:pPr>
    <w:rPr>
      <w:rFonts w:ascii="SchoolBookSanPin" w:eastAsia="Calibri" w:hAnsi="SchoolBookSanPin" w:cs="SchoolBookSanPin"/>
      <w:color w:val="000000"/>
      <w:sz w:val="17"/>
      <w:szCs w:val="17"/>
    </w:rPr>
  </w:style>
  <w:style w:type="paragraph" w:customStyle="1" w:styleId="Header5">
    <w:name w:val="Header_5"/>
    <w:basedOn w:val="Normal"/>
    <w:next w:val="Normal"/>
    <w:uiPriority w:val="99"/>
    <w:rsid w:val="003A3A46"/>
    <w:pPr>
      <w:autoSpaceDE w:val="0"/>
      <w:autoSpaceDN w:val="0"/>
      <w:adjustRightInd w:val="0"/>
      <w:spacing w:before="170" w:after="57" w:line="260" w:lineRule="atLeast"/>
      <w:ind w:left="283"/>
      <w:textAlignment w:val="center"/>
    </w:pPr>
    <w:rPr>
      <w:rFonts w:ascii="OfficinaSansBookITC-Italic" w:eastAsia="Calibri" w:hAnsi="OfficinaSansBookITC-Italic" w:cs="OfficinaSansBookITC-Italic"/>
      <w:i/>
      <w:iCs/>
      <w:color w:val="000000"/>
      <w:sz w:val="24"/>
      <w:szCs w:val="24"/>
    </w:rPr>
  </w:style>
  <w:style w:type="paragraph" w:customStyle="1" w:styleId="Bodybefore2mm">
    <w:name w:val="Body_before_2mm"/>
    <w:basedOn w:val="Normal"/>
    <w:next w:val="Normal"/>
    <w:uiPriority w:val="99"/>
    <w:rsid w:val="003A3A46"/>
    <w:pPr>
      <w:autoSpaceDE w:val="0"/>
      <w:autoSpaceDN w:val="0"/>
      <w:adjustRightInd w:val="0"/>
      <w:spacing w:before="113" w:after="0" w:line="240" w:lineRule="atLeast"/>
      <w:ind w:firstLine="283"/>
      <w:jc w:val="both"/>
      <w:textAlignment w:val="center"/>
    </w:pPr>
    <w:rPr>
      <w:rFonts w:ascii="SchoolBookSanPin" w:eastAsia="Calibri" w:hAnsi="SchoolBookSanPin" w:cs="SchoolBookSanPin"/>
      <w:color w:val="000000"/>
      <w:sz w:val="21"/>
      <w:szCs w:val="21"/>
    </w:rPr>
  </w:style>
  <w:style w:type="character" w:customStyle="1" w:styleId="BoldItalic">
    <w:name w:val="Bold_Italic"/>
    <w:uiPriority w:val="99"/>
    <w:rsid w:val="003A3A46"/>
    <w:rPr>
      <w:b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183</TotalTime>
  <Pages>6</Pages>
  <Words>1177</Words>
  <Characters>6710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7</dc:title>
  <dc:subject/>
  <dc:creator>Olga</dc:creator>
  <cp:keywords/>
  <dc:description/>
  <cp:lastModifiedBy>Лариса</cp:lastModifiedBy>
  <cp:revision>21</cp:revision>
  <dcterms:created xsi:type="dcterms:W3CDTF">2021-06-10T09:34:00Z</dcterms:created>
  <dcterms:modified xsi:type="dcterms:W3CDTF">2021-06-10T12:21:00Z</dcterms:modified>
</cp:coreProperties>
</file>