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F3E" w:rsidRDefault="008D0F3E" w:rsidP="00141603">
      <w:pPr>
        <w:pStyle w:val="1"/>
      </w:pPr>
      <w:r>
        <w:t>Плавание как средство закаливани</w:t>
      </w:r>
      <w:r w:rsidR="00761A11">
        <w:t>я</w:t>
      </w:r>
      <w:r w:rsidR="00141603">
        <w:t>!</w:t>
      </w:r>
    </w:p>
    <w:p w:rsidR="00141603" w:rsidRDefault="00141603" w:rsidP="00141603">
      <w:r>
        <w:t>В системе</w:t>
      </w:r>
      <w:r w:rsidR="003C63C0">
        <w:t xml:space="preserve"> комплексной физкультурно-оздоровительной работы</w:t>
      </w:r>
      <w:r w:rsidR="00374DE8">
        <w:t xml:space="preserve"> большое место занимает обучение детей плаванию</w:t>
      </w:r>
      <w:r w:rsidR="00894592">
        <w:t>.</w:t>
      </w:r>
    </w:p>
    <w:p w:rsidR="00F4484C" w:rsidRDefault="00894592" w:rsidP="00141603">
      <w:r>
        <w:t>Влияние плавания</w:t>
      </w:r>
      <w:r w:rsidR="007A3D85">
        <w:t xml:space="preserve"> на организм ребёнка необычайно</w:t>
      </w:r>
      <w:r w:rsidR="00F4484C">
        <w:t xml:space="preserve"> благотворно и разнообразно.</w:t>
      </w:r>
      <w:r w:rsidR="00470C8B">
        <w:t>.Оно помогает</w:t>
      </w:r>
      <w:r w:rsidR="003A6FB1">
        <w:t xml:space="preserve"> стать здоровым,</w:t>
      </w:r>
      <w:r w:rsidR="002F65EF">
        <w:t xml:space="preserve"> </w:t>
      </w:r>
      <w:r w:rsidR="003A6FB1">
        <w:t>сильным,</w:t>
      </w:r>
      <w:r w:rsidR="002F65EF">
        <w:t xml:space="preserve"> </w:t>
      </w:r>
      <w:r w:rsidR="003A6FB1">
        <w:t>ловким</w:t>
      </w:r>
      <w:r w:rsidR="003E486E">
        <w:t>,</w:t>
      </w:r>
      <w:r w:rsidR="002F65EF">
        <w:t xml:space="preserve"> </w:t>
      </w:r>
      <w:r w:rsidR="003E486E">
        <w:t>выносливым,</w:t>
      </w:r>
      <w:r w:rsidR="002F65EF">
        <w:t xml:space="preserve"> </w:t>
      </w:r>
      <w:r w:rsidR="003E486E">
        <w:t>смелым. От всех физических</w:t>
      </w:r>
      <w:r w:rsidR="006750D2">
        <w:t xml:space="preserve"> упражнений плавание отличается двумя присущими</w:t>
      </w:r>
      <w:r w:rsidR="008B6660">
        <w:t xml:space="preserve"> только ему особенностями:тело человека</w:t>
      </w:r>
      <w:r w:rsidR="00ED7909">
        <w:t xml:space="preserve"> при плавании находится</w:t>
      </w:r>
      <w:r w:rsidR="00A23F0B">
        <w:t xml:space="preserve"> в особой среде-</w:t>
      </w:r>
      <w:r w:rsidR="00653E70">
        <w:t>воде</w:t>
      </w:r>
      <w:r w:rsidR="00A23F0B">
        <w:t>,</w:t>
      </w:r>
      <w:r w:rsidR="00653E70">
        <w:t xml:space="preserve"> </w:t>
      </w:r>
      <w:r w:rsidR="00A23F0B">
        <w:t>а движения</w:t>
      </w:r>
      <w:r w:rsidR="00654DAE">
        <w:t xml:space="preserve"> выполняются в горизонтальном положении.</w:t>
      </w:r>
      <w:r w:rsidR="00714F52">
        <w:t xml:space="preserve"> Всё это оказывает</w:t>
      </w:r>
      <w:r w:rsidR="00512BDB">
        <w:t xml:space="preserve"> прекрасное оздоровительное действие</w:t>
      </w:r>
      <w:r w:rsidR="003A5343">
        <w:t xml:space="preserve"> на организм </w:t>
      </w:r>
      <w:r w:rsidR="00345A87">
        <w:t>ребёнка.</w:t>
      </w:r>
    </w:p>
    <w:p w:rsidR="00FE2E66" w:rsidRDefault="00FE2E66" w:rsidP="00141603">
      <w:r>
        <w:t>Плавание способствует</w:t>
      </w:r>
      <w:r w:rsidR="00834F3E">
        <w:t xml:space="preserve"> улучшению функциональных возможностей нервной системы</w:t>
      </w:r>
      <w:r w:rsidR="003D10C1">
        <w:t>,</w:t>
      </w:r>
      <w:r w:rsidR="00653E70">
        <w:t xml:space="preserve"> </w:t>
      </w:r>
      <w:r w:rsidR="003D10C1">
        <w:t>её вегетативных функций</w:t>
      </w:r>
      <w:r w:rsidR="00653E70">
        <w:t xml:space="preserve">, </w:t>
      </w:r>
      <w:r w:rsidR="003D10C1">
        <w:t>повышению</w:t>
      </w:r>
      <w:r w:rsidR="00986F37">
        <w:t xml:space="preserve"> подвижности нервных процессов. Особенно оно полезно</w:t>
      </w:r>
      <w:r w:rsidR="00477137">
        <w:t xml:space="preserve"> чрезмерно возбужденным детям.Температура воды</w:t>
      </w:r>
      <w:r w:rsidR="0092453A">
        <w:t xml:space="preserve"> оказывает успокаивающее воздействие на нервную </w:t>
      </w:r>
      <w:r w:rsidR="00653E70">
        <w:t xml:space="preserve">систему </w:t>
      </w:r>
      <w:r w:rsidR="00C06825">
        <w:t>и обеспечивает крепкий сон.</w:t>
      </w:r>
    </w:p>
    <w:p w:rsidR="001F5D16" w:rsidRDefault="001F5D16" w:rsidP="00141603">
      <w:r>
        <w:t>Занятия плаванием тренируют дыхательную систему</w:t>
      </w:r>
      <w:r w:rsidR="00F40CD7">
        <w:t>, нормализуют секреторную</w:t>
      </w:r>
      <w:r w:rsidR="001F02A3">
        <w:t>,</w:t>
      </w:r>
      <w:r w:rsidR="00653E70">
        <w:t xml:space="preserve"> моторную</w:t>
      </w:r>
      <w:r w:rsidR="001F02A3">
        <w:t xml:space="preserve">, всасывающую </w:t>
      </w:r>
      <w:r w:rsidR="00CC4ED0">
        <w:t>функцию органов пищеварения.</w:t>
      </w:r>
    </w:p>
    <w:p w:rsidR="00CC4ED0" w:rsidRDefault="00CC4ED0" w:rsidP="00141603">
      <w:r>
        <w:t>Плавание</w:t>
      </w:r>
      <w:r w:rsidR="00022F2E">
        <w:t xml:space="preserve"> закаляет организм ребёнка</w:t>
      </w:r>
      <w:r w:rsidR="00653E70">
        <w:t xml:space="preserve">, </w:t>
      </w:r>
      <w:r w:rsidR="00022F2E">
        <w:t>повышает его стойкость</w:t>
      </w:r>
      <w:r w:rsidR="00A84E03">
        <w:t xml:space="preserve"> к температурным колебаниям и невосприимчивость</w:t>
      </w:r>
      <w:r w:rsidR="004E7AA4">
        <w:t xml:space="preserve"> к простудным заболеваниям.</w:t>
      </w:r>
      <w:r w:rsidR="008C2328">
        <w:t>Плавание</w:t>
      </w:r>
      <w:r w:rsidR="005F6062">
        <w:t xml:space="preserve">-незаменимое </w:t>
      </w:r>
      <w:r w:rsidR="00653E70">
        <w:t>средство для</w:t>
      </w:r>
      <w:r w:rsidR="005F6062">
        <w:t xml:space="preserve"> создания мышечного корсета</w:t>
      </w:r>
      <w:r w:rsidR="00CF4733">
        <w:t xml:space="preserve"> и реабилитации после травм.</w:t>
      </w:r>
    </w:p>
    <w:p w:rsidR="00C91D1B" w:rsidRPr="00141603" w:rsidRDefault="00C91D1B" w:rsidP="00141603">
      <w:r>
        <w:t>Обучение детей плаванию имеет большое оздоровительное</w:t>
      </w:r>
      <w:r w:rsidR="009B2CFD">
        <w:t xml:space="preserve"> и воспитательное значение!</w:t>
      </w:r>
    </w:p>
    <w:sdt>
      <w:sdtPr>
        <w:id w:val="-1461253836"/>
        <w:placeholder>
          <w:docPart w:val="B6DA158BAED34A49B00513551B7E2F91"/>
        </w:placeholder>
        <w:temporary/>
        <w:showingPlcHdr/>
        <w15:appearance w15:val="hidden"/>
      </w:sdtPr>
      <w:sdtEndPr/>
      <w:sdtContent>
        <w:p w:rsidR="00E06249" w:rsidRPr="00033AC8" w:rsidRDefault="005F5EDC">
          <w:pPr>
            <w:pStyle w:val="a"/>
          </w:pPr>
          <w:r w:rsidRPr="00033AC8">
            <w:t>Чтобы создать заметку, коснитесь здесь и начните вводить текст.</w:t>
          </w:r>
        </w:p>
        <w:p w:rsidR="00E06249" w:rsidRPr="00033AC8" w:rsidRDefault="005F5EDC" w:rsidP="00653E70">
          <w:pPr>
            <w:pStyle w:val="a"/>
          </w:pPr>
          <w:r w:rsidRPr="00033AC8">
            <w:t>Или воспользуйтесь бесплатным приложением OneNote и создайте цифровую записную книжку. В ней можно собрать все заметки, которые будут автоматически синхронизироваться на ваших устройствах.</w:t>
          </w:r>
        </w:p>
      </w:sdtContent>
    </w:sdt>
    <w:sectPr w:rsidR="00E06249" w:rsidRPr="00033AC8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5245" w:rsidRDefault="00F85245">
      <w:r>
        <w:separator/>
      </w:r>
    </w:p>
    <w:p w:rsidR="00F85245" w:rsidRDefault="00F85245"/>
  </w:endnote>
  <w:endnote w:type="continuationSeparator" w:id="0">
    <w:p w:rsidR="00F85245" w:rsidRDefault="00F85245">
      <w:r>
        <w:continuationSeparator/>
      </w:r>
    </w:p>
    <w:p w:rsidR="00F85245" w:rsidRDefault="00F85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249" w:rsidRDefault="005F5ED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5245" w:rsidRDefault="00F85245">
      <w:r>
        <w:separator/>
      </w:r>
    </w:p>
    <w:p w:rsidR="00F85245" w:rsidRDefault="00F85245"/>
  </w:footnote>
  <w:footnote w:type="continuationSeparator" w:id="0">
    <w:p w:rsidR="00F85245" w:rsidRDefault="00F85245">
      <w:r>
        <w:continuationSeparator/>
      </w:r>
    </w:p>
    <w:p w:rsidR="00F85245" w:rsidRDefault="00F852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D9C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A1"/>
    <w:rsid w:val="00022F2E"/>
    <w:rsid w:val="00033AC8"/>
    <w:rsid w:val="00141603"/>
    <w:rsid w:val="001F02A3"/>
    <w:rsid w:val="001F5D16"/>
    <w:rsid w:val="002F65EF"/>
    <w:rsid w:val="00345A87"/>
    <w:rsid w:val="00374DE8"/>
    <w:rsid w:val="003A5343"/>
    <w:rsid w:val="003A6FB1"/>
    <w:rsid w:val="003C63C0"/>
    <w:rsid w:val="003D10C1"/>
    <w:rsid w:val="003E486E"/>
    <w:rsid w:val="00470C8B"/>
    <w:rsid w:val="00477137"/>
    <w:rsid w:val="004E7AA4"/>
    <w:rsid w:val="00512BDB"/>
    <w:rsid w:val="005F5EDC"/>
    <w:rsid w:val="005F6062"/>
    <w:rsid w:val="00653E70"/>
    <w:rsid w:val="00654DAE"/>
    <w:rsid w:val="006750D2"/>
    <w:rsid w:val="00714F52"/>
    <w:rsid w:val="00761A11"/>
    <w:rsid w:val="007A3D85"/>
    <w:rsid w:val="00834F3E"/>
    <w:rsid w:val="00894592"/>
    <w:rsid w:val="008B6660"/>
    <w:rsid w:val="008C2328"/>
    <w:rsid w:val="008D0F3E"/>
    <w:rsid w:val="0092453A"/>
    <w:rsid w:val="00986F37"/>
    <w:rsid w:val="009B2CFD"/>
    <w:rsid w:val="00A23F0B"/>
    <w:rsid w:val="00A84E03"/>
    <w:rsid w:val="00C06825"/>
    <w:rsid w:val="00C91D1B"/>
    <w:rsid w:val="00CC4ED0"/>
    <w:rsid w:val="00CF4733"/>
    <w:rsid w:val="00DB77C6"/>
    <w:rsid w:val="00E06249"/>
    <w:rsid w:val="00EB2BA1"/>
    <w:rsid w:val="00ED7909"/>
    <w:rsid w:val="00F40CD7"/>
    <w:rsid w:val="00F4484C"/>
    <w:rsid w:val="00F85245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BB8E7"/>
  <w15:chartTrackingRefBased/>
  <w15:docId w15:val="{F4EEE2F2-1DF2-174B-9E31-A32503EF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ru-RU" w:eastAsia="ja-JP" w:bidi="ru-RU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B77C6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Заголовок Знак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оловок Знак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22">
    <w:name w:val="Цитата 2 Знак"/>
    <w:basedOn w:val="a2"/>
    <w:link w:val="21"/>
    <w:uiPriority w:val="29"/>
    <w:semiHidden/>
    <w:rPr>
      <w:i/>
      <w:iCs/>
      <w:sz w:val="36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5">
    <w:name w:val="Выделенная цитата Знак"/>
    <w:basedOn w:val="a2"/>
    <w:link w:val="af4"/>
    <w:uiPriority w:val="30"/>
    <w:semiHidden/>
    <w:rPr>
      <w:b/>
      <w:i/>
      <w:iCs/>
      <w:sz w:val="36"/>
    </w:rPr>
  </w:style>
  <w:style w:type="character" w:styleId="af6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7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8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9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C80790F-A785-AE41-8C58-EB6759A587A0%7dtf1639213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DA158BAED34A49B00513551B7E2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819D31-CA62-9043-9EEF-C8559CC591AC}"/>
      </w:docPartPr>
      <w:docPartBody>
        <w:p w:rsidR="00EC3717" w:rsidRPr="00033AC8" w:rsidRDefault="00B91B97">
          <w:pPr>
            <w:pStyle w:val="a"/>
          </w:pPr>
          <w:r w:rsidRPr="00033AC8">
            <w:t>Чтобы создать заметку, коснитесь здесь и начните вводить текст.</w:t>
          </w:r>
        </w:p>
        <w:p w:rsidR="006C1419" w:rsidRDefault="00B91B97">
          <w:pPr>
            <w:pStyle w:val="B6DA158BAED34A49B00513551B7E2F91"/>
          </w:pPr>
          <w:r w:rsidRPr="00033AC8">
            <w:t>Или воспользуйтесь бесплатным приложением OneNote и создайте цифровую записную книжку. В ней можно собрать все заметки, которые будут автоматически синхронизироваться на ваших устройствах.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97"/>
    <w:rsid w:val="006C1419"/>
    <w:rsid w:val="00B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eastAsia="ja-JP" w:bidi="ru-RU"/>
    </w:rPr>
  </w:style>
  <w:style w:type="paragraph" w:customStyle="1" w:styleId="B6DA158BAED34A49B00513551B7E2F91">
    <w:name w:val="B6DA158BAED34A49B00513551B7E2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%7bCC80790F-A785-AE41-8C58-EB6759A587A0%7dtf16392134.dotx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Ширкунова</dc:creator>
  <cp:keywords/>
  <dc:description/>
  <cp:lastModifiedBy>Марина Ширкунова</cp:lastModifiedBy>
  <cp:revision>2</cp:revision>
  <dcterms:created xsi:type="dcterms:W3CDTF">2021-04-26T12:29:00Z</dcterms:created>
  <dcterms:modified xsi:type="dcterms:W3CDTF">2021-04-26T12:29:00Z</dcterms:modified>
</cp:coreProperties>
</file>