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E3" w:rsidRPr="00C56B1A" w:rsidRDefault="008420E3" w:rsidP="00C56B1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Конспект игры - викторины</w:t>
      </w:r>
    </w:p>
    <w:p w:rsidR="008420E3" w:rsidRPr="00C56B1A" w:rsidRDefault="008420E3" w:rsidP="00C56B1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в старшей группе по правилам дорожного движения</w:t>
      </w:r>
    </w:p>
    <w:p w:rsidR="008420E3" w:rsidRDefault="008420E3" w:rsidP="00C56B1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«Весёлый Светофоркин»</w:t>
      </w:r>
    </w:p>
    <w:p w:rsidR="008420E3" w:rsidRPr="00C56B1A" w:rsidRDefault="008420E3" w:rsidP="00C56B1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Автор:</w:t>
      </w:r>
      <w:r w:rsidRPr="00C56B1A">
        <w:rPr>
          <w:rFonts w:ascii="Times New Roman" w:hAnsi="Times New Roman"/>
          <w:sz w:val="28"/>
          <w:szCs w:val="28"/>
        </w:rPr>
        <w:t xml:space="preserve"> Донченко Ольга Николаевна – воспитатель МБДОУ детский сад</w:t>
      </w:r>
      <w:r>
        <w:rPr>
          <w:rFonts w:ascii="Times New Roman" w:hAnsi="Times New Roman"/>
          <w:sz w:val="28"/>
          <w:szCs w:val="28"/>
        </w:rPr>
        <w:t xml:space="preserve"> №20 «Красная шапочка»  </w:t>
      </w:r>
      <w:r w:rsidRPr="00C56B1A">
        <w:rPr>
          <w:rFonts w:ascii="Times New Roman" w:hAnsi="Times New Roman"/>
          <w:sz w:val="28"/>
          <w:szCs w:val="28"/>
        </w:rPr>
        <w:t xml:space="preserve"> г. Пятигорск</w:t>
      </w:r>
      <w:r w:rsidRPr="00C56B1A">
        <w:rPr>
          <w:rFonts w:ascii="Times New Roman" w:hAnsi="Times New Roman"/>
          <w:sz w:val="28"/>
          <w:szCs w:val="28"/>
        </w:rPr>
        <w:br/>
      </w:r>
      <w:r w:rsidRPr="00C56B1A">
        <w:rPr>
          <w:rFonts w:ascii="Times New Roman" w:hAnsi="Times New Roman"/>
          <w:b/>
          <w:bCs/>
          <w:sz w:val="28"/>
          <w:szCs w:val="28"/>
        </w:rPr>
        <w:t>Цель</w:t>
      </w:r>
      <w:r w:rsidRPr="00C56B1A">
        <w:rPr>
          <w:rFonts w:ascii="Times New Roman" w:hAnsi="Times New Roman"/>
          <w:sz w:val="28"/>
          <w:szCs w:val="28"/>
        </w:rPr>
        <w:t>: продолжать формировать представление о правилах дорожного движения </w:t>
      </w:r>
      <w:r w:rsidRPr="00C56B1A">
        <w:rPr>
          <w:rFonts w:ascii="Times New Roman" w:hAnsi="Times New Roman"/>
          <w:sz w:val="28"/>
          <w:szCs w:val="28"/>
        </w:rPr>
        <w:br/>
      </w:r>
      <w:r w:rsidRPr="00C56B1A">
        <w:rPr>
          <w:rFonts w:ascii="Times New Roman" w:hAnsi="Times New Roman"/>
          <w:b/>
          <w:bCs/>
          <w:sz w:val="28"/>
          <w:szCs w:val="28"/>
        </w:rPr>
        <w:t>Задачи:</w:t>
      </w:r>
      <w:r w:rsidRPr="00C56B1A">
        <w:rPr>
          <w:rFonts w:ascii="Times New Roman" w:hAnsi="Times New Roman"/>
          <w:sz w:val="28"/>
          <w:szCs w:val="28"/>
        </w:rPr>
        <w:t> 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C56B1A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 xml:space="preserve">- закрепить знания о правилах дорожного движения дорожных знаках в игровой форме; 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-пополнить знания о правилах поведения на улице в игровой форме;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 xml:space="preserve"> -закреплять умение применять полученные знания в играх и повседневной жизни. 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C56B1A">
        <w:rPr>
          <w:rFonts w:ascii="Times New Roman" w:hAnsi="Times New Roman"/>
          <w:sz w:val="28"/>
          <w:szCs w:val="28"/>
          <w:u w:val="single"/>
        </w:rPr>
        <w:t>Развивающая: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 xml:space="preserve">- способствовать развитию осторожности, осмотрительности на дорогах. 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Воспитательная</w:t>
      </w:r>
      <w:r w:rsidRPr="00C56B1A">
        <w:rPr>
          <w:rFonts w:ascii="Times New Roman" w:hAnsi="Times New Roman"/>
          <w:sz w:val="28"/>
          <w:szCs w:val="28"/>
          <w:u w:val="single"/>
        </w:rPr>
        <w:t>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-воспитывать внимание на дорогах, сосредоточенность, наблюдательность, и безопасного поведения на улицах. </w:t>
      </w:r>
      <w:r w:rsidRPr="00C56B1A">
        <w:rPr>
          <w:rFonts w:ascii="Times New Roman" w:hAnsi="Times New Roman"/>
          <w:sz w:val="28"/>
          <w:szCs w:val="28"/>
        </w:rPr>
        <w:br/>
      </w:r>
      <w:r w:rsidRPr="00C56B1A">
        <w:rPr>
          <w:rFonts w:ascii="Times New Roman" w:hAnsi="Times New Roman"/>
          <w:b/>
          <w:bCs/>
          <w:sz w:val="28"/>
          <w:szCs w:val="28"/>
        </w:rPr>
        <w:t>Материал:</w:t>
      </w:r>
      <w:r w:rsidRPr="00C56B1A">
        <w:rPr>
          <w:rFonts w:ascii="Times New Roman" w:hAnsi="Times New Roman"/>
          <w:sz w:val="28"/>
          <w:szCs w:val="28"/>
        </w:rPr>
        <w:t> дорожные знаки,  картинки видов транспорта .</w:t>
      </w:r>
      <w:r w:rsidRPr="00C56B1A">
        <w:rPr>
          <w:rFonts w:ascii="Times New Roman" w:hAnsi="Times New Roman"/>
          <w:sz w:val="28"/>
          <w:szCs w:val="28"/>
        </w:rPr>
        <w:br/>
      </w:r>
      <w:r w:rsidRPr="00C56B1A">
        <w:rPr>
          <w:rFonts w:ascii="Times New Roman" w:hAnsi="Times New Roman"/>
          <w:b/>
          <w:bCs/>
          <w:sz w:val="28"/>
          <w:szCs w:val="28"/>
        </w:rPr>
        <w:t>Предварительная работа. </w:t>
      </w:r>
      <w:r w:rsidRPr="00C56B1A">
        <w:rPr>
          <w:rFonts w:ascii="Times New Roman" w:hAnsi="Times New Roman"/>
          <w:sz w:val="28"/>
          <w:szCs w:val="28"/>
        </w:rPr>
        <w:t>Чтение художественной литературы по теме: Н. Носов «Автомобиль», Б. Житков «Светофор», В. Клименко «Зайка велосипедист», заучивание стихотворений , беседы по теме, отгадывание загадок, экскурсии к дороге.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Default="008420E3" w:rsidP="00C56B1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8420E3" w:rsidRDefault="008420E3" w:rsidP="00C56B1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8420E3" w:rsidRDefault="008420E3" w:rsidP="00C56B1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8420E3" w:rsidRDefault="008420E3" w:rsidP="00C56B1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8420E3" w:rsidRDefault="008420E3" w:rsidP="00C56B1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8420E3" w:rsidRDefault="008420E3" w:rsidP="00C56B1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8420E3" w:rsidRDefault="008420E3" w:rsidP="00C56B1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8420E3" w:rsidRDefault="008420E3" w:rsidP="00C56B1A">
      <w:pPr>
        <w:spacing w:after="0"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Дети под музыки заходят в зал, их встречает светофор.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Дети расходятся в две шеренги.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i/>
          <w:iCs/>
          <w:sz w:val="28"/>
          <w:szCs w:val="28"/>
        </w:rPr>
        <w:t>Светофор :</w:t>
      </w:r>
      <w:r w:rsidRPr="00C56B1A">
        <w:rPr>
          <w:rFonts w:ascii="Times New Roman" w:hAnsi="Times New Roman"/>
          <w:i/>
          <w:iCs/>
          <w:sz w:val="28"/>
          <w:szCs w:val="28"/>
        </w:rPr>
        <w:t> </w:t>
      </w:r>
      <w:r w:rsidRPr="00C56B1A">
        <w:rPr>
          <w:rFonts w:ascii="Times New Roman" w:hAnsi="Times New Roman"/>
          <w:sz w:val="28"/>
          <w:szCs w:val="28"/>
        </w:rPr>
        <w:t>Здравствуйте мои друзья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Здесь, сегодня жду вас я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Ваш дружок не с давних пор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А зовусь я СВЕТОФОР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Ребята, вы живёте в городе с широкими улицами и дорогами и тротуарами. По этим улицам каждый день проезжает очень много легковых и грузовых машин, едут автобусы и маршрутные такси. И никто никому не мешает. А это потому, что есть такие чёткие и строгие правила для водителей машин и для пешеходов.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Мы сейчас узнаем, кто лучше запомнил правила и кто самый внимательный,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А начнем мы сегодняшнюю игру – соревнование со стихов.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Дети рассказывают стихи наизусть.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i/>
          <w:iCs/>
          <w:sz w:val="28"/>
          <w:szCs w:val="28"/>
        </w:rPr>
        <w:t>1-й ребёнок</w:t>
      </w:r>
      <w:r w:rsidRPr="00C56B1A">
        <w:rPr>
          <w:rFonts w:ascii="Times New Roman" w:hAnsi="Times New Roman"/>
          <w:i/>
          <w:iCs/>
          <w:sz w:val="28"/>
          <w:szCs w:val="28"/>
        </w:rPr>
        <w:t>: </w:t>
      </w:r>
      <w:r w:rsidRPr="00C56B1A">
        <w:rPr>
          <w:rFonts w:ascii="Times New Roman" w:hAnsi="Times New Roman"/>
          <w:sz w:val="28"/>
          <w:szCs w:val="28"/>
        </w:rPr>
        <w:t>Везде и всюду правила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Их надо знать всегда!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Без них не выйдут в плаванье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Из гавани суда.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i/>
          <w:iCs/>
          <w:sz w:val="28"/>
          <w:szCs w:val="28"/>
        </w:rPr>
        <w:t>2-й ребёнок</w:t>
      </w:r>
      <w:r w:rsidRPr="00C56B1A">
        <w:rPr>
          <w:rFonts w:ascii="Times New Roman" w:hAnsi="Times New Roman"/>
          <w:i/>
          <w:iCs/>
          <w:sz w:val="28"/>
          <w:szCs w:val="28"/>
        </w:rPr>
        <w:t>: </w:t>
      </w:r>
      <w:r w:rsidRPr="00C56B1A">
        <w:rPr>
          <w:rFonts w:ascii="Times New Roman" w:hAnsi="Times New Roman"/>
          <w:sz w:val="28"/>
          <w:szCs w:val="28"/>
        </w:rPr>
        <w:t>Выходит в рейс по правилам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Полярник и пилот.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Свои имеют правила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Шофёр и пешеход.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i/>
          <w:iCs/>
          <w:sz w:val="28"/>
          <w:szCs w:val="28"/>
        </w:rPr>
        <w:t>3-й ребёнок:</w:t>
      </w:r>
      <w:r w:rsidRPr="00C56B1A">
        <w:rPr>
          <w:rFonts w:ascii="Times New Roman" w:hAnsi="Times New Roman"/>
          <w:i/>
          <w:iCs/>
          <w:sz w:val="28"/>
          <w:szCs w:val="28"/>
        </w:rPr>
        <w:t> </w:t>
      </w:r>
      <w:r w:rsidRPr="00C56B1A">
        <w:rPr>
          <w:rFonts w:ascii="Times New Roman" w:hAnsi="Times New Roman"/>
          <w:sz w:val="28"/>
          <w:szCs w:val="28"/>
        </w:rPr>
        <w:t>По городу, по улице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Не ходят просто так!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Когда не знаешь правила -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Легко попасть впросак.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i/>
          <w:iCs/>
          <w:sz w:val="28"/>
          <w:szCs w:val="28"/>
        </w:rPr>
        <w:t>4-йребёнок:</w:t>
      </w:r>
      <w:r w:rsidRPr="00C56B1A">
        <w:rPr>
          <w:rFonts w:ascii="Times New Roman" w:hAnsi="Times New Roman"/>
          <w:i/>
          <w:iCs/>
          <w:sz w:val="28"/>
          <w:szCs w:val="28"/>
        </w:rPr>
        <w:t> </w:t>
      </w:r>
      <w:r w:rsidRPr="00C56B1A">
        <w:rPr>
          <w:rFonts w:ascii="Times New Roman" w:hAnsi="Times New Roman"/>
          <w:sz w:val="28"/>
          <w:szCs w:val="28"/>
        </w:rPr>
        <w:t>Всё время будь внимательным!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 помни на перёд: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Свои имеют правила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Шофёр и пешеход!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i/>
          <w:iCs/>
          <w:sz w:val="28"/>
          <w:szCs w:val="28"/>
        </w:rPr>
        <w:t>5-йребёнок:</w:t>
      </w:r>
      <w:r w:rsidRPr="00C56B1A">
        <w:rPr>
          <w:rFonts w:ascii="Times New Roman" w:hAnsi="Times New Roman"/>
          <w:i/>
          <w:iCs/>
          <w:sz w:val="28"/>
          <w:szCs w:val="28"/>
        </w:rPr>
        <w:t> </w:t>
      </w:r>
      <w:r w:rsidRPr="00C56B1A">
        <w:rPr>
          <w:rFonts w:ascii="Times New Roman" w:hAnsi="Times New Roman"/>
          <w:sz w:val="28"/>
          <w:szCs w:val="28"/>
        </w:rPr>
        <w:t>На дорогах знаков много,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Их все дети должны знать!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 все правила движения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Должны точно выполнять.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Ведущий: </w:t>
      </w:r>
      <w:r w:rsidRPr="00C56B1A">
        <w:rPr>
          <w:rFonts w:ascii="Times New Roman" w:hAnsi="Times New Roman"/>
          <w:sz w:val="28"/>
          <w:szCs w:val="28"/>
        </w:rPr>
        <w:t>Представляем вам членов жюри.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А теперь команды займите свои места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1 команда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«Светофорики».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Команда «Пешеходы»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С вами мы сразимся,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Но просто не сдадимся,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Будем правила движенья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Выполнять без возраженья.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Пусть вам и нам сопутствует удача.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Стать грамотными пешеходами -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Вот наша задача.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2 команда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«Пешеходы».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Мы команде "Светофорчик"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Шлем свой пламенный привет.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 от всей души желаем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Дать им правильный ответ.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Знать правила движения -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Большое достижение.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Ведущий'.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Начинаем нашу викторину с разминки.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Чтоб пыл веселья не угас,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Чтоб время шло быстрее.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Друзья, я приглашаю вас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 загадкам побыстрее.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Команды приглашаются к столу, на котором разложены картинки с видами транспорта.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Ведущий: </w:t>
      </w:r>
      <w:r w:rsidRPr="00C56B1A">
        <w:rPr>
          <w:rFonts w:ascii="Times New Roman" w:hAnsi="Times New Roman"/>
          <w:sz w:val="28"/>
          <w:szCs w:val="28"/>
        </w:rPr>
        <w:t>Команды, вы готовы начать соревнование во внимательности? Тогда я объясню вам правила: я буду читать вам загадку, а вы мне будете показывать картинку с отгадкой. Кто соберёт больше картинок тот и победил. Всем понятно? Начинаем!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РАЗМИНКА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1.Удивительный вагон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Посудите сами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Рельсы в воздухе, а он,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Держит их руками (троллейбус)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2.Для этого коня еда -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Бензин, и масло и вода.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На лугу он не пасётся,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По дороге он несётся (автомобиль)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3.Что за чудо - желтый дом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Ребятишек много в нём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Носит обувь из резины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 питается бензином (автобус)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4.Вот так чудо-чудеса!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Подо мной два колеса.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Я ногами их верчу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 качу, качу, качу! (велосипед)</w:t>
      </w:r>
    </w:p>
    <w:p w:rsidR="008420E3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5.Смело в небе проплывает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Обгоняя птиц полёт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Человек им управляет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Что такое? (самолёт)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6.Паровоз без колёс,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Вот так чудо паровоз.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Не с ума ли он сошёл,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Прямо по морю пошёл, (корабль)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7.Мчится огненной стрелой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Мчится вдаль машина.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 зальёт пожар любой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Смелая дружина (пожарная машина)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8.Несётся и стреляет,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Ворчит скороговоркой.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Трамваю не угнаться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За этой тараторкой, (мотоцикл)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9.Наш приятель тут как тут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Всех домчит за пять минут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Эй, приятель, не зевай,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Отправляется - (трамвай)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10.Он стрекозу напоминает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С места в облака взлетает 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Отправляется в полёт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Настоящий ... (вертолёт)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11.Крыльев нет у этой птицы,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Но нельзя не подивиться.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Лишь распустит птица хвост,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 поднимется до звёзд, (ракета)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Задание №2 «ВОПРОС-ОТВЕТ»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1 команде: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1. Кто является «пешеходом»? («пешеход» - это, человек, идущий пешком)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2. Где должны ездить автомобили? (мостовая, дорога)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3. Какие сигналы светофора вы знаете? (красный, желтый, зеленый)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4. Почему опасно играть на проезжей части? (можно попасть под машину)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5. Какие виды переходов вы знаете? (наземный, подземный)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6. Какой транспорт перевозит грузы?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7. Почему в пассажирском транспорте нужно держаться за поручни?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8. Когда едешь в автомобиле, ты кто?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9. Где пассажиры ожидают автобуса?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2 команде: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1. Где должны ходить пешеходы? (тротуар)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2. Как правильно переходить дорогу? (1 – приготовиться, 2 – посмотреть налево, 3 – посмотреть направо, вновь налево и если нет машин начинать переходить дорогу. Посмотреть налево, дойти до середины – посмотреть направо и переходить дальше) 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3. С какой стороны надо обходить автобус? (сзади)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4. Где можно играть детям?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5. Когда идешь по тротуару, ты кто?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6. Что означают сигналы светофора (красный- стой, желтый- приготовься, зеленый- иди)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7. Каким машинам разрешено ехать на красный свет?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8. Почему в общественном транспорте нельзя громко разговаривать?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19. Что такое «зебра»?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56B1A">
        <w:rPr>
          <w:rFonts w:ascii="Times New Roman" w:hAnsi="Times New Roman"/>
          <w:b/>
          <w:i/>
          <w:iCs/>
          <w:sz w:val="28"/>
          <w:szCs w:val="28"/>
        </w:rPr>
        <w:t>Ведущий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А теперь я вас проверю,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И игру для вас затею.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Я задам сейчас вопросы -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Отвечать на них непросто.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. </w:t>
      </w:r>
      <w:r w:rsidRPr="00C56B1A">
        <w:rPr>
          <w:rFonts w:ascii="Times New Roman" w:hAnsi="Times New Roman"/>
          <w:sz w:val="28"/>
          <w:szCs w:val="28"/>
        </w:rPr>
        <w:t>Предлагаю нам всем вместе поиграть, слушайте внимательно вопросы и дружно отвечайте.</w:t>
      </w:r>
      <w:r w:rsidRPr="00C56B1A">
        <w:rPr>
          <w:rFonts w:ascii="Times New Roman" w:hAnsi="Times New Roman"/>
          <w:i/>
          <w:iCs/>
          <w:sz w:val="28"/>
          <w:szCs w:val="28"/>
        </w:rPr>
        <w:t>(предлагается всем встать с мест и хлопая в ладоши говорить)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Если вы поступаете согласно правилам дорожного движения, то дружно отвечайте: «Это я, это я, это все мои друзья!». А если нет - молчите.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Кто из вас идёт вперёд, только там, где переход?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Кто летит вперёд так скоро, что не видит светофора?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Знает кто, что свет зелёный, означает - путь открыт,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А что жёлтый свет всегда нам о внимании говорит?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Знает кто, что красный свет говорит - дороги нет?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Кто из вас идя домой, держит путь по мостовой?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Кто из вас в вагоне тесном уступил старушке место?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Предлагается жюри подвести итоги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Вед: Ребята, а вы знаете, что наши улицы разговаривают? А помогают им в этом дорожные знаки. Сейчас мы посмотрим, как вы знаете дорожные знаки.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Задание №3 «ДОРОЖНЫЕ ЗНАКИ»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На столах у игроков разложены дорожные знаки. Ведущий читает загадку о дорожных знаках, игроки поднимают нужный знак.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1 команде: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По полоскам чёрно-белым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Пешеход шагает смело.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Кто из вас ребята знает –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Знак что этот означает? (пешеходный переход)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Я не мыл в дороге рук,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Поел фрукты, овощи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Заболел и вижу пункт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Медицинской …. (помощи)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Не доедешь без бензина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До кафе и магазина.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Этот знак вам скажет звонко: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"Рядышком бензоколонка! " (Знак «Автозаправочная станция»)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2 команде: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Путь не близок на беду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Ты не взял с собой еду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Вас спасёт от голоданья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Знак дорожный пункт …. (питания)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 этом месте пешеход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Терпеливо транспорт ждет.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Он пешком устал шагать,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Хочет пассажиром стать. (Знак «Место остановки автобуса»)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Коль в грязи капот и шины,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Надо срочно мыть машину.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Ну, раз надо, значит, надо.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Вот вам знак, что мойка рядом! (Знак «Мойка»)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Задание №4 «АВТОМАШИНЫ»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Назовите машины специального назначения. На какой сигнал светофора они могут ехать?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Капитаны команд с помощниками подходят, берет перевернутую карточку с изображением машин, и вывешивает на доске номер, по которому ее можно вызвать. Объяснить выбор. (На столе несколько одинаковых номеров: 01, 02, 03)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4. Игра со зрителями « Светофор»</w:t>
      </w:r>
      <w:r w:rsidRPr="00C56B1A">
        <w:rPr>
          <w:rFonts w:ascii="Times New Roman" w:hAnsi="Times New Roman"/>
          <w:sz w:val="28"/>
          <w:szCs w:val="28"/>
        </w:rPr>
        <w:br/>
        <w:t>Он стоит на перекрестке</w:t>
      </w:r>
      <w:r w:rsidRPr="00C56B1A">
        <w:rPr>
          <w:rFonts w:ascii="Times New Roman" w:hAnsi="Times New Roman"/>
          <w:sz w:val="28"/>
          <w:szCs w:val="28"/>
        </w:rPr>
        <w:br/>
        <w:t>Полосатый, как в матроске.</w:t>
      </w:r>
      <w:r w:rsidRPr="00C56B1A">
        <w:rPr>
          <w:rFonts w:ascii="Times New Roman" w:hAnsi="Times New Roman"/>
          <w:sz w:val="28"/>
          <w:szCs w:val="28"/>
        </w:rPr>
        <w:br/>
        <w:t>Удивились дети разом:</w:t>
      </w:r>
      <w:r w:rsidRPr="00C56B1A">
        <w:rPr>
          <w:rFonts w:ascii="Times New Roman" w:hAnsi="Times New Roman"/>
          <w:sz w:val="28"/>
          <w:szCs w:val="28"/>
        </w:rPr>
        <w:br/>
        <w:t>-Для чего ему три глаза?</w:t>
      </w:r>
      <w:r w:rsidRPr="00C56B1A">
        <w:rPr>
          <w:rFonts w:ascii="Times New Roman" w:hAnsi="Times New Roman"/>
          <w:sz w:val="28"/>
          <w:szCs w:val="28"/>
        </w:rPr>
        <w:br/>
        <w:t>Красный – стоп всему движенью.</w:t>
      </w:r>
      <w:r w:rsidRPr="00C56B1A">
        <w:rPr>
          <w:rFonts w:ascii="Times New Roman" w:hAnsi="Times New Roman"/>
          <w:sz w:val="28"/>
          <w:szCs w:val="28"/>
        </w:rPr>
        <w:br/>
        <w:t>Желтый – наше уваженье.</w:t>
      </w:r>
      <w:r w:rsidRPr="00C56B1A">
        <w:rPr>
          <w:rFonts w:ascii="Times New Roman" w:hAnsi="Times New Roman"/>
          <w:sz w:val="28"/>
          <w:szCs w:val="28"/>
        </w:rPr>
        <w:br/>
        <w:t>А зеленый загорится,</w:t>
      </w:r>
      <w:r w:rsidRPr="00C56B1A">
        <w:rPr>
          <w:rFonts w:ascii="Times New Roman" w:hAnsi="Times New Roman"/>
          <w:sz w:val="28"/>
          <w:szCs w:val="28"/>
        </w:rPr>
        <w:br/>
        <w:t>Можешь дальше в путь пуститься.</w:t>
      </w:r>
      <w:r w:rsidRPr="00C56B1A">
        <w:rPr>
          <w:rFonts w:ascii="Times New Roman" w:hAnsi="Times New Roman"/>
          <w:sz w:val="28"/>
          <w:szCs w:val="28"/>
        </w:rPr>
        <w:br/>
        <w:t>Он зовется с давних пор</w:t>
      </w:r>
      <w:r w:rsidRPr="00C56B1A">
        <w:rPr>
          <w:rFonts w:ascii="Times New Roman" w:hAnsi="Times New Roman"/>
          <w:sz w:val="28"/>
          <w:szCs w:val="28"/>
        </w:rPr>
        <w:br/>
        <w:t>Очень просто – светофор. </w:t>
      </w:r>
      <w:r w:rsidRPr="00C56B1A">
        <w:rPr>
          <w:rFonts w:ascii="Times New Roman" w:hAnsi="Times New Roman"/>
          <w:sz w:val="28"/>
          <w:szCs w:val="28"/>
        </w:rPr>
        <w:br/>
        <w:t>С. Мельников</w:t>
      </w:r>
      <w:r w:rsidRPr="00C56B1A">
        <w:rPr>
          <w:rFonts w:ascii="Times New Roman" w:hAnsi="Times New Roman"/>
          <w:sz w:val="28"/>
          <w:szCs w:val="28"/>
        </w:rPr>
        <w:br/>
      </w:r>
      <w:r w:rsidRPr="00C56B1A">
        <w:rPr>
          <w:rFonts w:ascii="Times New Roman" w:hAnsi="Times New Roman"/>
          <w:sz w:val="28"/>
          <w:szCs w:val="28"/>
        </w:rPr>
        <w:br/>
        <w:t>Правило игры. Я буду поднимает вверх сигнал светофора, на каждый сигнал , вы выполняете действия, если зеленый сигнал – маршируете на месте, изображая ходьбу</w:t>
      </w:r>
      <w:r w:rsidRPr="00C56B1A">
        <w:rPr>
          <w:rFonts w:ascii="Times New Roman" w:hAnsi="Times New Roman"/>
          <w:sz w:val="28"/>
          <w:szCs w:val="28"/>
        </w:rPr>
        <w:br/>
        <w:t>Желтый – хлопаете в ладоши</w:t>
      </w:r>
      <w:r w:rsidRPr="00C56B1A">
        <w:rPr>
          <w:rFonts w:ascii="Times New Roman" w:hAnsi="Times New Roman"/>
          <w:sz w:val="28"/>
          <w:szCs w:val="28"/>
        </w:rPr>
        <w:br/>
        <w:t>Красный-все должны «замереть на месте»</w:t>
      </w:r>
      <w:r w:rsidRPr="00C56B1A">
        <w:rPr>
          <w:rFonts w:ascii="Times New Roman" w:hAnsi="Times New Roman"/>
          <w:sz w:val="28"/>
          <w:szCs w:val="28"/>
        </w:rPr>
        <w:br/>
        <w:t>(с каждым разом , быстрее меняет сигналы светофора. Дети должны правильно выполнить действия)</w:t>
      </w:r>
      <w:r w:rsidRPr="00C56B1A">
        <w:rPr>
          <w:rFonts w:ascii="Times New Roman" w:hAnsi="Times New Roman"/>
          <w:sz w:val="28"/>
          <w:szCs w:val="28"/>
        </w:rPr>
        <w:br/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Задание №5 «МАШИНЫ НА СТАРТ»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C56B1A">
        <w:rPr>
          <w:rFonts w:ascii="Times New Roman" w:hAnsi="Times New Roman"/>
          <w:b/>
          <w:i/>
          <w:sz w:val="28"/>
          <w:szCs w:val="28"/>
        </w:rPr>
        <w:t>Ведущий: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Маленькие домики, по улице бегут,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Мальчиков и девочек, домики везут.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По 1-2 участника с каждой команды должны под музыку привезти к финишу машину с помощью наматывания веревки на палочку.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Ведущий: Ребята, что помогает двигаться машинам без препятствий (светофор). Давайте вспомним еще раз, что означает каждый сигнал светофора </w:t>
      </w:r>
      <w:r w:rsidRPr="00C56B1A">
        <w:rPr>
          <w:rFonts w:ascii="Times New Roman" w:hAnsi="Times New Roman"/>
          <w:i/>
          <w:iCs/>
          <w:sz w:val="28"/>
          <w:szCs w:val="28"/>
        </w:rPr>
        <w:t>(ведущий показывает определенный цвет светофора, дети отвечают)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b/>
          <w:bCs/>
          <w:sz w:val="28"/>
          <w:szCs w:val="28"/>
        </w:rPr>
        <w:t>6. Конкурс «Разложи транспорт по видам» </w:t>
      </w:r>
      <w:r w:rsidRPr="00C56B1A">
        <w:rPr>
          <w:rFonts w:ascii="Times New Roman" w:hAnsi="Times New Roman"/>
          <w:sz w:val="28"/>
          <w:szCs w:val="28"/>
        </w:rPr>
        <w:br/>
        <w:t>Правило :командам предложены картинки с изображением транспорта, необходимо разложить их на 3 группы всоответствие с видом транспорта, жетон получает команда за правильно выполненное задание</w:t>
      </w:r>
      <w:r w:rsidRPr="00C56B1A">
        <w:rPr>
          <w:rFonts w:ascii="Times New Roman" w:hAnsi="Times New Roman"/>
          <w:sz w:val="28"/>
          <w:szCs w:val="28"/>
        </w:rPr>
        <w:br/>
        <w:t>самолет, вертолёт, ракета, – воздушный вид транспорта </w:t>
      </w:r>
      <w:r w:rsidRPr="00C56B1A">
        <w:rPr>
          <w:rFonts w:ascii="Times New Roman" w:hAnsi="Times New Roman"/>
          <w:sz w:val="28"/>
          <w:szCs w:val="28"/>
        </w:rPr>
        <w:br/>
        <w:t>машина, велик, Автобус – наземный вид транспорта </w:t>
      </w:r>
      <w:r w:rsidRPr="00C56B1A">
        <w:rPr>
          <w:rFonts w:ascii="Times New Roman" w:hAnsi="Times New Roman"/>
          <w:sz w:val="28"/>
          <w:szCs w:val="28"/>
        </w:rPr>
        <w:br/>
        <w:t>лодка, корабль, теплоход – водный вид транспорта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br/>
      </w:r>
      <w:r w:rsidRPr="00C56B1A">
        <w:rPr>
          <w:rFonts w:ascii="Times New Roman" w:hAnsi="Times New Roman"/>
          <w:b/>
          <w:bCs/>
          <w:sz w:val="28"/>
          <w:szCs w:val="28"/>
        </w:rPr>
        <w:t>7.Игра со зрителями « Разрешается или запрещается» </w:t>
      </w:r>
      <w:r w:rsidRPr="00C56B1A">
        <w:rPr>
          <w:rFonts w:ascii="Times New Roman" w:hAnsi="Times New Roman"/>
          <w:sz w:val="28"/>
          <w:szCs w:val="28"/>
        </w:rPr>
        <w:br/>
        <w:t>Пока наши команды выполняют задание мы с вами по играем в игру « Разрешается или запрещается» . Я буду читать вам читать предложение , а вы должны его продолжить словами :разрешается или запрещается </w:t>
      </w:r>
      <w:r w:rsidRPr="00C56B1A">
        <w:rPr>
          <w:rFonts w:ascii="Times New Roman" w:hAnsi="Times New Roman"/>
          <w:sz w:val="28"/>
          <w:szCs w:val="28"/>
        </w:rPr>
        <w:br/>
      </w:r>
      <w:r w:rsidRPr="00C56B1A">
        <w:rPr>
          <w:rFonts w:ascii="Times New Roman" w:hAnsi="Times New Roman"/>
          <w:sz w:val="28"/>
          <w:szCs w:val="28"/>
        </w:rPr>
        <w:br/>
        <w:t>-Идти толпой по тротуару…(запрещается) </w:t>
      </w:r>
      <w:r w:rsidRPr="00C56B1A">
        <w:rPr>
          <w:rFonts w:ascii="Times New Roman" w:hAnsi="Times New Roman"/>
          <w:sz w:val="28"/>
          <w:szCs w:val="28"/>
        </w:rPr>
        <w:br/>
        <w:t>- Перебегать улицу на красный свет… (запрещается) </w:t>
      </w:r>
      <w:r w:rsidRPr="00C56B1A">
        <w:rPr>
          <w:rFonts w:ascii="Times New Roman" w:hAnsi="Times New Roman"/>
          <w:sz w:val="28"/>
          <w:szCs w:val="28"/>
        </w:rPr>
        <w:br/>
        <w:t>- Уступать место в общественном транспорте старшим…(разрешается) </w:t>
      </w:r>
      <w:r w:rsidRPr="00C56B1A">
        <w:rPr>
          <w:rFonts w:ascii="Times New Roman" w:hAnsi="Times New Roman"/>
          <w:sz w:val="28"/>
          <w:szCs w:val="28"/>
        </w:rPr>
        <w:br/>
        <w:t>- переходить улицу на зеленый сигнал светофора ….…(разрешается) - </w:t>
      </w:r>
      <w:r w:rsidRPr="00C56B1A">
        <w:rPr>
          <w:rFonts w:ascii="Times New Roman" w:hAnsi="Times New Roman"/>
          <w:sz w:val="28"/>
          <w:szCs w:val="28"/>
        </w:rPr>
        <w:br/>
        <w:t>-Обходить стоящий транспорт спереди… (запрещается) </w:t>
      </w:r>
      <w:r w:rsidRPr="00C56B1A">
        <w:rPr>
          <w:rFonts w:ascii="Times New Roman" w:hAnsi="Times New Roman"/>
          <w:sz w:val="28"/>
          <w:szCs w:val="28"/>
        </w:rPr>
        <w:br/>
        <w:t>- Играть возле проезжей части… (запрещается) </w:t>
      </w:r>
      <w:r w:rsidRPr="00C56B1A">
        <w:rPr>
          <w:rFonts w:ascii="Times New Roman" w:hAnsi="Times New Roman"/>
          <w:sz w:val="28"/>
          <w:szCs w:val="28"/>
        </w:rPr>
        <w:br/>
        <w:t>- Уважать правила движения……(разрешается) </w:t>
      </w:r>
      <w:r w:rsidRPr="00C56B1A">
        <w:rPr>
          <w:rFonts w:ascii="Times New Roman" w:hAnsi="Times New Roman"/>
          <w:sz w:val="28"/>
          <w:szCs w:val="28"/>
        </w:rPr>
        <w:br/>
        <w:t>-Молодцы ребята! А сейчас мы проверим, как наши команды справились с заданием </w:t>
      </w:r>
      <w:r w:rsidRPr="00C56B1A">
        <w:rPr>
          <w:rFonts w:ascii="Times New Roman" w:hAnsi="Times New Roman"/>
          <w:sz w:val="28"/>
          <w:szCs w:val="28"/>
        </w:rPr>
        <w:br/>
        <w:t>- Светофоркин:_ вот и подошла к концу наша игра – викторина « Школа веселого Светофоркина». Пока идет подсчет баллов команд, я хочу взять с вас торжественную клятву, чтобы быть спокойным за вас (Светофоркин просит всех присутствующих подняться со своих мест и произносить слово «клянусь» после того, как он произносит каждое предложение.) </w:t>
      </w:r>
      <w:r w:rsidRPr="00C56B1A">
        <w:rPr>
          <w:rFonts w:ascii="Times New Roman" w:hAnsi="Times New Roman"/>
          <w:sz w:val="28"/>
          <w:szCs w:val="28"/>
        </w:rPr>
        <w:br/>
      </w:r>
    </w:p>
    <w:p w:rsidR="008420E3" w:rsidRDefault="008420E3" w:rsidP="00C56B1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8420E3" w:rsidRDefault="008420E3" w:rsidP="00C56B1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8420E3" w:rsidRDefault="008420E3" w:rsidP="00C56B1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C56B1A">
        <w:rPr>
          <w:rFonts w:ascii="Times New Roman" w:hAnsi="Times New Roman"/>
          <w:b/>
          <w:i/>
          <w:sz w:val="28"/>
          <w:szCs w:val="28"/>
        </w:rPr>
        <w:t>Ведущий: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Вот и подошел к концу наш конкурс.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Завершая выступленье, подведем итог ученью.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Если коротко сказать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Правила всем надо знать.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Кто б ты был, стар иль млад,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Знание правил ценный клад.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Мы повторили все, что узнали о правилах дорожного движения. И всегда должны помнить о том, что мы должны беречь себя и быть очень внимательными на дороге и на улице!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Пока жюри будет подводить итоги, я предлагаю посмотреть мультфильм.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i/>
          <w:iCs/>
          <w:sz w:val="28"/>
          <w:szCs w:val="28"/>
        </w:rPr>
        <w:t>Ведущий: </w:t>
      </w:r>
      <w:r w:rsidRPr="00C56B1A">
        <w:rPr>
          <w:rFonts w:ascii="Times New Roman" w:hAnsi="Times New Roman"/>
          <w:sz w:val="28"/>
          <w:szCs w:val="28"/>
        </w:rPr>
        <w:t>Вот и закончилась наша викторина, а теперь предоставляем слово нашему уважаемому жюри.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На улице будьте внимательны, дети!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Твердо запомните правила эти.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Помните правила эти всегда,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6B1A">
        <w:rPr>
          <w:rFonts w:ascii="Times New Roman" w:hAnsi="Times New Roman"/>
          <w:sz w:val="28"/>
          <w:szCs w:val="28"/>
        </w:rPr>
        <w:t>Чтоб не случилась с вами беда!</w:t>
      </w: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56B1A">
        <w:rPr>
          <w:rFonts w:ascii="Times New Roman" w:hAnsi="Times New Roman"/>
          <w:b/>
          <w:i/>
          <w:sz w:val="28"/>
          <w:szCs w:val="28"/>
        </w:rPr>
        <w:t>Награждение детей и вручение медалей!!!</w:t>
      </w:r>
      <w:bookmarkStart w:id="0" w:name="_GoBack"/>
      <w:bookmarkEnd w:id="0"/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420E3" w:rsidRPr="00C56B1A" w:rsidRDefault="008420E3" w:rsidP="00C56B1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8420E3" w:rsidRPr="00C56B1A" w:rsidSect="0060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958"/>
    <w:rsid w:val="00005D45"/>
    <w:rsid w:val="006009E8"/>
    <w:rsid w:val="008420E3"/>
    <w:rsid w:val="009E5FD7"/>
    <w:rsid w:val="00A33629"/>
    <w:rsid w:val="00B97C24"/>
    <w:rsid w:val="00C56B1A"/>
    <w:rsid w:val="00FB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8</Pages>
  <Words>1588</Words>
  <Characters>9058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Георгиевна</cp:lastModifiedBy>
  <cp:revision>2</cp:revision>
  <cp:lastPrinted>2018-12-11T12:11:00Z</cp:lastPrinted>
  <dcterms:created xsi:type="dcterms:W3CDTF">2018-10-13T14:42:00Z</dcterms:created>
  <dcterms:modified xsi:type="dcterms:W3CDTF">2018-12-11T12:11:00Z</dcterms:modified>
</cp:coreProperties>
</file>