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C5" w:rsidRDefault="00EE30C5" w:rsidP="004A52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8A2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АСПЕКТЫ ИСПОЛЬЗОВАНИЯ ЗАНИМАТЕЛЬНЫХ ИГР ДЛЯ РАЗВИТИЯ ПРОСТРАНСТВЕННЫХ ПРЕДСТАВЛЕНИЙ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У СТАРШИХ ДОШКОЛЬНИКОВ</w:t>
      </w:r>
    </w:p>
    <w:p w:rsidR="00EE30C5" w:rsidRPr="00A80A52" w:rsidRDefault="00EE30C5" w:rsidP="00BE216F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0A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Пономарева О.И., Хайдаршина А.А.</w:t>
      </w:r>
    </w:p>
    <w:p w:rsidR="00EE30C5" w:rsidRPr="00D7491F" w:rsidRDefault="00EE30C5" w:rsidP="00BE21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D97">
        <w:rPr>
          <w:rFonts w:ascii="Times New Roman" w:hAnsi="Times New Roman" w:cs="Times New Roman"/>
          <w:i/>
          <w:iCs/>
          <w:sz w:val="28"/>
          <w:szCs w:val="28"/>
        </w:rPr>
        <w:t>Бирский филиал Башкирского Государственного университета, г.Бирск</w:t>
      </w:r>
    </w:p>
    <w:p w:rsidR="00EE30C5" w:rsidRDefault="00EE30C5" w:rsidP="004A52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C36">
        <w:rPr>
          <w:rFonts w:ascii="Times New Roman" w:hAnsi="Times New Roman" w:cs="Times New Roman"/>
          <w:sz w:val="28"/>
          <w:szCs w:val="28"/>
        </w:rPr>
        <w:t>Гармоничное развитие личности ребенка невозможно без развития у него способности к ориентировке в окружающем пространстве. Исследователи</w:t>
      </w:r>
      <w:r>
        <w:rPr>
          <w:rFonts w:ascii="Times New Roman" w:hAnsi="Times New Roman" w:cs="Times New Roman"/>
          <w:sz w:val="28"/>
          <w:szCs w:val="28"/>
        </w:rPr>
        <w:t xml:space="preserve"> (Соловьева Н.</w:t>
      </w:r>
      <w:r w:rsidRPr="004A5218">
        <w:rPr>
          <w:rFonts w:ascii="Times New Roman" w:hAnsi="Times New Roman" w:cs="Times New Roman"/>
          <w:sz w:val="28"/>
          <w:szCs w:val="28"/>
        </w:rPr>
        <w:t xml:space="preserve">А., </w:t>
      </w:r>
      <w:r>
        <w:rPr>
          <w:rFonts w:ascii="Times New Roman" w:hAnsi="Times New Roman" w:cs="Times New Roman"/>
          <w:sz w:val="28"/>
          <w:szCs w:val="28"/>
        </w:rPr>
        <w:t>Карчемкина Т.</w:t>
      </w:r>
      <w:r w:rsidRPr="004A521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5218">
        <w:rPr>
          <w:rFonts w:ascii="Times New Roman" w:hAnsi="Times New Roman" w:cs="Times New Roman"/>
          <w:sz w:val="28"/>
          <w:szCs w:val="28"/>
        </w:rPr>
        <w:t>Бурачевская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218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3C36">
        <w:rPr>
          <w:rFonts w:ascii="Times New Roman" w:hAnsi="Times New Roman" w:cs="Times New Roman"/>
          <w:sz w:val="28"/>
          <w:szCs w:val="28"/>
        </w:rPr>
        <w:t>, занимающиеся изучением пространственных представлений и ориентировк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83C36">
        <w:rPr>
          <w:rFonts w:ascii="Times New Roman" w:hAnsi="Times New Roman" w:cs="Times New Roman"/>
          <w:sz w:val="28"/>
          <w:szCs w:val="28"/>
        </w:rPr>
        <w:t xml:space="preserve"> индивида в пространстве, установили, что их несформированность к окончанию дошкольного возраста является одной из основных причин, приводящих к затруднениям при овладении ребенком необходимым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3C36">
        <w:rPr>
          <w:rFonts w:ascii="Times New Roman" w:hAnsi="Times New Roman" w:cs="Times New Roman"/>
          <w:sz w:val="28"/>
          <w:szCs w:val="28"/>
        </w:rPr>
        <w:t xml:space="preserve"> школьными навыками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25AF0">
        <w:rPr>
          <w:rFonts w:ascii="Times New Roman" w:hAnsi="Times New Roman" w:cs="Times New Roman"/>
          <w:sz w:val="28"/>
          <w:szCs w:val="28"/>
        </w:rPr>
        <w:t>Бурачевская</w:t>
      </w:r>
      <w:r>
        <w:rPr>
          <w:rFonts w:ascii="Times New Roman" w:hAnsi="Times New Roman" w:cs="Times New Roman"/>
          <w:sz w:val="28"/>
          <w:szCs w:val="28"/>
        </w:rPr>
        <w:t>, 2015)</w:t>
      </w:r>
      <w:r w:rsidRPr="00183C36">
        <w:rPr>
          <w:rFonts w:ascii="Times New Roman" w:hAnsi="Times New Roman" w:cs="Times New Roman"/>
          <w:sz w:val="28"/>
          <w:szCs w:val="28"/>
        </w:rPr>
        <w:t xml:space="preserve">. В связи с этим особенно актуальным считается </w:t>
      </w:r>
      <w:r>
        <w:rPr>
          <w:rFonts w:ascii="Times New Roman" w:hAnsi="Times New Roman" w:cs="Times New Roman"/>
          <w:sz w:val="28"/>
          <w:szCs w:val="28"/>
        </w:rPr>
        <w:t xml:space="preserve">развитие у дошкольников </w:t>
      </w:r>
      <w:r w:rsidRPr="00183C36">
        <w:rPr>
          <w:rFonts w:ascii="Times New Roman" w:hAnsi="Times New Roman" w:cs="Times New Roman"/>
          <w:sz w:val="28"/>
          <w:szCs w:val="28"/>
        </w:rPr>
        <w:t>адекватных способов восприятия окружающего пространства, а также формирование полноценных пространственных представлений и прочных умений и навыков при ориентировании в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0C5" w:rsidRPr="00AB74B5" w:rsidRDefault="00EE30C5" w:rsidP="00AB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C36">
        <w:rPr>
          <w:rFonts w:ascii="Times New Roman" w:hAnsi="Times New Roman" w:cs="Times New Roman"/>
          <w:sz w:val="28"/>
          <w:szCs w:val="28"/>
        </w:rPr>
        <w:t>Анализ педагогических работ позволил нам обнаружить, что исследования осуществлялись по направлениям: формирование системы представлений о времени и пространстве, роль дидактических игр и занятий</w:t>
      </w:r>
      <w:r>
        <w:rPr>
          <w:rFonts w:ascii="Times New Roman" w:hAnsi="Times New Roman" w:cs="Times New Roman"/>
          <w:sz w:val="28"/>
          <w:szCs w:val="28"/>
        </w:rPr>
        <w:t xml:space="preserve"> в формировании пространственно-</w:t>
      </w:r>
      <w:r w:rsidRPr="00183C36">
        <w:rPr>
          <w:rFonts w:ascii="Times New Roman" w:hAnsi="Times New Roman" w:cs="Times New Roman"/>
          <w:sz w:val="28"/>
          <w:szCs w:val="28"/>
        </w:rPr>
        <w:t>временных отношений, взаимозависимость речевой активности ребе</w:t>
      </w:r>
      <w:r>
        <w:rPr>
          <w:rFonts w:ascii="Times New Roman" w:hAnsi="Times New Roman" w:cs="Times New Roman"/>
          <w:sz w:val="28"/>
          <w:szCs w:val="28"/>
        </w:rPr>
        <w:t>нка и понимания пространственно-</w:t>
      </w:r>
      <w:r w:rsidRPr="00183C36">
        <w:rPr>
          <w:rFonts w:ascii="Times New Roman" w:hAnsi="Times New Roman" w:cs="Times New Roman"/>
          <w:sz w:val="28"/>
          <w:szCs w:val="28"/>
        </w:rPr>
        <w:t>временных категорий, педагогические условия дошкольных учреждений, обеспечиваю</w:t>
      </w:r>
      <w:r>
        <w:rPr>
          <w:rFonts w:ascii="Times New Roman" w:hAnsi="Times New Roman" w:cs="Times New Roman"/>
          <w:sz w:val="28"/>
          <w:szCs w:val="28"/>
        </w:rPr>
        <w:t>щие становление пространственно-</w:t>
      </w:r>
      <w:r w:rsidRPr="00183C36">
        <w:rPr>
          <w:rFonts w:ascii="Times New Roman" w:hAnsi="Times New Roman" w:cs="Times New Roman"/>
          <w:sz w:val="28"/>
          <w:szCs w:val="28"/>
        </w:rPr>
        <w:t>временных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25AF0">
        <w:rPr>
          <w:rFonts w:ascii="Times New Roman" w:hAnsi="Times New Roman" w:cs="Times New Roman"/>
          <w:sz w:val="28"/>
          <w:szCs w:val="28"/>
        </w:rPr>
        <w:t>Шорыгина</w:t>
      </w:r>
      <w:r>
        <w:rPr>
          <w:rFonts w:ascii="Times New Roman" w:hAnsi="Times New Roman" w:cs="Times New Roman"/>
          <w:sz w:val="28"/>
          <w:szCs w:val="28"/>
        </w:rPr>
        <w:t>, 2014)</w:t>
      </w:r>
      <w:r w:rsidRPr="00183C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научно-методической литературе всесторонне рассмотрено влияние дидактических игр на развитие и формирование пространственных отношений детей дошкольного возраста. Вместе с тем возможности использования занимательных игр и упражнений остаются еще не достаточно хорошо изученными (</w:t>
      </w:r>
      <w:r w:rsidRPr="00225AF0">
        <w:rPr>
          <w:rFonts w:ascii="Times New Roman" w:hAnsi="Times New Roman" w:cs="Times New Roman"/>
          <w:sz w:val="28"/>
          <w:szCs w:val="28"/>
        </w:rPr>
        <w:t>Соловьева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5AF0">
        <w:rPr>
          <w:rFonts w:ascii="Times New Roman" w:hAnsi="Times New Roman" w:cs="Times New Roman"/>
          <w:sz w:val="28"/>
          <w:szCs w:val="28"/>
        </w:rPr>
        <w:t>Карчемкина</w:t>
      </w:r>
      <w:r>
        <w:rPr>
          <w:rFonts w:ascii="Times New Roman" w:hAnsi="Times New Roman" w:cs="Times New Roman"/>
          <w:sz w:val="28"/>
          <w:szCs w:val="28"/>
        </w:rPr>
        <w:t>, 2018). В этой связи нами было проведено изучение влияния занимательных игр и упражнений на развитие пространственных представлений детей старшего дошкольного возраста.</w:t>
      </w:r>
    </w:p>
    <w:p w:rsidR="00EE30C5" w:rsidRPr="008738A2" w:rsidRDefault="00EE30C5" w:rsidP="00AB74B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3D9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С целью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и развития пространственных представлений детей старшего дошкольного возраста нами была разработана программа, включающая разнообразные занимательные игры и упражнения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63D9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Основная 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программы заключается в </w:t>
      </w:r>
      <w:r w:rsidRPr="00AB74B5">
        <w:rPr>
          <w:rFonts w:ascii="Times New Roman" w:hAnsi="Times New Roman" w:cs="Times New Roman"/>
          <w:sz w:val="28"/>
          <w:szCs w:val="28"/>
          <w:lang w:eastAsia="ru-RU"/>
        </w:rPr>
        <w:t>формировани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и развитии</w:t>
      </w:r>
      <w:r w:rsidRPr="00AB74B5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старшего дошкольного возраста </w:t>
      </w:r>
      <w:r w:rsidRPr="00AB74B5">
        <w:rPr>
          <w:rFonts w:ascii="Times New Roman" w:hAnsi="Times New Roman" w:cs="Times New Roman"/>
          <w:sz w:val="28"/>
          <w:szCs w:val="28"/>
          <w:lang w:eastAsia="ru-RU"/>
        </w:rPr>
        <w:t xml:space="preserve">пространственных представлений. </w:t>
      </w:r>
      <w:r w:rsidRPr="00363D9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Задачи программы: формирование и развитие, пространственные представления о собственном теле; формирование пространственные представления о взаимоотношении объектов; обогащение словарного запаса дошкольников, знакомство со словами, обозначающими пространственные отношения; совершенствование у дошкольников умений и навыков практического владения категориями, отражающими пространственные представления.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30C5" w:rsidRPr="008738A2" w:rsidRDefault="00EE30C5" w:rsidP="008738A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целью и задачами на основе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системно-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>деятельностного подход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нами 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занятий 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>включала следующие этапы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30C5" w:rsidRDefault="00EE30C5" w:rsidP="00C56B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8A2">
        <w:rPr>
          <w:rFonts w:ascii="Times New Roman" w:hAnsi="Times New Roman" w:cs="Times New Roman"/>
          <w:sz w:val="28"/>
          <w:szCs w:val="28"/>
          <w:lang w:eastAsia="ru-RU"/>
        </w:rPr>
        <w:t>I. Подготовительный этап. 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этапа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>: формирование предпосылок пространственных представлений.</w:t>
      </w:r>
    </w:p>
    <w:p w:rsidR="00EE30C5" w:rsidRPr="008738A2" w:rsidRDefault="00EE30C5" w:rsidP="00FC2E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8A2">
        <w:rPr>
          <w:rFonts w:ascii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этапа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. Уточнение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понятий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 «вниз»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«вверх»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>, «назад»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«вперед», «на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лево», «направо»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E30C5" w:rsidRPr="008738A2" w:rsidRDefault="00EE30C5" w:rsidP="00FF536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8A2">
        <w:rPr>
          <w:rFonts w:ascii="Times New Roman" w:hAnsi="Times New Roman" w:cs="Times New Roman"/>
          <w:sz w:val="28"/>
          <w:szCs w:val="28"/>
          <w:lang w:eastAsia="ru-RU"/>
        </w:rPr>
        <w:t>II. Основной этап. 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этапа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: формирование пространственных представлений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путем использования занимательных игр и упражнений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E30C5" w:rsidRPr="008738A2" w:rsidRDefault="00EE30C5" w:rsidP="00FF536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8A2">
        <w:rPr>
          <w:rFonts w:ascii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этапа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363D9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Формирование пространственных представлений о взаимоотношении объектов (импрессивный уровень), а также формирование пространственных представлений о взаимоотношении объектов (экспрессивный уровень)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>; обогащение словарного запаса д</w:t>
      </w:r>
      <w:r>
        <w:rPr>
          <w:rFonts w:ascii="Times New Roman" w:hAnsi="Times New Roman" w:cs="Times New Roman"/>
          <w:sz w:val="28"/>
          <w:szCs w:val="28"/>
          <w:lang w:eastAsia="ru-RU"/>
        </w:rPr>
        <w:t>ошкольников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слов, обозначающих пространственные отношения; формирование грамматических конструкций,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выражающих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пространственные представления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21B4">
        <w:rPr>
          <w:rFonts w:ascii="Times New Roman" w:hAnsi="Times New Roman" w:cs="Times New Roman"/>
          <w:sz w:val="28"/>
          <w:szCs w:val="28"/>
          <w:lang w:eastAsia="ru-RU"/>
        </w:rPr>
        <w:t>(Бурачевская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E21B4">
        <w:rPr>
          <w:rFonts w:ascii="Times New Roman" w:hAnsi="Times New Roman" w:cs="Times New Roman"/>
          <w:sz w:val="28"/>
          <w:szCs w:val="28"/>
          <w:lang w:eastAsia="ru-RU"/>
        </w:rPr>
        <w:t>2015)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63D9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Развитие грамматической стороны речи, связных высказываний.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30C5" w:rsidRPr="008738A2" w:rsidRDefault="00EE30C5" w:rsidP="00FF536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8A2">
        <w:rPr>
          <w:rFonts w:ascii="Times New Roman" w:hAnsi="Times New Roman" w:cs="Times New Roman"/>
          <w:sz w:val="28"/>
          <w:szCs w:val="28"/>
          <w:lang w:eastAsia="ru-RU"/>
        </w:rPr>
        <w:t>III. Завершающий этап. 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этапа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: совершенствование пространственных представлений; </w:t>
      </w:r>
      <w:r w:rsidRPr="00363D9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закрепление навыков использования лексики и грамматических конструкций,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которые отражают пространственные представления,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 в спонтанной речи.</w:t>
      </w:r>
    </w:p>
    <w:p w:rsidR="00EE30C5" w:rsidRPr="008738A2" w:rsidRDefault="00EE30C5" w:rsidP="008738A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B070C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ходе реализации данной программы нами широко использовались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разнообразные настольно-печатные занимательные игры и упражнения</w:t>
      </w:r>
      <w:r w:rsidRPr="008738A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Наглядный материал был представлен в виде </w:t>
      </w:r>
      <w:r w:rsidRPr="00AB74B5">
        <w:rPr>
          <w:rFonts w:ascii="Times New Roman" w:hAnsi="Times New Roman" w:cs="Times New Roman"/>
          <w:sz w:val="28"/>
          <w:szCs w:val="28"/>
          <w:lang w:eastAsia="ru-RU"/>
        </w:rPr>
        <w:t>вкладыш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AB74B5">
        <w:rPr>
          <w:rFonts w:ascii="Times New Roman" w:hAnsi="Times New Roman" w:cs="Times New Roman"/>
          <w:sz w:val="28"/>
          <w:szCs w:val="28"/>
          <w:lang w:eastAsia="ru-RU"/>
        </w:rPr>
        <w:t>, пазл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AB74B5">
        <w:rPr>
          <w:rFonts w:ascii="Times New Roman" w:hAnsi="Times New Roman" w:cs="Times New Roman"/>
          <w:sz w:val="28"/>
          <w:szCs w:val="28"/>
          <w:lang w:eastAsia="ru-RU"/>
        </w:rPr>
        <w:t>, кубик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AB74B5">
        <w:rPr>
          <w:rFonts w:ascii="Times New Roman" w:hAnsi="Times New Roman" w:cs="Times New Roman"/>
          <w:sz w:val="28"/>
          <w:szCs w:val="28"/>
          <w:lang w:eastAsia="ru-RU"/>
        </w:rPr>
        <w:t>, пирамид</w:t>
      </w:r>
      <w:r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Pr="00AB74B5">
        <w:rPr>
          <w:rFonts w:ascii="Times New Roman" w:hAnsi="Times New Roman" w:cs="Times New Roman"/>
          <w:sz w:val="28"/>
          <w:szCs w:val="28"/>
          <w:lang w:eastAsia="ru-RU"/>
        </w:rPr>
        <w:t>, различны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B74B5">
        <w:rPr>
          <w:rFonts w:ascii="Times New Roman" w:hAnsi="Times New Roman" w:cs="Times New Roman"/>
          <w:sz w:val="28"/>
          <w:szCs w:val="28"/>
          <w:lang w:eastAsia="ru-RU"/>
        </w:rPr>
        <w:t xml:space="preserve"> шнуров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Pr="00AB74B5">
        <w:rPr>
          <w:rFonts w:ascii="Times New Roman" w:hAnsi="Times New Roman" w:cs="Times New Roman"/>
          <w:sz w:val="28"/>
          <w:szCs w:val="28"/>
          <w:lang w:eastAsia="ru-RU"/>
        </w:rPr>
        <w:t>, конструктор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AB74B5">
        <w:rPr>
          <w:rFonts w:ascii="Times New Roman" w:hAnsi="Times New Roman" w:cs="Times New Roman"/>
          <w:sz w:val="28"/>
          <w:szCs w:val="28"/>
          <w:lang w:eastAsia="ru-RU"/>
        </w:rPr>
        <w:t>, лото, домино.</w:t>
      </w:r>
    </w:p>
    <w:p w:rsidR="00EE30C5" w:rsidRDefault="00EE30C5" w:rsidP="00873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</w:t>
      </w:r>
      <w:r w:rsidRPr="00BB2650">
        <w:rPr>
          <w:rFonts w:ascii="Times New Roman" w:hAnsi="Times New Roman" w:cs="Times New Roman"/>
          <w:sz w:val="28"/>
          <w:szCs w:val="28"/>
        </w:rPr>
        <w:t xml:space="preserve">ормирование пространственных представлений </w:t>
      </w:r>
      <w:r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BB2650">
        <w:rPr>
          <w:rFonts w:ascii="Times New Roman" w:hAnsi="Times New Roman" w:cs="Times New Roman"/>
          <w:sz w:val="28"/>
          <w:szCs w:val="28"/>
        </w:rPr>
        <w:t xml:space="preserve"> длительный процесс, который начинается с самого раннего возраста. В условиях дошкольн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B265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 процесс</w:t>
      </w:r>
      <w:r w:rsidRPr="00BB2650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2650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должен осуществляться целенаправленно и систематически</w:t>
      </w:r>
      <w:r w:rsidRPr="00BB26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4264C">
        <w:rPr>
          <w:rFonts w:ascii="Times New Roman" w:hAnsi="Times New Roman" w:cs="Times New Roman"/>
          <w:sz w:val="28"/>
          <w:szCs w:val="28"/>
        </w:rPr>
        <w:t xml:space="preserve">анимательные игры и упражнения </w:t>
      </w:r>
      <w:r>
        <w:rPr>
          <w:rFonts w:ascii="Times New Roman" w:hAnsi="Times New Roman" w:cs="Times New Roman"/>
          <w:sz w:val="28"/>
          <w:szCs w:val="28"/>
        </w:rPr>
        <w:t xml:space="preserve">являются действенным средством, которое </w:t>
      </w:r>
      <w:r w:rsidRPr="00BB2650">
        <w:rPr>
          <w:rFonts w:ascii="Times New Roman" w:hAnsi="Times New Roman" w:cs="Times New Roman"/>
          <w:sz w:val="28"/>
          <w:szCs w:val="28"/>
        </w:rPr>
        <w:t>позволя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2650">
        <w:rPr>
          <w:rFonts w:ascii="Times New Roman" w:hAnsi="Times New Roman" w:cs="Times New Roman"/>
          <w:sz w:val="28"/>
          <w:szCs w:val="28"/>
        </w:rPr>
        <w:t xml:space="preserve">т эффективно формировать пространственные </w:t>
      </w:r>
      <w:r>
        <w:rPr>
          <w:rFonts w:ascii="Times New Roman" w:hAnsi="Times New Roman" w:cs="Times New Roman"/>
          <w:sz w:val="28"/>
          <w:szCs w:val="28"/>
        </w:rPr>
        <w:t>представления детей старшего</w:t>
      </w:r>
      <w:r w:rsidRPr="00BB2650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0C5" w:rsidRPr="00080CA1" w:rsidRDefault="00EE30C5" w:rsidP="00080CA1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0C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E30C5" w:rsidRDefault="00EE30C5" w:rsidP="00FF536D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Бурачевская О.</w:t>
      </w:r>
      <w:r w:rsidRPr="00B57EA8">
        <w:rPr>
          <w:rFonts w:ascii="Times New Roman" w:hAnsi="Times New Roman" w:cs="Times New Roman"/>
          <w:sz w:val="28"/>
          <w:szCs w:val="28"/>
        </w:rPr>
        <w:t>В. Формирование пространственных представлений у детей дошкольного возраста посредством конструирования</w:t>
      </w:r>
      <w:r w:rsidRPr="003E1C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О.В. Бурачевская</w:t>
      </w:r>
      <w:r w:rsidRPr="00B57EA8">
        <w:rPr>
          <w:rFonts w:ascii="Times New Roman" w:hAnsi="Times New Roman" w:cs="Times New Roman"/>
          <w:sz w:val="28"/>
          <w:szCs w:val="28"/>
        </w:rPr>
        <w:t xml:space="preserve">// Вопросы дошкольной педагогики.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57EA8">
        <w:rPr>
          <w:rFonts w:ascii="Times New Roman" w:hAnsi="Times New Roman" w:cs="Times New Roman"/>
          <w:sz w:val="28"/>
          <w:szCs w:val="28"/>
        </w:rPr>
        <w:t xml:space="preserve"> 2015.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57EA8">
        <w:rPr>
          <w:rFonts w:ascii="Times New Roman" w:hAnsi="Times New Roman" w:cs="Times New Roman"/>
          <w:sz w:val="28"/>
          <w:szCs w:val="28"/>
        </w:rPr>
        <w:t xml:space="preserve"> №2.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57EA8">
        <w:rPr>
          <w:rFonts w:ascii="Times New Roman" w:hAnsi="Times New Roman" w:cs="Times New Roman"/>
          <w:sz w:val="28"/>
          <w:szCs w:val="28"/>
        </w:rPr>
        <w:t xml:space="preserve"> С. 55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57EA8">
        <w:rPr>
          <w:rFonts w:ascii="Times New Roman" w:hAnsi="Times New Roman" w:cs="Times New Roman"/>
          <w:sz w:val="28"/>
          <w:szCs w:val="28"/>
        </w:rPr>
        <w:t>57.</w:t>
      </w:r>
    </w:p>
    <w:p w:rsidR="00EE30C5" w:rsidRDefault="00EE30C5" w:rsidP="00FF536D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36D">
        <w:rPr>
          <w:rFonts w:ascii="Times New Roman" w:hAnsi="Times New Roman" w:cs="Times New Roman"/>
          <w:sz w:val="28"/>
          <w:szCs w:val="28"/>
        </w:rPr>
        <w:t>Соловьева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Pr="00FF536D">
        <w:rPr>
          <w:rFonts w:ascii="Times New Roman" w:hAnsi="Times New Roman" w:cs="Times New Roman"/>
          <w:sz w:val="28"/>
          <w:szCs w:val="28"/>
        </w:rPr>
        <w:t>А., Карчемкина</w:t>
      </w:r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Pr="00FF536D">
        <w:rPr>
          <w:rFonts w:ascii="Times New Roman" w:hAnsi="Times New Roman" w:cs="Times New Roman"/>
          <w:sz w:val="28"/>
          <w:szCs w:val="28"/>
        </w:rPr>
        <w:t>А. Формирование пространственных представлений у младших дошкольников в дидактической игре</w:t>
      </w:r>
      <w:r w:rsidRPr="003E1CF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3E1CFF">
        <w:rPr>
          <w:rFonts w:ascii="Times New Roman" w:hAnsi="Times New Roman" w:cs="Times New Roman"/>
          <w:sz w:val="28"/>
          <w:szCs w:val="28"/>
        </w:rPr>
        <w:t xml:space="preserve">А. Соловьева, 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3E1CFF">
        <w:rPr>
          <w:rFonts w:ascii="Times New Roman" w:hAnsi="Times New Roman" w:cs="Times New Roman"/>
          <w:sz w:val="28"/>
          <w:szCs w:val="28"/>
        </w:rPr>
        <w:t>А. Карчемкина</w:t>
      </w:r>
      <w:r w:rsidRPr="00FF536D">
        <w:rPr>
          <w:rFonts w:ascii="Times New Roman" w:hAnsi="Times New Roman" w:cs="Times New Roman"/>
          <w:sz w:val="28"/>
          <w:szCs w:val="28"/>
        </w:rPr>
        <w:t xml:space="preserve"> // Актуальные задачи педагогики: материалы 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6D">
        <w:rPr>
          <w:rFonts w:ascii="Times New Roman" w:hAnsi="Times New Roman" w:cs="Times New Roman"/>
          <w:sz w:val="28"/>
          <w:szCs w:val="28"/>
        </w:rPr>
        <w:t xml:space="preserve">Междунар. науч. конф. (г. Москва, июнь 2018 г.). </w:t>
      </w:r>
      <w:r>
        <w:sym w:font="Symbol" w:char="F02D"/>
      </w:r>
      <w:r w:rsidRPr="00FF536D">
        <w:rPr>
          <w:rFonts w:ascii="Times New Roman" w:hAnsi="Times New Roman" w:cs="Times New Roman"/>
          <w:sz w:val="28"/>
          <w:szCs w:val="28"/>
        </w:rPr>
        <w:t xml:space="preserve"> М.: Буки-Веди, 2018. </w:t>
      </w:r>
      <w:r>
        <w:sym w:font="Symbol" w:char="F02D"/>
      </w:r>
      <w:r w:rsidRPr="00FF536D">
        <w:rPr>
          <w:rFonts w:ascii="Times New Roman" w:hAnsi="Times New Roman" w:cs="Times New Roman"/>
          <w:sz w:val="28"/>
          <w:szCs w:val="28"/>
        </w:rPr>
        <w:t xml:space="preserve"> С. 42-44. </w:t>
      </w:r>
    </w:p>
    <w:p w:rsidR="00EE30C5" w:rsidRPr="004A5218" w:rsidRDefault="00EE30C5" w:rsidP="00FF536D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36D">
        <w:rPr>
          <w:rFonts w:ascii="Times New Roman" w:hAnsi="Times New Roman" w:cs="Times New Roman"/>
          <w:sz w:val="28"/>
          <w:szCs w:val="28"/>
        </w:rPr>
        <w:t>Шорыгина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6D">
        <w:rPr>
          <w:rFonts w:ascii="Times New Roman" w:hAnsi="Times New Roman" w:cs="Times New Roman"/>
          <w:sz w:val="28"/>
          <w:szCs w:val="28"/>
        </w:rPr>
        <w:t>Т.А. Учимся ориентироваться в пространстве</w:t>
      </w:r>
      <w:r w:rsidRPr="003E1C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Т.А. Шорыгина</w:t>
      </w:r>
      <w:r w:rsidRPr="00FF536D">
        <w:rPr>
          <w:rFonts w:ascii="Times New Roman" w:hAnsi="Times New Roman" w:cs="Times New Roman"/>
          <w:sz w:val="28"/>
          <w:szCs w:val="28"/>
        </w:rPr>
        <w:t xml:space="preserve">. </w:t>
      </w:r>
      <w:r w:rsidRPr="003E1CFF">
        <w:rPr>
          <w:rFonts w:ascii="Times New Roman" w:hAnsi="Times New Roman" w:cs="Times New Roman"/>
          <w:sz w:val="28"/>
          <w:szCs w:val="28"/>
        </w:rPr>
        <w:sym w:font="Symbol" w:char="F02D"/>
      </w:r>
      <w:r w:rsidRPr="00FF536D">
        <w:rPr>
          <w:rFonts w:ascii="Times New Roman" w:hAnsi="Times New Roman" w:cs="Times New Roman"/>
          <w:sz w:val="28"/>
          <w:szCs w:val="28"/>
        </w:rPr>
        <w:t xml:space="preserve">М.: ТЦ Сфера, 2014. </w:t>
      </w:r>
      <w:r w:rsidRPr="003E1CFF">
        <w:rPr>
          <w:rFonts w:ascii="Times New Roman" w:hAnsi="Times New Roman" w:cs="Times New Roman"/>
          <w:sz w:val="28"/>
          <w:szCs w:val="28"/>
        </w:rPr>
        <w:sym w:font="Symbol" w:char="F02D"/>
      </w:r>
      <w:r w:rsidRPr="00FF536D">
        <w:rPr>
          <w:rFonts w:ascii="Times New Roman" w:hAnsi="Times New Roman" w:cs="Times New Roman"/>
          <w:sz w:val="28"/>
          <w:szCs w:val="28"/>
        </w:rPr>
        <w:t>80с.</w:t>
      </w:r>
    </w:p>
    <w:sectPr w:rsidR="00EE30C5" w:rsidRPr="004A5218" w:rsidSect="008738A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7182"/>
    <w:multiLevelType w:val="hybridMultilevel"/>
    <w:tmpl w:val="8A9E6BAC"/>
    <w:lvl w:ilvl="0" w:tplc="5626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8A2"/>
    <w:rsid w:val="00006D97"/>
    <w:rsid w:val="00080CA1"/>
    <w:rsid w:val="000D45E5"/>
    <w:rsid w:val="00183C36"/>
    <w:rsid w:val="00225AF0"/>
    <w:rsid w:val="002A7A6B"/>
    <w:rsid w:val="00363D97"/>
    <w:rsid w:val="003E1CFF"/>
    <w:rsid w:val="003E21B4"/>
    <w:rsid w:val="004A5218"/>
    <w:rsid w:val="004D64DF"/>
    <w:rsid w:val="00516F6F"/>
    <w:rsid w:val="005D1187"/>
    <w:rsid w:val="005D1354"/>
    <w:rsid w:val="005E572C"/>
    <w:rsid w:val="007568A7"/>
    <w:rsid w:val="0084264C"/>
    <w:rsid w:val="00854768"/>
    <w:rsid w:val="00857377"/>
    <w:rsid w:val="008738A2"/>
    <w:rsid w:val="00874B2C"/>
    <w:rsid w:val="008D47A5"/>
    <w:rsid w:val="00914E68"/>
    <w:rsid w:val="00A80A52"/>
    <w:rsid w:val="00AB74B5"/>
    <w:rsid w:val="00B070C3"/>
    <w:rsid w:val="00B57EA8"/>
    <w:rsid w:val="00BB2650"/>
    <w:rsid w:val="00BE216F"/>
    <w:rsid w:val="00BF5750"/>
    <w:rsid w:val="00C11C15"/>
    <w:rsid w:val="00C34E76"/>
    <w:rsid w:val="00C4251E"/>
    <w:rsid w:val="00C56BF9"/>
    <w:rsid w:val="00D7491F"/>
    <w:rsid w:val="00DA5D1A"/>
    <w:rsid w:val="00EE0735"/>
    <w:rsid w:val="00EE30C5"/>
    <w:rsid w:val="00FC2EDB"/>
    <w:rsid w:val="00FF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8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7EA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3</Pages>
  <Words>761</Words>
  <Characters>4342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С1</cp:lastModifiedBy>
  <cp:revision>18</cp:revision>
  <cp:lastPrinted>2018-11-28T15:44:00Z</cp:lastPrinted>
  <dcterms:created xsi:type="dcterms:W3CDTF">2018-11-27T18:33:00Z</dcterms:created>
  <dcterms:modified xsi:type="dcterms:W3CDTF">2018-12-04T19:17:00Z</dcterms:modified>
</cp:coreProperties>
</file>