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1A" w:rsidRDefault="0092311A" w:rsidP="00A62444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2723">
        <w:rPr>
          <w:rFonts w:ascii="Times New Roman" w:hAnsi="Times New Roman"/>
          <w:b/>
          <w:sz w:val="28"/>
          <w:szCs w:val="28"/>
          <w:lang w:eastAsia="ru-RU"/>
        </w:rPr>
        <w:t>Кто рукавичку потерял?</w:t>
      </w:r>
    </w:p>
    <w:p w:rsidR="0092311A" w:rsidRPr="00DB7035" w:rsidRDefault="0092311A" w:rsidP="00A62444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t>Вторая  группа раннего возраста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Зал празднично украшен. Под ветвями ёлочки лежат маленькие яркие рукавички. В зал входят воспитатель и дети, все встают около ёлочки.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 (воспитатель).</w:t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sz w:val="24"/>
          <w:szCs w:val="24"/>
          <w:lang w:eastAsia="ru-RU"/>
        </w:rPr>
        <w:t>Нам праздник чудесный зима принесла,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Зелёная ёлка к ребятам пришла.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Её нарядили, игрушки повесили,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Станет у ёлочки всем очень весело!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Давайте, ребята, рассмотрим игрушки -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Висят они всюду до самой макушки!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Взрослые и дети рассматривают висящие на ветках ёлки игрушки и называют их.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sz w:val="24"/>
          <w:szCs w:val="24"/>
          <w:lang w:eastAsia="ru-RU"/>
        </w:rPr>
        <w:t>Ёлка наша и пушиста,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И стройна, и зелена,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Только что-то огоньками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Не горит у нас она!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Ну-ка, девочки и мальчики,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Погрозим мы ёлке пальчиком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(грозят пальчиком),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А теперь мы все похлопаем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(хлопают в ладоши)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И ногами все потопаем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(топают ножками).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Огоньки зажечь на ёлке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Мы старались - всё без толку!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А, я знаю, как нам быть: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Надо ёлку попросить.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Ёлочка-красавица, поиграй-ка с нами,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Ёлочка-красавица, засветись огнями!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Скажем дружно: «Раз, два, три!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Ёлочка, свети!»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 xml:space="preserve">Дети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(говорят вместе со взрослым):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«Раз, два, три!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Ёлочка, свет</w:t>
      </w:r>
      <w:bookmarkStart w:id="0" w:name="_GoBack"/>
      <w:bookmarkEnd w:id="0"/>
      <w:r w:rsidRPr="00DB7035">
        <w:rPr>
          <w:rFonts w:ascii="Times New Roman" w:hAnsi="Times New Roman"/>
          <w:sz w:val="24"/>
          <w:szCs w:val="24"/>
          <w:lang w:eastAsia="ru-RU"/>
        </w:rPr>
        <w:t xml:space="preserve">и!» 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На ёлке загораются огоньки.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sz w:val="24"/>
          <w:szCs w:val="24"/>
          <w:lang w:eastAsia="ru-RU"/>
        </w:rPr>
        <w:t>Получилось, получилось,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Наша ёлка засветилась! 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Предлагает похлопать.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Вокруг ёлочки пойдём,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Ёлке песенку споём. 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♪  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Дети вместе со взрослыми исполняют песню </w:t>
      </w:r>
      <w:r w:rsidRPr="00DB703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«Ёлочка» М. Красева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и водят хоровод. Ведущая хвалит детей, просит сесть на стульчики, затем замечает лежащую под ёлочкой рукавичку, поднимает её.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Ой, смотрите-ка, ребята,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Что под ёлочкой лежит!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Рукавичка! 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Вот другая, посмотри,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(поднимает с пола рукавички.)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А всего под ёлкой три!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Кто ж у ёлочки плясал -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Рукавичку потерял?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Появляется Зайка (мягкая игрушка на резинке-прыгалке), на одной его лапке рукавичка, на другой лапке рукавички нет.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Зайка</w:t>
      </w:r>
      <w:r w:rsidRPr="00DB7035">
        <w:rPr>
          <w:rFonts w:ascii="Times New Roman" w:hAnsi="Times New Roman"/>
          <w:sz w:val="24"/>
          <w:szCs w:val="24"/>
          <w:lang w:eastAsia="ru-RU"/>
        </w:rPr>
        <w:t>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Это я здесь плясал,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Рукавичку потерял!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Ведущая подходит к зайке, надевает на его лапку рукавичку.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Ой, правда, это рукавичка зайки!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Рукавичку надевай,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Её больше не теряй!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А давайте, малыши, Зайку с праздником поздравим.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Зайку с праздником поздравим,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Зайке песенку подарим!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♪ 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 xml:space="preserve">Дети и ведущая исполняют песню </w:t>
      </w:r>
      <w:r w:rsidRPr="00DB7035">
        <w:rPr>
          <w:rFonts w:ascii="Times New Roman" w:hAnsi="Times New Roman"/>
          <w:b/>
          <w:i/>
          <w:sz w:val="24"/>
          <w:szCs w:val="24"/>
          <w:lang w:eastAsia="ru-RU"/>
        </w:rPr>
        <w:t>«Зайка» русск. нар.мелодия, обр. Ан. Александрова,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Затем  Зайка прячется за спину ведущей.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 xml:space="preserve">Ведущая. 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Ну и трусишка Зайка. Спрятался. 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А мы зайку не пугаем, 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А мы с зайкой поиграем!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Давайте Зайку позовем! 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(Дети с ведущей зовут Зайку).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2311A" w:rsidRPr="00DB7035" w:rsidRDefault="0092311A" w:rsidP="003F0A9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♪  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Проводится игра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B7035">
        <w:rPr>
          <w:rFonts w:ascii="Times New Roman" w:hAnsi="Times New Roman"/>
          <w:b/>
          <w:i/>
          <w:sz w:val="24"/>
          <w:szCs w:val="24"/>
          <w:lang w:eastAsia="ru-RU"/>
        </w:rPr>
        <w:t>«Догони зайчика» Е.Тиличеевой.</w:t>
      </w:r>
    </w:p>
    <w:p w:rsidR="0092311A" w:rsidRPr="00DB7035" w:rsidRDefault="0092311A" w:rsidP="003F0A9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DB7035">
        <w:rPr>
          <w:rFonts w:ascii="Times New Roman" w:hAnsi="Times New Roman"/>
          <w:b/>
          <w:sz w:val="24"/>
          <w:szCs w:val="24"/>
          <w:lang w:eastAsia="ru-RU"/>
        </w:rPr>
        <w:br/>
        <w:t>Ведущая.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Зайка с нами поиграл,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Снова в лес он убежал.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t>(Показывает вторую рукавичку).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Интересно, а чья вот эта рукавичка?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Кто ещё здесь плясал,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Рукавичку потерял?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Выходит медведь (большая мягкая игрушка), на одной его лапке рукавичка, на другой лапке рукавички нет.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Мишка</w:t>
      </w:r>
      <w:r w:rsidRPr="00DB7035">
        <w:rPr>
          <w:rFonts w:ascii="Times New Roman" w:hAnsi="Times New Roman"/>
          <w:sz w:val="24"/>
          <w:szCs w:val="24"/>
          <w:lang w:eastAsia="ru-RU"/>
        </w:rPr>
        <w:t>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Это я здесь плясал,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Рукавичку потерял.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Ведущая подходит к мишке, надевает на его лапу рукавичку.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Ой, правда, это рукавичка мишки!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Рукавичку надевай,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Её больше не теряй!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b/>
          <w:sz w:val="24"/>
          <w:szCs w:val="24"/>
          <w:lang w:eastAsia="ru-RU"/>
        </w:rPr>
        <w:t>Мишка.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Спасибо!</w:t>
      </w:r>
    </w:p>
    <w:p w:rsidR="0092311A" w:rsidRPr="00DB7035" w:rsidRDefault="0092311A" w:rsidP="003F0A9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Посмотрите-ка, ребятки, на мишку!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Мишка укладывается на бочок под ёлку.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Рукавичку как надел,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Сразу мишка захрапел.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Разве можно, мишка, спать?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Мы хотим с тобой плясать!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Давайте-ка, ребятки, попробуем мишку разбудить. Подойдем к мишке, скажем: «Мишка, вставай, с нами пляску начинай!»</w:t>
      </w:r>
    </w:p>
    <w:p w:rsidR="0092311A" w:rsidRPr="00DB7035" w:rsidRDefault="0092311A" w:rsidP="003F0A94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♪  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Дети с ведущей будят мишку и исполняют танец</w:t>
      </w:r>
      <w:r w:rsidRPr="00DB7035">
        <w:rPr>
          <w:rFonts w:ascii="Times New Roman" w:hAnsi="Times New Roman"/>
          <w:b/>
          <w:i/>
          <w:sz w:val="24"/>
          <w:szCs w:val="24"/>
          <w:lang w:eastAsia="ru-RU"/>
        </w:rPr>
        <w:t>«Веселиться наш народ» белор. нар.мелодия, обр. С. Полонского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Мишка уходит.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Мишка с нами поплясал, тоже в лес он убежал!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t>(Ведущая берет следующую рукавичку).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Смотрите, малыши, какая красивая рукавичка! Кто же её потерял?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Из-за ёлки выходит Снегурочка.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Это я здесь плясала, Рукавичку потеряла.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Здравствуй, Снегурочка! Мы очень рады видеть тебя на нашем празднике!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Здравствуйте, малыши! И я рада встрече с вами! Какие вы все сегодня нарядные, красивые!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Конечно, красивые! Ведь у нас праздник Новогодней Ёлочки!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Да, ёлочка такая чудесная, пушистая!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А разных игрушек на ней сколько!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Сама я ёлку наряжала, 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Возле елочки плясала.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Возле елочки плясала.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Рукавичку потеряла!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(Оглядывается по сторонам).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(Показывает рукавичку). Не эту ли?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(Радостно). Эту! Нашлась моя рукавичка! (Подходит к ведущей).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Рукавичку чтоб забрать,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Ты должна для нас сплясать.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Попляшу я от души,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Вместе с вами, малыши!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Вот вам новые игрушки,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Малышам всем погремушки. 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t>(Взрослые раздают погремушки).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А теперь у елки нашей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Вместе весело попляшем!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♪ 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 xml:space="preserve">Проводится </w:t>
      </w:r>
      <w:r w:rsidRPr="00DB7035">
        <w:rPr>
          <w:rFonts w:ascii="Times New Roman" w:hAnsi="Times New Roman"/>
          <w:b/>
          <w:i/>
          <w:sz w:val="24"/>
          <w:szCs w:val="24"/>
          <w:lang w:eastAsia="ru-RU"/>
        </w:rPr>
        <w:t>«Игра-пляска с погремушкой» А. Филиппенко.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Очень я люблю плясать,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А ещё люблю играть!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И наши ребятишки тоже любят играть!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Будем в прятки мы играть,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Снегурка будет нас искать!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Для начала подойдем,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Елке песенку споем.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♪ 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Проводится игра «ПРЯТКИ».</w:t>
      </w:r>
      <w:r w:rsidRPr="00DB703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(После каждого куплета песни </w:t>
      </w:r>
      <w:r w:rsidRPr="00DB703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«Ай-да елочка</w:t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» дети бегут и прячутся за елку). Снегурочка ищет со словами: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Раз, два, три, четыре, пять -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Я иду ребят искать.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(Ходит по залу).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Я хожу, хожу, хожу,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А ребят не нахожу.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>Я вон там погляжу -</w:t>
      </w:r>
      <w:r w:rsidRPr="00DB7035">
        <w:rPr>
          <w:rFonts w:ascii="Times New Roman" w:hAnsi="Times New Roman"/>
          <w:sz w:val="24"/>
          <w:szCs w:val="24"/>
          <w:lang w:eastAsia="ru-RU"/>
        </w:rPr>
        <w:br/>
        <w:t xml:space="preserve">Может, там ребят найду?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(Смотрит в каком-либо углу зала).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Все вокруг обошла,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 xml:space="preserve">Но ребят я не нашла. 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А где ребятки?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А вот ребятки! Выходите, ребятки к Снегурочке. 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>(Дети выходят из-за елки).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t>К елке ближе подойдем, снова елочке споем!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 xml:space="preserve"> (Игра повторяется еще 2 раза).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7035">
        <w:rPr>
          <w:rFonts w:ascii="Times New Roman" w:hAnsi="Times New Roman"/>
          <w:i/>
          <w:sz w:val="24"/>
          <w:szCs w:val="24"/>
          <w:lang w:eastAsia="ru-RU"/>
        </w:rPr>
        <w:t xml:space="preserve">(За третьим разом). </w:t>
      </w:r>
      <w:r w:rsidRPr="00DB7035">
        <w:rPr>
          <w:rFonts w:ascii="Times New Roman" w:hAnsi="Times New Roman"/>
          <w:sz w:val="24"/>
          <w:szCs w:val="24"/>
          <w:lang w:eastAsia="ru-RU"/>
        </w:rPr>
        <w:t>Хорошо! Попробуйте теперь меня найти, ребятки. Закрывайте ладошками глазки, а я спрячусь.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Дети закрывают глаза. Снегурочка прячется за елку.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Ведущая.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Раз, два, три, четыре, пять - мы идём тебя искать!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Взрослые и дети ходят по залу, ищут Снегурочку, находят её, выводят из-за ёлки.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И как это вы смогли меня так быстро найти? Молодцы, малыши!  А давайте попробуем найти подарки Деда Мороза. Я знаю, они где-то здесь спрятаны. Сможем мы с вами их найти?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b/>
          <w:sz w:val="24"/>
          <w:szCs w:val="24"/>
          <w:lang w:eastAsia="ru-RU"/>
        </w:rPr>
        <w:t>Дети и воспитатели.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Сможем!</w:t>
      </w:r>
    </w:p>
    <w:p w:rsidR="0092311A" w:rsidRPr="00DB7035" w:rsidRDefault="0092311A" w:rsidP="003F0A94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Снегурочка, дети и воспитатели ходят по залу, ищут подарки Деда Мороза. Тут Снегурочка обнаруживает под ёлкой большую рукавицу - это рукавица Деда Мороза, в ней лежат подарки для малышей.</w:t>
      </w:r>
    </w:p>
    <w:p w:rsidR="0092311A" w:rsidRPr="00DB7035" w:rsidRDefault="0092311A" w:rsidP="003F0A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B7035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b/>
          <w:sz w:val="24"/>
          <w:szCs w:val="24"/>
          <w:lang w:eastAsia="ru-RU"/>
        </w:rPr>
        <w:t>Снегурочка.</w:t>
      </w:r>
      <w:r w:rsidRPr="00DB7035">
        <w:rPr>
          <w:rFonts w:ascii="Times New Roman" w:hAnsi="Times New Roman"/>
          <w:sz w:val="24"/>
          <w:szCs w:val="24"/>
          <w:lang w:eastAsia="ru-RU"/>
        </w:rPr>
        <w:t xml:space="preserve"> Смотрите, что я нашла! Это же дедушкина рукавица! Какая тяжёлая! Кажется, в ней что-то лежит... Интересно, что бы это могло быть? (Заглядывает в рукавицу.) Да здесь подарки для ребят! Вот так дедушка Мороз - куда подарочки спрятал! А мы их нашли! Молодцы, малыши!</w:t>
      </w:r>
    </w:p>
    <w:p w:rsidR="0092311A" w:rsidRPr="00DB7035" w:rsidRDefault="0092311A" w:rsidP="00D61541">
      <w:pPr>
        <w:spacing w:after="0"/>
        <w:rPr>
          <w:rFonts w:ascii="Verdana" w:hAnsi="Verdana"/>
          <w:color w:val="222222"/>
          <w:sz w:val="24"/>
          <w:szCs w:val="24"/>
          <w:u w:val="single"/>
          <w:lang w:eastAsia="ru-RU"/>
        </w:rPr>
      </w:pPr>
      <w:r w:rsidRPr="00DB7035">
        <w:rPr>
          <w:rFonts w:ascii="Times New Roman" w:hAnsi="Times New Roman"/>
          <w:sz w:val="24"/>
          <w:szCs w:val="24"/>
          <w:lang w:eastAsia="ru-RU"/>
        </w:rPr>
        <w:br/>
      </w:r>
      <w:r w:rsidRPr="00DB7035">
        <w:rPr>
          <w:rFonts w:ascii="Times New Roman" w:hAnsi="Times New Roman"/>
          <w:i/>
          <w:sz w:val="24"/>
          <w:szCs w:val="24"/>
          <w:u w:val="single"/>
          <w:lang w:eastAsia="ru-RU"/>
        </w:rPr>
        <w:t>Взрослые раздают детям новогодние подарки. Воспитатель благодарит Снегурочку и Деда Мороза за подарки. Снегурочка поздравляет всех детей с Новым годом, прощается и уходит. Дети и взрослые идут в группу.</w:t>
      </w:r>
      <w:r w:rsidRPr="00DB7035">
        <w:rPr>
          <w:rFonts w:ascii="Verdana" w:hAnsi="Verdana"/>
          <w:i/>
          <w:color w:val="222222"/>
          <w:sz w:val="24"/>
          <w:szCs w:val="24"/>
          <w:u w:val="single"/>
          <w:lang w:eastAsia="ru-RU"/>
        </w:rPr>
        <w:br/>
      </w:r>
    </w:p>
    <w:sectPr w:rsidR="0092311A" w:rsidRPr="00DB7035" w:rsidSect="00FF2BDF">
      <w:footerReference w:type="even" r:id="rId6"/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1A" w:rsidRDefault="0092311A">
      <w:r>
        <w:separator/>
      </w:r>
    </w:p>
  </w:endnote>
  <w:endnote w:type="continuationSeparator" w:id="0">
    <w:p w:rsidR="0092311A" w:rsidRDefault="0092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1A" w:rsidRDefault="0092311A" w:rsidP="00A63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311A" w:rsidRDefault="0092311A" w:rsidP="002A62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1A" w:rsidRDefault="0092311A" w:rsidP="00A63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2311A" w:rsidRDefault="0092311A" w:rsidP="002A62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1A" w:rsidRDefault="0092311A">
      <w:r>
        <w:separator/>
      </w:r>
    </w:p>
  </w:footnote>
  <w:footnote w:type="continuationSeparator" w:id="0">
    <w:p w:rsidR="0092311A" w:rsidRDefault="00923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528"/>
    <w:rsid w:val="00042CF9"/>
    <w:rsid w:val="00073084"/>
    <w:rsid w:val="000E4A52"/>
    <w:rsid w:val="00106449"/>
    <w:rsid w:val="001140F4"/>
    <w:rsid w:val="00137A65"/>
    <w:rsid w:val="00150691"/>
    <w:rsid w:val="00157D74"/>
    <w:rsid w:val="00195E08"/>
    <w:rsid w:val="001A72B1"/>
    <w:rsid w:val="001B0660"/>
    <w:rsid w:val="001D1AA9"/>
    <w:rsid w:val="001F4BD5"/>
    <w:rsid w:val="0023475A"/>
    <w:rsid w:val="00252528"/>
    <w:rsid w:val="002A628C"/>
    <w:rsid w:val="002B1322"/>
    <w:rsid w:val="002C2EF8"/>
    <w:rsid w:val="002C4EFC"/>
    <w:rsid w:val="00342723"/>
    <w:rsid w:val="003852A3"/>
    <w:rsid w:val="003F0A94"/>
    <w:rsid w:val="003F47F2"/>
    <w:rsid w:val="004B42A5"/>
    <w:rsid w:val="005206CA"/>
    <w:rsid w:val="00523A05"/>
    <w:rsid w:val="005C5937"/>
    <w:rsid w:val="006268ED"/>
    <w:rsid w:val="0065340F"/>
    <w:rsid w:val="006A7617"/>
    <w:rsid w:val="0070380A"/>
    <w:rsid w:val="00727790"/>
    <w:rsid w:val="00800E65"/>
    <w:rsid w:val="008224A7"/>
    <w:rsid w:val="008D7A45"/>
    <w:rsid w:val="0092311A"/>
    <w:rsid w:val="00981766"/>
    <w:rsid w:val="00A11639"/>
    <w:rsid w:val="00A4265E"/>
    <w:rsid w:val="00A62444"/>
    <w:rsid w:val="00A634A5"/>
    <w:rsid w:val="00B23CE3"/>
    <w:rsid w:val="00C24B92"/>
    <w:rsid w:val="00CA6C44"/>
    <w:rsid w:val="00CE5821"/>
    <w:rsid w:val="00D61541"/>
    <w:rsid w:val="00DB7035"/>
    <w:rsid w:val="00DE419A"/>
    <w:rsid w:val="00EA33F1"/>
    <w:rsid w:val="00F5063A"/>
    <w:rsid w:val="00FF2BDF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60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62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1639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A62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7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5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691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9906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694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9906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4</Pages>
  <Words>932</Words>
  <Characters>5317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Катя</cp:lastModifiedBy>
  <cp:revision>17</cp:revision>
  <cp:lastPrinted>2006-12-31T21:42:00Z</cp:lastPrinted>
  <dcterms:created xsi:type="dcterms:W3CDTF">2011-12-05T06:42:00Z</dcterms:created>
  <dcterms:modified xsi:type="dcterms:W3CDTF">2006-12-31T21:42:00Z</dcterms:modified>
</cp:coreProperties>
</file>