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Муниципальное автономное образовательное учреждение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дополнительного образования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Центр детского творчества</w:t>
      </w:r>
    </w:p>
    <w:p>
      <w:pPr>
        <w:pStyle w:val="Normal"/>
        <w:widowControl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городского округа город Кумертау РБ</w:t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center"/>
        <w:rPr>
          <w:rFonts w:ascii="Times New Roman" w:hAnsi="Times New Roman"/>
          <w:sz w:val="44"/>
          <w:szCs w:val="44"/>
        </w:rPr>
      </w:pPr>
      <w:r>
        <w:rPr/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center"/>
        <w:rPr/>
      </w:pPr>
      <w:r>
        <w:rPr>
          <w:rFonts w:ascii="Times New Roman" w:hAnsi="Times New Roman"/>
          <w:sz w:val="44"/>
          <w:szCs w:val="44"/>
        </w:rPr>
        <w:t>Методическая разработка</w:t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 Функциональная подготовка пловцов.</w:t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Разработал:</w:t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Прусаков П.В.</w:t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 г.Кумертау</w:t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2020г.</w:t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правило, когда  идет разговор о функциональной подготовке спортсменов, подразумевают работу по развитию выносливости. Выносливость принято разделять на общую и специальную. А что из себя представляет понятие выносливость? Как ее развить? На сколько ее можно развить? Эти вечные вопросы которые задаются тренерами и спортсменами.</w:t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вместе попытаемся поразмышлять над этой задачей.</w:t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достаточно много трактовок понятия выносливости, они все сводятся к одному-это сохранение работоспособности в определенный промежуток времени. Значит, общая и специальная выносливость отличаются лиш временем выполнения упражнения и его эффективностью. Те тренеры, которые четко понимают и разделяют эти понятия способны грамотно развивать качества выносливости у своих учеников. Если излишне увлекаться только одной стороной выносливости то, как правило это приводит к остановке роста результатов.</w:t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Организм человека имеет три основных источника энергообеспечения : Углеводный, жировой и белковый. Белковый источник энергии активен при силовой и интенсивной - скоростной работе. Углеводный механизм универсален, он обеспечивает энергией как в кислородной так и без кислородной  тренировке. Жировой источник активизируется в присутствии кислорода при длительной работе. Источники энергии находятся как в самой мышце и окружающих ее тканях, так и во внутренних органах и поставляются из них для работы мышцы кровью, которая сама то - же содержит энергетики.</w:t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вышесказанного можно выделить две составляющие энергетических  запасов это - внутримышечный и вне мышечный.</w:t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Внутримышечная работоспособность осуществляется за счет белка и углеводов. Вне мышечная за счет углеводов и жиров в присутствии кислорода.</w:t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Соответственно на сколько достаточно много будет накоплено источников энергии, как быстро организм будет избавляться от продуктов распада, как быстро будет налажен механизм энергоподачи такой и будет выносливость спортсмена.</w:t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Получается, что спринтеры должны достаточно много тренировать внутримышечную энергию, стайеры вне мышечную, средневики уделять время двум этим составляющим подготовки.</w:t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поговорим о мышцах, которые и обеспечивают результат.</w:t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Мышцы разделены на два основных типа и один переходный. К основной группе относятся красные и белые мышцы. Красными мышцы имеют много кровеносных сосудов и хорошо снабжаются кровью, их называют еще медленными, выносливыми. У них есть один недостаток, в связи с тем, что у них не достаточно хорошо развита сеть нервных окончаний они не способны быть сильными. Белые мышцы не имеют достаточного числа кровеносных сосудов, поэтому имеют белый цвет, но у них хорошо развита сеть нервных окончаний поэтому они сильные и быстрые но не выносливые. Переходные мышцы серые, они имеют признаки как белых так красных, их можно назвать быстрыми мышцами  выносливости. По времени работоспособности-выносливости они так же имеют отличия. Белые эффективно сокращаются до 30 секунд с предельными усилиями, серые с 30 секунды по  одну минуту 30 секунд с около предельными  усилиями, красные после двух минут работы. Хотелось бы сказать что состав мышц генетически обусловлен и недостаточно поддается тренировке. Если у спортсмена преобладает один из видов мышц к тому роду деятельности он и предрасположен. Эти стороны и необходимо и развивать. Остальная работа будет мало эффективна. </w:t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Возьму на себя смелость, имея большую практику, разделить спортсменов по соотношению мышечных волокон на следующие группы:</w:t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Супер-спринтеры- спортсмены с белыми мышцами, дистанции 50 и 100 метров. Спринтеры с белыми и серыми мышцами, дистанции 100 и 200 метров. Средневики  с белыми, серыми и красными мышцами, дистанции 200, 400, 800 метров. Стайеры с серыми и красными мышцами, дистанции 400-1500 метров. Марафонцы с белыми мышцами, дистанции 1500 и более метров. Для качественного развития выносливости, тренеру сначала надо определиться к какой группе можно отнести того или иного спортсмена, для этого достаточно наблюдений, как переносит пловец ту или иную работу, какова способность к развитию силовых качеств, какие у него скоростные качества, на каких дистанциях хорошо проявляет себя.</w:t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разберем, как тренировать выносливость у данных групп спортсменов.</w:t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Супер спринтеры-специальную выносливость развивают в сочетании силовой и скоростной работе, короткими отрезками с достаточными  паузами. Много упражнений на развитие быстрой силовой выносливости в зале, выполнять повторно, подход в районе 30 секунд. В воде серии по15 м с короткими паузами, отрезки 25 м со средними паузами, отрезки 50 м со средними и большими паузами отдыха. Общая выносливость у них эффективно тренируется через мало интенсивное плавание отрезков от 400-800м повторно, а так же тренировка ПАНО через сочетание интенсивных отрезков 25-50м, с мало интенсивными 50-200м, в объёме серии от 800-2000м.Такие серии выполняются в базовом периоде не более 3 раз. Пример: 25 м со скоростью 95 -100% от соревновательной, в режиме 30сек.50м на скорости ПАНО, в режиме минута, 100м на скорости 60% от соревновательной  100м в режиме двух минут, можно дать откупаться 25 м и добавить еще 30 сек. отдыха.</w:t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Спринтеры - специальная выносливость у них хорошо развивается через отрезки 25м с малыми паузами отдыха, 50м со  средними паузами, отрезки 100-200 м повторно, так-же через дробление соревновательной дистанции. Общая выносливость через средне интенсивное проплывание отрезков 300-1000м повторно, а так-же тренировка ПАНО через сочетание  интенсивного отрезка 50м со скоростью 95-100% от соревновательных 200 метров в режиме минута, 100м на скорости ПАНО в режиме 1,45-2 минуты, 200м на скорости 60% от соревновательной на 200м в режиме 4 минут, можно откупаться 50м. Объем серии от 1200м-2400м. В зале много силовой подготовки на развитие силы и силовой выносливости на спец. тренажерах по1-2 минуте в подходе.</w:t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Средневики - специальная выносливость у них хорошо развивается через отрезки 25- 50м с малыми паузами, 100м со средними, отрезки 200-300м повторно. Они хорошо переносят переменное плавание интервальной и дистанционной работе. Эффективно для них и дробное плавание: 200-100-2+50; 150-(2+100)-50;150-100-3+50; 150-2+50-100-50; 100-50-100-50-100; 150-50-100-2+50; и тд. Развитие общей выносливости, через интервальные отрезки 200-400м, так и дистанционные от 600-1200м. ПАНО хорошо тренируется через серию 100м со старта на скорости 95-100% от 400м интервал 15 сек +400м на скорости близкой к ПАНО, отдых 1-2 минуты. Объем серии от 2-4км.</w:t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Стайеры - специальная выносливость у них хорошо развивается через интервальную работу отрезками от100 до 300м, в двойном обьеме основной дистанции, а так-же отрезками от 300-600м повторно на скорости соревновательной дистанции. Тренировка интервального ПАНО и есть специальная выносливость стайера. Общая выносливость они готовят через дистанционную тренировку отрезки от 800м и более. Подготовка в зале общей выносливости через круговую тренировку, специальную выносливость на специальных тренажерах выдерживая непрерывное выполнение упражнения = предполагаемого времени на соревновательной дистанции.</w:t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Марафонцы - в своей работе в основном тренируют функцию выносливости, используя в большом объеме как дистанционные отрезки так и интервальные, различные их сочетания, с финишными ускорениями, переменную тренировку. Для развития специальной выносливости им можно порекомендовать серию - 3-6+(800м с постепенным повышением скорости, интервал 20-30 сек.+4+100 с постепенным повышением скорости в режиме средней скорости 800м +5-на каждой сотке) между сериями 1 минута отдых. Наработка специальной скорости (например 1.10) переменно интервальными сериями 1-4+(5-10+200м(50м скорость 35сек 50м скорость 30 сек )отдых 30 сек. )после каждой серии 1000м аэробно.</w:t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зале ОФП и гибкость.</w:t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многом выносливость зависит от уровня ПАНО, а что-же такое обозначает эта абривиатура. Существуют две концепции этого названия. 1 Порог анаэробного обмена. 2 Плато анаэробного обмена. Какое из них правильное? Ответ на этот вопрос достаточно не сложен. Тренировка порога и плато имеют разные задачи.</w:t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порог в задании или тренировке спортсмен может подниматься или опускаться многократно ,а плато необходимо удерживать на протяжении определенного времени. Поэтому в подготовке спринтеров надо тренировать порог, у средневиков и порог, и плато, стайерам как и марафонцам плато анаэробного обмена.</w:t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both"/>
        <w:rPr>
          <w:rFonts w:eastAsia="Helvetica"/>
        </w:rPr>
      </w:pPr>
      <w:r>
        <w:rPr>
          <w:rFonts w:eastAsia="Helvetica" w:ascii="Times New Roman" w:hAnsi="Times New Roman"/>
          <w:sz w:val="28"/>
          <w:szCs w:val="28"/>
        </w:rPr>
        <w:t xml:space="preserve">                               </w:t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1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</w:tabs>
        <w:spacing w:lineRule="auto" w:line="360"/>
        <w:jc w:val="both"/>
        <w:rPr/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Helvetica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>
        <w:rFonts w:ascii="Times New Roman" w:hAnsi="Times New Roman" w:eastAsia="Times New Roman" w:cs="Times New Roman"/>
        <w:color w:val="000000"/>
        <w:lang w:val="ru-RU" w:eastAsia="ru-RU" w:bidi="ru-RU"/>
      </w:rPr>
    </w:pPr>
    <w:r>
      <w:rPr>
        <w:rFonts w:eastAsia="Times New Roman" w:cs="Times New Roman" w:ascii="Times New Roman" w:hAnsi="Times New Roman"/>
        <w:color w:val="000000"/>
        <w:lang w:val="ru-RU" w:eastAsia="ru-RU" w:bidi="ru-RU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>
        <w:rFonts w:ascii="Times New Roman" w:hAnsi="Times New Roman" w:eastAsia="Times New Roman" w:cs="Times New Roman"/>
        <w:color w:val="000000"/>
        <w:lang w:val="ru-RU" w:eastAsia="ru-RU" w:bidi="ru-RU"/>
      </w:rPr>
    </w:pPr>
    <w:r>
      <w:rPr>
        <w:rFonts w:eastAsia="Times New Roman" w:cs="Times New Roman" w:ascii="Times New Roman" w:hAnsi="Times New Roman"/>
        <w:color w:val="000000"/>
        <w:lang w:val="ru-RU" w:eastAsia="ru-RU" w:bidi="ru-RU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>
        <w:rFonts w:ascii="Times New Roman" w:hAnsi="Times New Roman" w:eastAsia="Times New Roman" w:cs="Times New Roman"/>
        <w:color w:val="000000"/>
        <w:lang w:val="ru-RU" w:eastAsia="ru-RU" w:bidi="ru-RU"/>
      </w:rPr>
    </w:pPr>
    <w:r>
      <w:rPr>
        <w:rFonts w:eastAsia="Times New Roman" w:cs="Times New Roman" w:ascii="Times New Roman" w:hAnsi="Times New Roman"/>
        <w:color w:val="000000"/>
        <w:lang w:val="ru-RU" w:eastAsia="ru-RU" w:bidi="ru-RU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>
        <w:rFonts w:ascii="Times New Roman" w:hAnsi="Times New Roman" w:eastAsia="Times New Roman" w:cs="Times New Roman"/>
        <w:color w:val="000000"/>
        <w:lang w:val="ru-RU" w:eastAsia="ru-RU" w:bidi="ru-RU"/>
      </w:rPr>
    </w:pPr>
    <w:r>
      <w:rPr>
        <w:rFonts w:eastAsia="Times New Roman" w:cs="Times New Roman" w:ascii="Times New Roman" w:hAnsi="Times New Roman"/>
        <w:color w:val="000000"/>
        <w:lang w:val="ru-RU" w:eastAsia="ru-RU" w:bidi="ru-RU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  <w:evenAndOddHeader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zh-CN" w:bidi="ar-SA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Загол. и нижн. колонтитул"/>
    <w:qFormat/>
    <w:pPr>
      <w:widowControl/>
      <w:tabs>
        <w:tab w:val="right" w:pos="9632" w:leader="none"/>
      </w:tabs>
      <w:bidi w:val="0"/>
      <w:jc w:val="left"/>
    </w:pPr>
    <w:rPr>
      <w:rFonts w:ascii="Helvetica" w:hAnsi="Helvetica" w:eastAsia="ヒラギノ角ゴ Pro W3" w:cs="Helvetica"/>
      <w:color w:val="000000"/>
      <w:kern w:val="0"/>
      <w:sz w:val="20"/>
      <w:szCs w:val="20"/>
      <w:lang w:val="ru-RU" w:eastAsia="zh-CN" w:bidi="ar-SA"/>
    </w:rPr>
  </w:style>
  <w:style w:type="paragraph" w:styleId="Style21">
    <w:name w:val="Текстовый блок"/>
    <w:qFormat/>
    <w:pPr>
      <w:widowControl/>
      <w:bidi w:val="0"/>
      <w:jc w:val="left"/>
    </w:pPr>
    <w:rPr>
      <w:rFonts w:ascii="Helvetica" w:hAnsi="Helvetica" w:eastAsia="ヒラギノ角ゴ Pro W3" w:cs="Helvetica"/>
      <w:color w:val="000000"/>
      <w:kern w:val="0"/>
      <w:sz w:val="24"/>
      <w:szCs w:val="20"/>
      <w:lang w:val="ru-RU" w:eastAsia="zh-CN" w:bidi="ar-SA"/>
    </w:rPr>
  </w:style>
  <w:style w:type="paragraph" w:styleId="Style22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73</TotalTime>
  <Application>LibreOffice/6.0.1.1$Windows_x86 LibreOffice_project/60bfb1526849283ce2491346ed2aa51c465abfe6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2013-02-11T23:11:00Z</dcterms:created>
  <dc:creator>1</dc:creator>
  <dc:description/>
  <dc:language>ru-RU</dc:language>
  <cp:lastModifiedBy/>
  <cp:lastPrinted>2020-11-15T19:01:20Z</cp:lastPrinted>
  <dcterms:modified xsi:type="dcterms:W3CDTF">2020-11-15T19:02:26Z</dcterms:modified>
  <cp:revision>4</cp:revision>
  <dc:subject/>
  <dc:title/>
</cp:coreProperties>
</file>