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82" w:rsidRPr="003B1C2A" w:rsidRDefault="00100182" w:rsidP="003B1C2A">
      <w:r w:rsidRPr="003B1C2A">
        <w:t>Конспект познавательного занятия для детей подготовительной к школе группы «Мой родной край»</w:t>
      </w:r>
    </w:p>
    <w:p w:rsidR="00100182" w:rsidRPr="003B1C2A" w:rsidRDefault="00100182" w:rsidP="003B1C2A">
      <w:bookmarkStart w:id="0" w:name="_GoBack"/>
      <w:bookmarkEnd w:id="0"/>
      <w:r w:rsidRPr="003B1C2A">
        <w:rPr>
          <w:u w:val="single"/>
        </w:rPr>
        <w:t>Цель</w:t>
      </w:r>
      <w:r w:rsidRPr="003B1C2A">
        <w:t>: расширение знаний </w:t>
      </w:r>
      <w:r w:rsidRPr="003B1C2A">
        <w:rPr>
          <w:b/>
          <w:bCs/>
        </w:rPr>
        <w:t>детей</w:t>
      </w:r>
      <w:r w:rsidRPr="003B1C2A">
        <w:t> о Хабаровском крае посредством технологии</w:t>
      </w:r>
    </w:p>
    <w:p w:rsidR="00100182" w:rsidRPr="003B1C2A" w:rsidRDefault="00100182" w:rsidP="003B1C2A">
      <w:r w:rsidRPr="003B1C2A">
        <w:t>диалогового, игрового обучения.</w:t>
      </w:r>
    </w:p>
    <w:p w:rsidR="00100182" w:rsidRPr="003B1C2A" w:rsidRDefault="00100182" w:rsidP="003B1C2A">
      <w:r w:rsidRPr="003B1C2A">
        <w:rPr>
          <w:u w:val="single"/>
        </w:rPr>
        <w:t>Программные задачи</w:t>
      </w:r>
      <w:r w:rsidRPr="003B1C2A">
        <w:t>:</w:t>
      </w:r>
    </w:p>
    <w:p w:rsidR="00100182" w:rsidRPr="003B1C2A" w:rsidRDefault="00100182" w:rsidP="003B1C2A">
      <w:r w:rsidRPr="003B1C2A">
        <w:t>- расширять и закреплять знания </w:t>
      </w:r>
      <w:r w:rsidRPr="003B1C2A">
        <w:rPr>
          <w:b/>
          <w:bCs/>
        </w:rPr>
        <w:t>детей</w:t>
      </w:r>
      <w:r w:rsidRPr="003B1C2A">
        <w:t> о символике Хабаровского края, её значении через дидактические игры </w:t>
      </w:r>
      <w:r w:rsidRPr="003B1C2A">
        <w:rPr>
          <w:i/>
          <w:iCs/>
        </w:rPr>
        <w:t>«Сложи герб»</w:t>
      </w:r>
      <w:r w:rsidRPr="003B1C2A">
        <w:t>, </w:t>
      </w:r>
      <w:r w:rsidRPr="003B1C2A">
        <w:rPr>
          <w:i/>
          <w:iCs/>
        </w:rPr>
        <w:t>«Выложи флаг»</w:t>
      </w:r>
      <w:r w:rsidRPr="003B1C2A">
        <w:t>;</w:t>
      </w:r>
    </w:p>
    <w:p w:rsidR="00100182" w:rsidRPr="003B1C2A" w:rsidRDefault="00100182" w:rsidP="003B1C2A">
      <w:r w:rsidRPr="003B1C2A">
        <w:t>- </w:t>
      </w:r>
      <w:r w:rsidRPr="003B1C2A">
        <w:rPr>
          <w:b/>
          <w:bCs/>
        </w:rPr>
        <w:t>познакомить детей с понятиями </w:t>
      </w:r>
      <w:r w:rsidRPr="003B1C2A">
        <w:rPr>
          <w:i/>
          <w:iCs/>
        </w:rPr>
        <w:t>«большая»</w:t>
      </w:r>
      <w:r w:rsidRPr="003B1C2A">
        <w:t> и </w:t>
      </w:r>
      <w:r w:rsidRPr="003B1C2A">
        <w:rPr>
          <w:i/>
          <w:iCs/>
        </w:rPr>
        <w:t>«малая»</w:t>
      </w:r>
      <w:r w:rsidRPr="003B1C2A">
        <w:t> Родина, с </w:t>
      </w:r>
      <w:r w:rsidRPr="003B1C2A">
        <w:rPr>
          <w:i/>
          <w:iCs/>
        </w:rPr>
        <w:t>«чудесами»(</w:t>
      </w:r>
      <w:r w:rsidRPr="003B1C2A">
        <w:rPr>
          <w:b/>
          <w:bCs/>
          <w:i/>
          <w:iCs/>
        </w:rPr>
        <w:t>природные</w:t>
      </w:r>
      <w:r w:rsidRPr="003B1C2A">
        <w:rPr>
          <w:i/>
          <w:iCs/>
        </w:rPr>
        <w:t> достопримечательности)</w:t>
      </w:r>
      <w:r w:rsidRPr="003B1C2A">
        <w:t> Хабаровского края посредством мультимедийной презентации;</w:t>
      </w:r>
    </w:p>
    <w:p w:rsidR="00100182" w:rsidRPr="003B1C2A" w:rsidRDefault="00100182" w:rsidP="003B1C2A">
      <w:r w:rsidRPr="003B1C2A">
        <w:t>- развивать у </w:t>
      </w:r>
      <w:r w:rsidRPr="003B1C2A">
        <w:rPr>
          <w:b/>
          <w:bCs/>
        </w:rPr>
        <w:t>детей познавательную активность</w:t>
      </w:r>
      <w:r w:rsidRPr="003B1C2A">
        <w:t>, коммуникативные навыки, рассудительно-доказательную сторону речи, инициировать желание </w:t>
      </w:r>
      <w:r w:rsidRPr="003B1C2A">
        <w:rPr>
          <w:b/>
          <w:bCs/>
        </w:rPr>
        <w:t>детей</w:t>
      </w:r>
      <w:r w:rsidRPr="003B1C2A">
        <w:t> добывать знания самостоятельно;</w:t>
      </w:r>
    </w:p>
    <w:p w:rsidR="00100182" w:rsidRPr="003B1C2A" w:rsidRDefault="00100182" w:rsidP="003B1C2A">
      <w:r w:rsidRPr="003B1C2A">
        <w:t>- воспитывать патриотические чувства к своей малой родине, уважительное отношение к символике Хабаровского края, любовь к </w:t>
      </w:r>
      <w:r w:rsidRPr="003B1C2A">
        <w:rPr>
          <w:b/>
          <w:bCs/>
        </w:rPr>
        <w:t>родному краю</w:t>
      </w:r>
      <w:r w:rsidRPr="003B1C2A">
        <w:t>.</w:t>
      </w:r>
    </w:p>
    <w:p w:rsidR="00100182" w:rsidRPr="003B1C2A" w:rsidRDefault="00100182" w:rsidP="003B1C2A">
      <w:r>
        <w:t>Хо</w:t>
      </w:r>
      <w:r w:rsidRPr="003B1C2A">
        <w:t>занятия:</w:t>
      </w:r>
    </w:p>
    <w:p w:rsidR="00100182" w:rsidRPr="003B1C2A" w:rsidRDefault="00100182" w:rsidP="003B1C2A">
      <w:r w:rsidRPr="003B1C2A">
        <w:t>Дети сидят полукругом перед экраном.</w:t>
      </w:r>
    </w:p>
    <w:p w:rsidR="00100182" w:rsidRPr="003B1C2A" w:rsidRDefault="00100182" w:rsidP="003B1C2A">
      <w:r w:rsidRPr="003B1C2A">
        <w:rPr>
          <w:u w:val="single"/>
        </w:rPr>
        <w:t>Воспитатель</w:t>
      </w:r>
      <w:r w:rsidRPr="003B1C2A">
        <w:t>: Ребята, я предлагаю вам отправиться в виртуальное путешествие, сейчас мы посмотрим фотографии и вы сразу догадаетесь о чём мы будем сегодня говорить. (дети смотрят мультимедийную презентацию фотографий города Комсомольска –на- Амуре, города Хабаровска, Хабаровского края, столицы России города Москвы под фонограмму песни </w:t>
      </w:r>
      <w:r w:rsidRPr="003B1C2A">
        <w:rPr>
          <w:i/>
          <w:iCs/>
        </w:rPr>
        <w:t>«Амурский вальс»</w:t>
      </w:r>
      <w:r w:rsidRPr="003B1C2A">
        <w:t> (музыка</w:t>
      </w:r>
    </w:p>
    <w:p w:rsidR="00100182" w:rsidRPr="003B1C2A" w:rsidRDefault="00100182" w:rsidP="003B1C2A">
      <w:r w:rsidRPr="003B1C2A">
        <w:t>С. Туликова, слова М. Пляцковского)</w:t>
      </w:r>
    </w:p>
    <w:p w:rsidR="00100182" w:rsidRPr="003B1C2A" w:rsidRDefault="00100182" w:rsidP="003B1C2A">
      <w:r w:rsidRPr="003B1C2A">
        <w:rPr>
          <w:u w:val="single"/>
        </w:rPr>
        <w:t>Воспитатель</w:t>
      </w:r>
      <w:r w:rsidRPr="003B1C2A">
        <w:t>: Ребята, куда мы сегодня отправимся? </w:t>
      </w:r>
      <w:r w:rsidRPr="003B1C2A">
        <w:rPr>
          <w:i/>
          <w:iCs/>
        </w:rPr>
        <w:t>(в г. Комсомольск –на- Амуре, в город Хабаровск, в Москву)</w:t>
      </w:r>
    </w:p>
    <w:p w:rsidR="00100182" w:rsidRPr="003B1C2A" w:rsidRDefault="00100182" w:rsidP="003B1C2A">
      <w:r w:rsidRPr="003B1C2A">
        <w:rPr>
          <w:u w:val="single"/>
        </w:rPr>
        <w:t>Воспитатель</w:t>
      </w:r>
      <w:r w:rsidRPr="003B1C2A">
        <w:t>: Ребята, как вы думаете, что связывает между собой эти три города?</w:t>
      </w:r>
    </w:p>
    <w:p w:rsidR="00100182" w:rsidRPr="003B1C2A" w:rsidRDefault="00100182" w:rsidP="003B1C2A">
      <w:r w:rsidRPr="003B1C2A">
        <w:rPr>
          <w:u w:val="single"/>
        </w:rPr>
        <w:t>Воспитатель</w:t>
      </w:r>
      <w:r w:rsidRPr="003B1C2A">
        <w:t>: для того, чтобы это выяснить, я предлагаю отправиться в путешествие, хотите со мной?</w:t>
      </w:r>
    </w:p>
    <w:p w:rsidR="00100182" w:rsidRPr="003B1C2A" w:rsidRDefault="00100182" w:rsidP="003B1C2A">
      <w:r w:rsidRPr="003B1C2A">
        <w:rPr>
          <w:u w:val="single"/>
        </w:rPr>
        <w:t>Воспитатель</w:t>
      </w:r>
      <w:r w:rsidRPr="003B1C2A">
        <w:t>: Ребята, прежде чем отправиться в путешествие нам нужно </w:t>
      </w:r>
      <w:r w:rsidRPr="003B1C2A">
        <w:rPr>
          <w:b/>
          <w:bCs/>
        </w:rPr>
        <w:t>подготовиться к нему</w:t>
      </w:r>
      <w:r w:rsidRPr="003B1C2A">
        <w:t>, что мы возьмём с собой (дети перечисляют вещи, которые могут пригодиться им в путешествии, среди них есть карта)</w:t>
      </w:r>
    </w:p>
    <w:p w:rsidR="00100182" w:rsidRPr="003B1C2A" w:rsidRDefault="00100182" w:rsidP="003B1C2A">
      <w:r w:rsidRPr="003B1C2A">
        <w:rPr>
          <w:u w:val="single"/>
        </w:rPr>
        <w:t>Воспитатель</w:t>
      </w:r>
      <w:r w:rsidRPr="003B1C2A">
        <w:t>: где можно взять карту? (ответы </w:t>
      </w:r>
      <w:r w:rsidRPr="003B1C2A">
        <w:rPr>
          <w:b/>
          <w:bCs/>
        </w:rPr>
        <w:t>детей</w:t>
      </w:r>
      <w:r w:rsidRPr="003B1C2A">
        <w:t>: купить в магазине, посмотреть в интернете, есть в </w:t>
      </w:r>
      <w:r w:rsidRPr="003B1C2A">
        <w:rPr>
          <w:b/>
          <w:bCs/>
        </w:rPr>
        <w:t>группе и т</w:t>
      </w:r>
      <w:r w:rsidRPr="003B1C2A">
        <w:t>. д.)</w:t>
      </w:r>
    </w:p>
    <w:p w:rsidR="00100182" w:rsidRPr="003B1C2A" w:rsidRDefault="00100182" w:rsidP="003B1C2A">
      <w:r w:rsidRPr="003B1C2A">
        <w:rPr>
          <w:u w:val="single"/>
        </w:rPr>
        <w:t>Воспитатель</w:t>
      </w:r>
      <w:r w:rsidRPr="003B1C2A">
        <w:t>: отправляемся за картой, первая остановка </w:t>
      </w:r>
      <w:r w:rsidRPr="003B1C2A">
        <w:rPr>
          <w:i/>
          <w:iCs/>
        </w:rPr>
        <w:t>«Книжный магазин»</w:t>
      </w:r>
      <w:r w:rsidRPr="003B1C2A">
        <w:t>.</w:t>
      </w:r>
    </w:p>
    <w:p w:rsidR="00100182" w:rsidRPr="003B1C2A" w:rsidRDefault="00100182" w:rsidP="003B1C2A">
      <w:r w:rsidRPr="003B1C2A">
        <w:t>Дети подходят к карте России, которая весит на стене. Остановка </w:t>
      </w:r>
      <w:r w:rsidRPr="003B1C2A">
        <w:rPr>
          <w:i/>
          <w:iCs/>
        </w:rPr>
        <w:t>«Россия»</w:t>
      </w:r>
    </w:p>
    <w:p w:rsidR="00100182" w:rsidRPr="003B1C2A" w:rsidRDefault="00100182" w:rsidP="003B1C2A">
      <w:r w:rsidRPr="003B1C2A">
        <w:rPr>
          <w:u w:val="single"/>
        </w:rPr>
        <w:t>Воспитатель</w:t>
      </w:r>
      <w:r w:rsidRPr="003B1C2A">
        <w:t>: Кто нам может показать границы нашей Родины России?</w:t>
      </w:r>
    </w:p>
    <w:p w:rsidR="00100182" w:rsidRPr="003B1C2A" w:rsidRDefault="00100182" w:rsidP="003B1C2A">
      <w:r w:rsidRPr="003B1C2A">
        <w:t>Дети показывают, воспитатель читает </w:t>
      </w:r>
      <w:r w:rsidRPr="003B1C2A">
        <w:rPr>
          <w:u w:val="single"/>
        </w:rPr>
        <w:t>стихотворение</w:t>
      </w:r>
      <w:r w:rsidRPr="003B1C2A">
        <w:t>:</w:t>
      </w:r>
    </w:p>
    <w:p w:rsidR="00100182" w:rsidRPr="003B1C2A" w:rsidRDefault="00100182" w:rsidP="003B1C2A">
      <w:r w:rsidRPr="003B1C2A">
        <w:t>Как велика моя земля!</w:t>
      </w:r>
    </w:p>
    <w:p w:rsidR="00100182" w:rsidRPr="003B1C2A" w:rsidRDefault="00100182" w:rsidP="003B1C2A">
      <w:r w:rsidRPr="003B1C2A">
        <w:rPr>
          <w:u w:val="single"/>
        </w:rPr>
        <w:t>Как широки просторы</w:t>
      </w:r>
      <w:r w:rsidRPr="003B1C2A">
        <w:t>:</w:t>
      </w:r>
    </w:p>
    <w:p w:rsidR="00100182" w:rsidRPr="003B1C2A" w:rsidRDefault="00100182" w:rsidP="003B1C2A">
      <w:r w:rsidRPr="003B1C2A">
        <w:t>Озёра, реки и поля,</w:t>
      </w:r>
    </w:p>
    <w:p w:rsidR="00100182" w:rsidRPr="003B1C2A" w:rsidRDefault="00100182" w:rsidP="003B1C2A">
      <w:r w:rsidRPr="003B1C2A">
        <w:t>Леса и степь и горы!</w:t>
      </w:r>
    </w:p>
    <w:p w:rsidR="00100182" w:rsidRPr="003B1C2A" w:rsidRDefault="00100182" w:rsidP="003B1C2A">
      <w:r w:rsidRPr="003B1C2A">
        <w:t>Раскинулась моя земля</w:t>
      </w:r>
    </w:p>
    <w:p w:rsidR="00100182" w:rsidRPr="003B1C2A" w:rsidRDefault="00100182" w:rsidP="003B1C2A">
      <w:r w:rsidRPr="003B1C2A">
        <w:t>От севера до юга.</w:t>
      </w:r>
    </w:p>
    <w:p w:rsidR="00100182" w:rsidRPr="003B1C2A" w:rsidRDefault="00100182" w:rsidP="003B1C2A">
      <w:r w:rsidRPr="003B1C2A">
        <w:t>Когда в одном краю весна –</w:t>
      </w:r>
    </w:p>
    <w:p w:rsidR="00100182" w:rsidRPr="003B1C2A" w:rsidRDefault="00100182" w:rsidP="003B1C2A">
      <w:r w:rsidRPr="003B1C2A">
        <w:t>Вдругом снега и вьюга.</w:t>
      </w:r>
    </w:p>
    <w:p w:rsidR="00100182" w:rsidRPr="003B1C2A" w:rsidRDefault="00100182" w:rsidP="003B1C2A">
      <w:r w:rsidRPr="003B1C2A">
        <w:rPr>
          <w:u w:val="single"/>
        </w:rPr>
        <w:t>Воспитатель</w:t>
      </w:r>
      <w:r w:rsidRPr="003B1C2A">
        <w:t>: чем для каждого из вас является Россия? </w:t>
      </w:r>
      <w:r w:rsidRPr="003B1C2A">
        <w:rPr>
          <w:i/>
          <w:iCs/>
        </w:rPr>
        <w:t>(это наша Родина)</w:t>
      </w:r>
    </w:p>
    <w:p w:rsidR="00100182" w:rsidRPr="003B1C2A" w:rsidRDefault="00100182" w:rsidP="003B1C2A">
      <w:r w:rsidRPr="003B1C2A">
        <w:rPr>
          <w:u w:val="single"/>
        </w:rPr>
        <w:t>Воспитатель</w:t>
      </w:r>
      <w:r w:rsidRPr="003B1C2A">
        <w:t>: верно, Россия – это наша большая Родина, мы с вами россияне, как называется столица России? Найдите её на карте и покажите. </w:t>
      </w:r>
      <w:r w:rsidRPr="003B1C2A">
        <w:rPr>
          <w:i/>
          <w:iCs/>
        </w:rPr>
        <w:t>(дети с помощью воспитателя находят город Москву и показывают)</w:t>
      </w:r>
      <w:r w:rsidRPr="003B1C2A">
        <w:t>.</w:t>
      </w:r>
    </w:p>
    <w:p w:rsidR="00100182" w:rsidRPr="003B1C2A" w:rsidRDefault="00100182" w:rsidP="003B1C2A">
      <w:r w:rsidRPr="003B1C2A">
        <w:rPr>
          <w:u w:val="single"/>
        </w:rPr>
        <w:t>Воспитатель</w:t>
      </w:r>
      <w:r w:rsidRPr="003B1C2A">
        <w:t>: Ребята, если Россия – это наша большая Родина, что же для каждого из вас город Комсомольск-на-Амуре? </w:t>
      </w:r>
      <w:r w:rsidRPr="003B1C2A">
        <w:rPr>
          <w:i/>
          <w:iCs/>
        </w:rPr>
        <w:t>(это место, где мы родились, это наша Родина, мы здесь живём)</w:t>
      </w:r>
      <w:r w:rsidRPr="003B1C2A">
        <w:t>. Вы ответили верно, я хочу добавить, что место, где родился человек – город, село, деревню – называют малой родиной. Город Комсомольск-на-Амуре – это ваша малая родина. Предлагаю туда вернуться.</w:t>
      </w:r>
    </w:p>
    <w:p w:rsidR="00100182" w:rsidRPr="003B1C2A" w:rsidRDefault="00100182" w:rsidP="003B1C2A">
      <w:r w:rsidRPr="003B1C2A">
        <w:t>- Ребята, а вы знаете, на территории какого края находится наш город? (ответы </w:t>
      </w:r>
      <w:r w:rsidRPr="003B1C2A">
        <w:rPr>
          <w:b/>
          <w:bCs/>
        </w:rPr>
        <w:t>детей</w:t>
      </w:r>
      <w:r w:rsidRPr="003B1C2A">
        <w:t>: наш город находиться на территории Хабаровского края)</w:t>
      </w:r>
    </w:p>
    <w:p w:rsidR="00100182" w:rsidRPr="003B1C2A" w:rsidRDefault="00100182" w:rsidP="003B1C2A">
      <w:r w:rsidRPr="003B1C2A">
        <w:t>-Верно, наша малая родина город Комсомольск-на Амуре находится на территории Хабаровского края. Предлагаю найти и показать его на карте. </w:t>
      </w:r>
      <w:r w:rsidRPr="003B1C2A">
        <w:rPr>
          <w:i/>
          <w:iCs/>
        </w:rPr>
        <w:t>(дети находят и показывают)</w:t>
      </w:r>
      <w:r w:rsidRPr="003B1C2A">
        <w:t>. Остановка </w:t>
      </w:r>
      <w:r w:rsidRPr="003B1C2A">
        <w:rPr>
          <w:i/>
          <w:iCs/>
        </w:rPr>
        <w:t>«Хабаровский </w:t>
      </w:r>
      <w:r w:rsidRPr="003B1C2A">
        <w:rPr>
          <w:b/>
          <w:bCs/>
          <w:i/>
          <w:iCs/>
        </w:rPr>
        <w:t>край</w:t>
      </w:r>
      <w:r w:rsidRPr="003B1C2A">
        <w:rPr>
          <w:i/>
          <w:iCs/>
        </w:rPr>
        <w:t>»</w:t>
      </w:r>
    </w:p>
    <w:p w:rsidR="00100182" w:rsidRPr="003B1C2A" w:rsidRDefault="00100182" w:rsidP="003B1C2A">
      <w:r w:rsidRPr="003B1C2A">
        <w:rPr>
          <w:b/>
          <w:bCs/>
        </w:rPr>
        <w:t>Край</w:t>
      </w:r>
      <w:r w:rsidRPr="003B1C2A">
        <w:t> мой любимый – с туманными далями,</w:t>
      </w:r>
    </w:p>
    <w:p w:rsidR="00100182" w:rsidRPr="003B1C2A" w:rsidRDefault="00100182" w:rsidP="003B1C2A">
      <w:r w:rsidRPr="003B1C2A">
        <w:t>С шумной тайгою, с тропами дальними –</w:t>
      </w:r>
    </w:p>
    <w:p w:rsidR="00100182" w:rsidRPr="003B1C2A" w:rsidRDefault="00100182" w:rsidP="003B1C2A">
      <w:r w:rsidRPr="003B1C2A">
        <w:t>Сколько бы дивных земель ни видали мы,</w:t>
      </w:r>
    </w:p>
    <w:p w:rsidR="00100182" w:rsidRPr="003B1C2A" w:rsidRDefault="00100182" w:rsidP="003B1C2A">
      <w:r w:rsidRPr="003B1C2A">
        <w:t>Нет тебя лучше, красивей и ласковей…</w:t>
      </w:r>
    </w:p>
    <w:p w:rsidR="00100182" w:rsidRPr="003B1C2A" w:rsidRDefault="00100182" w:rsidP="003B1C2A">
      <w:r w:rsidRPr="003B1C2A">
        <w:t>- ребята, на каком расстоянии находится наш Хабаровский края от столицы нашей Родины города Москвы, проследите это расстояние на карте. </w:t>
      </w:r>
      <w:r w:rsidRPr="003B1C2A">
        <w:rPr>
          <w:i/>
          <w:iCs/>
        </w:rPr>
        <w:t>(очень далеко)</w:t>
      </w:r>
    </w:p>
    <w:p w:rsidR="00100182" w:rsidRPr="003B1C2A" w:rsidRDefault="00100182" w:rsidP="003B1C2A">
      <w:r w:rsidRPr="003B1C2A">
        <w:rPr>
          <w:u w:val="single"/>
        </w:rPr>
        <w:t>Воспитатель</w:t>
      </w:r>
      <w:r w:rsidRPr="003B1C2A">
        <w:t>: поэтому ещё наш </w:t>
      </w:r>
      <w:r w:rsidRPr="003B1C2A">
        <w:rPr>
          <w:b/>
          <w:bCs/>
        </w:rPr>
        <w:t>край</w:t>
      </w:r>
      <w:r w:rsidRPr="003B1C2A">
        <w:t> называют Дальний востоком.</w:t>
      </w:r>
    </w:p>
    <w:p w:rsidR="00100182" w:rsidRPr="003B1C2A" w:rsidRDefault="00100182" w:rsidP="003B1C2A">
      <w:r w:rsidRPr="003B1C2A">
        <w:rPr>
          <w:u w:val="single"/>
        </w:rPr>
        <w:t>Воспитатель</w:t>
      </w:r>
      <w:r w:rsidRPr="003B1C2A">
        <w:t>: ребята, кто из вас может объяснить, почему наш </w:t>
      </w:r>
      <w:r w:rsidRPr="003B1C2A">
        <w:rPr>
          <w:b/>
          <w:bCs/>
        </w:rPr>
        <w:t>край</w:t>
      </w:r>
      <w:r w:rsidRPr="003B1C2A">
        <w:t> называется Хабаровским?</w:t>
      </w:r>
    </w:p>
    <w:p w:rsidR="00100182" w:rsidRPr="003B1C2A" w:rsidRDefault="00100182" w:rsidP="003B1C2A">
      <w:r w:rsidRPr="003B1C2A">
        <w:rPr>
          <w:i/>
          <w:iCs/>
        </w:rPr>
        <w:t>(так как главный город Хабаровск)</w:t>
      </w:r>
    </w:p>
    <w:p w:rsidR="00100182" w:rsidRPr="003B1C2A" w:rsidRDefault="00100182" w:rsidP="003B1C2A">
      <w:r w:rsidRPr="003B1C2A">
        <w:rPr>
          <w:u w:val="single"/>
        </w:rPr>
        <w:t>Воспитатель</w:t>
      </w:r>
      <w:r w:rsidRPr="003B1C2A">
        <w:t>: верно, главный город Хабаровского края – Хабаровск. Кто из вас знает какую знаменательную дату будет праздновать Хабаровский </w:t>
      </w:r>
      <w:r w:rsidRPr="003B1C2A">
        <w:rPr>
          <w:b/>
          <w:bCs/>
        </w:rPr>
        <w:t>край</w:t>
      </w:r>
      <w:r w:rsidRPr="003B1C2A">
        <w:t>? (ответы </w:t>
      </w:r>
      <w:r w:rsidRPr="003B1C2A">
        <w:rPr>
          <w:b/>
          <w:bCs/>
        </w:rPr>
        <w:t>детей</w:t>
      </w:r>
      <w:r w:rsidRPr="003B1C2A">
        <w:t>, если никто не скажет правильно, то воспитатель говорит сам):</w:t>
      </w:r>
    </w:p>
    <w:p w:rsidR="00100182" w:rsidRPr="003B1C2A" w:rsidRDefault="00100182" w:rsidP="003B1C2A">
      <w:r w:rsidRPr="003B1C2A">
        <w:t>В этом году, осенью Хабаровскому краю исполняется 75 лет, это юбилей.</w:t>
      </w:r>
    </w:p>
    <w:p w:rsidR="00100182" w:rsidRPr="003B1C2A" w:rsidRDefault="00100182" w:rsidP="003B1C2A">
      <w:r w:rsidRPr="003B1C2A">
        <w:t>У каждой страны, края есть свои отличительные знаки – государственные символы. Есть они и у Хабаровского края.</w:t>
      </w:r>
    </w:p>
    <w:p w:rsidR="00100182" w:rsidRPr="003B1C2A" w:rsidRDefault="00100182" w:rsidP="003B1C2A">
      <w:r w:rsidRPr="003B1C2A">
        <w:t>- Ребята, какие символы нашего края вы знаете? </w:t>
      </w:r>
      <w:r w:rsidRPr="003B1C2A">
        <w:rPr>
          <w:i/>
          <w:iCs/>
        </w:rPr>
        <w:t>(герб, флаг)</w:t>
      </w:r>
    </w:p>
    <w:p w:rsidR="00100182" w:rsidRPr="003B1C2A" w:rsidRDefault="00100182" w:rsidP="003B1C2A">
      <w:r w:rsidRPr="003B1C2A">
        <w:rPr>
          <w:u w:val="single"/>
        </w:rPr>
        <w:t>Воспитатель</w:t>
      </w:r>
      <w:r w:rsidRPr="003B1C2A">
        <w:t>: где мы можем поподробнее узнать и рассмотреть символы Хабаровского края? Предлагаю отправиться в краеведческий музей. Это будет наша следующая остановка.</w:t>
      </w:r>
    </w:p>
    <w:p w:rsidR="00100182" w:rsidRPr="003B1C2A" w:rsidRDefault="00100182" w:rsidP="003B1C2A">
      <w:r w:rsidRPr="003B1C2A">
        <w:t>Дети подходят к столу, на котором лежат разрезные картинки с изображением герба и предлагает детям их собрать. (на картинках герба изображены разные животные, обитающие на территории Хабаровского края)</w:t>
      </w:r>
    </w:p>
    <w:p w:rsidR="00100182" w:rsidRPr="003B1C2A" w:rsidRDefault="00100182" w:rsidP="003B1C2A">
      <w:r w:rsidRPr="003B1C2A">
        <w:t>Дидактическая игра </w:t>
      </w:r>
      <w:r w:rsidRPr="003B1C2A">
        <w:rPr>
          <w:i/>
          <w:iCs/>
        </w:rPr>
        <w:t>«Собери герб»</w:t>
      </w:r>
    </w:p>
    <w:p w:rsidR="00100182" w:rsidRPr="003B1C2A" w:rsidRDefault="00100182" w:rsidP="003B1C2A">
      <w:r w:rsidRPr="003B1C2A">
        <w:rPr>
          <w:u w:val="single"/>
        </w:rPr>
        <w:t>Воспитатель</w:t>
      </w:r>
      <w:r w:rsidRPr="003B1C2A">
        <w:t>: Посмотрите, сколько гербов у нас получилось, какой же из них настоящий? </w:t>
      </w:r>
      <w:r w:rsidRPr="003B1C2A">
        <w:rPr>
          <w:i/>
          <w:iCs/>
        </w:rPr>
        <w:t>(дети высказывают свои предположения)</w:t>
      </w:r>
      <w:r w:rsidRPr="003B1C2A">
        <w:t>.</w:t>
      </w:r>
    </w:p>
    <w:p w:rsidR="00100182" w:rsidRPr="003B1C2A" w:rsidRDefault="00100182" w:rsidP="003B1C2A">
      <w:r w:rsidRPr="003B1C2A">
        <w:t>Давайте посмотрим фотографию герба Хабаровского края и попытаемся объяснить, что обозначают символы, нарисованные на нём.</w:t>
      </w:r>
    </w:p>
    <w:p w:rsidR="00100182" w:rsidRPr="003B1C2A" w:rsidRDefault="00100182" w:rsidP="003B1C2A">
      <w:r w:rsidRPr="003B1C2A">
        <w:t>- Какое животное изображено на гербе Хабаровского края?</w:t>
      </w:r>
    </w:p>
    <w:p w:rsidR="00100182" w:rsidRPr="003B1C2A" w:rsidRDefault="00100182" w:rsidP="003B1C2A">
      <w:r w:rsidRPr="003B1C2A">
        <w:t>- Почему именно медведя изобразили на гербе Хабаровского края? </w:t>
      </w:r>
      <w:r w:rsidRPr="003B1C2A">
        <w:rPr>
          <w:i/>
          <w:iCs/>
        </w:rPr>
        <w:t>(потому что медведь сильный, может защитить)</w:t>
      </w:r>
    </w:p>
    <w:p w:rsidR="00100182" w:rsidRPr="003B1C2A" w:rsidRDefault="00100182" w:rsidP="003B1C2A">
      <w:r w:rsidRPr="003B1C2A">
        <w:t>- Как вы думаете, почему у медведя высунут язык и красные глаза? По законам геральдики, это наука о символах "красный глаз и высунутый язык" символизируют о том, что медведь "вооружен".</w:t>
      </w:r>
    </w:p>
    <w:p w:rsidR="00100182" w:rsidRPr="003B1C2A" w:rsidRDefault="00100182" w:rsidP="003B1C2A">
      <w:r w:rsidRPr="003B1C2A">
        <w:t>- Что держит в лапах медведь? </w:t>
      </w:r>
      <w:r w:rsidRPr="003B1C2A">
        <w:rPr>
          <w:i/>
          <w:iCs/>
        </w:rPr>
        <w:t>(щит)</w:t>
      </w:r>
    </w:p>
    <w:p w:rsidR="00100182" w:rsidRPr="003B1C2A" w:rsidRDefault="00100182" w:rsidP="003B1C2A">
      <w:r w:rsidRPr="003B1C2A">
        <w:t>- На щите есть цыфры, которые обозначают год рождения города Хабаровска.</w:t>
      </w:r>
    </w:p>
    <w:p w:rsidR="00100182" w:rsidRPr="003B1C2A" w:rsidRDefault="00100182" w:rsidP="003B1C2A">
      <w:r w:rsidRPr="003B1C2A">
        <w:t>Рассказ воспитателя о гербе Хабаровского края, чтобы дополнить ответы </w:t>
      </w:r>
      <w:r w:rsidRPr="003B1C2A">
        <w:rPr>
          <w:b/>
          <w:bCs/>
        </w:rPr>
        <w:t>детей</w:t>
      </w:r>
      <w:r w:rsidRPr="003B1C2A">
        <w:t>: в центре щита, на почетном месте, изображена мощная естественная фигура устойчиво сидящего на задних лапах черного цвета белогрудого медведя, который передними лапами бережно прижимает к груди исторический герб Хабаровска.</w:t>
      </w:r>
    </w:p>
    <w:p w:rsidR="00100182" w:rsidRPr="003B1C2A" w:rsidRDefault="00100182" w:rsidP="003B1C2A">
      <w:r w:rsidRPr="003B1C2A">
        <w:t>Медведь – наш страж и защитник, с незапамятных времен являющийся символом, олицетворяющим Россию. С древности медведь пользовался уважением за силу и сноровку, всегда был одним из главных и любимых персонажей русских </w:t>
      </w:r>
      <w:r w:rsidRPr="003B1C2A">
        <w:rPr>
          <w:b/>
          <w:bCs/>
        </w:rPr>
        <w:t>народных сказок</w:t>
      </w:r>
      <w:r w:rsidRPr="003B1C2A">
        <w:t>. Медведь – символ предусмотрительности, страж и хранитель.</w:t>
      </w:r>
    </w:p>
    <w:p w:rsidR="00100182" w:rsidRPr="003B1C2A" w:rsidRDefault="00100182" w:rsidP="003B1C2A">
      <w:r w:rsidRPr="003B1C2A">
        <w:rPr>
          <w:u w:val="single"/>
        </w:rPr>
        <w:t>Воспитатель</w:t>
      </w:r>
      <w:r w:rsidRPr="003B1C2A">
        <w:t>: итак, ребята, что вы нового вы узнали о гербе Хабаровского края?</w:t>
      </w:r>
    </w:p>
    <w:p w:rsidR="00100182" w:rsidRPr="003B1C2A" w:rsidRDefault="00100182" w:rsidP="003B1C2A">
      <w:r w:rsidRPr="003B1C2A">
        <w:rPr>
          <w:u w:val="single"/>
        </w:rPr>
        <w:t>Воспитатель</w:t>
      </w:r>
      <w:r w:rsidRPr="003B1C2A">
        <w:t>: а сейчас, предлагаю рассмотреть флаг Хабаровского края.</w:t>
      </w:r>
    </w:p>
    <w:p w:rsidR="00100182" w:rsidRPr="003B1C2A" w:rsidRDefault="00100182" w:rsidP="003B1C2A">
      <w:r w:rsidRPr="003B1C2A">
        <w:t>Дети подходят к флагу Хабаровского края.</w:t>
      </w:r>
    </w:p>
    <w:p w:rsidR="00100182" w:rsidRPr="003B1C2A" w:rsidRDefault="00100182" w:rsidP="003B1C2A">
      <w:r w:rsidRPr="003B1C2A">
        <w:t>- какие цвета вы видите на флаге?</w:t>
      </w:r>
    </w:p>
    <w:p w:rsidR="00100182" w:rsidRPr="003B1C2A" w:rsidRDefault="00100182" w:rsidP="003B1C2A">
      <w:r w:rsidRPr="003B1C2A">
        <w:t>- Что обозначает каждый цвет?</w:t>
      </w:r>
    </w:p>
    <w:p w:rsidR="00100182" w:rsidRPr="003B1C2A" w:rsidRDefault="00100182" w:rsidP="003B1C2A">
      <w:r w:rsidRPr="003B1C2A">
        <w:t>- Как располагаются цвета на флаге?</w:t>
      </w:r>
    </w:p>
    <w:p w:rsidR="00100182" w:rsidRPr="003B1C2A" w:rsidRDefault="00100182" w:rsidP="003B1C2A">
      <w:r w:rsidRPr="003B1C2A">
        <w:t>Рассказ воспитателя о флаге Хабаровского края, чтобы дополнить ответы </w:t>
      </w:r>
      <w:r w:rsidRPr="003B1C2A">
        <w:rPr>
          <w:b/>
          <w:bCs/>
        </w:rPr>
        <w:t>детей</w:t>
      </w:r>
      <w:r w:rsidRPr="003B1C2A">
        <w:t>:</w:t>
      </w:r>
    </w:p>
    <w:p w:rsidR="00100182" w:rsidRPr="003B1C2A" w:rsidRDefault="00100182" w:rsidP="003B1C2A">
      <w:r w:rsidRPr="003B1C2A">
        <w:t>Голубой цвет – символ красоты, мягкости, величия, символизирует и обширные водные ресурсы Хабаровского края. Зеленый цвет – символ надежды, радости, изобилия, на флаге символизирует флору нашего края, "</w:t>
      </w:r>
      <w:r w:rsidRPr="003B1C2A">
        <w:rPr>
          <w:b/>
          <w:bCs/>
        </w:rPr>
        <w:t>бескрайнее море тайги</w:t>
      </w:r>
      <w:r w:rsidRPr="003B1C2A">
        <w:t>". Белый цвет – он отражает безоблачное, мирное небо, доброту жителей Хабаровского края.</w:t>
      </w:r>
    </w:p>
    <w:p w:rsidR="00100182" w:rsidRPr="003B1C2A" w:rsidRDefault="00100182" w:rsidP="003B1C2A">
      <w:r w:rsidRPr="003B1C2A">
        <w:t>Воспитатель приглашает </w:t>
      </w:r>
      <w:r w:rsidRPr="003B1C2A">
        <w:rPr>
          <w:b/>
          <w:bCs/>
        </w:rPr>
        <w:t>детей присесть на ковёр</w:t>
      </w:r>
      <w:r w:rsidRPr="003B1C2A">
        <w:t>, чтобы поиграть.</w:t>
      </w:r>
    </w:p>
    <w:p w:rsidR="00100182" w:rsidRPr="003B1C2A" w:rsidRDefault="00100182" w:rsidP="003B1C2A">
      <w:r w:rsidRPr="003B1C2A">
        <w:t>На ковре разложены части флага разных цветов. Детям предлагается выбрать нужные по цвету части и собрать флаг Хабаровского края. </w:t>
      </w:r>
      <w:r w:rsidRPr="003B1C2A">
        <w:rPr>
          <w:i/>
          <w:iCs/>
        </w:rPr>
        <w:t>(под музыку)</w:t>
      </w:r>
    </w:p>
    <w:p w:rsidR="00100182" w:rsidRPr="003B1C2A" w:rsidRDefault="00100182" w:rsidP="003B1C2A">
      <w:r w:rsidRPr="003B1C2A">
        <w:t>Дидактическая игра </w:t>
      </w:r>
      <w:r w:rsidRPr="003B1C2A">
        <w:rPr>
          <w:i/>
          <w:iCs/>
        </w:rPr>
        <w:t>«Выложи флаг»</w:t>
      </w:r>
      <w:r w:rsidRPr="003B1C2A">
        <w:t>.</w:t>
      </w:r>
    </w:p>
    <w:p w:rsidR="00100182" w:rsidRPr="003B1C2A" w:rsidRDefault="00100182" w:rsidP="003B1C2A">
      <w:r w:rsidRPr="003B1C2A">
        <w:rPr>
          <w:u w:val="single"/>
        </w:rPr>
        <w:t>Воспитатель</w:t>
      </w:r>
      <w:r w:rsidRPr="003B1C2A">
        <w:t>: Молодцы, ребята! Хочу у вас спросить, как нужно относиться к государственной символике вашей Родины? </w:t>
      </w:r>
      <w:r w:rsidRPr="003B1C2A">
        <w:rPr>
          <w:i/>
          <w:iCs/>
        </w:rPr>
        <w:t>(нельзя бросать, махать, мять, подрисовывать и т. д.)</w:t>
      </w:r>
      <w:r w:rsidRPr="003B1C2A">
        <w:t> Верно, ребята, к символам нашей большой и малой Родины нужно относиться уважительно. Ну что, отправляемся дальше?</w:t>
      </w:r>
    </w:p>
    <w:p w:rsidR="00100182" w:rsidRPr="003B1C2A" w:rsidRDefault="00100182" w:rsidP="003B1C2A">
      <w:r w:rsidRPr="003B1C2A">
        <w:t>Под музыку В. Шаинского </w:t>
      </w:r>
      <w:r w:rsidRPr="003B1C2A">
        <w:rPr>
          <w:i/>
          <w:iCs/>
        </w:rPr>
        <w:t>«Багульник»</w:t>
      </w:r>
      <w:r w:rsidRPr="003B1C2A">
        <w:t> дети подходят к столу, на котором разложены 7 больших конвертов.</w:t>
      </w:r>
    </w:p>
    <w:p w:rsidR="00100182" w:rsidRPr="003B1C2A" w:rsidRDefault="00100182" w:rsidP="003B1C2A">
      <w:r w:rsidRPr="003B1C2A">
        <w:t>- Сколько здесь конвертов?</w:t>
      </w:r>
    </w:p>
    <w:p w:rsidR="00100182" w:rsidRPr="003B1C2A" w:rsidRDefault="00100182" w:rsidP="003B1C2A">
      <w:r w:rsidRPr="003B1C2A">
        <w:t>- Кто знает, почему их 7?</w:t>
      </w:r>
    </w:p>
    <w:p w:rsidR="00100182" w:rsidRPr="003B1C2A" w:rsidRDefault="00100182" w:rsidP="003B1C2A">
      <w:r w:rsidRPr="003B1C2A">
        <w:t>- Что может быть в этих конвертах?</w:t>
      </w:r>
    </w:p>
    <w:p w:rsidR="00100182" w:rsidRPr="003B1C2A" w:rsidRDefault="00100182" w:rsidP="003B1C2A">
      <w:r w:rsidRPr="003B1C2A">
        <w:t>- Давайте посмотрим, что же в них. Мне кажется, что это непростые конверты и в них прячутся какие-то чудеса.</w:t>
      </w:r>
    </w:p>
    <w:p w:rsidR="00100182" w:rsidRPr="003B1C2A" w:rsidRDefault="00100182" w:rsidP="003B1C2A">
      <w:r w:rsidRPr="003B1C2A">
        <w:t>Дети распечатывают конверты и находят 3 </w:t>
      </w:r>
      <w:r w:rsidRPr="003B1C2A">
        <w:rPr>
          <w:i/>
          <w:iCs/>
        </w:rPr>
        <w:t>«чуда»</w:t>
      </w:r>
      <w:r w:rsidRPr="003B1C2A">
        <w:t> </w:t>
      </w:r>
      <w:r w:rsidRPr="003B1C2A">
        <w:rPr>
          <w:i/>
          <w:iCs/>
        </w:rPr>
        <w:t>(три </w:t>
      </w:r>
      <w:r w:rsidRPr="003B1C2A">
        <w:rPr>
          <w:i/>
          <w:iCs/>
          <w:u w:val="single"/>
        </w:rPr>
        <w:t>фотографии</w:t>
      </w:r>
      <w:r w:rsidRPr="003B1C2A">
        <w:rPr>
          <w:i/>
          <w:iCs/>
        </w:rPr>
        <w:t>: амурский тигр, лотос Комарова, озеро Амут)</w:t>
      </w:r>
      <w:r w:rsidRPr="003B1C2A">
        <w:t>.</w:t>
      </w:r>
    </w:p>
    <w:p w:rsidR="00100182" w:rsidRPr="003B1C2A" w:rsidRDefault="00100182" w:rsidP="003B1C2A">
      <w:r w:rsidRPr="003B1C2A">
        <w:rPr>
          <w:u w:val="single"/>
        </w:rPr>
        <w:t>Воспитатель</w:t>
      </w:r>
      <w:r w:rsidRPr="003B1C2A">
        <w:t>: ребята, мы живём в необыкновенном крае. В нём есть 7 чудесных </w:t>
      </w:r>
      <w:r w:rsidRPr="003B1C2A">
        <w:rPr>
          <w:b/>
          <w:bCs/>
        </w:rPr>
        <w:t>природных</w:t>
      </w:r>
      <w:r w:rsidRPr="003B1C2A">
        <w:t> достопримечательностей, которых больше нет ни в одном уголке мир </w:t>
      </w:r>
      <w:r w:rsidRPr="003B1C2A">
        <w:rPr>
          <w:i/>
          <w:iCs/>
        </w:rPr>
        <w:t>(см. Приложение)</w:t>
      </w:r>
      <w:r w:rsidRPr="003B1C2A">
        <w:t>. Может быть кто-нибудь из вас знает, как они называются? </w:t>
      </w:r>
      <w:r w:rsidRPr="003B1C2A">
        <w:rPr>
          <w:i/>
          <w:iCs/>
        </w:rPr>
        <w:t>(лотос, тигр, озеро Амут)</w:t>
      </w:r>
    </w:p>
    <w:p w:rsidR="00100182" w:rsidRPr="003B1C2A" w:rsidRDefault="00100182" w:rsidP="003B1C2A">
      <w:r w:rsidRPr="003B1C2A">
        <w:t>Воспитатель кратко рассказывает о каждой достопримечательности, дети делятся своим опытом.</w:t>
      </w:r>
    </w:p>
    <w:p w:rsidR="00100182" w:rsidRPr="003B1C2A" w:rsidRDefault="00100182" w:rsidP="003B1C2A">
      <w:r w:rsidRPr="003B1C2A">
        <w:t>- Сколько </w:t>
      </w:r>
      <w:r w:rsidRPr="003B1C2A">
        <w:rPr>
          <w:i/>
          <w:iCs/>
        </w:rPr>
        <w:t>«чудес»</w:t>
      </w:r>
      <w:r w:rsidRPr="003B1C2A">
        <w:t> Хабаровского края мы увидели? </w:t>
      </w:r>
      <w:r w:rsidRPr="003B1C2A">
        <w:rPr>
          <w:i/>
          <w:iCs/>
        </w:rPr>
        <w:t>(3)</w:t>
      </w:r>
    </w:p>
    <w:p w:rsidR="00100182" w:rsidRPr="003B1C2A" w:rsidRDefault="00100182" w:rsidP="003B1C2A">
      <w:r w:rsidRPr="003B1C2A">
        <w:t>- Сколько всего </w:t>
      </w:r>
      <w:r w:rsidRPr="003B1C2A">
        <w:rPr>
          <w:i/>
          <w:iCs/>
        </w:rPr>
        <w:t>«чудес»</w:t>
      </w:r>
      <w:r w:rsidRPr="003B1C2A">
        <w:t> в Хабаровском крае? </w:t>
      </w:r>
      <w:r w:rsidRPr="003B1C2A">
        <w:rPr>
          <w:i/>
          <w:iCs/>
        </w:rPr>
        <w:t>(7)</w:t>
      </w:r>
      <w:r w:rsidRPr="003B1C2A">
        <w:t> Сколько ещё нужно найти? </w:t>
      </w:r>
      <w:r w:rsidRPr="003B1C2A">
        <w:rPr>
          <w:i/>
          <w:iCs/>
        </w:rPr>
        <w:t>(4)</w:t>
      </w:r>
    </w:p>
    <w:p w:rsidR="00100182" w:rsidRPr="003B1C2A" w:rsidRDefault="00100182" w:rsidP="003B1C2A">
      <w:r w:rsidRPr="003B1C2A">
        <w:t>- Ребята, к сожалению, я не успела найти эти четыре </w:t>
      </w:r>
      <w:r w:rsidRPr="003B1C2A">
        <w:rPr>
          <w:i/>
          <w:iCs/>
        </w:rPr>
        <w:t>«чуда»</w:t>
      </w:r>
      <w:r w:rsidRPr="003B1C2A">
        <w:t> и хочу обратиться к вам за помощью. Вы могли бы дома с родителями найти ещё 4 </w:t>
      </w:r>
      <w:r w:rsidRPr="003B1C2A">
        <w:rPr>
          <w:i/>
          <w:iCs/>
        </w:rPr>
        <w:t>«чуда»</w:t>
      </w:r>
      <w:r w:rsidRPr="003B1C2A">
        <w:t> Хабаровского края и на следующем </w:t>
      </w:r>
      <w:r w:rsidRPr="003B1C2A">
        <w:rPr>
          <w:b/>
          <w:bCs/>
        </w:rPr>
        <w:t>занятии</w:t>
      </w:r>
      <w:r w:rsidRPr="003B1C2A">
        <w:t> рассказать о них нам. Поможете мне? Хорошо, договорились.</w:t>
      </w:r>
    </w:p>
    <w:p w:rsidR="00100182" w:rsidRPr="003B1C2A" w:rsidRDefault="00100182" w:rsidP="003B1C2A">
      <w:r w:rsidRPr="003B1C2A">
        <w:t>Продолжим наше путешествие, следующая остановка </w:t>
      </w:r>
      <w:r w:rsidRPr="003B1C2A">
        <w:rPr>
          <w:i/>
          <w:iCs/>
        </w:rPr>
        <w:t>«Хорошо и плохо»</w:t>
      </w:r>
      <w:r w:rsidRPr="003B1C2A">
        <w:t>.</w:t>
      </w:r>
    </w:p>
    <w:p w:rsidR="00100182" w:rsidRPr="003B1C2A" w:rsidRDefault="00100182" w:rsidP="003B1C2A">
      <w:r w:rsidRPr="003B1C2A">
        <w:t>Дети садятся на стулья.</w:t>
      </w:r>
    </w:p>
    <w:p w:rsidR="00100182" w:rsidRPr="003B1C2A" w:rsidRDefault="00100182" w:rsidP="003B1C2A">
      <w:r w:rsidRPr="003B1C2A">
        <w:rPr>
          <w:u w:val="single"/>
        </w:rPr>
        <w:t>Воспитатель</w:t>
      </w:r>
      <w:r w:rsidRPr="003B1C2A">
        <w:t>: Ребята, всегда ли человек – друг природе? Как вы понимаете пословицу </w:t>
      </w:r>
      <w:r w:rsidRPr="003B1C2A">
        <w:rPr>
          <w:i/>
          <w:iCs/>
        </w:rPr>
        <w:t>«Тот свой </w:t>
      </w:r>
      <w:r w:rsidRPr="003B1C2A">
        <w:rPr>
          <w:b/>
          <w:bCs/>
          <w:i/>
          <w:iCs/>
        </w:rPr>
        <w:t>край не любит</w:t>
      </w:r>
      <w:r w:rsidRPr="003B1C2A">
        <w:rPr>
          <w:i/>
          <w:iCs/>
        </w:rPr>
        <w:t>, кто природу губит»</w:t>
      </w:r>
      <w:r w:rsidRPr="003B1C2A">
        <w:t> </w:t>
      </w:r>
      <w:r w:rsidRPr="003B1C2A">
        <w:rPr>
          <w:i/>
          <w:iCs/>
        </w:rPr>
        <w:t>(Рассуждения </w:t>
      </w:r>
      <w:r w:rsidRPr="003B1C2A">
        <w:rPr>
          <w:b/>
          <w:bCs/>
          <w:i/>
          <w:iCs/>
        </w:rPr>
        <w:t>детей</w:t>
      </w:r>
      <w:r w:rsidRPr="003B1C2A">
        <w:rPr>
          <w:i/>
          <w:iCs/>
        </w:rPr>
        <w:t>)</w:t>
      </w:r>
    </w:p>
    <w:p w:rsidR="00100182" w:rsidRPr="003B1C2A" w:rsidRDefault="00100182" w:rsidP="003B1C2A">
      <w:r w:rsidRPr="003B1C2A">
        <w:t>Дидактическая игра </w:t>
      </w:r>
      <w:r w:rsidRPr="003B1C2A">
        <w:rPr>
          <w:i/>
          <w:iCs/>
        </w:rPr>
        <w:t>«Хорошо и плохо»</w:t>
      </w:r>
    </w:p>
    <w:p w:rsidR="00100182" w:rsidRPr="003B1C2A" w:rsidRDefault="00100182" w:rsidP="003B1C2A">
      <w:r w:rsidRPr="003B1C2A">
        <w:t>Дети по очереди выбирают лист бумаги, на котором изображены картинки </w:t>
      </w:r>
      <w:r w:rsidRPr="003B1C2A">
        <w:rPr>
          <w:i/>
          <w:iCs/>
        </w:rPr>
        <w:t>«Костёр»</w:t>
      </w:r>
      <w:r w:rsidRPr="003B1C2A">
        <w:t>, </w:t>
      </w:r>
      <w:r w:rsidRPr="003B1C2A">
        <w:rPr>
          <w:i/>
          <w:iCs/>
        </w:rPr>
        <w:t>«Речка»</w:t>
      </w:r>
      <w:r w:rsidRPr="003B1C2A">
        <w:t>, </w:t>
      </w:r>
      <w:r w:rsidRPr="003B1C2A">
        <w:rPr>
          <w:i/>
          <w:iCs/>
        </w:rPr>
        <w:t>«Растение»</w:t>
      </w:r>
      <w:r w:rsidRPr="003B1C2A">
        <w:t>, </w:t>
      </w:r>
      <w:r w:rsidRPr="003B1C2A">
        <w:rPr>
          <w:i/>
          <w:iCs/>
        </w:rPr>
        <w:t>«Грибы»</w:t>
      </w:r>
      <w:r w:rsidRPr="003B1C2A">
        <w:t>. Воспитатель предлагает детям найти хорошее и плохое.</w:t>
      </w:r>
    </w:p>
    <w:p w:rsidR="00100182" w:rsidRPr="003B1C2A" w:rsidRDefault="00100182" w:rsidP="003B1C2A">
      <w:r w:rsidRPr="003B1C2A">
        <w:rPr>
          <w:u w:val="single"/>
        </w:rPr>
        <w:t>Воспитатель</w:t>
      </w:r>
      <w:r w:rsidRPr="003B1C2A">
        <w:t>: как же, ребята, нужно относиться к природе? </w:t>
      </w:r>
      <w:r w:rsidRPr="003B1C2A">
        <w:rPr>
          <w:i/>
          <w:iCs/>
        </w:rPr>
        <w:t>(беречь, охранять и т. д.)</w:t>
      </w:r>
    </w:p>
    <w:p w:rsidR="00100182" w:rsidRPr="003B1C2A" w:rsidRDefault="00100182" w:rsidP="003B1C2A">
      <w:r w:rsidRPr="003B1C2A">
        <w:rPr>
          <w:u w:val="single"/>
        </w:rPr>
        <w:t>Воспитатель</w:t>
      </w:r>
      <w:r w:rsidRPr="003B1C2A">
        <w:t>: Ребята, что для себя вы узнали нового о Хабаровском крае, какими впечатлениями вы бы хотели поделиться с другими людьми?</w:t>
      </w:r>
    </w:p>
    <w:p w:rsidR="00100182" w:rsidRPr="003B1C2A" w:rsidRDefault="00100182" w:rsidP="003B1C2A">
      <w:r w:rsidRPr="003B1C2A">
        <w:rPr>
          <w:u w:val="single"/>
        </w:rPr>
        <w:t>Воспитатель</w:t>
      </w:r>
      <w:r w:rsidRPr="003B1C2A">
        <w:t>: вот сколько оказывается вы узнали о Хабаровском крае, как же нам донести ваши яркие впечатления до других людей, например до малышей нашего детского сада?</w:t>
      </w:r>
    </w:p>
    <w:p w:rsidR="00100182" w:rsidRPr="003B1C2A" w:rsidRDefault="00100182" w:rsidP="003B1C2A">
      <w:r w:rsidRPr="003B1C2A">
        <w:t>Дети предлагают нарисовать рисунки, слепить поделки, выполнить аппликацию, в которых они отразят свои знания и впечатления о Хабаровском крае.</w:t>
      </w:r>
    </w:p>
    <w:p w:rsidR="00100182" w:rsidRPr="003B1C2A" w:rsidRDefault="00100182" w:rsidP="003B1C2A">
      <w:r w:rsidRPr="003B1C2A">
        <w:rPr>
          <w:u w:val="single"/>
        </w:rPr>
        <w:t>Воспитатель</w:t>
      </w:r>
      <w:r w:rsidRPr="003B1C2A">
        <w:t>: Осенью, 2013 года в юбилей Хабаровского края мы возьмём ваши работы, пойдём в гости к малышам детского сада и порадуем их рассказами о нашем </w:t>
      </w:r>
      <w:r w:rsidRPr="003B1C2A">
        <w:rPr>
          <w:b/>
          <w:bCs/>
        </w:rPr>
        <w:t>родном и любимом крае</w:t>
      </w:r>
      <w:r w:rsidRPr="003B1C2A">
        <w:t>.</w:t>
      </w:r>
    </w:p>
    <w:p w:rsidR="00100182" w:rsidRDefault="00100182"/>
    <w:sectPr w:rsidR="00100182" w:rsidSect="00A6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C2A"/>
    <w:rsid w:val="000730F9"/>
    <w:rsid w:val="00100182"/>
    <w:rsid w:val="00155A33"/>
    <w:rsid w:val="001E7871"/>
    <w:rsid w:val="003B1C2A"/>
    <w:rsid w:val="00643AD5"/>
    <w:rsid w:val="006610DF"/>
    <w:rsid w:val="006A5A2A"/>
    <w:rsid w:val="00A64B32"/>
    <w:rsid w:val="00DF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B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1401</Words>
  <Characters>7992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Домашний</cp:lastModifiedBy>
  <cp:revision>4</cp:revision>
  <dcterms:created xsi:type="dcterms:W3CDTF">2017-04-23T08:11:00Z</dcterms:created>
  <dcterms:modified xsi:type="dcterms:W3CDTF">2003-12-31T14:40:00Z</dcterms:modified>
</cp:coreProperties>
</file>