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МАДОУ  «Колобок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Pr="00755EFE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55EF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КОНСПЕКТ ЗАНЯТИЯ ПО ПЛАВАНИЮ</w:t>
      </w:r>
    </w:p>
    <w:p w:rsidR="00EA0512" w:rsidRPr="00755EFE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«ПЛАВАТЬ – ЭТО ВЕСЕЛО!</w:t>
      </w:r>
      <w:r w:rsidRPr="00755EFE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детей младшего дошкольного возраста</w:t>
      </w:r>
    </w:p>
    <w:p w:rsidR="00EA0512" w:rsidRPr="001154B7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Pr="001154B7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Подготовила:</w:t>
      </w:r>
    </w:p>
    <w:p w:rsidR="00EA0512" w:rsidRPr="001154B7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Инструктор по физической культуре                                                                                                                         </w:t>
      </w:r>
    </w:p>
    <w:p w:rsidR="00EA0512" w:rsidRPr="001154B7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Якушева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</w:p>
    <w:p w:rsidR="00EA0512" w:rsidRPr="001154B7" w:rsidRDefault="00EA0512" w:rsidP="00C456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г. Ноябрь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2020 г.</w:t>
      </w:r>
    </w:p>
    <w:p w:rsidR="00EA0512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Pr="001154B7" w:rsidRDefault="00EA0512" w:rsidP="00C456B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Конспект</w:t>
      </w:r>
      <w:r w:rsidRPr="001154B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занятия по плаванию</w:t>
      </w:r>
    </w:p>
    <w:p w:rsidR="00EA0512" w:rsidRPr="001154B7" w:rsidRDefault="00EA0512" w:rsidP="00C456B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«Плавать – это весело!</w:t>
      </w:r>
      <w:r w:rsidRPr="001154B7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EA0512" w:rsidRDefault="00EA0512" w:rsidP="00C456B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для детей младшего дошкольного возраста</w:t>
      </w:r>
    </w:p>
    <w:p w:rsidR="00EA0512" w:rsidRPr="001154B7" w:rsidRDefault="00EA0512" w:rsidP="00C456B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плавания с использованием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игровых упражнений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0512" w:rsidRPr="001154B7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Повышать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работоспособность детского организма.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 Пополнять знания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о морских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обитателях.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  <w:t>3. Воспитыват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безбоязненное отношение к воде.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4. Продолжать учить детей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самостоятельно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передвигаться в воде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опускать лицо в воду.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5. Развивать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скоростные качества,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ловкост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ь, быстроту реакции,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играх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игровых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упражнениях на воде.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.Создавать положительный эмоциональный настрой на занятии плаванием.</w:t>
      </w:r>
    </w:p>
    <w:p w:rsidR="00EA0512" w:rsidRPr="001154B7" w:rsidRDefault="00EA0512" w:rsidP="00C45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 и инвентарь: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обруч,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игрушки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морской конёк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дельфин, плавающие игрушки,  мячи для настольного тенниса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,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дувные круги и доски для плавания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0512" w:rsidRPr="007D49C7" w:rsidRDefault="00EA0512" w:rsidP="00C4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D49C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Подготовительная часть</w:t>
      </w:r>
    </w:p>
    <w:p w:rsidR="00EA0512" w:rsidRPr="001154B7" w:rsidRDefault="00EA0512" w:rsidP="00C4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Pr="001154B7" w:rsidRDefault="00EA0512" w:rsidP="00C4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Комплекс ОРУ на суше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(3 мин.)</w:t>
      </w:r>
    </w:p>
    <w:p w:rsidR="00EA0512" w:rsidRDefault="00EA0512" w:rsidP="00C456B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«Наши детки удивились и немножко наклонились</w:t>
      </w: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A0512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И.п. – о.с.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1- поднять плечи вверх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2- и.п.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3- наклон туловища вперёд, вытянув вперёд руки.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4- и.п. </w:t>
      </w:r>
      <w:r w:rsidRPr="007D4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(5-6 раз)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Методические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указания: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спина прямая, смотреть вперёд.</w:t>
      </w:r>
    </w:p>
    <w:p w:rsidR="00EA0512" w:rsidRPr="001154B7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«Мамины помощники</w:t>
      </w: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A0512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И.п. – о.с., руки на поясе.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1-2 – наклон вперёд, руки опустить вниз.</w:t>
      </w:r>
    </w:p>
    <w:p w:rsidR="00EA0512" w:rsidRPr="001154B7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3-6 – покачать руками влево и вправо имитируя полоскание белья 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7-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8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и.п. (4-5 раз)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Методические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указания: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спина прямая, ноги в коленях не сгибать.</w:t>
      </w:r>
    </w:p>
    <w:p w:rsidR="00EA0512" w:rsidRDefault="00EA0512" w:rsidP="00C456B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3.«Лягушата</w:t>
      </w: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A0512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И.п. –  пятки вместе, носки врозь, руки на поясе.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1-2 – присесть, колени в стороны, руки в пол.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-4 - и.п.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(5-6 раз)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Default="00EA0512" w:rsidP="00C456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указания: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спина прямая, смотреть вперёд; присед вставая на носочки.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Pr="001154B7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«Комарики</w:t>
      </w: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A0512" w:rsidRDefault="00EA0512" w:rsidP="00C456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.п. – о.с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1-4 – прыжки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ноги врозь, ноги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месте.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  <w:t>5-8 - </w:t>
      </w:r>
      <w:r w:rsidRPr="001154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руки через стороны вверх-вниз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чередуя с ходьбой на месте)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Методические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дышим носом, во время прыжков приземляемся с носка на всю ступню.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A0512" w:rsidRPr="00691670" w:rsidRDefault="00EA0512" w:rsidP="00C45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91670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EA0512" w:rsidRPr="001154B7" w:rsidRDefault="00EA0512" w:rsidP="00C4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в воде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(10 мин.)</w:t>
      </w:r>
    </w:p>
    <w:p w:rsidR="00EA0512" w:rsidRDefault="00EA0512" w:rsidP="00C456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1.Вход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воду с поддержкой инструктора, построение в колонну по одному, вдоль бортика бассейна.</w:t>
      </w:r>
    </w:p>
    <w:p w:rsidR="00EA0512" w:rsidRPr="00C456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67C48">
        <w:rPr>
          <w:rFonts w:ascii="Times New Roman" w:hAnsi="Times New Roman"/>
          <w:sz w:val="28"/>
          <w:szCs w:val="28"/>
          <w:shd w:val="clear" w:color="auto" w:fill="FFFFFF"/>
        </w:rPr>
        <w:t>Там плавает кит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67C48">
        <w:rPr>
          <w:rFonts w:ascii="Times New Roman" w:hAnsi="Times New Roman"/>
          <w:sz w:val="28"/>
          <w:szCs w:val="28"/>
          <w:shd w:val="clear" w:color="auto" w:fill="FFFFFF"/>
        </w:rPr>
        <w:t xml:space="preserve"> и резвятся дельфины,</w:t>
      </w:r>
      <w:r w:rsidRPr="00F67C48">
        <w:rPr>
          <w:rFonts w:ascii="Times New Roman" w:hAnsi="Times New Roman"/>
          <w:sz w:val="28"/>
          <w:szCs w:val="28"/>
        </w:rPr>
        <w:br/>
      </w:r>
      <w:r w:rsidRPr="00F67C48">
        <w:rPr>
          <w:rFonts w:ascii="Times New Roman" w:hAnsi="Times New Roman"/>
          <w:sz w:val="28"/>
          <w:szCs w:val="28"/>
          <w:shd w:val="clear" w:color="auto" w:fill="FFFFFF"/>
        </w:rPr>
        <w:t>Неся над водой свои мокрые спины.</w:t>
      </w:r>
      <w:r w:rsidRPr="00F67C48">
        <w:rPr>
          <w:rFonts w:ascii="Times New Roman" w:hAnsi="Times New Roman"/>
          <w:sz w:val="28"/>
          <w:szCs w:val="28"/>
        </w:rPr>
        <w:br/>
      </w:r>
      <w:r w:rsidRPr="00F67C48">
        <w:rPr>
          <w:rFonts w:ascii="Times New Roman" w:hAnsi="Times New Roman"/>
          <w:sz w:val="28"/>
          <w:szCs w:val="28"/>
          <w:shd w:val="clear" w:color="auto" w:fill="FFFFFF"/>
        </w:rPr>
        <w:t>Медузы и рыбы живут на просторе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67C48">
        <w:rPr>
          <w:rFonts w:ascii="Times New Roman" w:hAnsi="Times New Roman"/>
          <w:sz w:val="28"/>
          <w:szCs w:val="28"/>
        </w:rPr>
        <w:br/>
      </w:r>
      <w:r w:rsidRPr="00F67C48">
        <w:rPr>
          <w:rFonts w:ascii="Times New Roman" w:hAnsi="Times New Roman"/>
          <w:sz w:val="28"/>
          <w:szCs w:val="28"/>
          <w:shd w:val="clear" w:color="auto" w:fill="FFFFFF"/>
        </w:rPr>
        <w:t>Оно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? Ответ детей:</w:t>
      </w:r>
      <w:r w:rsidRPr="00F67C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5EFE">
        <w:rPr>
          <w:rFonts w:ascii="Times New Roman" w:hAnsi="Times New Roman"/>
          <w:i/>
          <w:sz w:val="28"/>
          <w:szCs w:val="28"/>
          <w:shd w:val="clear" w:color="auto" w:fill="FFFFFF"/>
        </w:rPr>
        <w:t>синее море.</w:t>
      </w:r>
      <w:r w:rsidRPr="00755EF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EA0512" w:rsidRPr="00755EFE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A0512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A0512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Молодцы ребята! Сегодня мы с Вами</w:t>
      </w:r>
      <w:r w:rsidRPr="00F67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совершим прогулку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морю и  познакомимся с его обитателями.</w:t>
      </w:r>
      <w:r w:rsidRPr="00F67C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Дорога туда будет длинной и сложной и чтобы преодолеть все препятствия на пути вам нужно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постараться.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сейчас первое задание. Инструктор рассыпает теннисные мячики, по количеству детей (дети разбирают мячики). Ребята, давайте представим, что на море подул лёгкий ветерок и наши мячики поплыли в море, всё дальше и дальше.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Вы готовы?</w:t>
      </w:r>
    </w:p>
    <w:p w:rsidR="00EA0512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дуют на мячики, так чтобы они плыли вперёд (руками не помогать!).</w:t>
      </w:r>
    </w:p>
    <w:p w:rsidR="00EA0512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Pr="005953E5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 ребята! С первым заданием вы справились! А сейчас </w:t>
      </w:r>
      <w:r w:rsidRPr="005953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отгадаем загадку: </w:t>
      </w:r>
    </w:p>
    <w:p w:rsidR="00EA0512" w:rsidRPr="005953E5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3E5">
        <w:rPr>
          <w:color w:val="000000"/>
          <w:sz w:val="28"/>
          <w:szCs w:val="28"/>
        </w:rPr>
        <w:t xml:space="preserve">На лошадку так </w:t>
      </w:r>
      <w:r w:rsidRPr="00755EFE">
        <w:rPr>
          <w:i/>
          <w:color w:val="000000"/>
          <w:sz w:val="28"/>
          <w:szCs w:val="28"/>
        </w:rPr>
        <w:t>похожа</w:t>
      </w:r>
      <w:r w:rsidRPr="005953E5">
        <w:rPr>
          <w:color w:val="000000"/>
          <w:sz w:val="28"/>
          <w:szCs w:val="28"/>
        </w:rPr>
        <w:t>,</w:t>
      </w:r>
    </w:p>
    <w:p w:rsidR="00EA0512" w:rsidRPr="005953E5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3E5">
        <w:rPr>
          <w:color w:val="000000"/>
          <w:sz w:val="28"/>
          <w:szCs w:val="28"/>
        </w:rPr>
        <w:t>А живет-то в море тоже.</w:t>
      </w:r>
    </w:p>
    <w:p w:rsidR="00EA0512" w:rsidRPr="005953E5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3E5">
        <w:rPr>
          <w:color w:val="000000"/>
          <w:sz w:val="28"/>
          <w:szCs w:val="28"/>
        </w:rPr>
        <w:t>Вот так рыбка! Скок да скок —</w:t>
      </w: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3E5">
        <w:rPr>
          <w:color w:val="000000"/>
          <w:sz w:val="28"/>
          <w:szCs w:val="28"/>
        </w:rPr>
        <w:t>Прыгает морской… (конек)</w:t>
      </w:r>
      <w:r>
        <w:rPr>
          <w:color w:val="000000"/>
          <w:sz w:val="28"/>
          <w:szCs w:val="28"/>
        </w:rPr>
        <w:t xml:space="preserve"> </w:t>
      </w: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показывает игрушку морской конёк и показывает, как морской конёк плывёт (присесть, на носочки, колени вместе, руки за головой, локти в стороны – прыжки с продвижением вперёд). Дети повторяют.</w:t>
      </w: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456B7">
        <w:rPr>
          <w:b/>
          <w:color w:val="000000"/>
          <w:sz w:val="28"/>
          <w:szCs w:val="28"/>
        </w:rPr>
        <w:t>Инструктор:</w:t>
      </w: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сейчас следующая загадка.</w:t>
      </w:r>
    </w:p>
    <w:p w:rsidR="00EA0512" w:rsidRPr="005B7821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sz w:val="28"/>
          <w:szCs w:val="28"/>
          <w:shd w:val="clear" w:color="auto" w:fill="FFFFFF"/>
        </w:rPr>
      </w:pPr>
      <w:r w:rsidRPr="005953E5">
        <w:rPr>
          <w:sz w:val="28"/>
          <w:szCs w:val="28"/>
          <w:shd w:val="clear" w:color="auto" w:fill="FFFFFF"/>
        </w:rPr>
        <w:t>Над волной дугою взвился,</w:t>
      </w:r>
      <w:r w:rsidRPr="005953E5">
        <w:rPr>
          <w:sz w:val="28"/>
          <w:szCs w:val="28"/>
        </w:rPr>
        <w:br/>
      </w:r>
      <w:r w:rsidRPr="005953E5">
        <w:rPr>
          <w:sz w:val="28"/>
          <w:szCs w:val="28"/>
          <w:shd w:val="clear" w:color="auto" w:fill="FFFFFF"/>
        </w:rPr>
        <w:t>Спинкой чёрной заискрился.</w:t>
      </w:r>
      <w:r w:rsidRPr="005953E5">
        <w:rPr>
          <w:sz w:val="28"/>
          <w:szCs w:val="28"/>
        </w:rPr>
        <w:br/>
      </w:r>
      <w:r w:rsidRPr="005953E5">
        <w:rPr>
          <w:sz w:val="28"/>
          <w:szCs w:val="28"/>
          <w:shd w:val="clear" w:color="auto" w:fill="FFFFFF"/>
        </w:rPr>
        <w:t>Мимо Гагр плывёт… Афин!</w:t>
      </w:r>
      <w:r w:rsidRPr="005953E5">
        <w:rPr>
          <w:sz w:val="28"/>
          <w:szCs w:val="28"/>
        </w:rPr>
        <w:br/>
      </w:r>
      <w:r w:rsidRPr="005953E5">
        <w:rPr>
          <w:sz w:val="28"/>
          <w:szCs w:val="28"/>
          <w:shd w:val="clear" w:color="auto" w:fill="FFFFFF"/>
        </w:rPr>
        <w:t>Белобрюхий кто?  </w:t>
      </w:r>
      <w:r>
        <w:rPr>
          <w:rStyle w:val="Strong"/>
          <w:sz w:val="28"/>
          <w:szCs w:val="28"/>
          <w:shd w:val="clear" w:color="auto" w:fill="FFFFFF"/>
        </w:rPr>
        <w:t>(д</w:t>
      </w:r>
      <w:r w:rsidRPr="005B7821">
        <w:rPr>
          <w:rStyle w:val="Strong"/>
          <w:sz w:val="28"/>
          <w:szCs w:val="28"/>
          <w:shd w:val="clear" w:color="auto" w:fill="FFFFFF"/>
        </w:rPr>
        <w:t>ельфин)</w:t>
      </w: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sz w:val="28"/>
          <w:szCs w:val="28"/>
          <w:shd w:val="clear" w:color="auto" w:fill="FFFFFF"/>
        </w:rPr>
      </w:pPr>
    </w:p>
    <w:p w:rsidR="00EA0512" w:rsidRDefault="00EA0512" w:rsidP="00C456B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показывает игрушку дельфина и показывает, как плавают дельфины (лечь на дно бассейна на живот, опираясь на руки, продвигаясь вперёд  на руках, одновременно работая ногами, чтобы получался фонтан).  Дети повторяют за инструктором.</w:t>
      </w:r>
    </w:p>
    <w:p w:rsidR="00EA0512" w:rsidRDefault="00EA0512" w:rsidP="00C45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Игра «Жучок - паучок»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- 2 раза (дети вместе с инструктором встают в круг,  берутся за руки и идут по кругу, произнося последние слова, задерживают дыхание и прячутся под воду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«Жучок – паучок»  вышел на охоту 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зевай, полезай - быстро все под воду.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Инструктор: Ну, а сейчас, ребята мы с вами превратимся в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жу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паучков» и будем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 подражать.</w:t>
      </w:r>
    </w:p>
    <w:p w:rsidR="00EA0512" w:rsidRPr="001154B7" w:rsidRDefault="00EA0512" w:rsidP="00C456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Игровое упражнение «Забавные пузырьки»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- 2 раза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Мы немножечко присядем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И жу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ками сразу станем,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А жуки - озорники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Запускали пузырьки (выдох в воду).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512" w:rsidRPr="001154B7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ещё в море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плавает много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разных 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рыбок. Их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ужно поймать и сложить в обруч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0512" w:rsidRPr="001154B7" w:rsidRDefault="00EA0512" w:rsidP="00C456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«Ловим рыбок»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- 2 раза.</w:t>
      </w:r>
    </w:p>
    <w:p w:rsidR="00EA0512" w:rsidRPr="001154B7" w:rsidRDefault="00EA0512" w:rsidP="00C45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</w:t>
      </w:r>
      <w:hyperlink r:id="rId4" w:tgtFrame="_blank" w:history="1">
        <w:r w:rsidRPr="00C456B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Карусели</w:t>
        </w:r>
      </w:hyperlink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- 2 раза (дети медленно идут по кругу и постепенно ускоряются, затем останавливаются и приседают).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Еле-еле-еле-еле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Закружились карусели,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А потом-потом-потом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Всё бегом-бегом-бегом.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Тише, тише, не спешите,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Карусель остановите.</w:t>
      </w:r>
    </w:p>
    <w:p w:rsidR="00EA0512" w:rsidRPr="001154B7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 - два, раз-два вот и кончилась игра.</w:t>
      </w:r>
    </w:p>
    <w:p w:rsidR="00EA0512" w:rsidRDefault="00EA0512" w:rsidP="00C45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теперь мы поигра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 в нашу любимую игру «Кто быстрей?»      (бег по дну бассейна, не держась за поручень).</w:t>
      </w:r>
    </w:p>
    <w:p w:rsidR="00EA0512" w:rsidRPr="001154B7" w:rsidRDefault="00EA0512" w:rsidP="00C45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Игровое упражнение «Фонтан»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дети образуют круг, садятся на дно бассейна, руки в упоре сзади, работа ногами, образуя брызги.</w:t>
      </w:r>
    </w:p>
    <w:p w:rsidR="00EA0512" w:rsidRDefault="00EA0512" w:rsidP="00C45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54B7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EA0512" w:rsidRPr="002254E3" w:rsidRDefault="00EA0512" w:rsidP="00C4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54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воде (</w:t>
      </w:r>
      <w:r w:rsidRPr="002254E3">
        <w:rPr>
          <w:rFonts w:ascii="Times New Roman" w:hAnsi="Times New Roman"/>
          <w:bCs/>
          <w:color w:val="000000"/>
          <w:sz w:val="28"/>
          <w:szCs w:val="28"/>
          <w:lang w:eastAsia="ru-RU"/>
        </w:rPr>
        <w:t>2 – 3 мин.)</w:t>
      </w:r>
    </w:p>
    <w:p w:rsidR="00EA0512" w:rsidRPr="001154B7" w:rsidRDefault="00EA0512" w:rsidP="00C45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6B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Инструктор: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Вот и закончилась наша морская прогулка</w:t>
      </w: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Свободное плавание. </w:t>
      </w:r>
    </w:p>
    <w:p w:rsidR="00EA0512" w:rsidRDefault="00EA0512" w:rsidP="00C456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154B7"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Организованный выход из воды.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Гигиенические процедуры.</w:t>
      </w:r>
    </w:p>
    <w:p w:rsidR="00EA0512" w:rsidRDefault="00EA0512" w:rsidP="00C456B7">
      <w:pPr>
        <w:spacing w:after="0"/>
        <w:rPr>
          <w:rFonts w:ascii="Times New Roman" w:hAnsi="Times New Roman"/>
          <w:sz w:val="28"/>
          <w:szCs w:val="28"/>
        </w:rPr>
      </w:pPr>
    </w:p>
    <w:p w:rsidR="00EA0512" w:rsidRDefault="00EA0512" w:rsidP="00C456B7">
      <w:pPr>
        <w:spacing w:after="0"/>
        <w:rPr>
          <w:rFonts w:ascii="Times New Roman" w:hAnsi="Times New Roman"/>
          <w:sz w:val="28"/>
          <w:szCs w:val="28"/>
        </w:rPr>
      </w:pPr>
    </w:p>
    <w:p w:rsidR="00EA0512" w:rsidRDefault="00EA0512" w:rsidP="00C456B7">
      <w:pPr>
        <w:rPr>
          <w:rFonts w:ascii="Times New Roman" w:hAnsi="Times New Roman"/>
          <w:sz w:val="28"/>
          <w:szCs w:val="28"/>
        </w:rPr>
      </w:pPr>
    </w:p>
    <w:p w:rsidR="00EA0512" w:rsidRDefault="00EA0512"/>
    <w:sectPr w:rsidR="00EA0512" w:rsidSect="00C456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6B7"/>
    <w:rsid w:val="00064D36"/>
    <w:rsid w:val="001154B7"/>
    <w:rsid w:val="00125A5C"/>
    <w:rsid w:val="001302A8"/>
    <w:rsid w:val="001B2FFE"/>
    <w:rsid w:val="002254E3"/>
    <w:rsid w:val="002C4F4D"/>
    <w:rsid w:val="00381540"/>
    <w:rsid w:val="004C15CA"/>
    <w:rsid w:val="004C259B"/>
    <w:rsid w:val="004F4B2C"/>
    <w:rsid w:val="005953E5"/>
    <w:rsid w:val="005B7821"/>
    <w:rsid w:val="00683920"/>
    <w:rsid w:val="00691670"/>
    <w:rsid w:val="006B16CD"/>
    <w:rsid w:val="006E1DE4"/>
    <w:rsid w:val="007135B4"/>
    <w:rsid w:val="00755EFE"/>
    <w:rsid w:val="007D49C7"/>
    <w:rsid w:val="009A0539"/>
    <w:rsid w:val="009B5A76"/>
    <w:rsid w:val="00A229B1"/>
    <w:rsid w:val="00A70167"/>
    <w:rsid w:val="00A77587"/>
    <w:rsid w:val="00AA0996"/>
    <w:rsid w:val="00AA7A43"/>
    <w:rsid w:val="00BD0624"/>
    <w:rsid w:val="00BE71C5"/>
    <w:rsid w:val="00C456B7"/>
    <w:rsid w:val="00C85790"/>
    <w:rsid w:val="00D36BAE"/>
    <w:rsid w:val="00DE708A"/>
    <w:rsid w:val="00E055C5"/>
    <w:rsid w:val="00EA0512"/>
    <w:rsid w:val="00ED11A3"/>
    <w:rsid w:val="00F60DB2"/>
    <w:rsid w:val="00F6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5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456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konspekt-zanyatiya-po-plavaniyu-v-dou-dlya-detey-vtoroy-mladshey-gruppi-1266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782</Words>
  <Characters>4460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2018-08-25T15:53:00Z</dcterms:created>
  <dcterms:modified xsi:type="dcterms:W3CDTF">2020-05-27T12:58:00Z</dcterms:modified>
</cp:coreProperties>
</file>