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1F" w:rsidRPr="009E748F" w:rsidRDefault="0061431F" w:rsidP="006A346A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9E748F">
        <w:rPr>
          <w:rFonts w:ascii="Times New Roman" w:hAnsi="Times New Roman"/>
          <w:b/>
          <w:sz w:val="36"/>
          <w:szCs w:val="36"/>
        </w:rPr>
        <w:t>Картотека  «Артикуляционная гимнастика по сказкам».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7371"/>
      </w:tblGrid>
      <w:tr w:rsidR="0061431F" w:rsidRPr="009E748F" w:rsidTr="00D44E0B">
        <w:tc>
          <w:tcPr>
            <w:tcW w:w="7479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ЖИВОТНЫЕ ЖАРКИХ СТРАН»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Язычок подружился с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лошадкой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, но вместе они жить не могли. Лошадка работала в зоопарке, катала маленьких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детей. Язычок стал часто наведы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ваться в зоопарк, чтобы повидать своего нового друга. В зоопарке у язычка появились новые знакомые. Самым большим был бегемот Боня. Он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широко открывал рот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и ждал какого – нибудь лакомства. Получив 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захлопывал огромную пасть и начинал жевать. Самой доброй и безобидной была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змея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. Она только на первый взгляд казалась страшной, особенно когда высовывала длинный и узкий язык. Самой веселой была обезьянка. Она любила всех смешить, поэтому все время строила рожицы: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высовывала язык, надувала щеки, делала вид, что полощет рот, пыталась дотянуться языком до носа, до подбородка.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Самым страшным казался тигр. Когда он сердился, то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выгибал спинку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. Для своих новых друзей язычок приносил лакомства (вкусно</w:t>
            </w:r>
            <w:r>
              <w:rPr>
                <w:rFonts w:ascii="Times New Roman" w:hAnsi="Times New Roman"/>
                <w:sz w:val="28"/>
                <w:szCs w:val="28"/>
              </w:rPr>
              <w:t>е варенье). Они были очень рады (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улыбка)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СЕМЬЯ»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Этот маленький дружок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твой веселый язычок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Чтоб он ловким был, умелым,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чтобы слушался тебя,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Каждый день зарядку делай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перед зеркалом шутя!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Вот проснулся язычок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выглянул в окошко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Видит: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спинку выгнула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розовая кошка.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Расстелил половичок на крылечке язычок,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Взял он клещи, взял топор и пошел чинить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забор.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Д-д-д- стучит молоточек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Т-т-т- вот забит гвоздочек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Светит солнышко с утра  - в гости к тетушке пора.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Тетушка щечка племянничка ждет,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Блинчики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с маком к обеду печет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Кашку сварила, чай заварила, 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Даже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варенья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банку открыла.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лошадке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по дорожке скачет язычок,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И копытами лошадка – цок,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цок,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цок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В горку медленно идет, а с горы стрелой несется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Тетушка  племянничка весело встречает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Чай ему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с вареньем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тут же предлагает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Ах, какое сладкое, вкусное варенье 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Да и каша манная просто объедение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Ням-ням-ням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31F" w:rsidRPr="009E748F" w:rsidTr="00D44E0B">
        <w:tc>
          <w:tcPr>
            <w:tcW w:w="7479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ДОМАШНИЕ ЖИВОТНЫЕ»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Однажды после утренней зарядки язычок присел отдохнуть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 лопатка).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Ярко светило солнышко, дул ветерок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(подуть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), язычок задремал. Вдруг он услышал как кто – то мяукает. Язычок наклонился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 к подбородку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) и увидел маленького пушистого котенка. Язычок погладил его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(расческа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), но котенку это не понравилось. Он выгнул спинку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(горка).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Тогда язычок решил его покормить. Он налил котенку теплого молока в миску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(чашка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). Котенок стал лакать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(змейка).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Когда молока не осталось, он облизнулся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(облизать губы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). Язычок решил снова погладить котенка(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расческа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). Но на  этот раз котенок не сердился,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выгнул спинку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от удовольствия и замурлыкал. С тех пор котенок стал жить вместе с язычком.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Грибы»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Наступила осень – пора сбора грибов. Язычок взял большую корзинку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(чашечка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 и отправился в лес. По дороге в лес он увидел ручеек (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подуть на высунутый язык).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Язычок подставил ладошку и почувствовал какая холодная вода в ручейке. Язычок долго ходил по лесу и наконец нашел полянку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(лопатка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), увидел на ней много – много грибов. Язычок перебегал от одного гриба к другому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(часики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). Набрав полную корзину (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чашечку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 он вернулся домой.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431F" w:rsidRPr="009E748F" w:rsidRDefault="0061431F" w:rsidP="006A346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7371"/>
      </w:tblGrid>
      <w:tr w:rsidR="0061431F" w:rsidRPr="009E748F" w:rsidTr="00D44E0B">
        <w:tc>
          <w:tcPr>
            <w:tcW w:w="7479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ПОСУДА. ПРОДУКТЫ ПИТАНИЯ».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Язычок давно не видел своих старых друзей, и вот однажды он пригласил их на чаепитие. Язычок взял тарелку (лопатка) и стал замешивать тесто (пропускать язык между зубами назад – вперед).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Когда тесто было готово язычок,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стал лепить пирожки (пирожок). Внутрь каждого пирожка он положил малиновое варенье (вкусное варенье). Вдруг кто-то постучался в дверь (произнести «т-т-т»). Это пришли гости к язычку: мишутка (надуть щеки), зайка -  попрыгайка( пощелкать языком), волчок -  серый бочок ( оскал). Усадил язычок гостей за стол и стал их угощать горячим чаем (чашечка) с пирожками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( пирожок).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Музыкальные инструменты»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Язычок любил музыку, и ему очень хотелось научиться играть на разных музыкальных инструментах. Он купил барабан, дудочку, гармошку. Сначала язычок стал брать уроки игры на барабане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(дятел).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Палочки звонко отбивали дробь. Освоив барабан язычок стал учиться играть на дудочке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( свернуть пирожком и подуть).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Самым трудным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оказалось научиться играть на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гармошке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. Язычок очень старался, поэтому учеба его шла успешно. Скоро он мог исполнять на своих музыкальных инструментах любые мелодии.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31F" w:rsidRPr="009E748F" w:rsidTr="0032087F">
        <w:trPr>
          <w:trHeight w:val="70"/>
        </w:trPr>
        <w:tc>
          <w:tcPr>
            <w:tcW w:w="7479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ДОМ. СЕМЬЯ.»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Из – за постоянной сырости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язычку часто приходилось делать ремонт. Прежде всего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он проветривал свой дом. Для этого он сначала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открывал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одну дверь –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губы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, вторую дверь –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зубы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. Потом язычок красил потолок (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маляр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), стены (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щеки)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. Выполнив эту работу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он все мыл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(чистим верхние и нижние зубы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Деревья»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К нам на занятие залетел листочек: 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« Легкий, воздушный, ветерку послушный»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Этот листочек очень веселый. Улыбнитесь ему в ответ. Положите свой язычок на губку и подержите так же спокойно, как лежит листочек (лопатка). Ветерок поднимает листочек и опускает (качели), качает вправо – влево (часики).  А вот и солнышко протянуло ему свой лучик (иголка). Вдруг по листочку закапал дождик (лошадка). Кончился дождик, поднялся ветер и закружил листочек (облизать губы)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431F" w:rsidRPr="009E748F" w:rsidRDefault="0061431F" w:rsidP="006A346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7371"/>
      </w:tblGrid>
      <w:tr w:rsidR="0061431F" w:rsidRPr="009E748F" w:rsidTr="00D44E0B">
        <w:tc>
          <w:tcPr>
            <w:tcW w:w="7479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НАСЕКОМЫЕ»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Жила – была божья коровка. Вышла она однажды из своего домика и увидела яркое солнышко. И оно увидело божью коровку. Улыбнулось и пощекотало её теплыми лучиками. А когда солнышко осветило спинку божьей коровке, то все увидели, что у нее нет пятнышек. Все насекомые вокруг стали над ней смеяться. Даже солнышко скрылось за тучки. И божья коровка заплакала, но тут солнышко снова выглянуло. Божья коровка перестала плакать, подставила солнышку свое личико, и они стали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улыбаться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друг другу. 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– Чтобы у тебя появились пятнышки, нужно много трудиться. 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-Ты не бойся трудностей, - сказало солнышко и подарило ей книжку. Божья коровка её долго разглядывала, потом стала делать упражнения, написанные в книжке. На картинках она увидела: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лопатку, чашечку, лошадку, грибок, гармошку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. Божья коровка так увлеклась работой, что и не заметила, как у нее на спинке появились черненькие пятнышки.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- Божья коровка, пора ложиться спать, - обратилось к ней солнышко.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- Хорошо, солнышко, давай я угощу тебя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вареньем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за такую чудесную книжку. Они попили чай с вареньем и отправились спать. Солнышко за горку, а божья коровка под грибок. </w:t>
            </w:r>
          </w:p>
        </w:tc>
        <w:tc>
          <w:tcPr>
            <w:tcW w:w="7371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НАСЕКОМЫЕ»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Одну красивую бабочку все называли Загадкой. Знаете почему? Да потому, что она любила загадывать всем загадки и не говорить отгадки. Летела однажды наша бабочка и увидела птенчика. Он сидел под кустом и сильно плакал,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открывая при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этом свой клюв.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А бабочка ему говорит: Явился в желтой шубке, прощайте две скорлупки! Перестав плакать, птенчик сказал: « Это что, про меня? А бабочка все свое: Летом в болоте, вы её найдете. Зеленая квакушка, улыбается от ушка до ушка. Птенчик стал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улыбаться как лягушка.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У этого зверя огромный рост, сзади у зверя маленький хвост, спереди у зверя хвост большой. Ну, конечно, это он! Ну, конечно, это (слон)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хоботок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- Вот теперь я вижу,  ты в полном порядке! Скажи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почему ты так громко плакал?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- Я остался один потому и плакал. Бабочка предложила птенчику отправиться искать маму, но он не научился ещё летать. Тогда бабочка загадала ему следующую загадку: Сегодня все ликует! В руках у детворы, от радости танцуют воздушные ( шары). И бабочка с птенчиком стали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надувать шарик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. Друзья его надували, но он все равно сдувался. И не заметили как прошло время. А что всегда идет, а с места не сходит? И снова птенчик отгадал загадку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(часики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). А тут и мама прилетела. Она поблагодарила бабочку.</w:t>
            </w: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31F" w:rsidRPr="009E748F" w:rsidTr="00D44E0B">
        <w:tc>
          <w:tcPr>
            <w:tcW w:w="7479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ВЕСНА. ПТИЦЫ.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Не слушался маленький воробышек маму, подошел к краю гнезда,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широко открыл рот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, зазевался и вывалился из него. Испугался он, хотел обратно залезть в гнездо, да оно высоко на дереве было, а дерево на г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орке.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Стал воробышек бегать вокруг дерева, крылышками хлопать, да взлететь не смог – маленький еще был, не научился летать. Сел воробышек  и громко заплакал. Проползала мимо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змейка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-Помоги мне, - просит воробышек, - я из гнезда выпал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- Я бы рада тебе помочь, но у меня рук нет. Иди по тропинке, найдешь там помощь. Еще пуще заплакал воробышек, но пошел. Навстречу ему лягушонок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(улыбка).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Попрыгал кругом, да чем он поможет? Услышала плач мама – воробьиха – летает вокруг него, жалобно чирикает, но не может поднять сыночка. Все вместе горюют, а придумать ничего не могут. Слышат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стучит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дятел.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Позвали его,  совета спросить. Дятел подумал и сказал: там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на поляне ребятишки в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футбол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играют, позови их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и они тебе помогут. Ребята подбежали и отнесли воробышка в гнездо. Больше он уже не падал, а когда научился летать, прилетал к ребятам и весело чирикал возле них – благодарил.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Насекомые»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Гусеница Обжорка все время хотела кушать. Она лопала все, что попадало в поле её зрения: и листочки, и цветочки, и веточки, и плоды. А наевшись, сладко засыпала. И так было каждый день. И вот однажды она проснулась, посмотрела на себя в зеркальце и сказала: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ой, какой у меня бледный вид!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И гусеничка решила позаниматься, чтобы у неё стал вид более здоровый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лопаточка – иголочка).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Но она быстро проголодалась и тут же принялась за еду. Она ела, ела и ела. Но вскоре опять взглянула в зеркало и принялась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чистить зубки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. Настало время для обжорки превратиться в куколку. И веточка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на которой сидела куколка, нежно её убаюкивала и раскачивала вверх – вниз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(качели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). В один прекрасный миг вылетела из куколки 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краснейшая бабочка, она была такой красивой, что все вокруг замирали, когда она пролетала мимо.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1431F" w:rsidRPr="009E748F" w:rsidTr="00D44E0B">
        <w:tc>
          <w:tcPr>
            <w:tcW w:w="7479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ОГОРОД. ОВОЩИ.»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лопату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и пошел на полянку. Копает зайчик землю, да песни распевает, а мимо белка скачет, где – то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грибок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засушенный нашла. Удивилась белка, похвалила зайца и совет дала: только не забудь грядки сделать, чтобы красиво было. Только белка ушла – медведь идет, банку с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вареньем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несет. Он сразу понял, чем заяц занимается, частенько к людям в огород заглядывает. 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- Смотри рассаду не съешь. А я после </w:t>
            </w:r>
            <w:r>
              <w:rPr>
                <w:rFonts w:ascii="Times New Roman" w:hAnsi="Times New Roman"/>
                <w:sz w:val="28"/>
                <w:szCs w:val="28"/>
              </w:rPr>
              <w:t>прейду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посмотреть, что у тебя вырастет. И ушел косолапый. Заяц дальше копает, песенки поет ( а-о-э-у-и). А перед самым вечером волк идет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чашку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несет.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- Ой, заяц, какой ты молодец! До чего додумался. Только полить свою капусту не забудь, вот тебе чашка. Засмеялся заяц, но чашку взял. До самой ночи капал</w:t>
            </w:r>
            <w:r>
              <w:rPr>
                <w:rFonts w:ascii="Times New Roman" w:hAnsi="Times New Roman"/>
                <w:sz w:val="28"/>
                <w:szCs w:val="28"/>
              </w:rPr>
              <w:t>ся заяц, а на утро еще и мостик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сделал(горка). Чтобы удобнее было воду для поливки носить. Все лето заяц работал: поливал, полол, от вредных гусениц оберегал. А когда осень наступила, все увидели, что капуста на славу уродилась. Срезал заяц капусту, сложил её, получилась целая горка. Пришлось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лошадку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приглашать, чтобы всех зверей угостить и развести по норкам. Следующей весной решили еще больше огород сделать, а все звери помогать будут.</w:t>
            </w: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ШКОЛА»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Жила – была Клякса в темном дупле, она очень не любила показываться людям, потому что при её появлении каждый восклицал: « Какой ужас! Какая жирная и некрасивая черная Клякса! Но разве хорошо сидеть в одиночестве? Скучно! Решила она принарядиться. Зашла в магазин, купила краски и покрасила свою шляпу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(маляр).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Но все, кто её видел, снова махали руками и кричали: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« Какая ужасная Клякса в оранжевой шляпке!». Тогда Клякса купила синей краски и выкрасила свою юбку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(маляр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). Но и это никто не оценил. Она снова услышала: « Какая огромная Клякса в синей юбке!» Очень она обиделась, взяла и оставшейся краской выкрасила свое дупло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(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щеки и зубы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). Она очень старалась, и дупло стало уютным и красивым. И нашей Кляксе захотелось сходить погулять на праздник или в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сти. Взяла она желтой краски и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окрасилась в яркий солнечный цвет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(маляр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). Но только она появилась на улице, как каждый, кто ей встречался, в ужасе кричал: « Какая желтая клякса! Как блин!»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(лопатка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). В это время пролетала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(часики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) сова – мудрая голова. Сова не узнала Кляксу и сказала: « Здравствуйте, дорогая и красивая незнакомка! Вы случайно не родственница Луны?» Клякса впервые в жизни услышала добрые слова и улыбнулась. Ей было очень приятно, что её приняли за Луну. И они вместе отправились качаться на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качелях.</w:t>
            </w:r>
          </w:p>
        </w:tc>
      </w:tr>
      <w:tr w:rsidR="0061431F" w:rsidRPr="009E748F" w:rsidTr="0032087F">
        <w:trPr>
          <w:trHeight w:val="70"/>
        </w:trPr>
        <w:tc>
          <w:tcPr>
            <w:tcW w:w="7479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ВЕСНА»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Наступила весна, и в небе ярко засветило солнышко (открыть рот, облизать губы 3 раза в одну сторону, 3 в другую). От его лучиков звонко закапала капель ( цокать языком). Язычок оделся и отправился в лес. Он шел не спеша по тропинке и слышал, как весело пели птицы: «Ку-ку-ку»,- куковала кукушка высоко на ели (звукоподражание). « Д-д-д»,- стучал дятел по коре дерева, отыскивая маленьких жучков (звукоподражание). «Тви-тви-тви»,- быстро проносились ласточки над шумной речкой (звукоподражание). Всё пело и оживало в весеннем лесу. Долго ли коротко ли, но вскоре привела тропинка язычка на чудесную полянку (лопатка). Сел язычок на пенёк (грибок) и огляделся (часики). На поляне расцвело много подснежников. Весенний ветерок наклонял их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то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одну сторону, то в другую (часики). Язычок долго любовался ими. Скоро тучи закрыли солнышко ( рот открыть, медленно закрыть 5 раз). Язычок поспешил домой к маме.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ЗИМНИЕ ЗАБАВЫ»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Однажды в зимний день язычок выглянул в окошко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( открыть рот, высунуть язык, удержать под счет до 5) и очень удивился ( округлить губы). Все вокруг – и скамейки, и качели, и дорожки – было укрыто белым снегом. Он улыбнулся (улыбка), посмотрел вверх на солнышко, потом вниз на снежок (качели) и решил слепить снеговика. Сначала он скатал один снежный ком (над</w:t>
            </w:r>
            <w:r>
              <w:rPr>
                <w:rFonts w:ascii="Times New Roman" w:hAnsi="Times New Roman"/>
                <w:sz w:val="28"/>
                <w:szCs w:val="28"/>
              </w:rPr>
              <w:t>уть левую щеку), потом другой (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надуть правую щеку), и нак</w:t>
            </w:r>
            <w:r>
              <w:rPr>
                <w:rFonts w:ascii="Times New Roman" w:hAnsi="Times New Roman"/>
                <w:sz w:val="28"/>
                <w:szCs w:val="28"/>
              </w:rPr>
              <w:t>онец, еще один, самый большой (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надуть обе щеки и удержать). У язычка замерзли руки. Он поднес их ко рту и стал согревать (пя-пя-пя). Когда снеговик был готов, язычок посмотрел по сторонам (часики) и призадумался: « Чего-то не хватает». Он достал из кармана две пуговицы и вставил снеговику глазки ( зажмурить один глаз, потом другой), из морковки получился длинный нос (иголка). Вдруг из-за тучек выглянуло солнышко, и язычок увидел, как снеговик ему подмигивает то одним глазком, то другим (подмигивание). Вот какого снеговика слепил язычок.</w:t>
            </w: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431F" w:rsidRPr="009E748F" w:rsidRDefault="0061431F" w:rsidP="006A346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6"/>
        <w:gridCol w:w="7506"/>
      </w:tblGrid>
      <w:tr w:rsidR="0061431F" w:rsidRPr="009E748F" w:rsidTr="00D44E0B">
        <w:tc>
          <w:tcPr>
            <w:tcW w:w="7506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ТРАНСПОРТ»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Язычку на день рождения подарили велосипед.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него было два больших колеса (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облизать губы </w:t>
            </w:r>
            <w:r>
              <w:rPr>
                <w:rFonts w:ascii="Times New Roman" w:hAnsi="Times New Roman"/>
                <w:sz w:val="28"/>
                <w:szCs w:val="28"/>
              </w:rPr>
              <w:t>и под губами); блестящая рама (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широко улыбнуться и показать зубы). Язычок стоял перед велосипедом и никак не мог нарадоваться (улыбка). Он осматривал его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то с одной стороны, то с другой (часики), то сверху, то снизу (качели). После этого язычок решил покататься. На улице ярко светило солнышко, и время от времени язычок закрывал то один глазок, то другой (подмигивание). Дорога была длинной и широкой (тянуть широкий язык к подбородку). Язычок проезжал мимо глубокого пруда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( чашечка), мимо стройных берез (грибок). дорога поворачивала то вправо, то влево (часики). Язычок быстро крутил педали (вращать языком по губам). Скоро наступил вечер. Язычку было пора домой, он очень устал и не заметил, как сначала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>закрылся один глазок, потом другой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и он уснул.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74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 « НАСЕКОМЫЕ»</w:t>
            </w:r>
          </w:p>
          <w:p w:rsidR="0061431F" w:rsidRPr="009E748F" w:rsidRDefault="0061431F" w:rsidP="006A3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8F">
              <w:rPr>
                <w:rFonts w:ascii="Times New Roman" w:hAnsi="Times New Roman"/>
                <w:sz w:val="28"/>
                <w:szCs w:val="28"/>
              </w:rPr>
              <w:t>Наступил солнечный денёк. Язычок проснулся рано (рот открыть, медленно вытягивать язык к подбородку). Он взял с собой ведерко (чашечка), грабли (пропускать язык сквозь зубы), лопату (лопатка) и отправился в сад. В саду было много работы. Взяв грабли, язык стал аккуратно сгребать засохшую траву (пропускать язык между зубами, назад - вперед). Потом язычок взял лопату и стал перекапывать землю (упираться языком то в одну щеку, то в другую). Обрадовался язычок, что теперь в саду стало чисто и красиво. Вдруг он услышал, что кто – то жужжит (ж-ж-ж) в стороне (звукоподражание). Это была пчела. Пчелка кружила то у одного цветка, то у другого (облизать губы, то в одну сторону, то в другую). Ещё где-то слышалась песенка комара (з-з-з).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>од вечер язычок заметил, что в саду стали просыпаться кузнечики. Они сидели в траве и громко стрекотали (щик-щик-щик). Солнышко медленно опускалось за верхушки деревьев, и в саду становилось темнее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( открыть широко рот и медленно закрывать). Язычок прилег на </w:t>
            </w:r>
            <w:r w:rsidRPr="009E74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качели </w:t>
            </w:r>
            <w:r w:rsidRPr="009E748F">
              <w:rPr>
                <w:rFonts w:ascii="Times New Roman" w:hAnsi="Times New Roman"/>
                <w:sz w:val="28"/>
                <w:szCs w:val="28"/>
              </w:rPr>
              <w:t xml:space="preserve"> и не  заметил, как задремал. Ночью около язычка кружилось много светлячков, которые охраняли чудесный сад (облизать губы).</w:t>
            </w:r>
          </w:p>
        </w:tc>
      </w:tr>
    </w:tbl>
    <w:p w:rsidR="0061431F" w:rsidRPr="009E748F" w:rsidRDefault="0061431F" w:rsidP="006A346A">
      <w:pPr>
        <w:rPr>
          <w:rFonts w:ascii="Times New Roman" w:hAnsi="Times New Roman"/>
          <w:sz w:val="28"/>
          <w:szCs w:val="28"/>
        </w:rPr>
        <w:sectPr w:rsidR="0061431F" w:rsidRPr="009E748F" w:rsidSect="004F0FBB">
          <w:pgSz w:w="16838" w:h="11906" w:orient="landscape"/>
          <w:pgMar w:top="1418" w:right="1021" w:bottom="1021" w:left="1021" w:header="709" w:footer="709" w:gutter="0"/>
          <w:cols w:space="708"/>
          <w:docGrid w:linePitch="360"/>
        </w:sectPr>
      </w:pPr>
    </w:p>
    <w:p w:rsidR="0061431F" w:rsidRPr="009E748F" w:rsidRDefault="0061431F" w:rsidP="006A346A">
      <w:pPr>
        <w:rPr>
          <w:rFonts w:ascii="Times New Roman" w:hAnsi="Times New Roman"/>
          <w:sz w:val="28"/>
          <w:szCs w:val="28"/>
        </w:rPr>
        <w:sectPr w:rsidR="0061431F" w:rsidRPr="009E748F" w:rsidSect="004F0FBB">
          <w:type w:val="continuous"/>
          <w:pgSz w:w="16838" w:h="11906" w:orient="landscape"/>
          <w:pgMar w:top="1418" w:right="1021" w:bottom="1021" w:left="1021" w:header="709" w:footer="709" w:gutter="0"/>
          <w:cols w:space="709"/>
          <w:docGrid w:linePitch="360"/>
        </w:sectPr>
      </w:pPr>
    </w:p>
    <w:bookmarkEnd w:id="0"/>
    <w:p w:rsidR="0061431F" w:rsidRDefault="0061431F" w:rsidP="0032087F"/>
    <w:sectPr w:rsidR="0061431F" w:rsidSect="0032087F">
      <w:type w:val="continuous"/>
      <w:pgSz w:w="16838" w:h="11906" w:orient="landscape"/>
      <w:pgMar w:top="180" w:right="1021" w:bottom="1021" w:left="102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1F" w:rsidRDefault="0061431F">
      <w:pPr>
        <w:spacing w:after="0" w:line="240" w:lineRule="auto"/>
      </w:pPr>
      <w:r>
        <w:separator/>
      </w:r>
    </w:p>
  </w:endnote>
  <w:endnote w:type="continuationSeparator" w:id="1">
    <w:p w:rsidR="0061431F" w:rsidRDefault="0061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1F" w:rsidRDefault="0061431F">
      <w:pPr>
        <w:spacing w:after="0" w:line="240" w:lineRule="auto"/>
      </w:pPr>
      <w:r>
        <w:separator/>
      </w:r>
    </w:p>
  </w:footnote>
  <w:footnote w:type="continuationSeparator" w:id="1">
    <w:p w:rsidR="0061431F" w:rsidRDefault="00614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DC1"/>
    <w:rsid w:val="001337C0"/>
    <w:rsid w:val="00165462"/>
    <w:rsid w:val="00272DC1"/>
    <w:rsid w:val="0032087F"/>
    <w:rsid w:val="0039770A"/>
    <w:rsid w:val="004045C9"/>
    <w:rsid w:val="00446B43"/>
    <w:rsid w:val="004F0FBB"/>
    <w:rsid w:val="0061431F"/>
    <w:rsid w:val="006A346A"/>
    <w:rsid w:val="00757750"/>
    <w:rsid w:val="00806918"/>
    <w:rsid w:val="009E748F"/>
    <w:rsid w:val="00A1635F"/>
    <w:rsid w:val="00AC0CA1"/>
    <w:rsid w:val="00C36003"/>
    <w:rsid w:val="00D04AF7"/>
    <w:rsid w:val="00D44E0B"/>
    <w:rsid w:val="00E4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46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346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6A346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46A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9</Pages>
  <Words>2374</Words>
  <Characters>13532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Admin</cp:lastModifiedBy>
  <cp:revision>9</cp:revision>
  <dcterms:created xsi:type="dcterms:W3CDTF">2013-05-20T11:48:00Z</dcterms:created>
  <dcterms:modified xsi:type="dcterms:W3CDTF">2004-02-14T21:15:00Z</dcterms:modified>
</cp:coreProperties>
</file>