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5E" w:rsidRDefault="00337C5E" w:rsidP="0011700B">
      <w:pPr>
        <w:jc w:val="center"/>
        <w:rPr>
          <w:sz w:val="24"/>
        </w:rPr>
      </w:pPr>
    </w:p>
    <w:p w:rsidR="00337C5E" w:rsidRDefault="00337C5E" w:rsidP="0011700B">
      <w:pPr>
        <w:jc w:val="center"/>
        <w:rPr>
          <w:sz w:val="24"/>
        </w:rPr>
      </w:pPr>
    </w:p>
    <w:p w:rsidR="00337C5E" w:rsidRDefault="00337C5E" w:rsidP="0011700B">
      <w:pPr>
        <w:jc w:val="center"/>
        <w:rPr>
          <w:sz w:val="24"/>
        </w:rPr>
      </w:pPr>
    </w:p>
    <w:p w:rsidR="00337C5E" w:rsidRDefault="00337C5E" w:rsidP="0011700B">
      <w:pPr>
        <w:jc w:val="center"/>
        <w:rPr>
          <w:sz w:val="24"/>
        </w:rPr>
      </w:pPr>
    </w:p>
    <w:p w:rsidR="00337C5E" w:rsidRDefault="00337C5E" w:rsidP="0011700B">
      <w:pPr>
        <w:jc w:val="center"/>
        <w:rPr>
          <w:sz w:val="24"/>
        </w:rPr>
      </w:pPr>
    </w:p>
    <w:p w:rsidR="00337C5E" w:rsidRDefault="00337C5E" w:rsidP="0011700B">
      <w:pPr>
        <w:jc w:val="center"/>
        <w:rPr>
          <w:sz w:val="24"/>
        </w:rPr>
      </w:pPr>
    </w:p>
    <w:p w:rsidR="00337C5E" w:rsidRDefault="00337C5E" w:rsidP="0011700B">
      <w:pPr>
        <w:jc w:val="center"/>
        <w:rPr>
          <w:sz w:val="24"/>
        </w:rPr>
      </w:pPr>
    </w:p>
    <w:p w:rsidR="00337C5E" w:rsidRDefault="00337C5E" w:rsidP="0011700B">
      <w:pPr>
        <w:jc w:val="center"/>
        <w:rPr>
          <w:sz w:val="24"/>
        </w:rPr>
      </w:pPr>
    </w:p>
    <w:p w:rsidR="00337C5E" w:rsidRDefault="00337C5E" w:rsidP="0011700B">
      <w:pPr>
        <w:jc w:val="center"/>
        <w:rPr>
          <w:sz w:val="24"/>
        </w:rPr>
      </w:pPr>
    </w:p>
    <w:p w:rsidR="00337C5E" w:rsidRDefault="00337C5E" w:rsidP="0011700B">
      <w:pPr>
        <w:jc w:val="center"/>
        <w:rPr>
          <w:sz w:val="24"/>
        </w:rPr>
      </w:pPr>
    </w:p>
    <w:p w:rsidR="00337C5E" w:rsidRDefault="00337C5E" w:rsidP="0011700B">
      <w:pPr>
        <w:jc w:val="center"/>
        <w:rPr>
          <w:sz w:val="24"/>
        </w:rPr>
      </w:pPr>
    </w:p>
    <w:p w:rsidR="00337C5E" w:rsidRDefault="00337C5E" w:rsidP="0011700B">
      <w:pPr>
        <w:jc w:val="center"/>
        <w:rPr>
          <w:sz w:val="24"/>
        </w:rPr>
      </w:pPr>
    </w:p>
    <w:p w:rsidR="00337C5E" w:rsidRDefault="00337C5E" w:rsidP="0011700B">
      <w:pPr>
        <w:jc w:val="center"/>
        <w:rPr>
          <w:sz w:val="24"/>
        </w:rPr>
      </w:pPr>
    </w:p>
    <w:p w:rsidR="00337C5E" w:rsidRDefault="00337C5E" w:rsidP="0011700B">
      <w:pPr>
        <w:jc w:val="center"/>
        <w:rPr>
          <w:sz w:val="24"/>
        </w:rPr>
      </w:pPr>
    </w:p>
    <w:p w:rsidR="00337C5E" w:rsidRPr="0011700B" w:rsidRDefault="00337C5E" w:rsidP="0011700B">
      <w:pPr>
        <w:jc w:val="center"/>
        <w:rPr>
          <w:sz w:val="24"/>
        </w:rPr>
      </w:pPr>
      <w:r w:rsidRPr="0011700B">
        <w:rPr>
          <w:sz w:val="24"/>
        </w:rPr>
        <w:t xml:space="preserve">                                                                                                                                             </w:t>
      </w:r>
    </w:p>
    <w:p w:rsidR="00337C5E" w:rsidRPr="0011700B" w:rsidRDefault="00337C5E" w:rsidP="0011700B">
      <w:pPr>
        <w:ind w:right="-5"/>
        <w:jc w:val="center"/>
        <w:rPr>
          <w:sz w:val="24"/>
        </w:rPr>
      </w:pPr>
      <w:r w:rsidRPr="0011700B">
        <w:rPr>
          <w:sz w:val="24"/>
        </w:rPr>
        <w:t>РАБОЧАЯ ПРОГРАММА</w:t>
      </w:r>
    </w:p>
    <w:p w:rsidR="00337C5E" w:rsidRDefault="00337C5E" w:rsidP="0011700B">
      <w:pPr>
        <w:ind w:right="-5"/>
        <w:jc w:val="center"/>
        <w:rPr>
          <w:sz w:val="24"/>
        </w:rPr>
      </w:pPr>
      <w:r w:rsidRPr="0011700B">
        <w:rPr>
          <w:sz w:val="24"/>
        </w:rPr>
        <w:t xml:space="preserve"> </w:t>
      </w:r>
      <w:r>
        <w:rPr>
          <w:sz w:val="24"/>
        </w:rPr>
        <w:t>Элективного курса  «Основы правовых знаний»</w:t>
      </w:r>
    </w:p>
    <w:p w:rsidR="00337C5E" w:rsidRDefault="00337C5E" w:rsidP="0011700B">
      <w:pPr>
        <w:ind w:right="-5"/>
        <w:jc w:val="center"/>
        <w:rPr>
          <w:sz w:val="24"/>
        </w:rPr>
      </w:pPr>
      <w:r>
        <w:rPr>
          <w:sz w:val="24"/>
        </w:rPr>
        <w:t>8 класс</w:t>
      </w:r>
    </w:p>
    <w:p w:rsidR="00337C5E" w:rsidRDefault="00337C5E" w:rsidP="0011700B">
      <w:pPr>
        <w:ind w:right="-5"/>
        <w:jc w:val="center"/>
        <w:rPr>
          <w:sz w:val="24"/>
        </w:rPr>
      </w:pPr>
      <w:r>
        <w:rPr>
          <w:sz w:val="24"/>
        </w:rPr>
        <w:t>уровень образования: основное общее</w:t>
      </w:r>
    </w:p>
    <w:p w:rsidR="00337C5E" w:rsidRPr="0011700B" w:rsidRDefault="00337C5E" w:rsidP="0011700B">
      <w:pPr>
        <w:ind w:right="-5"/>
        <w:jc w:val="center"/>
        <w:rPr>
          <w:sz w:val="24"/>
        </w:rPr>
      </w:pPr>
      <w:r>
        <w:rPr>
          <w:sz w:val="24"/>
        </w:rPr>
        <w:t>срок реализации данной программы: 1 год</w:t>
      </w:r>
    </w:p>
    <w:p w:rsidR="00337C5E" w:rsidRDefault="00337C5E" w:rsidP="0011700B">
      <w:pPr>
        <w:ind w:right="-5"/>
        <w:jc w:val="center"/>
        <w:rPr>
          <w:sz w:val="24"/>
        </w:rPr>
      </w:pPr>
    </w:p>
    <w:p w:rsidR="00337C5E" w:rsidRDefault="00337C5E" w:rsidP="0011700B">
      <w:pPr>
        <w:ind w:right="-5"/>
        <w:jc w:val="center"/>
        <w:rPr>
          <w:sz w:val="24"/>
        </w:rPr>
      </w:pPr>
    </w:p>
    <w:p w:rsidR="00337C5E" w:rsidRDefault="00337C5E" w:rsidP="0011700B">
      <w:pPr>
        <w:ind w:right="-5"/>
        <w:jc w:val="center"/>
        <w:rPr>
          <w:sz w:val="24"/>
        </w:rPr>
      </w:pPr>
    </w:p>
    <w:p w:rsidR="00337C5E" w:rsidRDefault="00337C5E" w:rsidP="0011700B">
      <w:pPr>
        <w:ind w:right="-5"/>
        <w:jc w:val="center"/>
        <w:rPr>
          <w:sz w:val="24"/>
        </w:rPr>
      </w:pPr>
    </w:p>
    <w:p w:rsidR="00337C5E" w:rsidRPr="0011700B" w:rsidRDefault="00337C5E" w:rsidP="0011700B">
      <w:pPr>
        <w:ind w:right="-5"/>
        <w:jc w:val="center"/>
        <w:rPr>
          <w:sz w:val="24"/>
        </w:rPr>
      </w:pPr>
    </w:p>
    <w:p w:rsidR="00337C5E" w:rsidRPr="0011700B" w:rsidRDefault="00337C5E" w:rsidP="0011700B">
      <w:pPr>
        <w:ind w:right="-5"/>
        <w:jc w:val="center"/>
        <w:rPr>
          <w:sz w:val="24"/>
        </w:rPr>
      </w:pPr>
      <w:r w:rsidRPr="0011700B">
        <w:rPr>
          <w:sz w:val="24"/>
        </w:rPr>
        <w:t xml:space="preserve">                                                                                                                                                      Составитель: учитель истории  и обществознания</w:t>
      </w:r>
    </w:p>
    <w:p w:rsidR="00337C5E" w:rsidRPr="0011700B" w:rsidRDefault="00337C5E" w:rsidP="0011700B">
      <w:pPr>
        <w:ind w:right="-5"/>
        <w:jc w:val="center"/>
        <w:rPr>
          <w:sz w:val="24"/>
        </w:rPr>
      </w:pPr>
      <w:r w:rsidRPr="0011700B">
        <w:rPr>
          <w:sz w:val="24"/>
        </w:rPr>
        <w:t xml:space="preserve">                                                                                                                                   Квалификационная категория: высшая </w:t>
      </w:r>
    </w:p>
    <w:p w:rsidR="00337C5E" w:rsidRDefault="00337C5E" w:rsidP="0011700B">
      <w:pPr>
        <w:ind w:right="-5"/>
        <w:rPr>
          <w:sz w:val="24"/>
        </w:rPr>
      </w:pPr>
      <w:r w:rsidRPr="0011700B">
        <w:rPr>
          <w:sz w:val="24"/>
        </w:rPr>
        <w:t xml:space="preserve">                                                                                                                                                          Быкова Ольга Николаевна </w:t>
      </w:r>
    </w:p>
    <w:p w:rsidR="00337C5E" w:rsidRDefault="00337C5E" w:rsidP="0011700B">
      <w:pPr>
        <w:ind w:right="-5"/>
        <w:rPr>
          <w:sz w:val="24"/>
        </w:rPr>
      </w:pPr>
    </w:p>
    <w:p w:rsidR="00337C5E" w:rsidRDefault="00337C5E" w:rsidP="0011700B">
      <w:pPr>
        <w:ind w:right="-5"/>
        <w:rPr>
          <w:sz w:val="24"/>
        </w:rPr>
      </w:pPr>
    </w:p>
    <w:p w:rsidR="00337C5E" w:rsidRDefault="00337C5E" w:rsidP="0011700B">
      <w:pPr>
        <w:ind w:right="-5"/>
        <w:rPr>
          <w:sz w:val="24"/>
        </w:rPr>
      </w:pPr>
    </w:p>
    <w:p w:rsidR="00337C5E" w:rsidRDefault="00337C5E" w:rsidP="0011700B">
      <w:pPr>
        <w:ind w:right="-5"/>
        <w:rPr>
          <w:sz w:val="24"/>
        </w:rPr>
      </w:pPr>
    </w:p>
    <w:p w:rsidR="00337C5E" w:rsidRDefault="00337C5E" w:rsidP="0011700B">
      <w:pPr>
        <w:ind w:right="-5"/>
        <w:rPr>
          <w:sz w:val="24"/>
        </w:rPr>
      </w:pPr>
    </w:p>
    <w:p w:rsidR="00337C5E" w:rsidRDefault="00337C5E" w:rsidP="0011700B">
      <w:pPr>
        <w:ind w:right="-5"/>
        <w:rPr>
          <w:sz w:val="24"/>
        </w:rPr>
      </w:pPr>
    </w:p>
    <w:p w:rsidR="00337C5E" w:rsidRDefault="00337C5E" w:rsidP="0011700B">
      <w:pPr>
        <w:ind w:right="-5"/>
        <w:rPr>
          <w:sz w:val="24"/>
        </w:rPr>
      </w:pPr>
    </w:p>
    <w:p w:rsidR="00337C5E" w:rsidRPr="0011700B" w:rsidRDefault="00337C5E" w:rsidP="0011700B">
      <w:pPr>
        <w:ind w:right="-5"/>
        <w:jc w:val="center"/>
        <w:rPr>
          <w:sz w:val="24"/>
        </w:rPr>
      </w:pPr>
      <w:r>
        <w:rPr>
          <w:sz w:val="24"/>
        </w:rPr>
        <w:t>2019/2020 учебный год</w:t>
      </w:r>
    </w:p>
    <w:p w:rsidR="00337C5E" w:rsidRPr="0011700B" w:rsidRDefault="00337C5E" w:rsidP="0011700B">
      <w:pPr>
        <w:ind w:right="-5"/>
        <w:rPr>
          <w:sz w:val="24"/>
        </w:rPr>
      </w:pPr>
      <w:r w:rsidRPr="0011700B">
        <w:rPr>
          <w:sz w:val="24"/>
        </w:rPr>
        <w:t xml:space="preserve">                                                                                                                     </w:t>
      </w:r>
    </w:p>
    <w:p w:rsidR="00337C5E" w:rsidRDefault="00337C5E" w:rsidP="00881464">
      <w:pPr>
        <w:numPr>
          <w:ilvl w:val="0"/>
          <w:numId w:val="1"/>
        </w:numPr>
        <w:tabs>
          <w:tab w:val="left" w:pos="5760"/>
          <w:tab w:val="left" w:pos="10800"/>
        </w:tabs>
        <w:jc w:val="center"/>
        <w:rPr>
          <w:b/>
          <w:bCs w:val="0"/>
        </w:rPr>
      </w:pPr>
      <w:r w:rsidRPr="00881464">
        <w:rPr>
          <w:b/>
          <w:bCs w:val="0"/>
        </w:rPr>
        <w:t>Планируемые результаты освоения элективного курса «Основы правовых знаний»</w:t>
      </w:r>
    </w:p>
    <w:p w:rsidR="00337C5E" w:rsidRDefault="00337C5E" w:rsidP="00881464">
      <w:pPr>
        <w:tabs>
          <w:tab w:val="left" w:pos="5760"/>
          <w:tab w:val="left" w:pos="10800"/>
        </w:tabs>
        <w:ind w:left="360"/>
        <w:jc w:val="center"/>
        <w:rPr>
          <w:b/>
          <w:bCs w:val="0"/>
        </w:rPr>
      </w:pPr>
      <w:r>
        <w:rPr>
          <w:b/>
          <w:bCs w:val="0"/>
        </w:rPr>
        <w:t>8 класс</w:t>
      </w:r>
    </w:p>
    <w:p w:rsidR="00337C5E" w:rsidRDefault="00337C5E" w:rsidP="00881464">
      <w:pPr>
        <w:tabs>
          <w:tab w:val="left" w:pos="5760"/>
          <w:tab w:val="left" w:pos="10800"/>
        </w:tabs>
        <w:ind w:left="360"/>
      </w:pPr>
    </w:p>
    <w:p w:rsidR="00337C5E" w:rsidRPr="00881464" w:rsidRDefault="00337C5E" w:rsidP="00881464">
      <w:pPr>
        <w:tabs>
          <w:tab w:val="left" w:pos="1080"/>
        </w:tabs>
        <w:ind w:firstLine="540"/>
        <w:jc w:val="both"/>
        <w:rPr>
          <w:sz w:val="24"/>
        </w:rPr>
      </w:pPr>
      <w:r w:rsidRPr="00881464">
        <w:rPr>
          <w:sz w:val="24"/>
        </w:rPr>
        <w:t xml:space="preserve">Основными </w:t>
      </w:r>
      <w:r w:rsidRPr="00881464">
        <w:rPr>
          <w:b/>
          <w:i/>
          <w:sz w:val="24"/>
          <w:u w:val="single"/>
        </w:rPr>
        <w:t>личностными результатами</w:t>
      </w:r>
      <w:r w:rsidRPr="00881464">
        <w:rPr>
          <w:sz w:val="24"/>
        </w:rPr>
        <w:t xml:space="preserve"> освоения курса «Основы правовых знаний» являются:</w:t>
      </w:r>
    </w:p>
    <w:p w:rsidR="00337C5E" w:rsidRPr="00881464" w:rsidRDefault="00337C5E" w:rsidP="00881464">
      <w:pPr>
        <w:numPr>
          <w:ilvl w:val="0"/>
          <w:numId w:val="2"/>
        </w:numPr>
        <w:tabs>
          <w:tab w:val="clear" w:pos="225"/>
          <w:tab w:val="num" w:pos="0"/>
          <w:tab w:val="left" w:pos="851"/>
        </w:tabs>
        <w:ind w:left="0" w:firstLine="567"/>
        <w:jc w:val="both"/>
        <w:rPr>
          <w:sz w:val="24"/>
        </w:rPr>
      </w:pPr>
      <w:r w:rsidRPr="00881464">
        <w:rPr>
          <w:sz w:val="24"/>
        </w:rPr>
        <w:t>формирование основ российской гражданской идентичности;</w:t>
      </w:r>
    </w:p>
    <w:p w:rsidR="00337C5E" w:rsidRPr="00881464" w:rsidRDefault="00337C5E" w:rsidP="00881464">
      <w:pPr>
        <w:numPr>
          <w:ilvl w:val="0"/>
          <w:numId w:val="2"/>
        </w:numPr>
        <w:tabs>
          <w:tab w:val="clear" w:pos="225"/>
          <w:tab w:val="num" w:pos="0"/>
          <w:tab w:val="left" w:pos="851"/>
        </w:tabs>
        <w:ind w:left="0" w:firstLine="567"/>
        <w:jc w:val="both"/>
        <w:rPr>
          <w:sz w:val="24"/>
        </w:rPr>
      </w:pPr>
      <w:r w:rsidRPr="00881464">
        <w:rPr>
          <w:sz w:val="24"/>
        </w:rPr>
        <w:t>мотивированность и направленность на активное и созидательное участие в будущем в общественной и государственной жизни;</w:t>
      </w:r>
    </w:p>
    <w:p w:rsidR="00337C5E" w:rsidRPr="00881464" w:rsidRDefault="00337C5E" w:rsidP="00881464">
      <w:pPr>
        <w:numPr>
          <w:ilvl w:val="0"/>
          <w:numId w:val="2"/>
        </w:numPr>
        <w:tabs>
          <w:tab w:val="clear" w:pos="225"/>
          <w:tab w:val="num" w:pos="0"/>
          <w:tab w:val="left" w:pos="851"/>
        </w:tabs>
        <w:ind w:left="0" w:firstLine="567"/>
        <w:jc w:val="both"/>
        <w:rPr>
          <w:sz w:val="24"/>
        </w:rPr>
      </w:pPr>
      <w:r w:rsidRPr="00881464">
        <w:rPr>
          <w:sz w:val="24"/>
        </w:rPr>
        <w:t>развитие самостоятельности и личной ответственности за свои поступки на основе представлений о правовых и нравственных нормах, демократии, социальной справедливости и свободе;</w:t>
      </w:r>
    </w:p>
    <w:p w:rsidR="00337C5E" w:rsidRPr="00881464" w:rsidRDefault="00337C5E" w:rsidP="00881464">
      <w:pPr>
        <w:numPr>
          <w:ilvl w:val="0"/>
          <w:numId w:val="2"/>
        </w:numPr>
        <w:tabs>
          <w:tab w:val="clear" w:pos="225"/>
          <w:tab w:val="num" w:pos="0"/>
          <w:tab w:val="left" w:pos="851"/>
        </w:tabs>
        <w:ind w:left="0" w:firstLine="567"/>
        <w:jc w:val="both"/>
        <w:rPr>
          <w:sz w:val="24"/>
        </w:rPr>
      </w:pPr>
      <w:r w:rsidRPr="00881464">
        <w:rPr>
          <w:sz w:val="24"/>
        </w:rPr>
        <w:t>развитие навыков сотрудничества со взрослыми и сверстниками в различных социальных ситуация, умение не создавать конфликты и находить выход из спорных ситуаций.</w:t>
      </w:r>
    </w:p>
    <w:p w:rsidR="00337C5E" w:rsidRPr="00881464" w:rsidRDefault="00337C5E" w:rsidP="00881464">
      <w:pPr>
        <w:tabs>
          <w:tab w:val="left" w:pos="1080"/>
        </w:tabs>
        <w:ind w:firstLine="540"/>
        <w:jc w:val="both"/>
        <w:rPr>
          <w:sz w:val="24"/>
        </w:rPr>
      </w:pPr>
      <w:r w:rsidRPr="00881464">
        <w:rPr>
          <w:b/>
          <w:i/>
          <w:sz w:val="24"/>
          <w:u w:val="single"/>
        </w:rPr>
        <w:t>Метапредметные результаты</w:t>
      </w:r>
      <w:r w:rsidRPr="00881464">
        <w:rPr>
          <w:sz w:val="24"/>
        </w:rPr>
        <w:t xml:space="preserve"> выражаются в:</w:t>
      </w:r>
    </w:p>
    <w:p w:rsidR="00337C5E" w:rsidRPr="00881464" w:rsidRDefault="00337C5E" w:rsidP="00881464">
      <w:pPr>
        <w:numPr>
          <w:ilvl w:val="0"/>
          <w:numId w:val="3"/>
        </w:numPr>
        <w:tabs>
          <w:tab w:val="clear" w:pos="1429"/>
          <w:tab w:val="num" w:pos="0"/>
          <w:tab w:val="left" w:pos="851"/>
        </w:tabs>
        <w:ind w:left="0" w:firstLine="567"/>
        <w:jc w:val="both"/>
        <w:rPr>
          <w:sz w:val="24"/>
        </w:rPr>
      </w:pPr>
      <w:r w:rsidRPr="00881464">
        <w:rPr>
          <w:sz w:val="24"/>
        </w:rPr>
        <w:t>умении сознательно организовывать свою познавательную деятельность (от постановки цели до получения и оценки результата);</w:t>
      </w:r>
    </w:p>
    <w:p w:rsidR="00337C5E" w:rsidRPr="00881464" w:rsidRDefault="00337C5E" w:rsidP="00881464">
      <w:pPr>
        <w:numPr>
          <w:ilvl w:val="0"/>
          <w:numId w:val="3"/>
        </w:numPr>
        <w:tabs>
          <w:tab w:val="clear" w:pos="1429"/>
          <w:tab w:val="num" w:pos="0"/>
          <w:tab w:val="left" w:pos="851"/>
        </w:tabs>
        <w:ind w:left="0" w:firstLine="567"/>
        <w:jc w:val="both"/>
        <w:rPr>
          <w:sz w:val="24"/>
        </w:rPr>
      </w:pPr>
      <w:r w:rsidRPr="00881464">
        <w:rPr>
          <w:sz w:val="24"/>
        </w:rPr>
        <w:t>умении объяснять правовые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337C5E" w:rsidRPr="00881464" w:rsidRDefault="00337C5E" w:rsidP="00881464">
      <w:pPr>
        <w:numPr>
          <w:ilvl w:val="0"/>
          <w:numId w:val="3"/>
        </w:numPr>
        <w:tabs>
          <w:tab w:val="clear" w:pos="1429"/>
          <w:tab w:val="num" w:pos="0"/>
          <w:tab w:val="left" w:pos="851"/>
        </w:tabs>
        <w:ind w:left="0" w:firstLine="567"/>
        <w:jc w:val="both"/>
        <w:rPr>
          <w:sz w:val="24"/>
        </w:rPr>
      </w:pPr>
      <w:r w:rsidRPr="00881464">
        <w:rPr>
          <w:sz w:val="24"/>
        </w:rPr>
        <w:t>способности анализировать реальные правовые ситуации, выбирать адекватные способы деятельности и модели поведения в них;</w:t>
      </w:r>
    </w:p>
    <w:p w:rsidR="00337C5E" w:rsidRPr="00881464" w:rsidRDefault="00337C5E" w:rsidP="00881464">
      <w:pPr>
        <w:numPr>
          <w:ilvl w:val="0"/>
          <w:numId w:val="3"/>
        </w:numPr>
        <w:tabs>
          <w:tab w:val="clear" w:pos="1429"/>
          <w:tab w:val="num" w:pos="0"/>
          <w:tab w:val="left" w:pos="851"/>
        </w:tabs>
        <w:ind w:left="0" w:firstLine="567"/>
        <w:jc w:val="both"/>
        <w:rPr>
          <w:sz w:val="24"/>
        </w:rPr>
      </w:pPr>
      <w:r w:rsidRPr="00881464">
        <w:rPr>
          <w:sz w:val="24"/>
        </w:rPr>
        <w:t>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337C5E" w:rsidRPr="00881464" w:rsidRDefault="00337C5E" w:rsidP="00881464">
      <w:pPr>
        <w:numPr>
          <w:ilvl w:val="0"/>
          <w:numId w:val="3"/>
        </w:numPr>
        <w:tabs>
          <w:tab w:val="clear" w:pos="1429"/>
          <w:tab w:val="num" w:pos="0"/>
          <w:tab w:val="left" w:pos="851"/>
        </w:tabs>
        <w:ind w:left="0" w:firstLine="567"/>
        <w:jc w:val="both"/>
        <w:rPr>
          <w:sz w:val="24"/>
        </w:rPr>
      </w:pPr>
      <w:r w:rsidRPr="00881464">
        <w:rPr>
          <w:sz w:val="24"/>
        </w:rPr>
        <w:t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337C5E" w:rsidRPr="00881464" w:rsidRDefault="00337C5E" w:rsidP="00881464">
      <w:pPr>
        <w:ind w:firstLine="709"/>
        <w:jc w:val="both"/>
        <w:rPr>
          <w:sz w:val="24"/>
        </w:rPr>
      </w:pPr>
      <w:r w:rsidRPr="00881464">
        <w:rPr>
          <w:sz w:val="24"/>
        </w:rPr>
        <w:t>1) использование элементов причинно-следственного анализа;</w:t>
      </w:r>
    </w:p>
    <w:p w:rsidR="00337C5E" w:rsidRPr="00881464" w:rsidRDefault="00337C5E" w:rsidP="00881464">
      <w:pPr>
        <w:ind w:firstLine="709"/>
        <w:jc w:val="both"/>
        <w:rPr>
          <w:sz w:val="24"/>
        </w:rPr>
      </w:pPr>
      <w:r w:rsidRPr="00881464">
        <w:rPr>
          <w:sz w:val="24"/>
        </w:rPr>
        <w:t>2) исследование несложных реальных связей и зависимостей;</w:t>
      </w:r>
    </w:p>
    <w:p w:rsidR="00337C5E" w:rsidRPr="00881464" w:rsidRDefault="00337C5E" w:rsidP="00881464">
      <w:pPr>
        <w:ind w:firstLine="709"/>
        <w:jc w:val="both"/>
        <w:rPr>
          <w:sz w:val="24"/>
        </w:rPr>
      </w:pPr>
      <w:r w:rsidRPr="00881464">
        <w:rPr>
          <w:sz w:val="24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337C5E" w:rsidRPr="00881464" w:rsidRDefault="00337C5E" w:rsidP="00881464">
      <w:pPr>
        <w:ind w:firstLine="709"/>
        <w:jc w:val="both"/>
        <w:rPr>
          <w:sz w:val="24"/>
        </w:rPr>
      </w:pPr>
      <w:r w:rsidRPr="00881464">
        <w:rPr>
          <w:sz w:val="24"/>
        </w:rPr>
        <w:t>4) поиск и извлечение нужной информации по заданной теме в адаптированных источниках различного типа;</w:t>
      </w:r>
    </w:p>
    <w:p w:rsidR="00337C5E" w:rsidRPr="00881464" w:rsidRDefault="00337C5E" w:rsidP="00881464">
      <w:pPr>
        <w:ind w:firstLine="709"/>
        <w:jc w:val="both"/>
        <w:rPr>
          <w:sz w:val="24"/>
        </w:rPr>
      </w:pPr>
      <w:r w:rsidRPr="00881464">
        <w:rPr>
          <w:sz w:val="24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337C5E" w:rsidRPr="00881464" w:rsidRDefault="00337C5E" w:rsidP="00881464">
      <w:pPr>
        <w:ind w:firstLine="709"/>
        <w:jc w:val="both"/>
        <w:rPr>
          <w:sz w:val="24"/>
        </w:rPr>
      </w:pPr>
      <w:r w:rsidRPr="00881464">
        <w:rPr>
          <w:sz w:val="24"/>
        </w:rPr>
        <w:t>6) объяснение изученных положений на конкретных примерах;</w:t>
      </w:r>
    </w:p>
    <w:p w:rsidR="00337C5E" w:rsidRPr="00881464" w:rsidRDefault="00337C5E" w:rsidP="00881464">
      <w:pPr>
        <w:ind w:firstLine="709"/>
        <w:jc w:val="both"/>
        <w:rPr>
          <w:sz w:val="24"/>
        </w:rPr>
      </w:pPr>
      <w:r w:rsidRPr="00881464">
        <w:rPr>
          <w:sz w:val="24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норм;</w:t>
      </w:r>
    </w:p>
    <w:p w:rsidR="00337C5E" w:rsidRPr="00881464" w:rsidRDefault="00337C5E" w:rsidP="00881464">
      <w:pPr>
        <w:ind w:firstLine="709"/>
        <w:jc w:val="both"/>
        <w:rPr>
          <w:sz w:val="24"/>
        </w:rPr>
      </w:pPr>
      <w:r w:rsidRPr="00881464">
        <w:rPr>
          <w:sz w:val="24"/>
        </w:rPr>
        <w:t>8) определение собственного отношения к явлениям современной жизни, формулирование своей точки зрения.</w:t>
      </w:r>
    </w:p>
    <w:p w:rsidR="00337C5E" w:rsidRPr="00881464" w:rsidRDefault="00337C5E" w:rsidP="00881464">
      <w:pPr>
        <w:tabs>
          <w:tab w:val="left" w:pos="1080"/>
        </w:tabs>
        <w:ind w:firstLine="540"/>
        <w:jc w:val="both"/>
        <w:rPr>
          <w:sz w:val="24"/>
        </w:rPr>
      </w:pPr>
      <w:r w:rsidRPr="00881464">
        <w:rPr>
          <w:sz w:val="24"/>
        </w:rPr>
        <w:t xml:space="preserve">Основными </w:t>
      </w:r>
      <w:r w:rsidRPr="00881464">
        <w:rPr>
          <w:b/>
          <w:i/>
          <w:sz w:val="24"/>
          <w:u w:val="single"/>
        </w:rPr>
        <w:t>предметными результатами</w:t>
      </w:r>
      <w:r w:rsidRPr="00881464">
        <w:rPr>
          <w:sz w:val="24"/>
        </w:rPr>
        <w:t xml:space="preserve"> выступают:</w:t>
      </w:r>
    </w:p>
    <w:p w:rsidR="00337C5E" w:rsidRPr="00881464" w:rsidRDefault="00337C5E" w:rsidP="00881464">
      <w:pPr>
        <w:numPr>
          <w:ilvl w:val="0"/>
          <w:numId w:val="4"/>
        </w:numPr>
        <w:tabs>
          <w:tab w:val="clear" w:pos="1429"/>
          <w:tab w:val="num" w:pos="0"/>
          <w:tab w:val="left" w:pos="851"/>
          <w:tab w:val="left" w:pos="993"/>
        </w:tabs>
        <w:ind w:left="0" w:firstLine="567"/>
        <w:jc w:val="both"/>
        <w:rPr>
          <w:sz w:val="24"/>
        </w:rPr>
      </w:pPr>
      <w:r w:rsidRPr="00881464">
        <w:rPr>
          <w:sz w:val="24"/>
        </w:rPr>
        <w:t>относительно целостное представление о праве, государстве и роли человека в нем;</w:t>
      </w:r>
    </w:p>
    <w:p w:rsidR="00337C5E" w:rsidRPr="00881464" w:rsidRDefault="00337C5E" w:rsidP="00881464">
      <w:pPr>
        <w:numPr>
          <w:ilvl w:val="0"/>
          <w:numId w:val="4"/>
        </w:numPr>
        <w:tabs>
          <w:tab w:val="clear" w:pos="1429"/>
          <w:tab w:val="num" w:pos="0"/>
          <w:tab w:val="left" w:pos="851"/>
          <w:tab w:val="left" w:pos="993"/>
        </w:tabs>
        <w:ind w:left="0" w:firstLine="567"/>
        <w:jc w:val="both"/>
        <w:rPr>
          <w:sz w:val="24"/>
        </w:rPr>
      </w:pPr>
      <w:r w:rsidRPr="00881464">
        <w:rPr>
          <w:sz w:val="24"/>
        </w:rPr>
        <w:t>знание ключевых правовых понятий;</w:t>
      </w:r>
    </w:p>
    <w:p w:rsidR="00337C5E" w:rsidRPr="00881464" w:rsidRDefault="00337C5E" w:rsidP="00881464">
      <w:pPr>
        <w:numPr>
          <w:ilvl w:val="0"/>
          <w:numId w:val="4"/>
        </w:numPr>
        <w:tabs>
          <w:tab w:val="clear" w:pos="1429"/>
          <w:tab w:val="num" w:pos="0"/>
          <w:tab w:val="left" w:pos="851"/>
          <w:tab w:val="left" w:pos="993"/>
        </w:tabs>
        <w:ind w:left="0" w:firstLine="567"/>
        <w:jc w:val="both"/>
        <w:rPr>
          <w:sz w:val="24"/>
        </w:rPr>
      </w:pPr>
      <w:r w:rsidRPr="00881464">
        <w:rPr>
          <w:sz w:val="24"/>
        </w:rPr>
        <w:t>знания, умения и ценностные установки, необходимые для сознательного выполнения подростками основных социальных ролей в пределах своей дееспособности;</w:t>
      </w:r>
    </w:p>
    <w:p w:rsidR="00337C5E" w:rsidRPr="00881464" w:rsidRDefault="00337C5E" w:rsidP="00881464">
      <w:pPr>
        <w:numPr>
          <w:ilvl w:val="0"/>
          <w:numId w:val="4"/>
        </w:numPr>
        <w:tabs>
          <w:tab w:val="clear" w:pos="1429"/>
          <w:tab w:val="num" w:pos="0"/>
          <w:tab w:val="left" w:pos="851"/>
          <w:tab w:val="left" w:pos="993"/>
        </w:tabs>
        <w:ind w:left="0" w:firstLine="567"/>
        <w:jc w:val="both"/>
        <w:rPr>
          <w:sz w:val="24"/>
        </w:rPr>
      </w:pPr>
      <w:r w:rsidRPr="00881464">
        <w:rPr>
          <w:sz w:val="24"/>
        </w:rPr>
        <w:t>умения находить нужную социальную информацию в различных источниках; адекватно ее воспринимать, применяя основные правоведческие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ценностей;</w:t>
      </w:r>
    </w:p>
    <w:p w:rsidR="00337C5E" w:rsidRPr="00881464" w:rsidRDefault="00337C5E" w:rsidP="00881464">
      <w:pPr>
        <w:numPr>
          <w:ilvl w:val="0"/>
          <w:numId w:val="4"/>
        </w:numPr>
        <w:tabs>
          <w:tab w:val="clear" w:pos="1429"/>
          <w:tab w:val="num" w:pos="0"/>
          <w:tab w:val="left" w:pos="851"/>
          <w:tab w:val="left" w:pos="993"/>
        </w:tabs>
        <w:ind w:left="0" w:firstLine="567"/>
        <w:jc w:val="both"/>
        <w:rPr>
          <w:sz w:val="24"/>
        </w:rPr>
      </w:pPr>
      <w:r w:rsidRPr="00881464">
        <w:rPr>
          <w:sz w:val="24"/>
        </w:rP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337C5E" w:rsidRPr="00881464" w:rsidRDefault="00337C5E" w:rsidP="00881464">
      <w:pPr>
        <w:numPr>
          <w:ilvl w:val="0"/>
          <w:numId w:val="4"/>
        </w:numPr>
        <w:tabs>
          <w:tab w:val="clear" w:pos="1429"/>
          <w:tab w:val="num" w:pos="0"/>
          <w:tab w:val="left" w:pos="851"/>
          <w:tab w:val="left" w:pos="993"/>
        </w:tabs>
        <w:ind w:left="0" w:firstLine="567"/>
        <w:jc w:val="both"/>
        <w:rPr>
          <w:sz w:val="24"/>
        </w:rPr>
      </w:pPr>
      <w:r w:rsidRPr="00881464">
        <w:rPr>
          <w:sz w:val="24"/>
        </w:rPr>
        <w:t>приверженность гуманистическим и демократическим ценностям, патриотизму и гражданственности.</w:t>
      </w:r>
    </w:p>
    <w:p w:rsidR="00337C5E" w:rsidRPr="00881464" w:rsidRDefault="00337C5E" w:rsidP="00881464">
      <w:pPr>
        <w:tabs>
          <w:tab w:val="left" w:pos="851"/>
        </w:tabs>
        <w:jc w:val="both"/>
        <w:rPr>
          <w:sz w:val="24"/>
        </w:rPr>
      </w:pPr>
    </w:p>
    <w:p w:rsidR="00337C5E" w:rsidRDefault="00337C5E" w:rsidP="009E6051">
      <w:pPr>
        <w:spacing w:before="240"/>
        <w:ind w:firstLine="567"/>
        <w:jc w:val="both"/>
        <w:rPr>
          <w:b/>
          <w:bCs w:val="0"/>
          <w:i/>
          <w:iCs/>
          <w:sz w:val="22"/>
        </w:rPr>
      </w:pPr>
      <w:r>
        <w:rPr>
          <w:b/>
          <w:bCs w:val="0"/>
          <w:i/>
          <w:iCs/>
          <w:sz w:val="22"/>
        </w:rPr>
        <w:t>В результате изучения основ правовых знаний обучающийся научится:</w:t>
      </w:r>
    </w:p>
    <w:p w:rsidR="00337C5E" w:rsidRDefault="00337C5E" w:rsidP="00881464">
      <w:pPr>
        <w:numPr>
          <w:ilvl w:val="0"/>
          <w:numId w:val="5"/>
        </w:numPr>
        <w:spacing w:before="60"/>
        <w:jc w:val="both"/>
        <w:rPr>
          <w:sz w:val="22"/>
          <w:szCs w:val="22"/>
        </w:rPr>
      </w:pPr>
      <w:r>
        <w:rPr>
          <w:b/>
          <w:bCs w:val="0"/>
          <w:i/>
          <w:iCs/>
          <w:sz w:val="22"/>
          <w:szCs w:val="22"/>
        </w:rPr>
        <w:t>правильно употреблять</w:t>
      </w:r>
      <w:r>
        <w:rPr>
          <w:sz w:val="22"/>
          <w:szCs w:val="22"/>
        </w:rPr>
        <w:t xml:space="preserve"> основные правовые понятия и категории (правовой статус, компетенция, полномочия, юридическое лицо, имущественные и неимущественные права, решение суда);</w:t>
      </w:r>
    </w:p>
    <w:p w:rsidR="00337C5E" w:rsidRDefault="00337C5E" w:rsidP="00881464">
      <w:pPr>
        <w:numPr>
          <w:ilvl w:val="0"/>
          <w:numId w:val="5"/>
        </w:numPr>
        <w:spacing w:before="60"/>
        <w:jc w:val="both"/>
        <w:rPr>
          <w:sz w:val="22"/>
          <w:szCs w:val="22"/>
        </w:rPr>
      </w:pPr>
      <w:r>
        <w:rPr>
          <w:b/>
          <w:bCs w:val="0"/>
          <w:i/>
          <w:iCs/>
          <w:sz w:val="22"/>
          <w:szCs w:val="22"/>
        </w:rPr>
        <w:t>характеризовать:</w:t>
      </w:r>
      <w:r>
        <w:rPr>
          <w:sz w:val="22"/>
          <w:szCs w:val="22"/>
        </w:rPr>
        <w:t xml:space="preserve"> систему российского права, порядок участия в митингах, шествиях, демонстрациях; права и обязанности супругов; порядок заключения и расторжения трудовых договоров; правовой статус индивидуального предпринимателя; порядок получения платных образовательных услуг; права абитуриента;</w:t>
      </w:r>
    </w:p>
    <w:p w:rsidR="00337C5E" w:rsidRDefault="00337C5E" w:rsidP="00881464">
      <w:pPr>
        <w:numPr>
          <w:ilvl w:val="0"/>
          <w:numId w:val="5"/>
        </w:numPr>
        <w:spacing w:before="60"/>
        <w:jc w:val="both"/>
        <w:rPr>
          <w:sz w:val="22"/>
          <w:szCs w:val="22"/>
        </w:rPr>
      </w:pPr>
      <w:r>
        <w:rPr>
          <w:b/>
          <w:bCs w:val="0"/>
          <w:i/>
          <w:iCs/>
          <w:sz w:val="22"/>
          <w:szCs w:val="22"/>
        </w:rPr>
        <w:t>объяснять:</w:t>
      </w:r>
      <w:r>
        <w:rPr>
          <w:sz w:val="22"/>
          <w:szCs w:val="22"/>
        </w:rPr>
        <w:t xml:space="preserve"> содержание права на благоприятную экологическую среду; основные условия приобретения гражданства, основания отсрочки от военной службы, выбора альтернативной гражданской службы;</w:t>
      </w:r>
    </w:p>
    <w:p w:rsidR="00337C5E" w:rsidRDefault="00337C5E" w:rsidP="00881464">
      <w:pPr>
        <w:numPr>
          <w:ilvl w:val="0"/>
          <w:numId w:val="5"/>
        </w:numPr>
        <w:spacing w:before="60"/>
        <w:jc w:val="both"/>
        <w:rPr>
          <w:sz w:val="22"/>
          <w:szCs w:val="22"/>
        </w:rPr>
      </w:pPr>
      <w:r>
        <w:rPr>
          <w:b/>
          <w:bCs w:val="0"/>
          <w:i/>
          <w:iCs/>
          <w:sz w:val="22"/>
          <w:szCs w:val="22"/>
        </w:rPr>
        <w:t>различать:</w:t>
      </w:r>
      <w:r>
        <w:rPr>
          <w:sz w:val="22"/>
          <w:szCs w:val="22"/>
        </w:rPr>
        <w:t xml:space="preserve"> способы выдвижения кандидатов на выборах; виды судопроизводства; полномочия судов, органов внутренних дел, прокуратуры, адвоката, нотариуса; организационно-правовые формы предпринимательства; порядок рассмотрения споров в сфере отношений, урегулированных правом;</w:t>
      </w:r>
    </w:p>
    <w:p w:rsidR="00337C5E" w:rsidRPr="009E6051" w:rsidRDefault="00337C5E" w:rsidP="00881464">
      <w:pPr>
        <w:spacing w:before="240"/>
        <w:ind w:left="567"/>
        <w:jc w:val="both"/>
        <w:rPr>
          <w:b/>
          <w:bCs w:val="0"/>
          <w:i/>
          <w:iCs/>
          <w:sz w:val="22"/>
        </w:rPr>
      </w:pPr>
      <w:r>
        <w:rPr>
          <w:b/>
          <w:bCs w:val="0"/>
          <w:i/>
          <w:iCs/>
          <w:sz w:val="22"/>
        </w:rPr>
        <w:t>Обучающийся получит возможность научиться</w:t>
      </w:r>
      <w:r w:rsidRPr="009E6051">
        <w:rPr>
          <w:b/>
          <w:bCs w:val="0"/>
          <w:i/>
          <w:iCs/>
          <w:sz w:val="22"/>
        </w:rPr>
        <w:t>:</w:t>
      </w:r>
    </w:p>
    <w:p w:rsidR="00337C5E" w:rsidRDefault="00337C5E" w:rsidP="00881464">
      <w:pPr>
        <w:pStyle w:val="PlainText"/>
        <w:numPr>
          <w:ilvl w:val="0"/>
          <w:numId w:val="5"/>
        </w:numPr>
        <w:tabs>
          <w:tab w:val="num" w:pos="851"/>
        </w:tabs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осуществлять поиск, первичный анализ и использование правовой информации; обращаться в надлежащие органы за квалифицированной юридической помощью;</w:t>
      </w:r>
    </w:p>
    <w:p w:rsidR="00337C5E" w:rsidRDefault="00337C5E" w:rsidP="00881464">
      <w:pPr>
        <w:pStyle w:val="PlainText"/>
        <w:numPr>
          <w:ilvl w:val="0"/>
          <w:numId w:val="5"/>
        </w:numPr>
        <w:tabs>
          <w:tab w:val="num" w:pos="851"/>
        </w:tabs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анализировать нормы закона с точки зрения конкретных условий их реализации;</w:t>
      </w:r>
    </w:p>
    <w:p w:rsidR="00337C5E" w:rsidRDefault="00337C5E" w:rsidP="00881464">
      <w:pPr>
        <w:pStyle w:val="PlainText"/>
        <w:numPr>
          <w:ilvl w:val="0"/>
          <w:numId w:val="5"/>
        </w:numPr>
        <w:tabs>
          <w:tab w:val="num" w:pos="851"/>
        </w:tabs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выбирать соответствующие закону формы поведения и действий в типичных жизненных ситуациях, урегулированных правом; определять способы реализации прав и свобод, а также защиты нарушенных прав;</w:t>
      </w:r>
    </w:p>
    <w:p w:rsidR="00337C5E" w:rsidRDefault="00337C5E" w:rsidP="00881464">
      <w:pPr>
        <w:pStyle w:val="PlainText"/>
        <w:numPr>
          <w:ilvl w:val="0"/>
          <w:numId w:val="5"/>
        </w:numPr>
        <w:tabs>
          <w:tab w:val="num" w:pos="851"/>
        </w:tabs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формулировать, аргументировать и излагать собственное суждение о происходящих событиях и явлениях с точки зрения права;</w:t>
      </w:r>
    </w:p>
    <w:p w:rsidR="00337C5E" w:rsidRDefault="00337C5E" w:rsidP="00881464">
      <w:pPr>
        <w:pStyle w:val="PlainText"/>
        <w:numPr>
          <w:ilvl w:val="0"/>
          <w:numId w:val="5"/>
        </w:numPr>
        <w:tabs>
          <w:tab w:val="num" w:pos="851"/>
        </w:tabs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решать правовые задачи (на примерах конкретных ситуаций).</w:t>
      </w:r>
    </w:p>
    <w:p w:rsidR="00337C5E" w:rsidRDefault="00337C5E" w:rsidP="00881464">
      <w:pPr>
        <w:tabs>
          <w:tab w:val="left" w:pos="5760"/>
          <w:tab w:val="left" w:pos="10800"/>
        </w:tabs>
        <w:ind w:left="360"/>
        <w:rPr>
          <w:sz w:val="24"/>
        </w:rPr>
      </w:pPr>
    </w:p>
    <w:p w:rsidR="00337C5E" w:rsidRDefault="00337C5E" w:rsidP="00881464">
      <w:pPr>
        <w:tabs>
          <w:tab w:val="left" w:pos="5760"/>
          <w:tab w:val="left" w:pos="10800"/>
        </w:tabs>
        <w:ind w:left="360"/>
        <w:rPr>
          <w:sz w:val="24"/>
        </w:rPr>
      </w:pPr>
    </w:p>
    <w:p w:rsidR="00337C5E" w:rsidRDefault="00337C5E" w:rsidP="00881464">
      <w:pPr>
        <w:tabs>
          <w:tab w:val="left" w:pos="5760"/>
          <w:tab w:val="left" w:pos="10800"/>
        </w:tabs>
        <w:ind w:left="360"/>
        <w:rPr>
          <w:sz w:val="24"/>
        </w:rPr>
      </w:pPr>
    </w:p>
    <w:p w:rsidR="00337C5E" w:rsidRDefault="00337C5E" w:rsidP="00881464">
      <w:pPr>
        <w:tabs>
          <w:tab w:val="left" w:pos="5760"/>
          <w:tab w:val="left" w:pos="10800"/>
        </w:tabs>
        <w:ind w:left="360"/>
        <w:rPr>
          <w:sz w:val="24"/>
        </w:rPr>
      </w:pPr>
    </w:p>
    <w:p w:rsidR="00337C5E" w:rsidRDefault="00337C5E" w:rsidP="00881464">
      <w:pPr>
        <w:tabs>
          <w:tab w:val="left" w:pos="5760"/>
          <w:tab w:val="left" w:pos="10800"/>
        </w:tabs>
        <w:ind w:left="360"/>
        <w:rPr>
          <w:sz w:val="24"/>
        </w:rPr>
      </w:pPr>
    </w:p>
    <w:p w:rsidR="00337C5E" w:rsidRDefault="00337C5E" w:rsidP="009E6051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 w:rsidRPr="009E6051">
        <w:rPr>
          <w:b/>
          <w:szCs w:val="28"/>
        </w:rPr>
        <w:t xml:space="preserve">. </w:t>
      </w:r>
      <w:r w:rsidRPr="00244D2F">
        <w:rPr>
          <w:b/>
          <w:szCs w:val="28"/>
        </w:rPr>
        <w:t>Содержание</w:t>
      </w:r>
      <w:r>
        <w:rPr>
          <w:b/>
          <w:szCs w:val="28"/>
        </w:rPr>
        <w:t xml:space="preserve"> элективного курса «Основы правовых знаний»</w:t>
      </w:r>
    </w:p>
    <w:p w:rsidR="00337C5E" w:rsidRPr="009B07ED" w:rsidRDefault="00337C5E" w:rsidP="009E6051">
      <w:pPr>
        <w:shd w:val="clear" w:color="auto" w:fill="FFFFFF"/>
        <w:ind w:firstLine="720"/>
        <w:jc w:val="both"/>
      </w:pPr>
    </w:p>
    <w:p w:rsidR="00337C5E" w:rsidRPr="009E6051" w:rsidRDefault="00337C5E" w:rsidP="009E6051">
      <w:pPr>
        <w:shd w:val="clear" w:color="auto" w:fill="FFFFFF"/>
        <w:ind w:firstLine="720"/>
        <w:jc w:val="both"/>
        <w:rPr>
          <w:sz w:val="24"/>
        </w:rPr>
      </w:pPr>
      <w:r w:rsidRPr="009E6051">
        <w:rPr>
          <w:b/>
          <w:bCs w:val="0"/>
          <w:sz w:val="24"/>
        </w:rPr>
        <w:t>Тема 1. ЧТО ТАКОЕ ПРАВО</w:t>
      </w:r>
    </w:p>
    <w:p w:rsidR="00337C5E" w:rsidRPr="009E6051" w:rsidRDefault="00337C5E" w:rsidP="009E6051">
      <w:pPr>
        <w:shd w:val="clear" w:color="auto" w:fill="FFFFFF"/>
        <w:ind w:firstLine="720"/>
        <w:jc w:val="both"/>
        <w:rPr>
          <w:sz w:val="24"/>
        </w:rPr>
      </w:pPr>
      <w:r w:rsidRPr="009E6051">
        <w:rPr>
          <w:i/>
          <w:iCs/>
          <w:spacing w:val="-4"/>
          <w:sz w:val="24"/>
        </w:rPr>
        <w:t xml:space="preserve">Понятие и признаки права. </w:t>
      </w:r>
      <w:r w:rsidRPr="009E6051">
        <w:rPr>
          <w:spacing w:val="-4"/>
          <w:sz w:val="24"/>
        </w:rPr>
        <w:t>Социальная норма — правило по</w:t>
      </w:r>
      <w:r w:rsidRPr="009E6051">
        <w:rPr>
          <w:spacing w:val="-4"/>
          <w:sz w:val="24"/>
        </w:rPr>
        <w:softHyphen/>
      </w:r>
      <w:r w:rsidRPr="009E6051">
        <w:rPr>
          <w:spacing w:val="-3"/>
          <w:sz w:val="24"/>
        </w:rPr>
        <w:t>ведения. Виды социальных норм (религиозные, моральные, пра</w:t>
      </w:r>
      <w:r w:rsidRPr="009E6051">
        <w:rPr>
          <w:spacing w:val="-3"/>
          <w:sz w:val="24"/>
        </w:rPr>
        <w:softHyphen/>
      </w:r>
      <w:r w:rsidRPr="009E6051">
        <w:rPr>
          <w:spacing w:val="-7"/>
          <w:sz w:val="24"/>
        </w:rPr>
        <w:t>вовые и т. д.). Отличие правовой нормы от иных социальных норм.</w:t>
      </w:r>
    </w:p>
    <w:p w:rsidR="00337C5E" w:rsidRPr="009E6051" w:rsidRDefault="00337C5E" w:rsidP="009E6051">
      <w:pPr>
        <w:shd w:val="clear" w:color="auto" w:fill="FFFFFF"/>
        <w:ind w:firstLine="720"/>
        <w:jc w:val="both"/>
        <w:rPr>
          <w:sz w:val="24"/>
        </w:rPr>
      </w:pPr>
      <w:r w:rsidRPr="009E6051">
        <w:rPr>
          <w:i/>
          <w:iCs/>
          <w:spacing w:val="-3"/>
          <w:sz w:val="24"/>
        </w:rPr>
        <w:t xml:space="preserve">Формы (источники) права. </w:t>
      </w:r>
      <w:r w:rsidRPr="009E6051">
        <w:rPr>
          <w:spacing w:val="-3"/>
          <w:sz w:val="24"/>
        </w:rPr>
        <w:t xml:space="preserve">Источник права — официальный </w:t>
      </w:r>
      <w:r w:rsidRPr="009E6051">
        <w:rPr>
          <w:spacing w:val="-1"/>
          <w:sz w:val="24"/>
        </w:rPr>
        <w:t xml:space="preserve">документ, принятый государством. Система законодательства. Конституция — основной закон государства. Кодексы. Законы. </w:t>
      </w:r>
      <w:r w:rsidRPr="009E6051">
        <w:rPr>
          <w:spacing w:val="-3"/>
          <w:sz w:val="24"/>
        </w:rPr>
        <w:t>Подзаконные акты (указы Президента, постановления, распоря</w:t>
      </w:r>
      <w:r w:rsidRPr="009E6051">
        <w:rPr>
          <w:spacing w:val="-3"/>
          <w:sz w:val="24"/>
        </w:rPr>
        <w:softHyphen/>
      </w:r>
      <w:r w:rsidRPr="009E6051">
        <w:rPr>
          <w:spacing w:val="-7"/>
          <w:sz w:val="24"/>
        </w:rPr>
        <w:t>жения Правительства, нормативные акты министерств). Договоры.</w:t>
      </w:r>
    </w:p>
    <w:p w:rsidR="00337C5E" w:rsidRPr="009E6051" w:rsidRDefault="00337C5E" w:rsidP="009E6051">
      <w:pPr>
        <w:ind w:firstLine="720"/>
        <w:jc w:val="both"/>
        <w:rPr>
          <w:sz w:val="24"/>
        </w:rPr>
      </w:pPr>
      <w:r w:rsidRPr="009E6051">
        <w:rPr>
          <w:i/>
          <w:iCs/>
          <w:spacing w:val="-4"/>
          <w:sz w:val="24"/>
        </w:rPr>
        <w:t xml:space="preserve">Правовая норма. </w:t>
      </w:r>
      <w:r w:rsidRPr="009E6051">
        <w:rPr>
          <w:spacing w:val="-4"/>
          <w:sz w:val="24"/>
        </w:rPr>
        <w:t>Понятие правовой нормы. Элементы право</w:t>
      </w:r>
      <w:r w:rsidRPr="009E6051">
        <w:rPr>
          <w:spacing w:val="-4"/>
          <w:sz w:val="24"/>
        </w:rPr>
        <w:softHyphen/>
      </w:r>
      <w:r w:rsidRPr="009E6051">
        <w:rPr>
          <w:spacing w:val="-5"/>
          <w:sz w:val="24"/>
        </w:rPr>
        <w:t xml:space="preserve">вой нормы — гипотеза, диспозиция, санкция. Элементы правовой </w:t>
      </w:r>
      <w:r w:rsidRPr="009E6051">
        <w:rPr>
          <w:sz w:val="24"/>
        </w:rPr>
        <w:t>нормы в разных нормативно-правовых актах.</w:t>
      </w:r>
    </w:p>
    <w:p w:rsidR="00337C5E" w:rsidRPr="009E6051" w:rsidRDefault="00337C5E" w:rsidP="009E6051">
      <w:pPr>
        <w:shd w:val="clear" w:color="auto" w:fill="FFFFFF"/>
        <w:ind w:firstLine="720"/>
        <w:jc w:val="both"/>
        <w:rPr>
          <w:sz w:val="24"/>
        </w:rPr>
      </w:pPr>
      <w:r w:rsidRPr="009E6051">
        <w:rPr>
          <w:b/>
          <w:bCs w:val="0"/>
          <w:sz w:val="24"/>
        </w:rPr>
        <w:t>Тема 2. ЧЕЛОВЕК И ГОСУДАРСТВО</w:t>
      </w:r>
    </w:p>
    <w:p w:rsidR="00337C5E" w:rsidRPr="009E6051" w:rsidRDefault="00337C5E" w:rsidP="009E6051">
      <w:pPr>
        <w:shd w:val="clear" w:color="auto" w:fill="FFFFFF"/>
        <w:ind w:firstLine="720"/>
        <w:jc w:val="both"/>
        <w:rPr>
          <w:sz w:val="24"/>
        </w:rPr>
      </w:pPr>
      <w:r w:rsidRPr="009E6051">
        <w:rPr>
          <w:b/>
          <w:bCs w:val="0"/>
          <w:i/>
          <w:iCs/>
          <w:spacing w:val="-9"/>
          <w:sz w:val="24"/>
        </w:rPr>
        <w:t>Правовые основы взаимоотношений граждан и органов госу</w:t>
      </w:r>
      <w:r w:rsidRPr="009E6051">
        <w:rPr>
          <w:b/>
          <w:bCs w:val="0"/>
          <w:i/>
          <w:iCs/>
          <w:spacing w:val="-9"/>
          <w:sz w:val="24"/>
        </w:rPr>
        <w:softHyphen/>
      </w:r>
      <w:r w:rsidRPr="009E6051">
        <w:rPr>
          <w:b/>
          <w:bCs w:val="0"/>
          <w:i/>
          <w:iCs/>
          <w:spacing w:val="-6"/>
          <w:sz w:val="24"/>
        </w:rPr>
        <w:t xml:space="preserve">дарственного </w:t>
      </w:r>
      <w:r w:rsidRPr="009E6051">
        <w:rPr>
          <w:i/>
          <w:iCs/>
          <w:spacing w:val="-6"/>
          <w:sz w:val="24"/>
        </w:rPr>
        <w:t xml:space="preserve">управления. </w:t>
      </w:r>
      <w:r w:rsidRPr="009E6051">
        <w:rPr>
          <w:spacing w:val="-6"/>
          <w:sz w:val="24"/>
        </w:rPr>
        <w:t>Гражданин как субъект административ</w:t>
      </w:r>
      <w:r w:rsidRPr="009E6051">
        <w:rPr>
          <w:spacing w:val="-6"/>
          <w:sz w:val="24"/>
        </w:rPr>
        <w:softHyphen/>
      </w:r>
      <w:r w:rsidRPr="009E6051">
        <w:rPr>
          <w:spacing w:val="-11"/>
          <w:sz w:val="24"/>
        </w:rPr>
        <w:t xml:space="preserve">ных правоотношений. Административная правоспособность граждан. </w:t>
      </w:r>
      <w:r w:rsidRPr="009E6051">
        <w:rPr>
          <w:spacing w:val="-4"/>
          <w:sz w:val="24"/>
        </w:rPr>
        <w:t xml:space="preserve">Основные права и свободы граждан. Административно-правовые </w:t>
      </w:r>
      <w:r w:rsidRPr="009E6051">
        <w:rPr>
          <w:spacing w:val="-6"/>
          <w:sz w:val="24"/>
        </w:rPr>
        <w:t>средства охраны личности, защиты прав граждан. Обязанность уч</w:t>
      </w:r>
      <w:r w:rsidRPr="009E6051">
        <w:rPr>
          <w:spacing w:val="-6"/>
          <w:sz w:val="24"/>
        </w:rPr>
        <w:softHyphen/>
        <w:t>реждений, организаций, предприятий и их должностных лиц охра</w:t>
      </w:r>
      <w:r w:rsidRPr="009E6051">
        <w:rPr>
          <w:spacing w:val="-6"/>
          <w:sz w:val="24"/>
        </w:rPr>
        <w:softHyphen/>
        <w:t>нять права и свободы граждан. Обязанности граждан. Право граж</w:t>
      </w:r>
      <w:r w:rsidRPr="009E6051">
        <w:rPr>
          <w:spacing w:val="-6"/>
          <w:sz w:val="24"/>
        </w:rPr>
        <w:softHyphen/>
      </w:r>
      <w:r w:rsidRPr="009E6051">
        <w:rPr>
          <w:spacing w:val="-8"/>
          <w:sz w:val="24"/>
        </w:rPr>
        <w:t>дан обращаться в государственные органы и органы местного само</w:t>
      </w:r>
      <w:r w:rsidRPr="009E6051">
        <w:rPr>
          <w:spacing w:val="-8"/>
          <w:sz w:val="24"/>
        </w:rPr>
        <w:softHyphen/>
      </w:r>
      <w:r w:rsidRPr="009E6051">
        <w:rPr>
          <w:spacing w:val="-2"/>
          <w:sz w:val="24"/>
        </w:rPr>
        <w:t>управления. Обжалование акта или действия любого органа или</w:t>
      </w:r>
      <w:r w:rsidRPr="009E6051">
        <w:rPr>
          <w:sz w:val="24"/>
        </w:rPr>
        <w:t xml:space="preserve"> </w:t>
      </w:r>
      <w:r w:rsidRPr="009E6051">
        <w:rPr>
          <w:spacing w:val="-5"/>
          <w:sz w:val="24"/>
        </w:rPr>
        <w:t xml:space="preserve">должностного лица. Альтернативный порядок обжалования: в суд </w:t>
      </w:r>
      <w:r w:rsidRPr="009E6051">
        <w:rPr>
          <w:spacing w:val="-4"/>
          <w:sz w:val="24"/>
        </w:rPr>
        <w:t>либо в вышестоящий в порядке подчиненности орган (должност</w:t>
      </w:r>
      <w:r w:rsidRPr="009E6051">
        <w:rPr>
          <w:spacing w:val="-4"/>
          <w:sz w:val="24"/>
        </w:rPr>
        <w:softHyphen/>
      </w:r>
      <w:r w:rsidRPr="009E6051">
        <w:rPr>
          <w:sz w:val="24"/>
        </w:rPr>
        <w:t>ному лицу).</w:t>
      </w:r>
    </w:p>
    <w:p w:rsidR="00337C5E" w:rsidRPr="009E6051" w:rsidRDefault="00337C5E" w:rsidP="009E6051">
      <w:pPr>
        <w:shd w:val="clear" w:color="auto" w:fill="FFFFFF"/>
        <w:ind w:firstLine="720"/>
        <w:jc w:val="both"/>
        <w:rPr>
          <w:sz w:val="24"/>
        </w:rPr>
      </w:pPr>
      <w:r w:rsidRPr="009E6051">
        <w:rPr>
          <w:b/>
          <w:bCs w:val="0"/>
          <w:i/>
          <w:iCs/>
          <w:spacing w:val="-15"/>
          <w:sz w:val="24"/>
        </w:rPr>
        <w:t xml:space="preserve">Административная и дисциплинарная ответственность. </w:t>
      </w:r>
      <w:r w:rsidRPr="009E6051">
        <w:rPr>
          <w:spacing w:val="-15"/>
          <w:sz w:val="24"/>
        </w:rPr>
        <w:t>Поня</w:t>
      </w:r>
      <w:r w:rsidRPr="009E6051">
        <w:rPr>
          <w:spacing w:val="-15"/>
          <w:sz w:val="24"/>
        </w:rPr>
        <w:softHyphen/>
      </w:r>
      <w:r w:rsidRPr="009E6051">
        <w:rPr>
          <w:spacing w:val="-10"/>
          <w:sz w:val="24"/>
        </w:rPr>
        <w:t>тие административной ответственности. Административное правона</w:t>
      </w:r>
      <w:r w:rsidRPr="009E6051">
        <w:rPr>
          <w:spacing w:val="-10"/>
          <w:sz w:val="24"/>
        </w:rPr>
        <w:softHyphen/>
      </w:r>
      <w:r w:rsidRPr="009E6051">
        <w:rPr>
          <w:spacing w:val="-9"/>
          <w:sz w:val="24"/>
        </w:rPr>
        <w:t xml:space="preserve">рушение. Административное взыскание. Положение о комиссиях по </w:t>
      </w:r>
      <w:r w:rsidRPr="009E6051">
        <w:rPr>
          <w:spacing w:val="-10"/>
          <w:sz w:val="24"/>
        </w:rPr>
        <w:t>делам несовершеннолетних. Дисциплинарная ответственность.</w:t>
      </w:r>
    </w:p>
    <w:p w:rsidR="00337C5E" w:rsidRPr="009E6051" w:rsidRDefault="00337C5E" w:rsidP="009E6051">
      <w:pPr>
        <w:shd w:val="clear" w:color="auto" w:fill="FFFFFF"/>
        <w:ind w:firstLine="720"/>
        <w:jc w:val="both"/>
        <w:rPr>
          <w:sz w:val="24"/>
        </w:rPr>
      </w:pPr>
      <w:r w:rsidRPr="009E6051">
        <w:rPr>
          <w:i/>
          <w:iCs/>
          <w:spacing w:val="-5"/>
          <w:sz w:val="24"/>
        </w:rPr>
        <w:t xml:space="preserve">Уголовная ответственность. </w:t>
      </w:r>
      <w:r w:rsidRPr="009E6051">
        <w:rPr>
          <w:spacing w:val="-5"/>
          <w:sz w:val="24"/>
        </w:rPr>
        <w:t>Понятие уголовной ответствен</w:t>
      </w:r>
      <w:r w:rsidRPr="009E6051">
        <w:rPr>
          <w:spacing w:val="-5"/>
          <w:sz w:val="24"/>
        </w:rPr>
        <w:softHyphen/>
      </w:r>
      <w:r w:rsidRPr="009E6051">
        <w:rPr>
          <w:spacing w:val="-6"/>
          <w:sz w:val="24"/>
        </w:rPr>
        <w:t>ности. Совершение преступления — единственное основание уго</w:t>
      </w:r>
      <w:r w:rsidRPr="009E6051">
        <w:rPr>
          <w:spacing w:val="-6"/>
          <w:sz w:val="24"/>
        </w:rPr>
        <w:softHyphen/>
      </w:r>
      <w:r w:rsidRPr="009E6051">
        <w:rPr>
          <w:spacing w:val="-1"/>
          <w:sz w:val="24"/>
        </w:rPr>
        <w:t xml:space="preserve">ловной ответственности. Обстоятельства, при наличии которых </w:t>
      </w:r>
      <w:r w:rsidRPr="009E6051">
        <w:rPr>
          <w:spacing w:val="-5"/>
          <w:sz w:val="24"/>
        </w:rPr>
        <w:t xml:space="preserve">действия, внешне похожие на преступление, не влекут уголовной </w:t>
      </w:r>
      <w:r w:rsidRPr="009E6051">
        <w:rPr>
          <w:spacing w:val="-8"/>
          <w:sz w:val="24"/>
        </w:rPr>
        <w:t xml:space="preserve">ответственности. Возраст уголовной ответственности. Вина. Формы </w:t>
      </w:r>
      <w:r w:rsidRPr="009E6051">
        <w:rPr>
          <w:spacing w:val="-3"/>
          <w:sz w:val="24"/>
        </w:rPr>
        <w:t xml:space="preserve">вины (умысел, неосторожность). Вменяемость и невменяемость. </w:t>
      </w:r>
      <w:r w:rsidRPr="009E6051">
        <w:rPr>
          <w:spacing w:val="-1"/>
          <w:sz w:val="24"/>
        </w:rPr>
        <w:t xml:space="preserve">Момент наступления уголовной ответственности. Особенности уголовной ответственности несовершеннолетних. Применение </w:t>
      </w:r>
      <w:r w:rsidRPr="009E6051">
        <w:rPr>
          <w:spacing w:val="-7"/>
          <w:sz w:val="24"/>
        </w:rPr>
        <w:t xml:space="preserve">принудительных мер воспитательного воздействия. Освобождение </w:t>
      </w:r>
      <w:r w:rsidRPr="009E6051">
        <w:rPr>
          <w:spacing w:val="-1"/>
          <w:sz w:val="24"/>
        </w:rPr>
        <w:t xml:space="preserve">от наказания. Помещение несовершеннолетнего в специальное </w:t>
      </w:r>
      <w:r w:rsidRPr="009E6051">
        <w:rPr>
          <w:spacing w:val="-5"/>
          <w:sz w:val="24"/>
        </w:rPr>
        <w:t>воспитательное, воспитательно-лечебное учреждение.</w:t>
      </w:r>
    </w:p>
    <w:p w:rsidR="00337C5E" w:rsidRPr="009E6051" w:rsidRDefault="00337C5E" w:rsidP="009E6051">
      <w:pPr>
        <w:ind w:firstLine="720"/>
        <w:jc w:val="both"/>
        <w:rPr>
          <w:sz w:val="24"/>
        </w:rPr>
      </w:pPr>
    </w:p>
    <w:p w:rsidR="00337C5E" w:rsidRPr="009E6051" w:rsidRDefault="00337C5E" w:rsidP="009E6051">
      <w:pPr>
        <w:shd w:val="clear" w:color="auto" w:fill="FFFFFF"/>
        <w:ind w:firstLine="720"/>
        <w:jc w:val="both"/>
        <w:rPr>
          <w:sz w:val="24"/>
        </w:rPr>
      </w:pPr>
      <w:r w:rsidRPr="009E6051">
        <w:rPr>
          <w:b/>
          <w:bCs w:val="0"/>
          <w:spacing w:val="-3"/>
          <w:sz w:val="24"/>
        </w:rPr>
        <w:t>Тема 2. ПРАВООТНОШЕНИЯ</w:t>
      </w:r>
    </w:p>
    <w:p w:rsidR="00337C5E" w:rsidRPr="009E6051" w:rsidRDefault="00337C5E" w:rsidP="009E6051">
      <w:pPr>
        <w:shd w:val="clear" w:color="auto" w:fill="FFFFFF"/>
        <w:ind w:firstLine="720"/>
        <w:jc w:val="both"/>
        <w:rPr>
          <w:sz w:val="24"/>
        </w:rPr>
      </w:pPr>
      <w:r w:rsidRPr="009E6051">
        <w:rPr>
          <w:i/>
          <w:iCs/>
          <w:spacing w:val="-7"/>
          <w:sz w:val="24"/>
        </w:rPr>
        <w:t xml:space="preserve">Юридические факты. </w:t>
      </w:r>
      <w:r w:rsidRPr="009E6051">
        <w:rPr>
          <w:spacing w:val="-7"/>
          <w:sz w:val="24"/>
        </w:rPr>
        <w:t>Понятие правоотношения. Юридические факты. События и действия. Правомерные действия. Противоправ</w:t>
      </w:r>
      <w:r w:rsidRPr="009E6051">
        <w:rPr>
          <w:spacing w:val="-7"/>
          <w:sz w:val="24"/>
        </w:rPr>
        <w:softHyphen/>
      </w:r>
      <w:r w:rsidRPr="009E6051">
        <w:rPr>
          <w:sz w:val="24"/>
        </w:rPr>
        <w:t>ные действия. Юридический состав.</w:t>
      </w:r>
    </w:p>
    <w:p w:rsidR="00337C5E" w:rsidRPr="009E6051" w:rsidRDefault="00337C5E" w:rsidP="009E6051">
      <w:pPr>
        <w:shd w:val="clear" w:color="auto" w:fill="FFFFFF"/>
        <w:ind w:firstLine="720"/>
        <w:jc w:val="both"/>
        <w:rPr>
          <w:sz w:val="24"/>
        </w:rPr>
      </w:pPr>
      <w:r w:rsidRPr="009E6051">
        <w:rPr>
          <w:i/>
          <w:iCs/>
          <w:spacing w:val="-5"/>
          <w:sz w:val="24"/>
        </w:rPr>
        <w:t xml:space="preserve">Субъекты права. </w:t>
      </w:r>
      <w:r w:rsidRPr="009E6051">
        <w:rPr>
          <w:spacing w:val="-5"/>
          <w:sz w:val="24"/>
        </w:rPr>
        <w:t>Понятие субъекта права. Понятие правоспо</w:t>
      </w:r>
      <w:r w:rsidRPr="009E6051">
        <w:rPr>
          <w:spacing w:val="-5"/>
          <w:sz w:val="24"/>
        </w:rPr>
        <w:softHyphen/>
      </w:r>
      <w:r w:rsidRPr="009E6051">
        <w:rPr>
          <w:spacing w:val="-6"/>
          <w:sz w:val="24"/>
        </w:rPr>
        <w:t>собности и дееспособности. Виды субъектов права. Индивидуаль</w:t>
      </w:r>
      <w:r w:rsidRPr="009E6051">
        <w:rPr>
          <w:spacing w:val="-6"/>
          <w:sz w:val="24"/>
        </w:rPr>
        <w:softHyphen/>
      </w:r>
      <w:r w:rsidRPr="009E6051">
        <w:rPr>
          <w:spacing w:val="-3"/>
          <w:sz w:val="24"/>
        </w:rPr>
        <w:t>ные субъекты (физические лица). Коллективные субъекты (госу</w:t>
      </w:r>
      <w:r w:rsidRPr="009E6051">
        <w:rPr>
          <w:spacing w:val="-3"/>
          <w:sz w:val="24"/>
        </w:rPr>
        <w:softHyphen/>
        <w:t>дарство, муниципальные образования, юридические лица).</w:t>
      </w:r>
    </w:p>
    <w:p w:rsidR="00337C5E" w:rsidRPr="009E6051" w:rsidRDefault="00337C5E" w:rsidP="009E6051">
      <w:pPr>
        <w:shd w:val="clear" w:color="auto" w:fill="FFFFFF"/>
        <w:ind w:firstLine="720"/>
        <w:jc w:val="both"/>
        <w:rPr>
          <w:sz w:val="24"/>
        </w:rPr>
      </w:pPr>
      <w:r w:rsidRPr="009E6051">
        <w:rPr>
          <w:spacing w:val="-10"/>
          <w:sz w:val="24"/>
        </w:rPr>
        <w:t>Правоспособность и дееспособность физических лиц. Дееспособ</w:t>
      </w:r>
      <w:r w:rsidRPr="009E6051">
        <w:rPr>
          <w:spacing w:val="-10"/>
          <w:sz w:val="24"/>
        </w:rPr>
        <w:softHyphen/>
      </w:r>
      <w:r w:rsidRPr="009E6051">
        <w:rPr>
          <w:spacing w:val="-14"/>
          <w:sz w:val="24"/>
        </w:rPr>
        <w:t xml:space="preserve">ность малолетних. Дееспособность несовершеннолетних. Эмансипация. </w:t>
      </w:r>
      <w:r w:rsidRPr="009E6051">
        <w:rPr>
          <w:spacing w:val="-11"/>
          <w:sz w:val="24"/>
        </w:rPr>
        <w:t>Правоспособность и дееспособность юридических лиц. Правоспособ</w:t>
      </w:r>
      <w:r w:rsidRPr="009E6051">
        <w:rPr>
          <w:spacing w:val="-11"/>
          <w:sz w:val="24"/>
        </w:rPr>
        <w:softHyphen/>
        <w:t>ность и дееспособность государственных органов и должностных лиц.</w:t>
      </w:r>
    </w:p>
    <w:p w:rsidR="00337C5E" w:rsidRPr="009E6051" w:rsidRDefault="00337C5E" w:rsidP="009E6051">
      <w:pPr>
        <w:shd w:val="clear" w:color="auto" w:fill="FFFFFF"/>
        <w:ind w:firstLine="720"/>
        <w:jc w:val="both"/>
        <w:rPr>
          <w:sz w:val="24"/>
        </w:rPr>
      </w:pPr>
      <w:r w:rsidRPr="009E6051">
        <w:rPr>
          <w:i/>
          <w:iCs/>
          <w:spacing w:val="-4"/>
          <w:sz w:val="24"/>
        </w:rPr>
        <w:t xml:space="preserve">Виды правоотношений. </w:t>
      </w:r>
      <w:r w:rsidRPr="009E6051">
        <w:rPr>
          <w:spacing w:val="-4"/>
          <w:sz w:val="24"/>
        </w:rPr>
        <w:t>Гражданские правоотношения. Граж</w:t>
      </w:r>
      <w:r w:rsidRPr="009E6051">
        <w:rPr>
          <w:spacing w:val="-4"/>
          <w:sz w:val="24"/>
        </w:rPr>
        <w:softHyphen/>
      </w:r>
      <w:r w:rsidRPr="009E6051">
        <w:rPr>
          <w:spacing w:val="-3"/>
          <w:sz w:val="24"/>
        </w:rPr>
        <w:t xml:space="preserve">данский кодекс. Административные правоотношения. Кодекс об </w:t>
      </w:r>
      <w:r w:rsidRPr="009E6051">
        <w:rPr>
          <w:spacing w:val="-6"/>
          <w:sz w:val="24"/>
        </w:rPr>
        <w:t xml:space="preserve">административных правонарушениях. Трудовые правоотношения. </w:t>
      </w:r>
      <w:r w:rsidRPr="009E6051">
        <w:rPr>
          <w:spacing w:val="-4"/>
          <w:sz w:val="24"/>
        </w:rPr>
        <w:t xml:space="preserve">Кодекс законов о труде. Уголовные правоотношения. Уголовный </w:t>
      </w:r>
      <w:r w:rsidRPr="009E6051">
        <w:rPr>
          <w:spacing w:val="-5"/>
          <w:sz w:val="24"/>
        </w:rPr>
        <w:t>кодекс. Уголовно-процессуальные правоотношения. Гражданско-</w:t>
      </w:r>
      <w:r w:rsidRPr="009E6051">
        <w:rPr>
          <w:sz w:val="24"/>
        </w:rPr>
        <w:t>процессуальные правоотношения.</w:t>
      </w:r>
    </w:p>
    <w:p w:rsidR="00337C5E" w:rsidRPr="009E6051" w:rsidRDefault="00337C5E" w:rsidP="009E6051">
      <w:pPr>
        <w:shd w:val="clear" w:color="auto" w:fill="FFFFFF"/>
        <w:ind w:firstLine="720"/>
        <w:jc w:val="both"/>
        <w:rPr>
          <w:sz w:val="24"/>
        </w:rPr>
      </w:pPr>
      <w:r w:rsidRPr="009E6051">
        <w:rPr>
          <w:i/>
          <w:iCs/>
          <w:spacing w:val="-3"/>
          <w:sz w:val="24"/>
        </w:rPr>
        <w:t xml:space="preserve">Правонарушения. </w:t>
      </w:r>
      <w:r w:rsidRPr="009E6051">
        <w:rPr>
          <w:spacing w:val="-3"/>
          <w:sz w:val="24"/>
        </w:rPr>
        <w:t xml:space="preserve">Признаки правонарушения. Преступление. </w:t>
      </w:r>
      <w:r w:rsidRPr="009E6051">
        <w:rPr>
          <w:spacing w:val="-7"/>
          <w:sz w:val="24"/>
        </w:rPr>
        <w:t>Формы вины (умысел, неосторожность). Виды преступлений. Про</w:t>
      </w:r>
      <w:r w:rsidRPr="009E6051">
        <w:rPr>
          <w:spacing w:val="-7"/>
          <w:sz w:val="24"/>
        </w:rPr>
        <w:softHyphen/>
      </w:r>
      <w:r w:rsidRPr="009E6051">
        <w:rPr>
          <w:spacing w:val="-4"/>
          <w:sz w:val="24"/>
        </w:rPr>
        <w:t>ступок. Виды проступков (правонарушений): гражданский, адми</w:t>
      </w:r>
      <w:r w:rsidRPr="009E6051">
        <w:rPr>
          <w:spacing w:val="-4"/>
          <w:sz w:val="24"/>
        </w:rPr>
        <w:softHyphen/>
      </w:r>
      <w:r w:rsidRPr="009E6051">
        <w:rPr>
          <w:sz w:val="24"/>
        </w:rPr>
        <w:t>нистративный, дисциплинарный.</w:t>
      </w:r>
    </w:p>
    <w:p w:rsidR="00337C5E" w:rsidRPr="009E6051" w:rsidRDefault="00337C5E" w:rsidP="009E6051">
      <w:pPr>
        <w:shd w:val="clear" w:color="auto" w:fill="FFFFFF"/>
        <w:ind w:firstLine="720"/>
        <w:jc w:val="both"/>
        <w:rPr>
          <w:sz w:val="24"/>
        </w:rPr>
      </w:pPr>
      <w:r w:rsidRPr="009E6051">
        <w:rPr>
          <w:i/>
          <w:iCs/>
          <w:spacing w:val="-4"/>
          <w:sz w:val="24"/>
        </w:rPr>
        <w:t xml:space="preserve">Юридическая ответственность. </w:t>
      </w:r>
      <w:r w:rsidRPr="009E6051">
        <w:rPr>
          <w:spacing w:val="-4"/>
          <w:sz w:val="24"/>
        </w:rPr>
        <w:t>Понятие юридической от</w:t>
      </w:r>
      <w:r w:rsidRPr="009E6051">
        <w:rPr>
          <w:spacing w:val="-4"/>
          <w:sz w:val="24"/>
        </w:rPr>
        <w:softHyphen/>
        <w:t>ветственности. Принципы юридической ответственности. Обрат</w:t>
      </w:r>
      <w:r w:rsidRPr="009E6051">
        <w:rPr>
          <w:spacing w:val="-4"/>
          <w:sz w:val="24"/>
        </w:rPr>
        <w:softHyphen/>
      </w:r>
      <w:r w:rsidRPr="009E6051">
        <w:rPr>
          <w:spacing w:val="-3"/>
          <w:sz w:val="24"/>
        </w:rPr>
        <w:t>ная сила закона. Виды юридической ответственности (гражданс</w:t>
      </w:r>
      <w:r w:rsidRPr="009E6051">
        <w:rPr>
          <w:spacing w:val="-3"/>
          <w:sz w:val="24"/>
        </w:rPr>
        <w:softHyphen/>
      </w:r>
      <w:r w:rsidRPr="009E6051">
        <w:rPr>
          <w:sz w:val="24"/>
        </w:rPr>
        <w:t>кая, уголовная, административная).</w:t>
      </w:r>
    </w:p>
    <w:p w:rsidR="00337C5E" w:rsidRPr="009E6051" w:rsidRDefault="00337C5E" w:rsidP="009E6051">
      <w:pPr>
        <w:shd w:val="clear" w:color="auto" w:fill="FFFFFF"/>
        <w:ind w:firstLine="720"/>
        <w:jc w:val="both"/>
        <w:rPr>
          <w:sz w:val="24"/>
        </w:rPr>
      </w:pPr>
      <w:r w:rsidRPr="009E6051">
        <w:rPr>
          <w:b/>
          <w:bCs w:val="0"/>
          <w:sz w:val="24"/>
        </w:rPr>
        <w:t>Тема 3. ПРАВО И ЧЕЛОВЕК</w:t>
      </w:r>
    </w:p>
    <w:p w:rsidR="00337C5E" w:rsidRPr="009E6051" w:rsidRDefault="00337C5E" w:rsidP="009E6051">
      <w:pPr>
        <w:shd w:val="clear" w:color="auto" w:fill="FFFFFF"/>
        <w:ind w:firstLine="720"/>
        <w:jc w:val="both"/>
        <w:rPr>
          <w:sz w:val="24"/>
        </w:rPr>
      </w:pPr>
      <w:r w:rsidRPr="009E6051">
        <w:rPr>
          <w:b/>
          <w:bCs w:val="0"/>
          <w:i/>
          <w:iCs/>
          <w:spacing w:val="-8"/>
          <w:sz w:val="24"/>
        </w:rPr>
        <w:t xml:space="preserve">Основы правового статуса человека и гражданина. </w:t>
      </w:r>
      <w:r w:rsidRPr="009E6051">
        <w:rPr>
          <w:spacing w:val="-8"/>
          <w:sz w:val="24"/>
        </w:rPr>
        <w:t xml:space="preserve">Правовое </w:t>
      </w:r>
      <w:r w:rsidRPr="009E6051">
        <w:rPr>
          <w:spacing w:val="-7"/>
          <w:sz w:val="24"/>
        </w:rPr>
        <w:t xml:space="preserve">положение человека. Гражданство. Правовой статус гражданина. </w:t>
      </w:r>
      <w:r w:rsidRPr="009E6051">
        <w:rPr>
          <w:sz w:val="24"/>
        </w:rPr>
        <w:t xml:space="preserve">Права, принадлежащие (в соответствии с Конституцией РФ) </w:t>
      </w:r>
      <w:r w:rsidRPr="009E6051">
        <w:rPr>
          <w:spacing w:val="-6"/>
          <w:sz w:val="24"/>
        </w:rPr>
        <w:t xml:space="preserve">только гражданину. Обязанности, принадлежащие (в соответствии </w:t>
      </w:r>
      <w:r w:rsidRPr="009E6051">
        <w:rPr>
          <w:sz w:val="24"/>
        </w:rPr>
        <w:t>с Конституцией РФ) только гражданину.</w:t>
      </w:r>
    </w:p>
    <w:p w:rsidR="00337C5E" w:rsidRPr="009E6051" w:rsidRDefault="00337C5E" w:rsidP="009E6051">
      <w:pPr>
        <w:ind w:firstLine="720"/>
        <w:jc w:val="both"/>
        <w:rPr>
          <w:sz w:val="24"/>
        </w:rPr>
      </w:pPr>
      <w:r w:rsidRPr="009E6051">
        <w:rPr>
          <w:i/>
          <w:iCs/>
          <w:spacing w:val="-10"/>
          <w:sz w:val="24"/>
        </w:rPr>
        <w:t xml:space="preserve">Права несовершеннолетних. </w:t>
      </w:r>
      <w:r w:rsidRPr="009E6051">
        <w:rPr>
          <w:spacing w:val="-10"/>
          <w:sz w:val="24"/>
        </w:rPr>
        <w:t>Возрастные границы детства. Декла</w:t>
      </w:r>
      <w:r w:rsidRPr="009E6051">
        <w:rPr>
          <w:spacing w:val="-10"/>
          <w:sz w:val="24"/>
        </w:rPr>
        <w:softHyphen/>
      </w:r>
      <w:r w:rsidRPr="009E6051">
        <w:rPr>
          <w:spacing w:val="-7"/>
          <w:sz w:val="24"/>
        </w:rPr>
        <w:t>рация прав ребенка. Конвенция о правах ребенка. Развитие положе</w:t>
      </w:r>
      <w:r w:rsidRPr="009E6051">
        <w:rPr>
          <w:spacing w:val="-7"/>
          <w:sz w:val="24"/>
        </w:rPr>
        <w:softHyphen/>
      </w:r>
      <w:r w:rsidRPr="009E6051">
        <w:rPr>
          <w:spacing w:val="-6"/>
          <w:sz w:val="24"/>
        </w:rPr>
        <w:t>ний Конвенции о правах ребенка в российском законодательстве.</w:t>
      </w:r>
    </w:p>
    <w:p w:rsidR="00337C5E" w:rsidRPr="009E6051" w:rsidRDefault="00337C5E" w:rsidP="009E6051">
      <w:pPr>
        <w:shd w:val="clear" w:color="auto" w:fill="FFFFFF"/>
        <w:ind w:firstLine="720"/>
        <w:jc w:val="both"/>
        <w:rPr>
          <w:sz w:val="24"/>
        </w:rPr>
      </w:pPr>
      <w:r w:rsidRPr="009E6051">
        <w:rPr>
          <w:b/>
          <w:bCs w:val="0"/>
          <w:sz w:val="24"/>
        </w:rPr>
        <w:t>Тема 4. ПРАВО И ГОСУДАРСТВО</w:t>
      </w:r>
    </w:p>
    <w:p w:rsidR="00337C5E" w:rsidRPr="009E6051" w:rsidRDefault="00337C5E" w:rsidP="009E6051">
      <w:pPr>
        <w:shd w:val="clear" w:color="auto" w:fill="FFFFFF"/>
        <w:ind w:firstLine="720"/>
        <w:jc w:val="both"/>
        <w:rPr>
          <w:sz w:val="24"/>
        </w:rPr>
      </w:pPr>
      <w:r w:rsidRPr="009E6051">
        <w:rPr>
          <w:b/>
          <w:bCs w:val="0"/>
          <w:i/>
          <w:iCs/>
          <w:spacing w:val="-8"/>
          <w:sz w:val="24"/>
        </w:rPr>
        <w:t xml:space="preserve">Основы конституционного строя. </w:t>
      </w:r>
      <w:r w:rsidRPr="009E6051">
        <w:rPr>
          <w:spacing w:val="-8"/>
          <w:sz w:val="24"/>
        </w:rPr>
        <w:t>Место Конституции в пра</w:t>
      </w:r>
      <w:r w:rsidRPr="009E6051">
        <w:rPr>
          <w:spacing w:val="-8"/>
          <w:sz w:val="24"/>
        </w:rPr>
        <w:softHyphen/>
      </w:r>
      <w:r w:rsidRPr="009E6051">
        <w:rPr>
          <w:spacing w:val="-2"/>
          <w:sz w:val="24"/>
        </w:rPr>
        <w:t xml:space="preserve">вовой системе страны. Понятие основ конституционного строя. </w:t>
      </w:r>
      <w:r w:rsidRPr="009E6051">
        <w:rPr>
          <w:spacing w:val="-7"/>
          <w:sz w:val="24"/>
        </w:rPr>
        <w:t>Формы правления. Формы государственного устройства. Виды по</w:t>
      </w:r>
      <w:r w:rsidRPr="009E6051">
        <w:rPr>
          <w:spacing w:val="-7"/>
          <w:sz w:val="24"/>
        </w:rPr>
        <w:softHyphen/>
      </w:r>
      <w:r w:rsidRPr="009E6051">
        <w:rPr>
          <w:spacing w:val="-3"/>
          <w:sz w:val="24"/>
        </w:rPr>
        <w:t xml:space="preserve">литического режима. Принципы правового государства. Права и </w:t>
      </w:r>
      <w:r w:rsidRPr="009E6051">
        <w:rPr>
          <w:sz w:val="24"/>
        </w:rPr>
        <w:t>свободы человека как высшая ценность.</w:t>
      </w:r>
    </w:p>
    <w:p w:rsidR="00337C5E" w:rsidRPr="009E6051" w:rsidRDefault="00337C5E" w:rsidP="009E6051">
      <w:pPr>
        <w:shd w:val="clear" w:color="auto" w:fill="FFFFFF"/>
        <w:ind w:firstLine="720"/>
        <w:jc w:val="both"/>
        <w:rPr>
          <w:sz w:val="24"/>
        </w:rPr>
      </w:pPr>
      <w:r w:rsidRPr="009E6051">
        <w:rPr>
          <w:b/>
          <w:bCs w:val="0"/>
          <w:i/>
          <w:iCs/>
          <w:spacing w:val="-9"/>
          <w:sz w:val="24"/>
        </w:rPr>
        <w:t xml:space="preserve">Органы государственной власти и местного самоуправления. </w:t>
      </w:r>
      <w:r w:rsidRPr="009E6051">
        <w:rPr>
          <w:spacing w:val="-8"/>
          <w:sz w:val="24"/>
        </w:rPr>
        <w:t xml:space="preserve">Принцип разделения властей. Государственный аппарат. Президент </w:t>
      </w:r>
      <w:r w:rsidRPr="009E6051">
        <w:rPr>
          <w:spacing w:val="-5"/>
          <w:sz w:val="24"/>
        </w:rPr>
        <w:t>РФ — глава государства. Законодательная власть — Федеральное собрание, состоящее из двух палат: Совета Федерации и Государ</w:t>
      </w:r>
      <w:r w:rsidRPr="009E6051">
        <w:rPr>
          <w:spacing w:val="-5"/>
          <w:sz w:val="24"/>
        </w:rPr>
        <w:softHyphen/>
      </w:r>
      <w:r w:rsidRPr="009E6051">
        <w:rPr>
          <w:spacing w:val="-7"/>
          <w:sz w:val="24"/>
        </w:rPr>
        <w:t xml:space="preserve">ственной думы. Исполнительная власть. Правительство — высший </w:t>
      </w:r>
      <w:r w:rsidRPr="009E6051">
        <w:rPr>
          <w:sz w:val="24"/>
        </w:rPr>
        <w:t>исполнительный орган государства.</w:t>
      </w:r>
    </w:p>
    <w:p w:rsidR="00337C5E" w:rsidRPr="009E6051" w:rsidRDefault="00337C5E" w:rsidP="009E6051">
      <w:pPr>
        <w:shd w:val="clear" w:color="auto" w:fill="FFFFFF"/>
        <w:ind w:firstLine="720"/>
        <w:jc w:val="both"/>
        <w:rPr>
          <w:sz w:val="24"/>
        </w:rPr>
      </w:pPr>
      <w:r w:rsidRPr="009E6051">
        <w:rPr>
          <w:spacing w:val="-2"/>
          <w:sz w:val="24"/>
        </w:rPr>
        <w:t xml:space="preserve">Судебная власть. Органы государственной власти субъектов </w:t>
      </w:r>
      <w:r w:rsidRPr="009E6051">
        <w:rPr>
          <w:spacing w:val="-1"/>
          <w:sz w:val="24"/>
        </w:rPr>
        <w:t xml:space="preserve">РФ. Представительные законодательные органы субъектов РФ. </w:t>
      </w:r>
      <w:r w:rsidRPr="009E6051">
        <w:rPr>
          <w:spacing w:val="-5"/>
          <w:sz w:val="24"/>
        </w:rPr>
        <w:t xml:space="preserve">Исполнительные органы субъектов РФ. Местное самоуправление </w:t>
      </w:r>
      <w:r w:rsidRPr="009E6051">
        <w:rPr>
          <w:spacing w:val="-3"/>
          <w:sz w:val="24"/>
        </w:rPr>
        <w:t>муниципальных образований, городских, сельских поселений.</w:t>
      </w:r>
    </w:p>
    <w:p w:rsidR="00337C5E" w:rsidRPr="00031CCB" w:rsidRDefault="00337C5E" w:rsidP="00031CCB">
      <w:pPr>
        <w:shd w:val="clear" w:color="auto" w:fill="FFFFFF"/>
        <w:ind w:firstLine="720"/>
        <w:jc w:val="both"/>
        <w:rPr>
          <w:sz w:val="24"/>
        </w:rPr>
      </w:pPr>
      <w:r w:rsidRPr="009E6051">
        <w:rPr>
          <w:b/>
          <w:bCs w:val="0"/>
          <w:i/>
          <w:iCs/>
          <w:spacing w:val="-5"/>
          <w:sz w:val="24"/>
        </w:rPr>
        <w:t xml:space="preserve">Правоохранительные органы: суды, прокуратуры, органы внутренних дел, нотариат, адвокатура. </w:t>
      </w:r>
      <w:r w:rsidRPr="009E6051">
        <w:rPr>
          <w:spacing w:val="-5"/>
          <w:sz w:val="24"/>
        </w:rPr>
        <w:t>Понятие правоохрани</w:t>
      </w:r>
      <w:r w:rsidRPr="009E6051">
        <w:rPr>
          <w:spacing w:val="-5"/>
          <w:sz w:val="24"/>
        </w:rPr>
        <w:softHyphen/>
      </w:r>
      <w:r w:rsidRPr="009E6051">
        <w:rPr>
          <w:spacing w:val="-3"/>
          <w:sz w:val="24"/>
        </w:rPr>
        <w:t>тельных органов. Судебные органы (Конституционный суд, Вер</w:t>
      </w:r>
      <w:r w:rsidRPr="009E6051">
        <w:rPr>
          <w:spacing w:val="-3"/>
          <w:sz w:val="24"/>
        </w:rPr>
        <w:softHyphen/>
      </w:r>
      <w:r w:rsidRPr="009E6051">
        <w:rPr>
          <w:spacing w:val="-1"/>
          <w:sz w:val="24"/>
        </w:rPr>
        <w:t xml:space="preserve">ховный суд РФ, Высший арбитражный суд, краевой, областной и приравненные к ним суды, районные (городские) суды). Суд </w:t>
      </w:r>
      <w:r w:rsidRPr="009E6051">
        <w:rPr>
          <w:spacing w:val="-6"/>
          <w:sz w:val="24"/>
        </w:rPr>
        <w:t xml:space="preserve">присяжных в составе областного, краевого суда. Служба судебных </w:t>
      </w:r>
      <w:r w:rsidRPr="009E6051">
        <w:rPr>
          <w:spacing w:val="-2"/>
          <w:sz w:val="24"/>
        </w:rPr>
        <w:t xml:space="preserve">приставов. Органы прокуратуры (Генеральная прокуратура РФ, </w:t>
      </w:r>
      <w:r w:rsidRPr="009E6051">
        <w:rPr>
          <w:spacing w:val="-3"/>
          <w:sz w:val="24"/>
        </w:rPr>
        <w:t>возглавляемая Генеральным прокурором РФ; нижестоящие про</w:t>
      </w:r>
      <w:r w:rsidRPr="009E6051">
        <w:rPr>
          <w:spacing w:val="-3"/>
          <w:sz w:val="24"/>
        </w:rPr>
        <w:softHyphen/>
        <w:t xml:space="preserve">куратуры). Органы внутренних дел (милиция — криминальная и </w:t>
      </w:r>
      <w:r w:rsidRPr="009E6051">
        <w:rPr>
          <w:spacing w:val="-1"/>
          <w:sz w:val="24"/>
        </w:rPr>
        <w:t xml:space="preserve">общественной безопасности, подразделения предварительного </w:t>
      </w:r>
      <w:r w:rsidRPr="009E6051">
        <w:rPr>
          <w:sz w:val="24"/>
        </w:rPr>
        <w:t>следствия, учреждения системы исполнения наказани</w:t>
      </w:r>
      <w:r>
        <w:rPr>
          <w:sz w:val="24"/>
        </w:rPr>
        <w:t>й и т.д.). Нотариат. Адвокатура.</w:t>
      </w:r>
    </w:p>
    <w:p w:rsidR="00337C5E" w:rsidRDefault="00337C5E" w:rsidP="009E6051">
      <w:pPr>
        <w:jc w:val="center"/>
        <w:rPr>
          <w:b/>
        </w:rPr>
      </w:pPr>
    </w:p>
    <w:p w:rsidR="00337C5E" w:rsidRDefault="00337C5E" w:rsidP="009E6051">
      <w:pPr>
        <w:jc w:val="center"/>
        <w:rPr>
          <w:b/>
        </w:rPr>
      </w:pPr>
    </w:p>
    <w:p w:rsidR="00337C5E" w:rsidRDefault="00337C5E" w:rsidP="009E6051">
      <w:pPr>
        <w:jc w:val="center"/>
        <w:rPr>
          <w:b/>
        </w:rPr>
      </w:pPr>
    </w:p>
    <w:p w:rsidR="00337C5E" w:rsidRDefault="00337C5E" w:rsidP="009E6051">
      <w:pPr>
        <w:jc w:val="center"/>
        <w:rPr>
          <w:b/>
        </w:rPr>
      </w:pPr>
    </w:p>
    <w:p w:rsidR="00337C5E" w:rsidRDefault="00337C5E" w:rsidP="009E6051">
      <w:pPr>
        <w:jc w:val="center"/>
        <w:rPr>
          <w:b/>
        </w:rPr>
      </w:pPr>
    </w:p>
    <w:p w:rsidR="00337C5E" w:rsidRDefault="00337C5E" w:rsidP="009E6051">
      <w:pPr>
        <w:jc w:val="center"/>
        <w:rPr>
          <w:b/>
        </w:rPr>
      </w:pPr>
    </w:p>
    <w:p w:rsidR="00337C5E" w:rsidRDefault="00337C5E" w:rsidP="009E6051">
      <w:pPr>
        <w:jc w:val="center"/>
        <w:rPr>
          <w:b/>
        </w:rPr>
      </w:pPr>
    </w:p>
    <w:p w:rsidR="00337C5E" w:rsidRDefault="00337C5E" w:rsidP="009E6051">
      <w:pPr>
        <w:jc w:val="center"/>
        <w:rPr>
          <w:b/>
        </w:rPr>
      </w:pPr>
      <w:r>
        <w:rPr>
          <w:b/>
          <w:lang w:val="en-US"/>
        </w:rPr>
        <w:t>III</w:t>
      </w:r>
      <w:r w:rsidRPr="009E6051">
        <w:rPr>
          <w:b/>
        </w:rPr>
        <w:t xml:space="preserve">. </w:t>
      </w:r>
      <w:r>
        <w:rPr>
          <w:b/>
        </w:rPr>
        <w:t>Тематическое планирование</w:t>
      </w:r>
    </w:p>
    <w:tbl>
      <w:tblPr>
        <w:tblW w:w="14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68"/>
        <w:gridCol w:w="3960"/>
      </w:tblGrid>
      <w:tr w:rsidR="00337C5E" w:rsidRPr="00013ED7" w:rsidTr="009E6051">
        <w:tc>
          <w:tcPr>
            <w:tcW w:w="10668" w:type="dxa"/>
          </w:tcPr>
          <w:p w:rsidR="00337C5E" w:rsidRPr="009E6051" w:rsidRDefault="00337C5E" w:rsidP="009E6051">
            <w:pPr>
              <w:jc w:val="center"/>
              <w:rPr>
                <w:b/>
                <w:bCs w:val="0"/>
                <w:sz w:val="22"/>
              </w:rPr>
            </w:pPr>
            <w:r w:rsidRPr="009E6051">
              <w:rPr>
                <w:b/>
                <w:bCs w:val="0"/>
                <w:sz w:val="22"/>
                <w:szCs w:val="22"/>
              </w:rPr>
              <w:t>Тема</w:t>
            </w:r>
          </w:p>
        </w:tc>
        <w:tc>
          <w:tcPr>
            <w:tcW w:w="3960" w:type="dxa"/>
          </w:tcPr>
          <w:p w:rsidR="00337C5E" w:rsidRPr="002B1AB2" w:rsidRDefault="00337C5E" w:rsidP="00926CC1">
            <w:pPr>
              <w:rPr>
                <w:sz w:val="22"/>
              </w:rPr>
            </w:pPr>
            <w:r w:rsidRPr="002B1AB2">
              <w:rPr>
                <w:sz w:val="22"/>
                <w:szCs w:val="22"/>
              </w:rPr>
              <w:t>Кол-во часов</w:t>
            </w:r>
          </w:p>
        </w:tc>
      </w:tr>
      <w:tr w:rsidR="00337C5E" w:rsidRPr="00013ED7" w:rsidTr="009E6051">
        <w:tc>
          <w:tcPr>
            <w:tcW w:w="10668" w:type="dxa"/>
          </w:tcPr>
          <w:p w:rsidR="00337C5E" w:rsidRPr="00031CCB" w:rsidRDefault="00337C5E" w:rsidP="00926CC1">
            <w:pPr>
              <w:rPr>
                <w:i/>
                <w:sz w:val="24"/>
              </w:rPr>
            </w:pPr>
            <w:r w:rsidRPr="00031CCB">
              <w:rPr>
                <w:sz w:val="24"/>
              </w:rPr>
              <w:t>1. Что такое право</w:t>
            </w:r>
          </w:p>
        </w:tc>
        <w:tc>
          <w:tcPr>
            <w:tcW w:w="3960" w:type="dxa"/>
          </w:tcPr>
          <w:p w:rsidR="00337C5E" w:rsidRPr="00031CCB" w:rsidRDefault="00337C5E" w:rsidP="00926CC1">
            <w:pPr>
              <w:jc w:val="center"/>
              <w:rPr>
                <w:i/>
                <w:sz w:val="24"/>
              </w:rPr>
            </w:pPr>
            <w:r w:rsidRPr="00031CCB">
              <w:rPr>
                <w:i/>
                <w:sz w:val="24"/>
              </w:rPr>
              <w:t>8</w:t>
            </w:r>
          </w:p>
        </w:tc>
      </w:tr>
      <w:tr w:rsidR="00337C5E" w:rsidRPr="00013ED7" w:rsidTr="009E6051">
        <w:tc>
          <w:tcPr>
            <w:tcW w:w="10668" w:type="dxa"/>
          </w:tcPr>
          <w:p w:rsidR="00337C5E" w:rsidRPr="00031CCB" w:rsidRDefault="00337C5E" w:rsidP="00926CC1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</w:rPr>
            </w:pPr>
            <w:r w:rsidRPr="00031CCB">
              <w:rPr>
                <w:sz w:val="24"/>
              </w:rPr>
              <w:t>2. Государство</w:t>
            </w:r>
          </w:p>
        </w:tc>
        <w:tc>
          <w:tcPr>
            <w:tcW w:w="3960" w:type="dxa"/>
          </w:tcPr>
          <w:p w:rsidR="00337C5E" w:rsidRPr="00031CCB" w:rsidRDefault="00337C5E" w:rsidP="00926CC1">
            <w:pPr>
              <w:shd w:val="clear" w:color="auto" w:fill="FFFFFF"/>
              <w:spacing w:before="100" w:beforeAutospacing="1" w:after="100" w:afterAutospacing="1"/>
              <w:jc w:val="center"/>
              <w:rPr>
                <w:i/>
                <w:sz w:val="24"/>
              </w:rPr>
            </w:pPr>
            <w:r w:rsidRPr="00031CCB">
              <w:rPr>
                <w:i/>
                <w:sz w:val="24"/>
              </w:rPr>
              <w:t>3</w:t>
            </w:r>
          </w:p>
        </w:tc>
      </w:tr>
      <w:tr w:rsidR="00337C5E" w:rsidRPr="00013ED7" w:rsidTr="009E6051">
        <w:tc>
          <w:tcPr>
            <w:tcW w:w="10668" w:type="dxa"/>
          </w:tcPr>
          <w:p w:rsidR="00337C5E" w:rsidRPr="00031CCB" w:rsidRDefault="00337C5E" w:rsidP="00926CC1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4"/>
              </w:rPr>
            </w:pPr>
            <w:r w:rsidRPr="00031CCB">
              <w:rPr>
                <w:sz w:val="24"/>
              </w:rPr>
              <w:t>3. Право и человек</w:t>
            </w:r>
          </w:p>
        </w:tc>
        <w:tc>
          <w:tcPr>
            <w:tcW w:w="3960" w:type="dxa"/>
          </w:tcPr>
          <w:p w:rsidR="00337C5E" w:rsidRPr="00031CCB" w:rsidRDefault="00337C5E" w:rsidP="00926CC1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4"/>
              </w:rPr>
            </w:pPr>
            <w:r w:rsidRPr="00031CCB">
              <w:rPr>
                <w:sz w:val="24"/>
              </w:rPr>
              <w:t>6</w:t>
            </w:r>
          </w:p>
        </w:tc>
      </w:tr>
      <w:tr w:rsidR="00337C5E" w:rsidRPr="00013ED7" w:rsidTr="009E6051">
        <w:tc>
          <w:tcPr>
            <w:tcW w:w="10668" w:type="dxa"/>
          </w:tcPr>
          <w:p w:rsidR="00337C5E" w:rsidRPr="00031CCB" w:rsidRDefault="00337C5E" w:rsidP="00926CC1">
            <w:pPr>
              <w:rPr>
                <w:sz w:val="24"/>
              </w:rPr>
            </w:pPr>
            <w:r w:rsidRPr="00031CCB">
              <w:rPr>
                <w:sz w:val="24"/>
              </w:rPr>
              <w:t>4. Право и государство</w:t>
            </w:r>
          </w:p>
        </w:tc>
        <w:tc>
          <w:tcPr>
            <w:tcW w:w="3960" w:type="dxa"/>
          </w:tcPr>
          <w:p w:rsidR="00337C5E" w:rsidRPr="00031CCB" w:rsidRDefault="00337C5E" w:rsidP="00926CC1">
            <w:pPr>
              <w:jc w:val="center"/>
              <w:rPr>
                <w:sz w:val="24"/>
              </w:rPr>
            </w:pPr>
            <w:r w:rsidRPr="00031CCB">
              <w:rPr>
                <w:sz w:val="24"/>
              </w:rPr>
              <w:t>9</w:t>
            </w:r>
          </w:p>
        </w:tc>
      </w:tr>
      <w:tr w:rsidR="00337C5E" w:rsidRPr="00013ED7" w:rsidTr="009E6051">
        <w:tc>
          <w:tcPr>
            <w:tcW w:w="10668" w:type="dxa"/>
          </w:tcPr>
          <w:p w:rsidR="00337C5E" w:rsidRPr="00031CCB" w:rsidRDefault="00337C5E" w:rsidP="00926CC1">
            <w:pPr>
              <w:rPr>
                <w:sz w:val="24"/>
              </w:rPr>
            </w:pPr>
            <w:r w:rsidRPr="00031CCB">
              <w:rPr>
                <w:sz w:val="24"/>
              </w:rPr>
              <w:t>5. Человек и государство</w:t>
            </w:r>
          </w:p>
        </w:tc>
        <w:tc>
          <w:tcPr>
            <w:tcW w:w="3960" w:type="dxa"/>
          </w:tcPr>
          <w:p w:rsidR="00337C5E" w:rsidRPr="00031CCB" w:rsidRDefault="00337C5E" w:rsidP="00926CC1">
            <w:pPr>
              <w:jc w:val="center"/>
              <w:rPr>
                <w:sz w:val="24"/>
              </w:rPr>
            </w:pPr>
            <w:r w:rsidRPr="00031CCB">
              <w:rPr>
                <w:sz w:val="24"/>
              </w:rPr>
              <w:t>6</w:t>
            </w:r>
          </w:p>
        </w:tc>
      </w:tr>
      <w:tr w:rsidR="00337C5E" w:rsidRPr="00013ED7" w:rsidTr="009E6051">
        <w:tc>
          <w:tcPr>
            <w:tcW w:w="10668" w:type="dxa"/>
          </w:tcPr>
          <w:p w:rsidR="00337C5E" w:rsidRPr="00031CCB" w:rsidRDefault="00337C5E" w:rsidP="00926CC1">
            <w:pPr>
              <w:rPr>
                <w:i/>
                <w:sz w:val="24"/>
              </w:rPr>
            </w:pPr>
            <w:r w:rsidRPr="00031CCB">
              <w:rPr>
                <w:i/>
                <w:sz w:val="24"/>
              </w:rPr>
              <w:t>Итоговое повторение</w:t>
            </w:r>
          </w:p>
        </w:tc>
        <w:tc>
          <w:tcPr>
            <w:tcW w:w="3960" w:type="dxa"/>
          </w:tcPr>
          <w:p w:rsidR="00337C5E" w:rsidRPr="00031CCB" w:rsidRDefault="00337C5E" w:rsidP="00926CC1">
            <w:pPr>
              <w:jc w:val="center"/>
              <w:rPr>
                <w:i/>
                <w:sz w:val="24"/>
              </w:rPr>
            </w:pPr>
            <w:r w:rsidRPr="00031CCB">
              <w:rPr>
                <w:i/>
                <w:sz w:val="24"/>
              </w:rPr>
              <w:t>3</w:t>
            </w:r>
          </w:p>
        </w:tc>
      </w:tr>
      <w:tr w:rsidR="00337C5E" w:rsidRPr="00013ED7" w:rsidTr="009E6051">
        <w:tc>
          <w:tcPr>
            <w:tcW w:w="10668" w:type="dxa"/>
          </w:tcPr>
          <w:p w:rsidR="00337C5E" w:rsidRPr="00031CCB" w:rsidRDefault="00337C5E" w:rsidP="00926CC1">
            <w:pPr>
              <w:rPr>
                <w:i/>
                <w:sz w:val="24"/>
              </w:rPr>
            </w:pPr>
            <w:r w:rsidRPr="00031CCB">
              <w:rPr>
                <w:i/>
                <w:sz w:val="24"/>
              </w:rPr>
              <w:t xml:space="preserve">                                                              ИТОГО</w:t>
            </w:r>
          </w:p>
        </w:tc>
        <w:tc>
          <w:tcPr>
            <w:tcW w:w="3960" w:type="dxa"/>
          </w:tcPr>
          <w:p w:rsidR="00337C5E" w:rsidRPr="00031CCB" w:rsidRDefault="00337C5E" w:rsidP="00926CC1">
            <w:pPr>
              <w:jc w:val="center"/>
              <w:rPr>
                <w:sz w:val="24"/>
              </w:rPr>
            </w:pPr>
            <w:r w:rsidRPr="00031CCB">
              <w:rPr>
                <w:sz w:val="24"/>
              </w:rPr>
              <w:t>35</w:t>
            </w:r>
          </w:p>
        </w:tc>
      </w:tr>
    </w:tbl>
    <w:p w:rsidR="00337C5E" w:rsidRDefault="00337C5E" w:rsidP="00031CCB">
      <w:pPr>
        <w:rPr>
          <w:b/>
        </w:rPr>
      </w:pPr>
    </w:p>
    <w:p w:rsidR="00337C5E" w:rsidRPr="00031CCB" w:rsidRDefault="00337C5E" w:rsidP="00031CCB">
      <w:pPr>
        <w:jc w:val="center"/>
      </w:pPr>
      <w:r>
        <w:rPr>
          <w:b/>
          <w:lang w:val="en-US"/>
        </w:rPr>
        <w:t>IV</w:t>
      </w:r>
      <w:r w:rsidRPr="00031CCB">
        <w:rPr>
          <w:b/>
        </w:rPr>
        <w:t xml:space="preserve">. </w:t>
      </w:r>
      <w:r>
        <w:rPr>
          <w:b/>
        </w:rPr>
        <w:t>Календарно-тематическое планирование</w:t>
      </w:r>
    </w:p>
    <w:tbl>
      <w:tblPr>
        <w:tblW w:w="149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4394"/>
        <w:gridCol w:w="850"/>
        <w:gridCol w:w="1140"/>
        <w:gridCol w:w="6"/>
        <w:gridCol w:w="1320"/>
        <w:gridCol w:w="6710"/>
      </w:tblGrid>
      <w:tr w:rsidR="00337C5E" w:rsidRPr="0010067C" w:rsidTr="00031CCB">
        <w:trPr>
          <w:trHeight w:val="225"/>
        </w:trPr>
        <w:tc>
          <w:tcPr>
            <w:tcW w:w="540" w:type="dxa"/>
            <w:vMerge w:val="restart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№</w:t>
            </w:r>
          </w:p>
        </w:tc>
        <w:tc>
          <w:tcPr>
            <w:tcW w:w="4394" w:type="dxa"/>
            <w:vMerge w:val="restart"/>
          </w:tcPr>
          <w:p w:rsidR="00337C5E" w:rsidRPr="00031CCB" w:rsidRDefault="00337C5E" w:rsidP="00926CC1">
            <w:pPr>
              <w:jc w:val="center"/>
              <w:rPr>
                <w:b/>
                <w:bCs w:val="0"/>
                <w:sz w:val="22"/>
              </w:rPr>
            </w:pPr>
            <w:r w:rsidRPr="00031CCB">
              <w:rPr>
                <w:b/>
                <w:bCs w:val="0"/>
                <w:sz w:val="22"/>
                <w:szCs w:val="22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337C5E" w:rsidRPr="00031CCB" w:rsidRDefault="00337C5E" w:rsidP="00926CC1">
            <w:pPr>
              <w:jc w:val="center"/>
              <w:rPr>
                <w:b/>
                <w:bCs w:val="0"/>
                <w:sz w:val="18"/>
                <w:szCs w:val="18"/>
              </w:rPr>
            </w:pPr>
            <w:r w:rsidRPr="00031CCB">
              <w:rPr>
                <w:b/>
                <w:bCs w:val="0"/>
                <w:sz w:val="18"/>
                <w:szCs w:val="18"/>
              </w:rPr>
              <w:t>Кол-во часов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7C5E" w:rsidRPr="00031CCB" w:rsidRDefault="00337C5E" w:rsidP="00926CC1">
            <w:pPr>
              <w:jc w:val="center"/>
              <w:rPr>
                <w:b/>
                <w:bCs w:val="0"/>
                <w:sz w:val="22"/>
              </w:rPr>
            </w:pPr>
            <w:r w:rsidRPr="00031CCB">
              <w:rPr>
                <w:b/>
                <w:bCs w:val="0"/>
                <w:sz w:val="22"/>
                <w:szCs w:val="22"/>
              </w:rPr>
              <w:t>Даты проведения</w:t>
            </w:r>
          </w:p>
        </w:tc>
        <w:tc>
          <w:tcPr>
            <w:tcW w:w="6710" w:type="dxa"/>
            <w:vMerge w:val="restart"/>
          </w:tcPr>
          <w:p w:rsidR="00337C5E" w:rsidRPr="00031CCB" w:rsidRDefault="00337C5E" w:rsidP="00926CC1">
            <w:pPr>
              <w:rPr>
                <w:b/>
                <w:bCs w:val="0"/>
                <w:sz w:val="22"/>
              </w:rPr>
            </w:pPr>
            <w:r w:rsidRPr="00031CCB">
              <w:rPr>
                <w:b/>
                <w:bCs w:val="0"/>
                <w:sz w:val="22"/>
                <w:szCs w:val="22"/>
              </w:rPr>
              <w:t>Характеристика основных видов деятельности учащихся</w:t>
            </w:r>
          </w:p>
        </w:tc>
      </w:tr>
      <w:tr w:rsidR="00337C5E" w:rsidRPr="0010067C" w:rsidTr="00031CCB">
        <w:trPr>
          <w:trHeight w:val="540"/>
        </w:trPr>
        <w:tc>
          <w:tcPr>
            <w:tcW w:w="540" w:type="dxa"/>
            <w:vMerge/>
          </w:tcPr>
          <w:p w:rsidR="00337C5E" w:rsidRPr="004550B2" w:rsidRDefault="00337C5E" w:rsidP="00926CC1">
            <w:pPr>
              <w:rPr>
                <w:sz w:val="22"/>
              </w:rPr>
            </w:pPr>
          </w:p>
        </w:tc>
        <w:tc>
          <w:tcPr>
            <w:tcW w:w="4394" w:type="dxa"/>
            <w:vMerge/>
          </w:tcPr>
          <w:p w:rsidR="00337C5E" w:rsidRPr="004550B2" w:rsidRDefault="00337C5E" w:rsidP="00926CC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337C5E" w:rsidRPr="004550B2" w:rsidRDefault="00337C5E" w:rsidP="00926CC1">
            <w:pPr>
              <w:jc w:val="center"/>
              <w:rPr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right w:val="single" w:sz="4" w:space="0" w:color="auto"/>
            </w:tcBorders>
          </w:tcPr>
          <w:p w:rsidR="00337C5E" w:rsidRPr="00031CCB" w:rsidRDefault="00337C5E" w:rsidP="00926CC1">
            <w:pPr>
              <w:jc w:val="center"/>
              <w:rPr>
                <w:b/>
                <w:bCs w:val="0"/>
                <w:sz w:val="22"/>
              </w:rPr>
            </w:pPr>
            <w:r w:rsidRPr="00031CCB">
              <w:rPr>
                <w:b/>
                <w:bCs w:val="0"/>
                <w:sz w:val="22"/>
                <w:szCs w:val="22"/>
              </w:rPr>
              <w:t>План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37C5E" w:rsidRPr="00031CCB" w:rsidRDefault="00337C5E" w:rsidP="00926CC1">
            <w:pPr>
              <w:jc w:val="center"/>
              <w:rPr>
                <w:b/>
                <w:bCs w:val="0"/>
                <w:sz w:val="22"/>
              </w:rPr>
            </w:pPr>
            <w:r w:rsidRPr="00031CCB">
              <w:rPr>
                <w:b/>
                <w:bCs w:val="0"/>
                <w:sz w:val="22"/>
                <w:szCs w:val="22"/>
              </w:rPr>
              <w:t>Факт</w:t>
            </w:r>
          </w:p>
        </w:tc>
        <w:tc>
          <w:tcPr>
            <w:tcW w:w="6710" w:type="dxa"/>
            <w:vMerge/>
          </w:tcPr>
          <w:p w:rsidR="00337C5E" w:rsidRPr="004550B2" w:rsidRDefault="00337C5E" w:rsidP="00926CC1">
            <w:pPr>
              <w:rPr>
                <w:sz w:val="20"/>
                <w:szCs w:val="20"/>
              </w:rPr>
            </w:pPr>
          </w:p>
        </w:tc>
      </w:tr>
      <w:tr w:rsidR="00337C5E" w:rsidRPr="0010067C" w:rsidTr="00031CCB">
        <w:tc>
          <w:tcPr>
            <w:tcW w:w="540" w:type="dxa"/>
          </w:tcPr>
          <w:p w:rsidR="00337C5E" w:rsidRPr="004550B2" w:rsidRDefault="00337C5E" w:rsidP="00926CC1">
            <w:pPr>
              <w:rPr>
                <w:sz w:val="22"/>
              </w:rPr>
            </w:pPr>
          </w:p>
        </w:tc>
        <w:tc>
          <w:tcPr>
            <w:tcW w:w="4394" w:type="dxa"/>
          </w:tcPr>
          <w:p w:rsidR="00337C5E" w:rsidRPr="004550B2" w:rsidRDefault="00337C5E" w:rsidP="00926CC1">
            <w:pPr>
              <w:rPr>
                <w:b/>
                <w:i/>
                <w:sz w:val="22"/>
              </w:rPr>
            </w:pPr>
            <w:r w:rsidRPr="004550B2">
              <w:rPr>
                <w:b/>
                <w:bCs w:val="0"/>
                <w:sz w:val="22"/>
                <w:szCs w:val="22"/>
              </w:rPr>
              <w:t>Тема 1. Что такое право</w:t>
            </w:r>
          </w:p>
        </w:tc>
        <w:tc>
          <w:tcPr>
            <w:tcW w:w="850" w:type="dxa"/>
          </w:tcPr>
          <w:p w:rsidR="00337C5E" w:rsidRPr="004550B2" w:rsidRDefault="00337C5E" w:rsidP="00926CC1">
            <w:pPr>
              <w:jc w:val="center"/>
              <w:rPr>
                <w:b/>
                <w:i/>
                <w:sz w:val="22"/>
              </w:rPr>
            </w:pPr>
            <w:r w:rsidRPr="004550B2"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1146" w:type="dxa"/>
            <w:gridSpan w:val="2"/>
          </w:tcPr>
          <w:p w:rsidR="00337C5E" w:rsidRPr="004550B2" w:rsidRDefault="00337C5E" w:rsidP="00926CC1">
            <w:pPr>
              <w:rPr>
                <w:sz w:val="22"/>
              </w:rPr>
            </w:pPr>
          </w:p>
        </w:tc>
        <w:tc>
          <w:tcPr>
            <w:tcW w:w="1320" w:type="dxa"/>
          </w:tcPr>
          <w:p w:rsidR="00337C5E" w:rsidRPr="004550B2" w:rsidRDefault="00337C5E" w:rsidP="00926CC1">
            <w:pPr>
              <w:rPr>
                <w:sz w:val="22"/>
              </w:rPr>
            </w:pPr>
          </w:p>
        </w:tc>
        <w:tc>
          <w:tcPr>
            <w:tcW w:w="6710" w:type="dxa"/>
          </w:tcPr>
          <w:p w:rsidR="00337C5E" w:rsidRPr="004550B2" w:rsidRDefault="00337C5E" w:rsidP="00926CC1">
            <w:pPr>
              <w:rPr>
                <w:sz w:val="22"/>
              </w:rPr>
            </w:pPr>
          </w:p>
        </w:tc>
      </w:tr>
      <w:tr w:rsidR="00337C5E" w:rsidRPr="0010067C" w:rsidTr="00031CCB">
        <w:tc>
          <w:tcPr>
            <w:tcW w:w="540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337C5E" w:rsidRPr="004550B2" w:rsidRDefault="00337C5E" w:rsidP="00926CC1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Правовая норма. Норма морали и норма права</w:t>
            </w:r>
          </w:p>
        </w:tc>
        <w:tc>
          <w:tcPr>
            <w:tcW w:w="850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</w:p>
        </w:tc>
        <w:tc>
          <w:tcPr>
            <w:tcW w:w="1320" w:type="dxa"/>
          </w:tcPr>
          <w:p w:rsidR="00337C5E" w:rsidRPr="004550B2" w:rsidRDefault="00337C5E" w:rsidP="00926CC1">
            <w:pPr>
              <w:rPr>
                <w:sz w:val="22"/>
              </w:rPr>
            </w:pPr>
          </w:p>
        </w:tc>
        <w:tc>
          <w:tcPr>
            <w:tcW w:w="6710" w:type="dxa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Объясняют понятия социальная норма, правовая норма. Называют виды социальных норм. Сравнивают моральные и правовые нормы. Выполняют тестовые задания, решают практические задачи.</w:t>
            </w:r>
          </w:p>
        </w:tc>
      </w:tr>
      <w:tr w:rsidR="00337C5E" w:rsidRPr="0010067C" w:rsidTr="00031CCB">
        <w:tc>
          <w:tcPr>
            <w:tcW w:w="540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:rsidR="00337C5E" w:rsidRPr="004550B2" w:rsidRDefault="00337C5E" w:rsidP="00926CC1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Система права</w:t>
            </w:r>
          </w:p>
        </w:tc>
        <w:tc>
          <w:tcPr>
            <w:tcW w:w="850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</w:p>
        </w:tc>
        <w:tc>
          <w:tcPr>
            <w:tcW w:w="1320" w:type="dxa"/>
          </w:tcPr>
          <w:p w:rsidR="00337C5E" w:rsidRPr="004550B2" w:rsidRDefault="00337C5E" w:rsidP="00926CC1">
            <w:pPr>
              <w:rPr>
                <w:sz w:val="22"/>
              </w:rPr>
            </w:pPr>
          </w:p>
        </w:tc>
        <w:tc>
          <w:tcPr>
            <w:tcW w:w="6710" w:type="dxa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Объясняют понятия норма права и ее структура, отрасль права. Называют отрасли права и характеризуют их содержание. Называют основные методы правового регулирования, объясняя их отличия. Выполняют тестовые задания, решают практические задачи.</w:t>
            </w:r>
          </w:p>
        </w:tc>
      </w:tr>
      <w:tr w:rsidR="00337C5E" w:rsidRPr="0010067C" w:rsidTr="00031CCB">
        <w:tc>
          <w:tcPr>
            <w:tcW w:w="540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</w:tcPr>
          <w:p w:rsidR="00337C5E" w:rsidRPr="004550B2" w:rsidRDefault="00337C5E" w:rsidP="00926CC1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Нормативный правовой акт. Система законодательства</w:t>
            </w:r>
          </w:p>
        </w:tc>
        <w:tc>
          <w:tcPr>
            <w:tcW w:w="850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</w:p>
        </w:tc>
        <w:tc>
          <w:tcPr>
            <w:tcW w:w="1320" w:type="dxa"/>
          </w:tcPr>
          <w:p w:rsidR="00337C5E" w:rsidRPr="004550B2" w:rsidRDefault="00337C5E" w:rsidP="00926CC1">
            <w:pPr>
              <w:rPr>
                <w:sz w:val="22"/>
              </w:rPr>
            </w:pPr>
          </w:p>
        </w:tc>
        <w:tc>
          <w:tcPr>
            <w:tcW w:w="6710" w:type="dxa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Характеризуют понятия: источник (форма) права; законы; подзаконные акты. Рассказывают о процедуре вступления в силу правовых актов. Используя электронное приложение, выполняют задания,  работая с текстом Конституции РФ ст.90, 115. Выполняют тестовые задания.</w:t>
            </w:r>
          </w:p>
        </w:tc>
      </w:tr>
      <w:tr w:rsidR="00337C5E" w:rsidRPr="0010067C" w:rsidTr="00031CCB">
        <w:tc>
          <w:tcPr>
            <w:tcW w:w="540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</w:tcPr>
          <w:p w:rsidR="00337C5E" w:rsidRPr="004550B2" w:rsidRDefault="00337C5E" w:rsidP="00926CC1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Как найти нужный закон</w:t>
            </w:r>
          </w:p>
        </w:tc>
        <w:tc>
          <w:tcPr>
            <w:tcW w:w="850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</w:p>
        </w:tc>
        <w:tc>
          <w:tcPr>
            <w:tcW w:w="1320" w:type="dxa"/>
          </w:tcPr>
          <w:p w:rsidR="00337C5E" w:rsidRPr="004550B2" w:rsidRDefault="00337C5E" w:rsidP="00926CC1">
            <w:pPr>
              <w:rPr>
                <w:sz w:val="22"/>
              </w:rPr>
            </w:pPr>
          </w:p>
        </w:tc>
        <w:tc>
          <w:tcPr>
            <w:tcW w:w="6710" w:type="dxa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  <w:r w:rsidRPr="004550B2">
              <w:rPr>
                <w:sz w:val="22"/>
                <w:szCs w:val="22"/>
              </w:rPr>
              <w:t xml:space="preserve">Называют реквизиты нормативных актов, рассказывают о поисковых системах российского законодательства, самостоятельно осуществляют поиск нормативных актов, используя электронное приложение и Интернет </w:t>
            </w:r>
          </w:p>
        </w:tc>
      </w:tr>
      <w:tr w:rsidR="00337C5E" w:rsidRPr="0010067C" w:rsidTr="00031CCB">
        <w:tc>
          <w:tcPr>
            <w:tcW w:w="540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</w:tcPr>
          <w:p w:rsidR="00337C5E" w:rsidRPr="004550B2" w:rsidRDefault="00337C5E" w:rsidP="00926CC1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Правоотношение</w:t>
            </w:r>
          </w:p>
        </w:tc>
        <w:tc>
          <w:tcPr>
            <w:tcW w:w="850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</w:p>
        </w:tc>
        <w:tc>
          <w:tcPr>
            <w:tcW w:w="1320" w:type="dxa"/>
          </w:tcPr>
          <w:p w:rsidR="00337C5E" w:rsidRPr="004550B2" w:rsidRDefault="00337C5E" w:rsidP="00926CC1">
            <w:pPr>
              <w:rPr>
                <w:sz w:val="22"/>
              </w:rPr>
            </w:pPr>
          </w:p>
        </w:tc>
        <w:tc>
          <w:tcPr>
            <w:tcW w:w="6710" w:type="dxa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Называют признаки, состав, субъектов  правоотношений. Характеризуют понятия правоспособность и дееспособность физических лиц. рассказывают об особенностях дееспособности несовершеннолетних.  Называют особенности правоспособности и дееспособности юридических лиц. Выполняют тестовые задания и решают практические задачи.</w:t>
            </w:r>
          </w:p>
        </w:tc>
      </w:tr>
      <w:tr w:rsidR="00337C5E" w:rsidRPr="0010067C" w:rsidTr="00031CCB">
        <w:tc>
          <w:tcPr>
            <w:tcW w:w="540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</w:tcPr>
          <w:p w:rsidR="00337C5E" w:rsidRPr="004550B2" w:rsidRDefault="00337C5E" w:rsidP="00926CC1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Правонарушение</w:t>
            </w:r>
          </w:p>
        </w:tc>
        <w:tc>
          <w:tcPr>
            <w:tcW w:w="850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</w:p>
        </w:tc>
        <w:tc>
          <w:tcPr>
            <w:tcW w:w="1320" w:type="dxa"/>
          </w:tcPr>
          <w:p w:rsidR="00337C5E" w:rsidRPr="004550B2" w:rsidRDefault="00337C5E" w:rsidP="00926CC1">
            <w:pPr>
              <w:rPr>
                <w:sz w:val="22"/>
              </w:rPr>
            </w:pPr>
          </w:p>
        </w:tc>
        <w:tc>
          <w:tcPr>
            <w:tcW w:w="6710" w:type="dxa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Характеризуют понятие правонарушение. Называют признаки и виды правонарушений. Объясняют отличия преступлений от проступков. Характеризуют гражданский, административный, дисциплинарный проступок. Выполняют тестовые задания и решают практические задачи.</w:t>
            </w:r>
          </w:p>
        </w:tc>
      </w:tr>
      <w:tr w:rsidR="00337C5E" w:rsidRPr="0010067C" w:rsidTr="00031CCB">
        <w:tc>
          <w:tcPr>
            <w:tcW w:w="540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7</w:t>
            </w:r>
          </w:p>
        </w:tc>
        <w:tc>
          <w:tcPr>
            <w:tcW w:w="4394" w:type="dxa"/>
          </w:tcPr>
          <w:p w:rsidR="00337C5E" w:rsidRPr="004550B2" w:rsidRDefault="00337C5E" w:rsidP="00926CC1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Юридическая ответственность</w:t>
            </w:r>
          </w:p>
        </w:tc>
        <w:tc>
          <w:tcPr>
            <w:tcW w:w="850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</w:p>
        </w:tc>
        <w:tc>
          <w:tcPr>
            <w:tcW w:w="1320" w:type="dxa"/>
          </w:tcPr>
          <w:p w:rsidR="00337C5E" w:rsidRPr="004550B2" w:rsidRDefault="00337C5E" w:rsidP="00926CC1">
            <w:pPr>
              <w:rPr>
                <w:sz w:val="22"/>
              </w:rPr>
            </w:pPr>
          </w:p>
        </w:tc>
        <w:tc>
          <w:tcPr>
            <w:tcW w:w="6710" w:type="dxa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Характеризуют понятие юридическая ответственность. Называют принципы и виды юридической ответственности. Объясняют понятие презумпция невиновности. Выполняют тестовые задания и решают практические задачи.</w:t>
            </w:r>
          </w:p>
        </w:tc>
      </w:tr>
      <w:tr w:rsidR="00337C5E" w:rsidRPr="0010067C" w:rsidTr="00031CCB">
        <w:tc>
          <w:tcPr>
            <w:tcW w:w="540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8</w:t>
            </w:r>
          </w:p>
        </w:tc>
        <w:tc>
          <w:tcPr>
            <w:tcW w:w="4394" w:type="dxa"/>
          </w:tcPr>
          <w:p w:rsidR="00337C5E" w:rsidRPr="004550B2" w:rsidRDefault="00337C5E" w:rsidP="00926CC1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Повторительно-обобщающий урок по теме «Что такое право»</w:t>
            </w:r>
          </w:p>
        </w:tc>
        <w:tc>
          <w:tcPr>
            <w:tcW w:w="850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</w:p>
        </w:tc>
        <w:tc>
          <w:tcPr>
            <w:tcW w:w="1320" w:type="dxa"/>
          </w:tcPr>
          <w:p w:rsidR="00337C5E" w:rsidRPr="004550B2" w:rsidRDefault="00337C5E" w:rsidP="00926CC1">
            <w:pPr>
              <w:rPr>
                <w:sz w:val="22"/>
              </w:rPr>
            </w:pPr>
          </w:p>
        </w:tc>
        <w:tc>
          <w:tcPr>
            <w:tcW w:w="6710" w:type="dxa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Характеризуют понятия: норма права и называют ее характерные признаки, отрасль права, источники права, законы и подзаконные акты, правонарушение, юридическая ответственность. Выполняют тестовые задания и решают практические задачи.</w:t>
            </w:r>
          </w:p>
        </w:tc>
      </w:tr>
      <w:tr w:rsidR="00337C5E" w:rsidRPr="0010067C" w:rsidTr="00031CCB">
        <w:tc>
          <w:tcPr>
            <w:tcW w:w="540" w:type="dxa"/>
          </w:tcPr>
          <w:p w:rsidR="00337C5E" w:rsidRPr="004550B2" w:rsidRDefault="00337C5E" w:rsidP="00926CC1">
            <w:pPr>
              <w:rPr>
                <w:sz w:val="22"/>
              </w:rPr>
            </w:pPr>
          </w:p>
        </w:tc>
        <w:tc>
          <w:tcPr>
            <w:tcW w:w="4394" w:type="dxa"/>
          </w:tcPr>
          <w:p w:rsidR="00337C5E" w:rsidRPr="004550B2" w:rsidRDefault="00337C5E" w:rsidP="00926CC1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</w:rPr>
            </w:pPr>
            <w:r w:rsidRPr="004550B2">
              <w:rPr>
                <w:b/>
                <w:bCs w:val="0"/>
                <w:sz w:val="22"/>
                <w:szCs w:val="22"/>
              </w:rPr>
              <w:t>Тема 2. Государство</w:t>
            </w:r>
          </w:p>
        </w:tc>
        <w:tc>
          <w:tcPr>
            <w:tcW w:w="850" w:type="dxa"/>
          </w:tcPr>
          <w:p w:rsidR="00337C5E" w:rsidRPr="004550B2" w:rsidRDefault="00337C5E" w:rsidP="00926CC1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i/>
                <w:sz w:val="22"/>
              </w:rPr>
            </w:pPr>
            <w:r w:rsidRPr="004550B2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</w:p>
        </w:tc>
        <w:tc>
          <w:tcPr>
            <w:tcW w:w="1320" w:type="dxa"/>
          </w:tcPr>
          <w:p w:rsidR="00337C5E" w:rsidRPr="004550B2" w:rsidRDefault="00337C5E" w:rsidP="00926CC1">
            <w:pPr>
              <w:rPr>
                <w:sz w:val="22"/>
              </w:rPr>
            </w:pPr>
          </w:p>
        </w:tc>
        <w:tc>
          <w:tcPr>
            <w:tcW w:w="6710" w:type="dxa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</w:p>
        </w:tc>
      </w:tr>
      <w:tr w:rsidR="00337C5E" w:rsidRPr="0010067C" w:rsidTr="00031CCB">
        <w:tc>
          <w:tcPr>
            <w:tcW w:w="540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9</w:t>
            </w:r>
          </w:p>
        </w:tc>
        <w:tc>
          <w:tcPr>
            <w:tcW w:w="4394" w:type="dxa"/>
          </w:tcPr>
          <w:p w:rsidR="00337C5E" w:rsidRPr="004550B2" w:rsidRDefault="00337C5E" w:rsidP="00926CC1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Государство: основные признаки</w:t>
            </w:r>
          </w:p>
        </w:tc>
        <w:tc>
          <w:tcPr>
            <w:tcW w:w="850" w:type="dxa"/>
          </w:tcPr>
          <w:p w:rsidR="00337C5E" w:rsidRPr="004550B2" w:rsidRDefault="00337C5E" w:rsidP="00926CC1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</w:p>
        </w:tc>
        <w:tc>
          <w:tcPr>
            <w:tcW w:w="1320" w:type="dxa"/>
          </w:tcPr>
          <w:p w:rsidR="00337C5E" w:rsidRPr="004550B2" w:rsidRDefault="00337C5E" w:rsidP="00926CC1">
            <w:pPr>
              <w:rPr>
                <w:sz w:val="22"/>
              </w:rPr>
            </w:pPr>
          </w:p>
        </w:tc>
        <w:tc>
          <w:tcPr>
            <w:tcW w:w="6710" w:type="dxa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Характеризуют понятие государство. Называют формы государства и их характерные особенности. Объясняют отличия унитарного государства от федерации и конфедерации. Выполняют тестовые задания и решают практические задачи.</w:t>
            </w:r>
          </w:p>
          <w:p w:rsidR="00337C5E" w:rsidRPr="004550B2" w:rsidRDefault="00337C5E" w:rsidP="00926CC1">
            <w:pPr>
              <w:jc w:val="both"/>
              <w:rPr>
                <w:sz w:val="22"/>
              </w:rPr>
            </w:pPr>
          </w:p>
        </w:tc>
      </w:tr>
      <w:tr w:rsidR="00337C5E" w:rsidRPr="0010067C" w:rsidTr="00031CCB">
        <w:tc>
          <w:tcPr>
            <w:tcW w:w="540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10</w:t>
            </w:r>
          </w:p>
        </w:tc>
        <w:tc>
          <w:tcPr>
            <w:tcW w:w="4394" w:type="dxa"/>
          </w:tcPr>
          <w:p w:rsidR="00337C5E" w:rsidRPr="004550B2" w:rsidRDefault="00337C5E" w:rsidP="00926CC1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</w:rPr>
            </w:pPr>
            <w:r w:rsidRPr="004550B2">
              <w:rPr>
                <w:spacing w:val="-5"/>
                <w:sz w:val="22"/>
                <w:szCs w:val="22"/>
              </w:rPr>
              <w:t>Демократическое правовое государство</w:t>
            </w:r>
          </w:p>
        </w:tc>
        <w:tc>
          <w:tcPr>
            <w:tcW w:w="850" w:type="dxa"/>
          </w:tcPr>
          <w:p w:rsidR="00337C5E" w:rsidRPr="004550B2" w:rsidRDefault="00337C5E" w:rsidP="00926CC1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</w:p>
        </w:tc>
        <w:tc>
          <w:tcPr>
            <w:tcW w:w="1320" w:type="dxa"/>
          </w:tcPr>
          <w:p w:rsidR="00337C5E" w:rsidRPr="004550B2" w:rsidRDefault="00337C5E" w:rsidP="00926CC1">
            <w:pPr>
              <w:rPr>
                <w:sz w:val="22"/>
              </w:rPr>
            </w:pPr>
          </w:p>
        </w:tc>
        <w:tc>
          <w:tcPr>
            <w:tcW w:w="6710" w:type="dxa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Объясняют понятия демократия. Называют характерные черты демократического государства. Характеризуют правовое государство и принцип разделения властей. Выполняют тестовые задания и решают практические задачи. Самостоятельно заполняют таблицу по заданным критериям.</w:t>
            </w:r>
          </w:p>
        </w:tc>
      </w:tr>
      <w:tr w:rsidR="00337C5E" w:rsidRPr="0010067C" w:rsidTr="00031CCB">
        <w:tc>
          <w:tcPr>
            <w:tcW w:w="540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11</w:t>
            </w:r>
          </w:p>
        </w:tc>
        <w:tc>
          <w:tcPr>
            <w:tcW w:w="4394" w:type="dxa"/>
          </w:tcPr>
          <w:p w:rsidR="00337C5E" w:rsidRPr="004550B2" w:rsidRDefault="00337C5E" w:rsidP="00926CC1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</w:rPr>
            </w:pPr>
            <w:r w:rsidRPr="004550B2">
              <w:rPr>
                <w:spacing w:val="-1"/>
                <w:sz w:val="22"/>
                <w:szCs w:val="22"/>
              </w:rPr>
              <w:t>Правовое государство и гражданское общество</w:t>
            </w:r>
          </w:p>
        </w:tc>
        <w:tc>
          <w:tcPr>
            <w:tcW w:w="850" w:type="dxa"/>
          </w:tcPr>
          <w:p w:rsidR="00337C5E" w:rsidRPr="004550B2" w:rsidRDefault="00337C5E" w:rsidP="00926CC1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</w:p>
        </w:tc>
        <w:tc>
          <w:tcPr>
            <w:tcW w:w="1320" w:type="dxa"/>
          </w:tcPr>
          <w:p w:rsidR="00337C5E" w:rsidRPr="004550B2" w:rsidRDefault="00337C5E" w:rsidP="00926CC1">
            <w:pPr>
              <w:rPr>
                <w:sz w:val="22"/>
              </w:rPr>
            </w:pPr>
          </w:p>
        </w:tc>
        <w:tc>
          <w:tcPr>
            <w:tcW w:w="6710" w:type="dxa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Характеризуют условия появления и существования правового государства, гражданское общество, называя его основные черты. рассказывают об этапах становления гражданского общества. Объясняют связь между правовым государством и гражданским обществом. Выполняют тестовые задания и решают практические задачи.</w:t>
            </w:r>
          </w:p>
        </w:tc>
      </w:tr>
      <w:tr w:rsidR="00337C5E" w:rsidRPr="0010067C" w:rsidTr="00031CCB">
        <w:tc>
          <w:tcPr>
            <w:tcW w:w="540" w:type="dxa"/>
          </w:tcPr>
          <w:p w:rsidR="00337C5E" w:rsidRPr="004550B2" w:rsidRDefault="00337C5E" w:rsidP="00926CC1">
            <w:pPr>
              <w:rPr>
                <w:sz w:val="22"/>
              </w:rPr>
            </w:pPr>
          </w:p>
        </w:tc>
        <w:tc>
          <w:tcPr>
            <w:tcW w:w="4394" w:type="dxa"/>
          </w:tcPr>
          <w:p w:rsidR="00337C5E" w:rsidRPr="004550B2" w:rsidRDefault="00337C5E" w:rsidP="00926CC1">
            <w:pPr>
              <w:shd w:val="clear" w:color="auto" w:fill="FFFFFF"/>
              <w:spacing w:before="100" w:beforeAutospacing="1" w:after="100" w:afterAutospacing="1"/>
              <w:jc w:val="both"/>
              <w:rPr>
                <w:b/>
                <w:sz w:val="22"/>
              </w:rPr>
            </w:pPr>
            <w:r w:rsidRPr="004550B2">
              <w:rPr>
                <w:b/>
                <w:sz w:val="22"/>
                <w:szCs w:val="22"/>
              </w:rPr>
              <w:t>Тема 3. Право и человек</w:t>
            </w:r>
          </w:p>
        </w:tc>
        <w:tc>
          <w:tcPr>
            <w:tcW w:w="850" w:type="dxa"/>
          </w:tcPr>
          <w:p w:rsidR="00337C5E" w:rsidRPr="004550B2" w:rsidRDefault="00337C5E" w:rsidP="00926CC1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sz w:val="22"/>
              </w:rPr>
            </w:pPr>
            <w:r w:rsidRPr="004550B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</w:p>
        </w:tc>
        <w:tc>
          <w:tcPr>
            <w:tcW w:w="1320" w:type="dxa"/>
          </w:tcPr>
          <w:p w:rsidR="00337C5E" w:rsidRPr="004550B2" w:rsidRDefault="00337C5E" w:rsidP="00926CC1">
            <w:pPr>
              <w:rPr>
                <w:sz w:val="22"/>
              </w:rPr>
            </w:pPr>
          </w:p>
        </w:tc>
        <w:tc>
          <w:tcPr>
            <w:tcW w:w="6710" w:type="dxa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</w:p>
        </w:tc>
      </w:tr>
      <w:tr w:rsidR="00337C5E" w:rsidRPr="0010067C" w:rsidTr="00031CCB">
        <w:tc>
          <w:tcPr>
            <w:tcW w:w="540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12</w:t>
            </w:r>
          </w:p>
        </w:tc>
        <w:tc>
          <w:tcPr>
            <w:tcW w:w="4394" w:type="dxa"/>
          </w:tcPr>
          <w:p w:rsidR="00337C5E" w:rsidRPr="004550B2" w:rsidRDefault="00337C5E" w:rsidP="00926CC1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Права и свободы человека</w:t>
            </w:r>
          </w:p>
        </w:tc>
        <w:tc>
          <w:tcPr>
            <w:tcW w:w="850" w:type="dxa"/>
          </w:tcPr>
          <w:p w:rsidR="00337C5E" w:rsidRPr="004550B2" w:rsidRDefault="00337C5E" w:rsidP="00926CC1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</w:p>
        </w:tc>
        <w:tc>
          <w:tcPr>
            <w:tcW w:w="1320" w:type="dxa"/>
          </w:tcPr>
          <w:p w:rsidR="00337C5E" w:rsidRPr="004550B2" w:rsidRDefault="00337C5E" w:rsidP="00926CC1">
            <w:pPr>
              <w:rPr>
                <w:sz w:val="22"/>
              </w:rPr>
            </w:pPr>
          </w:p>
        </w:tc>
        <w:tc>
          <w:tcPr>
            <w:tcW w:w="6710" w:type="dxa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Рассказывают о международных документах по правам человека, классифицируют права человека, объясняют содержание правового статуса личности. Называют гарантии прав и свобод человека и конституционные обязанности человека и гражданина. Выполняют тестовые задания и решают практические задачи.</w:t>
            </w:r>
          </w:p>
        </w:tc>
      </w:tr>
      <w:tr w:rsidR="00337C5E" w:rsidRPr="0010067C" w:rsidTr="00031CCB">
        <w:tc>
          <w:tcPr>
            <w:tcW w:w="540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13</w:t>
            </w:r>
          </w:p>
        </w:tc>
        <w:tc>
          <w:tcPr>
            <w:tcW w:w="4394" w:type="dxa"/>
          </w:tcPr>
          <w:p w:rsidR="00337C5E" w:rsidRPr="004550B2" w:rsidRDefault="00337C5E" w:rsidP="00926CC1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Личные права человека</w:t>
            </w:r>
          </w:p>
        </w:tc>
        <w:tc>
          <w:tcPr>
            <w:tcW w:w="850" w:type="dxa"/>
          </w:tcPr>
          <w:p w:rsidR="00337C5E" w:rsidRPr="004550B2" w:rsidRDefault="00337C5E" w:rsidP="00926CC1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</w:p>
        </w:tc>
        <w:tc>
          <w:tcPr>
            <w:tcW w:w="1320" w:type="dxa"/>
          </w:tcPr>
          <w:p w:rsidR="00337C5E" w:rsidRPr="004550B2" w:rsidRDefault="00337C5E" w:rsidP="00926CC1">
            <w:pPr>
              <w:rPr>
                <w:sz w:val="22"/>
              </w:rPr>
            </w:pPr>
          </w:p>
        </w:tc>
        <w:tc>
          <w:tcPr>
            <w:tcW w:w="6710" w:type="dxa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Характеризуют личные права человека, приводя конкретные примеры. Выполняют тестовые задания и решают практические задачи.</w:t>
            </w:r>
          </w:p>
        </w:tc>
      </w:tr>
      <w:tr w:rsidR="00337C5E" w:rsidRPr="0010067C" w:rsidTr="00031CCB">
        <w:tc>
          <w:tcPr>
            <w:tcW w:w="540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14</w:t>
            </w:r>
          </w:p>
        </w:tc>
        <w:tc>
          <w:tcPr>
            <w:tcW w:w="4394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Экономические, социальные и культурные права человека</w:t>
            </w:r>
          </w:p>
        </w:tc>
        <w:tc>
          <w:tcPr>
            <w:tcW w:w="850" w:type="dxa"/>
          </w:tcPr>
          <w:p w:rsidR="00337C5E" w:rsidRPr="004550B2" w:rsidRDefault="00337C5E" w:rsidP="00926CC1">
            <w:pPr>
              <w:jc w:val="center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</w:p>
        </w:tc>
        <w:tc>
          <w:tcPr>
            <w:tcW w:w="1320" w:type="dxa"/>
          </w:tcPr>
          <w:p w:rsidR="00337C5E" w:rsidRPr="004550B2" w:rsidRDefault="00337C5E" w:rsidP="00926CC1">
            <w:pPr>
              <w:rPr>
                <w:sz w:val="22"/>
              </w:rPr>
            </w:pPr>
          </w:p>
        </w:tc>
        <w:tc>
          <w:tcPr>
            <w:tcW w:w="6710" w:type="dxa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Характеризуют экономические, социальные и культурные права человека, приводя конкретные примеры. Выполняют тестовые задания и решают практические задачи.</w:t>
            </w:r>
          </w:p>
        </w:tc>
      </w:tr>
      <w:tr w:rsidR="00337C5E" w:rsidRPr="0010067C" w:rsidTr="00031CCB">
        <w:tc>
          <w:tcPr>
            <w:tcW w:w="540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15</w:t>
            </w:r>
          </w:p>
        </w:tc>
        <w:tc>
          <w:tcPr>
            <w:tcW w:w="4394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Политические права граждан</w:t>
            </w:r>
          </w:p>
        </w:tc>
        <w:tc>
          <w:tcPr>
            <w:tcW w:w="850" w:type="dxa"/>
          </w:tcPr>
          <w:p w:rsidR="00337C5E" w:rsidRPr="004550B2" w:rsidRDefault="00337C5E" w:rsidP="00926CC1">
            <w:pPr>
              <w:jc w:val="center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</w:p>
        </w:tc>
        <w:tc>
          <w:tcPr>
            <w:tcW w:w="1320" w:type="dxa"/>
          </w:tcPr>
          <w:p w:rsidR="00337C5E" w:rsidRPr="004550B2" w:rsidRDefault="00337C5E" w:rsidP="00926CC1">
            <w:pPr>
              <w:rPr>
                <w:sz w:val="22"/>
              </w:rPr>
            </w:pPr>
          </w:p>
        </w:tc>
        <w:tc>
          <w:tcPr>
            <w:tcW w:w="6710" w:type="dxa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Характеризуют политические права человека, приводя конкретные примеры. Выполняют тестовые задания и решают практические задачи.</w:t>
            </w:r>
          </w:p>
        </w:tc>
      </w:tr>
      <w:tr w:rsidR="00337C5E" w:rsidRPr="0010067C" w:rsidTr="00031CCB">
        <w:tc>
          <w:tcPr>
            <w:tcW w:w="540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16</w:t>
            </w:r>
          </w:p>
        </w:tc>
        <w:tc>
          <w:tcPr>
            <w:tcW w:w="4394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Права несовершеннолетних</w:t>
            </w:r>
          </w:p>
        </w:tc>
        <w:tc>
          <w:tcPr>
            <w:tcW w:w="850" w:type="dxa"/>
          </w:tcPr>
          <w:p w:rsidR="00337C5E" w:rsidRPr="004550B2" w:rsidRDefault="00337C5E" w:rsidP="00926CC1">
            <w:pPr>
              <w:jc w:val="center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</w:p>
        </w:tc>
        <w:tc>
          <w:tcPr>
            <w:tcW w:w="1320" w:type="dxa"/>
          </w:tcPr>
          <w:p w:rsidR="00337C5E" w:rsidRPr="004550B2" w:rsidRDefault="00337C5E" w:rsidP="00926CC1">
            <w:pPr>
              <w:rPr>
                <w:sz w:val="22"/>
              </w:rPr>
            </w:pPr>
          </w:p>
        </w:tc>
        <w:tc>
          <w:tcPr>
            <w:tcW w:w="6710" w:type="dxa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Характеризуют права несовершеннолетних, приводя конкретные примеры. Выполняют тестовые задания и решают практические задачи.</w:t>
            </w:r>
          </w:p>
        </w:tc>
      </w:tr>
      <w:tr w:rsidR="00337C5E" w:rsidRPr="0010067C" w:rsidTr="00031CCB">
        <w:tc>
          <w:tcPr>
            <w:tcW w:w="540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17</w:t>
            </w:r>
          </w:p>
        </w:tc>
        <w:tc>
          <w:tcPr>
            <w:tcW w:w="4394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Практическое занятие «Права человека»</w:t>
            </w:r>
          </w:p>
        </w:tc>
        <w:tc>
          <w:tcPr>
            <w:tcW w:w="850" w:type="dxa"/>
          </w:tcPr>
          <w:p w:rsidR="00337C5E" w:rsidRPr="004550B2" w:rsidRDefault="00337C5E" w:rsidP="00926CC1">
            <w:pPr>
              <w:jc w:val="center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</w:p>
        </w:tc>
        <w:tc>
          <w:tcPr>
            <w:tcW w:w="1320" w:type="dxa"/>
          </w:tcPr>
          <w:p w:rsidR="00337C5E" w:rsidRPr="004550B2" w:rsidRDefault="00337C5E" w:rsidP="00926CC1">
            <w:pPr>
              <w:rPr>
                <w:sz w:val="22"/>
              </w:rPr>
            </w:pPr>
          </w:p>
        </w:tc>
        <w:tc>
          <w:tcPr>
            <w:tcW w:w="6710" w:type="dxa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Выполняют тестовые задания и решают практические задачи.</w:t>
            </w:r>
          </w:p>
        </w:tc>
      </w:tr>
      <w:tr w:rsidR="00337C5E" w:rsidRPr="0010067C" w:rsidTr="00031CCB">
        <w:tc>
          <w:tcPr>
            <w:tcW w:w="540" w:type="dxa"/>
          </w:tcPr>
          <w:p w:rsidR="00337C5E" w:rsidRPr="004550B2" w:rsidRDefault="00337C5E" w:rsidP="00926CC1">
            <w:pPr>
              <w:rPr>
                <w:sz w:val="22"/>
              </w:rPr>
            </w:pPr>
          </w:p>
        </w:tc>
        <w:tc>
          <w:tcPr>
            <w:tcW w:w="4394" w:type="dxa"/>
          </w:tcPr>
          <w:p w:rsidR="00337C5E" w:rsidRPr="004550B2" w:rsidRDefault="00337C5E" w:rsidP="00926CC1">
            <w:pPr>
              <w:rPr>
                <w:b/>
                <w:sz w:val="22"/>
              </w:rPr>
            </w:pPr>
            <w:r w:rsidRPr="004550B2">
              <w:rPr>
                <w:b/>
                <w:sz w:val="22"/>
                <w:szCs w:val="22"/>
              </w:rPr>
              <w:t>Тема 4. Право и государство</w:t>
            </w:r>
          </w:p>
        </w:tc>
        <w:tc>
          <w:tcPr>
            <w:tcW w:w="850" w:type="dxa"/>
          </w:tcPr>
          <w:p w:rsidR="00337C5E" w:rsidRPr="004550B2" w:rsidRDefault="00337C5E" w:rsidP="00926CC1">
            <w:pPr>
              <w:jc w:val="center"/>
              <w:rPr>
                <w:b/>
                <w:sz w:val="22"/>
              </w:rPr>
            </w:pPr>
            <w:r w:rsidRPr="004550B2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46" w:type="dxa"/>
            <w:gridSpan w:val="2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</w:p>
        </w:tc>
        <w:tc>
          <w:tcPr>
            <w:tcW w:w="1320" w:type="dxa"/>
          </w:tcPr>
          <w:p w:rsidR="00337C5E" w:rsidRPr="004550B2" w:rsidRDefault="00337C5E" w:rsidP="00926CC1">
            <w:pPr>
              <w:rPr>
                <w:sz w:val="22"/>
              </w:rPr>
            </w:pPr>
          </w:p>
        </w:tc>
        <w:tc>
          <w:tcPr>
            <w:tcW w:w="6710" w:type="dxa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</w:p>
        </w:tc>
      </w:tr>
      <w:tr w:rsidR="00337C5E" w:rsidRPr="0010067C" w:rsidTr="00031CCB">
        <w:tc>
          <w:tcPr>
            <w:tcW w:w="540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18</w:t>
            </w:r>
          </w:p>
        </w:tc>
        <w:tc>
          <w:tcPr>
            <w:tcW w:w="4394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Конституция РФ – основной закон государства</w:t>
            </w:r>
          </w:p>
        </w:tc>
        <w:tc>
          <w:tcPr>
            <w:tcW w:w="850" w:type="dxa"/>
          </w:tcPr>
          <w:p w:rsidR="00337C5E" w:rsidRPr="004550B2" w:rsidRDefault="00337C5E" w:rsidP="00926CC1">
            <w:pPr>
              <w:jc w:val="center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</w:p>
        </w:tc>
        <w:tc>
          <w:tcPr>
            <w:tcW w:w="1320" w:type="dxa"/>
          </w:tcPr>
          <w:p w:rsidR="00337C5E" w:rsidRPr="004550B2" w:rsidRDefault="00337C5E" w:rsidP="00926CC1">
            <w:pPr>
              <w:rPr>
                <w:sz w:val="22"/>
              </w:rPr>
            </w:pPr>
          </w:p>
        </w:tc>
        <w:tc>
          <w:tcPr>
            <w:tcW w:w="6710" w:type="dxa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Называют причины создания Конституции, характеризуют ее правовой статус, содержание, круг вопросов, ею регулируемых. Выполняют тестовые задания и решают практические задачи.</w:t>
            </w:r>
          </w:p>
        </w:tc>
      </w:tr>
      <w:tr w:rsidR="00337C5E" w:rsidRPr="0010067C" w:rsidTr="00031CCB">
        <w:tc>
          <w:tcPr>
            <w:tcW w:w="540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19</w:t>
            </w:r>
          </w:p>
        </w:tc>
        <w:tc>
          <w:tcPr>
            <w:tcW w:w="4394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Основы конституционного строя</w:t>
            </w:r>
          </w:p>
        </w:tc>
        <w:tc>
          <w:tcPr>
            <w:tcW w:w="850" w:type="dxa"/>
          </w:tcPr>
          <w:p w:rsidR="00337C5E" w:rsidRPr="004550B2" w:rsidRDefault="00337C5E" w:rsidP="00926CC1">
            <w:pPr>
              <w:jc w:val="center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</w:p>
        </w:tc>
        <w:tc>
          <w:tcPr>
            <w:tcW w:w="1320" w:type="dxa"/>
          </w:tcPr>
          <w:p w:rsidR="00337C5E" w:rsidRPr="004550B2" w:rsidRDefault="00337C5E" w:rsidP="00926CC1">
            <w:pPr>
              <w:rPr>
                <w:sz w:val="22"/>
              </w:rPr>
            </w:pPr>
          </w:p>
        </w:tc>
        <w:tc>
          <w:tcPr>
            <w:tcW w:w="6710" w:type="dxa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Характеризуют основы конституционного строя, выделяя его отличия от государственного строя. Называют форму правления и государственное устройство РФ, положения Конституции, свидетельствующие о закреплении в ней принципов правового государства. Объясняют понятие «социальное государство». Выполняют тестовые задания и решают практические задачи.</w:t>
            </w:r>
          </w:p>
        </w:tc>
      </w:tr>
      <w:tr w:rsidR="00337C5E" w:rsidRPr="0010067C" w:rsidTr="00031CCB">
        <w:tc>
          <w:tcPr>
            <w:tcW w:w="540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20</w:t>
            </w:r>
          </w:p>
        </w:tc>
        <w:tc>
          <w:tcPr>
            <w:tcW w:w="4394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Международные нормы и принципы в правовой системе России</w:t>
            </w:r>
          </w:p>
        </w:tc>
        <w:tc>
          <w:tcPr>
            <w:tcW w:w="850" w:type="dxa"/>
          </w:tcPr>
          <w:p w:rsidR="00337C5E" w:rsidRPr="004550B2" w:rsidRDefault="00337C5E" w:rsidP="00926CC1">
            <w:pPr>
              <w:jc w:val="center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</w:p>
        </w:tc>
        <w:tc>
          <w:tcPr>
            <w:tcW w:w="1320" w:type="dxa"/>
          </w:tcPr>
          <w:p w:rsidR="00337C5E" w:rsidRPr="004550B2" w:rsidRDefault="00337C5E" w:rsidP="00926CC1">
            <w:pPr>
              <w:rPr>
                <w:sz w:val="22"/>
              </w:rPr>
            </w:pPr>
          </w:p>
        </w:tc>
        <w:tc>
          <w:tcPr>
            <w:tcW w:w="6710" w:type="dxa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Характеризуют особенности международного права, объясняют содержание понятия «международный договор». Выполняют тестовые задания и решают практические задачи.</w:t>
            </w:r>
          </w:p>
          <w:p w:rsidR="00337C5E" w:rsidRPr="004550B2" w:rsidRDefault="00337C5E" w:rsidP="00926CC1">
            <w:pPr>
              <w:jc w:val="both"/>
              <w:rPr>
                <w:sz w:val="22"/>
              </w:rPr>
            </w:pPr>
          </w:p>
        </w:tc>
      </w:tr>
      <w:tr w:rsidR="00337C5E" w:rsidRPr="0010067C" w:rsidTr="00031CCB">
        <w:tc>
          <w:tcPr>
            <w:tcW w:w="540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21</w:t>
            </w:r>
          </w:p>
        </w:tc>
        <w:tc>
          <w:tcPr>
            <w:tcW w:w="4394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Как принимаются законы</w:t>
            </w:r>
          </w:p>
        </w:tc>
        <w:tc>
          <w:tcPr>
            <w:tcW w:w="850" w:type="dxa"/>
          </w:tcPr>
          <w:p w:rsidR="00337C5E" w:rsidRPr="004550B2" w:rsidRDefault="00337C5E" w:rsidP="00926CC1">
            <w:pPr>
              <w:jc w:val="center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</w:p>
        </w:tc>
        <w:tc>
          <w:tcPr>
            <w:tcW w:w="1320" w:type="dxa"/>
          </w:tcPr>
          <w:p w:rsidR="00337C5E" w:rsidRPr="004550B2" w:rsidRDefault="00337C5E" w:rsidP="00926CC1">
            <w:pPr>
              <w:rPr>
                <w:sz w:val="22"/>
              </w:rPr>
            </w:pPr>
          </w:p>
        </w:tc>
        <w:tc>
          <w:tcPr>
            <w:tcW w:w="6710" w:type="dxa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Объясняют порядок принятия законов в РФ. Называют субъектов, обладающих правом законодательной инициативы. Выполняют тестовые задания и решают практические задачи.</w:t>
            </w:r>
          </w:p>
        </w:tc>
      </w:tr>
      <w:tr w:rsidR="00337C5E" w:rsidRPr="0010067C" w:rsidTr="00031CCB">
        <w:tc>
          <w:tcPr>
            <w:tcW w:w="540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22</w:t>
            </w:r>
          </w:p>
        </w:tc>
        <w:tc>
          <w:tcPr>
            <w:tcW w:w="4394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Организация государственной власти</w:t>
            </w:r>
          </w:p>
        </w:tc>
        <w:tc>
          <w:tcPr>
            <w:tcW w:w="850" w:type="dxa"/>
          </w:tcPr>
          <w:p w:rsidR="00337C5E" w:rsidRPr="004550B2" w:rsidRDefault="00337C5E" w:rsidP="00926CC1">
            <w:pPr>
              <w:jc w:val="center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</w:p>
        </w:tc>
        <w:tc>
          <w:tcPr>
            <w:tcW w:w="1320" w:type="dxa"/>
          </w:tcPr>
          <w:p w:rsidR="00337C5E" w:rsidRPr="004550B2" w:rsidRDefault="00337C5E" w:rsidP="00926CC1">
            <w:pPr>
              <w:rPr>
                <w:sz w:val="22"/>
              </w:rPr>
            </w:pPr>
          </w:p>
        </w:tc>
        <w:tc>
          <w:tcPr>
            <w:tcW w:w="6710" w:type="dxa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Характеризуют понятие «разделение властей» и объясняют организацию государственной власти в РФ. Выполняют тестовые задания и решают практические задачи.</w:t>
            </w:r>
          </w:p>
        </w:tc>
      </w:tr>
      <w:tr w:rsidR="00337C5E" w:rsidRPr="0010067C" w:rsidTr="00031CCB">
        <w:tc>
          <w:tcPr>
            <w:tcW w:w="540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23</w:t>
            </w:r>
          </w:p>
        </w:tc>
        <w:tc>
          <w:tcPr>
            <w:tcW w:w="4394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Местное самоуправление</w:t>
            </w:r>
          </w:p>
        </w:tc>
        <w:tc>
          <w:tcPr>
            <w:tcW w:w="850" w:type="dxa"/>
          </w:tcPr>
          <w:p w:rsidR="00337C5E" w:rsidRPr="004550B2" w:rsidRDefault="00337C5E" w:rsidP="00926CC1">
            <w:pPr>
              <w:jc w:val="center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</w:p>
        </w:tc>
        <w:tc>
          <w:tcPr>
            <w:tcW w:w="1320" w:type="dxa"/>
          </w:tcPr>
          <w:p w:rsidR="00337C5E" w:rsidRPr="004550B2" w:rsidRDefault="00337C5E" w:rsidP="00926CC1">
            <w:pPr>
              <w:rPr>
                <w:sz w:val="22"/>
              </w:rPr>
            </w:pPr>
          </w:p>
        </w:tc>
        <w:tc>
          <w:tcPr>
            <w:tcW w:w="6710" w:type="dxa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Характеризуют понятие «местное самоуправление», принципа его деятельности. называют круг вопросов, им решаемых, и органы местного самоуправления. Выполняют тестовые задания и решают практические задачи.</w:t>
            </w:r>
          </w:p>
        </w:tc>
      </w:tr>
      <w:tr w:rsidR="00337C5E" w:rsidRPr="0010067C" w:rsidTr="00031CCB">
        <w:tc>
          <w:tcPr>
            <w:tcW w:w="540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24</w:t>
            </w:r>
          </w:p>
        </w:tc>
        <w:tc>
          <w:tcPr>
            <w:tcW w:w="4394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Судебная система РФ</w:t>
            </w:r>
          </w:p>
        </w:tc>
        <w:tc>
          <w:tcPr>
            <w:tcW w:w="850" w:type="dxa"/>
          </w:tcPr>
          <w:p w:rsidR="00337C5E" w:rsidRPr="004550B2" w:rsidRDefault="00337C5E" w:rsidP="00926CC1">
            <w:pPr>
              <w:jc w:val="center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</w:p>
        </w:tc>
        <w:tc>
          <w:tcPr>
            <w:tcW w:w="1320" w:type="dxa"/>
          </w:tcPr>
          <w:p w:rsidR="00337C5E" w:rsidRPr="004550B2" w:rsidRDefault="00337C5E" w:rsidP="00926CC1">
            <w:pPr>
              <w:rPr>
                <w:sz w:val="22"/>
              </w:rPr>
            </w:pPr>
          </w:p>
        </w:tc>
        <w:tc>
          <w:tcPr>
            <w:tcW w:w="6710" w:type="dxa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Объясняют структуру судебной систему РФ, характеризуя их деятельность. Называют условия, при которых человек может стать судьей. Выполняют тестовые задания и решают практические задачи.</w:t>
            </w:r>
          </w:p>
        </w:tc>
      </w:tr>
      <w:tr w:rsidR="00337C5E" w:rsidRPr="0010067C" w:rsidTr="00031CCB">
        <w:tc>
          <w:tcPr>
            <w:tcW w:w="540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25</w:t>
            </w:r>
          </w:p>
        </w:tc>
        <w:tc>
          <w:tcPr>
            <w:tcW w:w="4394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850" w:type="dxa"/>
          </w:tcPr>
          <w:p w:rsidR="00337C5E" w:rsidRPr="004550B2" w:rsidRDefault="00337C5E" w:rsidP="00926CC1">
            <w:pPr>
              <w:jc w:val="center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</w:p>
        </w:tc>
        <w:tc>
          <w:tcPr>
            <w:tcW w:w="1320" w:type="dxa"/>
          </w:tcPr>
          <w:p w:rsidR="00337C5E" w:rsidRPr="004550B2" w:rsidRDefault="00337C5E" w:rsidP="00926CC1">
            <w:pPr>
              <w:rPr>
                <w:sz w:val="22"/>
              </w:rPr>
            </w:pPr>
          </w:p>
        </w:tc>
        <w:tc>
          <w:tcPr>
            <w:tcW w:w="6710" w:type="dxa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Объясняют структуру правоохранительных органов  РФ, характеризуя их деятельность. Выполняют тестовые задания и решают практические задачи.</w:t>
            </w:r>
          </w:p>
        </w:tc>
      </w:tr>
      <w:tr w:rsidR="00337C5E" w:rsidRPr="0010067C" w:rsidTr="00031CCB">
        <w:tc>
          <w:tcPr>
            <w:tcW w:w="540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26</w:t>
            </w:r>
          </w:p>
        </w:tc>
        <w:tc>
          <w:tcPr>
            <w:tcW w:w="4394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Повторительно-обобщающий урок по теме «Право и государство»</w:t>
            </w:r>
          </w:p>
        </w:tc>
        <w:tc>
          <w:tcPr>
            <w:tcW w:w="850" w:type="dxa"/>
          </w:tcPr>
          <w:p w:rsidR="00337C5E" w:rsidRPr="004550B2" w:rsidRDefault="00337C5E" w:rsidP="00926CC1">
            <w:pPr>
              <w:jc w:val="center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</w:p>
        </w:tc>
        <w:tc>
          <w:tcPr>
            <w:tcW w:w="1320" w:type="dxa"/>
          </w:tcPr>
          <w:p w:rsidR="00337C5E" w:rsidRPr="004550B2" w:rsidRDefault="00337C5E" w:rsidP="00926CC1">
            <w:pPr>
              <w:rPr>
                <w:sz w:val="22"/>
              </w:rPr>
            </w:pPr>
          </w:p>
        </w:tc>
        <w:tc>
          <w:tcPr>
            <w:tcW w:w="6710" w:type="dxa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Выполняют тестовые задания и решают практические задачи</w:t>
            </w:r>
          </w:p>
        </w:tc>
      </w:tr>
      <w:tr w:rsidR="00337C5E" w:rsidRPr="0010067C" w:rsidTr="00031CCB">
        <w:tc>
          <w:tcPr>
            <w:tcW w:w="540" w:type="dxa"/>
          </w:tcPr>
          <w:p w:rsidR="00337C5E" w:rsidRPr="004550B2" w:rsidRDefault="00337C5E" w:rsidP="00926CC1">
            <w:pPr>
              <w:rPr>
                <w:sz w:val="22"/>
              </w:rPr>
            </w:pPr>
          </w:p>
        </w:tc>
        <w:tc>
          <w:tcPr>
            <w:tcW w:w="4394" w:type="dxa"/>
          </w:tcPr>
          <w:p w:rsidR="00337C5E" w:rsidRPr="004550B2" w:rsidRDefault="00337C5E" w:rsidP="00926CC1">
            <w:pPr>
              <w:rPr>
                <w:b/>
                <w:sz w:val="22"/>
              </w:rPr>
            </w:pPr>
            <w:r w:rsidRPr="004550B2">
              <w:rPr>
                <w:b/>
                <w:sz w:val="22"/>
                <w:szCs w:val="22"/>
              </w:rPr>
              <w:t>Тема 5. Человек и государство</w:t>
            </w:r>
          </w:p>
        </w:tc>
        <w:tc>
          <w:tcPr>
            <w:tcW w:w="850" w:type="dxa"/>
          </w:tcPr>
          <w:p w:rsidR="00337C5E" w:rsidRPr="004550B2" w:rsidRDefault="00337C5E" w:rsidP="00926CC1">
            <w:pPr>
              <w:jc w:val="center"/>
              <w:rPr>
                <w:b/>
                <w:sz w:val="22"/>
              </w:rPr>
            </w:pPr>
            <w:r w:rsidRPr="004550B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46" w:type="dxa"/>
            <w:gridSpan w:val="2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</w:p>
        </w:tc>
        <w:tc>
          <w:tcPr>
            <w:tcW w:w="1320" w:type="dxa"/>
          </w:tcPr>
          <w:p w:rsidR="00337C5E" w:rsidRPr="004550B2" w:rsidRDefault="00337C5E" w:rsidP="00926CC1">
            <w:pPr>
              <w:rPr>
                <w:sz w:val="22"/>
              </w:rPr>
            </w:pPr>
          </w:p>
        </w:tc>
        <w:tc>
          <w:tcPr>
            <w:tcW w:w="6710" w:type="dxa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</w:p>
        </w:tc>
      </w:tr>
      <w:tr w:rsidR="00337C5E" w:rsidRPr="0010067C" w:rsidTr="00031CCB">
        <w:tc>
          <w:tcPr>
            <w:tcW w:w="540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27</w:t>
            </w:r>
          </w:p>
        </w:tc>
        <w:tc>
          <w:tcPr>
            <w:tcW w:w="4394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Гражданство РФ</w:t>
            </w:r>
          </w:p>
        </w:tc>
        <w:tc>
          <w:tcPr>
            <w:tcW w:w="850" w:type="dxa"/>
          </w:tcPr>
          <w:p w:rsidR="00337C5E" w:rsidRPr="004550B2" w:rsidRDefault="00337C5E" w:rsidP="00926CC1">
            <w:pPr>
              <w:jc w:val="center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</w:p>
        </w:tc>
        <w:tc>
          <w:tcPr>
            <w:tcW w:w="1320" w:type="dxa"/>
          </w:tcPr>
          <w:p w:rsidR="00337C5E" w:rsidRPr="004550B2" w:rsidRDefault="00337C5E" w:rsidP="00926CC1">
            <w:pPr>
              <w:rPr>
                <w:sz w:val="22"/>
              </w:rPr>
            </w:pPr>
          </w:p>
        </w:tc>
        <w:tc>
          <w:tcPr>
            <w:tcW w:w="6710" w:type="dxa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Характеризуют понятие «гражданство», называют принципы и основания для приобретения российского гражданства. Рассказывают об основаниях прекращения гражданства РФ. Выполняют тестовые задания и решают практические задачи</w:t>
            </w:r>
          </w:p>
        </w:tc>
      </w:tr>
      <w:tr w:rsidR="00337C5E" w:rsidRPr="0010067C" w:rsidTr="00031CCB">
        <w:tc>
          <w:tcPr>
            <w:tcW w:w="540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28</w:t>
            </w:r>
          </w:p>
        </w:tc>
        <w:tc>
          <w:tcPr>
            <w:tcW w:w="4394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Право избирать и быть избранным</w:t>
            </w:r>
          </w:p>
        </w:tc>
        <w:tc>
          <w:tcPr>
            <w:tcW w:w="850" w:type="dxa"/>
          </w:tcPr>
          <w:p w:rsidR="00337C5E" w:rsidRPr="004550B2" w:rsidRDefault="00337C5E" w:rsidP="00926CC1">
            <w:pPr>
              <w:jc w:val="center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</w:p>
        </w:tc>
        <w:tc>
          <w:tcPr>
            <w:tcW w:w="1320" w:type="dxa"/>
          </w:tcPr>
          <w:p w:rsidR="00337C5E" w:rsidRPr="004550B2" w:rsidRDefault="00337C5E" w:rsidP="00926CC1">
            <w:pPr>
              <w:rPr>
                <w:sz w:val="22"/>
              </w:rPr>
            </w:pPr>
          </w:p>
        </w:tc>
        <w:tc>
          <w:tcPr>
            <w:tcW w:w="6710" w:type="dxa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  <w:r w:rsidRPr="004550B2">
              <w:rPr>
                <w:sz w:val="22"/>
                <w:szCs w:val="22"/>
              </w:rPr>
              <w:t xml:space="preserve">Характеризуют принципы избирательного права, закрепленные в Конституции РФ. Объясняют порядок подготовки и проведения выборов в РФ. Выполняют тестовые задания и решают практические задачи. </w:t>
            </w:r>
          </w:p>
        </w:tc>
      </w:tr>
      <w:tr w:rsidR="00337C5E" w:rsidRPr="0010067C" w:rsidTr="00031CCB">
        <w:tc>
          <w:tcPr>
            <w:tcW w:w="540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29</w:t>
            </w:r>
          </w:p>
        </w:tc>
        <w:tc>
          <w:tcPr>
            <w:tcW w:w="4394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Общественные объединения</w:t>
            </w:r>
          </w:p>
        </w:tc>
        <w:tc>
          <w:tcPr>
            <w:tcW w:w="850" w:type="dxa"/>
          </w:tcPr>
          <w:p w:rsidR="00337C5E" w:rsidRPr="004550B2" w:rsidRDefault="00337C5E" w:rsidP="00926CC1">
            <w:pPr>
              <w:jc w:val="center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</w:p>
        </w:tc>
        <w:tc>
          <w:tcPr>
            <w:tcW w:w="1320" w:type="dxa"/>
          </w:tcPr>
          <w:p w:rsidR="00337C5E" w:rsidRPr="004550B2" w:rsidRDefault="00337C5E" w:rsidP="00926CC1">
            <w:pPr>
              <w:rPr>
                <w:sz w:val="22"/>
              </w:rPr>
            </w:pPr>
          </w:p>
        </w:tc>
        <w:tc>
          <w:tcPr>
            <w:tcW w:w="6710" w:type="dxa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Характеризуют понятие «общественные объединения», называют формы и  виды общественных объединений. Объясняют отличительные черты таких видов общественных отношений, как профсоюзы и политические партии. Выполняют тестовые задания и решают практические задачи.</w:t>
            </w:r>
          </w:p>
        </w:tc>
      </w:tr>
      <w:tr w:rsidR="00337C5E" w:rsidRPr="0010067C" w:rsidTr="00031CCB">
        <w:tc>
          <w:tcPr>
            <w:tcW w:w="540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30</w:t>
            </w:r>
          </w:p>
        </w:tc>
        <w:tc>
          <w:tcPr>
            <w:tcW w:w="4394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Конституционные обязанности  человека и гражданина</w:t>
            </w:r>
          </w:p>
        </w:tc>
        <w:tc>
          <w:tcPr>
            <w:tcW w:w="850" w:type="dxa"/>
          </w:tcPr>
          <w:p w:rsidR="00337C5E" w:rsidRPr="004550B2" w:rsidRDefault="00337C5E" w:rsidP="00926CC1">
            <w:pPr>
              <w:jc w:val="center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</w:p>
        </w:tc>
        <w:tc>
          <w:tcPr>
            <w:tcW w:w="1320" w:type="dxa"/>
          </w:tcPr>
          <w:p w:rsidR="00337C5E" w:rsidRPr="004550B2" w:rsidRDefault="00337C5E" w:rsidP="00926CC1">
            <w:pPr>
              <w:rPr>
                <w:sz w:val="22"/>
              </w:rPr>
            </w:pPr>
          </w:p>
        </w:tc>
        <w:tc>
          <w:tcPr>
            <w:tcW w:w="6710" w:type="dxa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Называют конституционные обязанности граждан. Выполняют тестовые задания и решают практические задачи.</w:t>
            </w:r>
          </w:p>
        </w:tc>
      </w:tr>
      <w:tr w:rsidR="00337C5E" w:rsidRPr="0010067C" w:rsidTr="00031CCB">
        <w:tc>
          <w:tcPr>
            <w:tcW w:w="540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31</w:t>
            </w:r>
          </w:p>
        </w:tc>
        <w:tc>
          <w:tcPr>
            <w:tcW w:w="4394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Обязанность платить налоги</w:t>
            </w:r>
          </w:p>
        </w:tc>
        <w:tc>
          <w:tcPr>
            <w:tcW w:w="850" w:type="dxa"/>
          </w:tcPr>
          <w:p w:rsidR="00337C5E" w:rsidRPr="004550B2" w:rsidRDefault="00337C5E" w:rsidP="00926CC1">
            <w:pPr>
              <w:jc w:val="center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</w:p>
        </w:tc>
        <w:tc>
          <w:tcPr>
            <w:tcW w:w="1320" w:type="dxa"/>
          </w:tcPr>
          <w:p w:rsidR="00337C5E" w:rsidRPr="004550B2" w:rsidRDefault="00337C5E" w:rsidP="00926CC1">
            <w:pPr>
              <w:rPr>
                <w:sz w:val="22"/>
              </w:rPr>
            </w:pPr>
          </w:p>
        </w:tc>
        <w:tc>
          <w:tcPr>
            <w:tcW w:w="6710" w:type="dxa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Характеризуют понятие «бюджет» и систему его формирования. Рассказывают о системе налогов в РФ и Налоговом кодексе РФ. Объясняют понятия «налоговое правонарушение» и «налоговая ответственность». Выполняют тестовые задания и решают практические задачи.</w:t>
            </w:r>
          </w:p>
        </w:tc>
      </w:tr>
      <w:tr w:rsidR="00337C5E" w:rsidRPr="0010067C" w:rsidTr="00031CCB">
        <w:tc>
          <w:tcPr>
            <w:tcW w:w="540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32</w:t>
            </w:r>
          </w:p>
        </w:tc>
        <w:tc>
          <w:tcPr>
            <w:tcW w:w="4394" w:type="dxa"/>
          </w:tcPr>
          <w:p w:rsidR="00337C5E" w:rsidRPr="004550B2" w:rsidRDefault="00337C5E" w:rsidP="00926CC1">
            <w:pPr>
              <w:rPr>
                <w:sz w:val="22"/>
              </w:rPr>
            </w:pPr>
            <w:r w:rsidRPr="004550B2">
              <w:rPr>
                <w:sz w:val="22"/>
                <w:szCs w:val="22"/>
              </w:rPr>
              <w:t>Воинская обязанность</w:t>
            </w:r>
          </w:p>
        </w:tc>
        <w:tc>
          <w:tcPr>
            <w:tcW w:w="850" w:type="dxa"/>
          </w:tcPr>
          <w:p w:rsidR="00337C5E" w:rsidRPr="004550B2" w:rsidRDefault="00337C5E" w:rsidP="00926CC1">
            <w:pPr>
              <w:jc w:val="center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</w:p>
        </w:tc>
        <w:tc>
          <w:tcPr>
            <w:tcW w:w="1320" w:type="dxa"/>
          </w:tcPr>
          <w:p w:rsidR="00337C5E" w:rsidRPr="004550B2" w:rsidRDefault="00337C5E" w:rsidP="00926CC1">
            <w:pPr>
              <w:rPr>
                <w:sz w:val="22"/>
              </w:rPr>
            </w:pPr>
          </w:p>
        </w:tc>
        <w:tc>
          <w:tcPr>
            <w:tcW w:w="6710" w:type="dxa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Характеризуют понятие «воинская обязанность», объясняют порядок формирования Вооруженных Сил РФ, условия предоставления отсрочки от призыва на военную службу. Называют формы реализации воинской обязанности и документ, закрепляющий право граждан РФ на замену военной службы альтернативной гражданской службой. Выполняют тестовые задания и решают практические задачи.</w:t>
            </w:r>
          </w:p>
        </w:tc>
      </w:tr>
      <w:tr w:rsidR="00337C5E" w:rsidRPr="0010067C" w:rsidTr="00031CCB">
        <w:tc>
          <w:tcPr>
            <w:tcW w:w="540" w:type="dxa"/>
          </w:tcPr>
          <w:p w:rsidR="00337C5E" w:rsidRPr="004550B2" w:rsidRDefault="00337C5E" w:rsidP="00926CC1">
            <w:pPr>
              <w:rPr>
                <w:sz w:val="22"/>
              </w:rPr>
            </w:pPr>
            <w:r>
              <w:rPr>
                <w:sz w:val="22"/>
                <w:szCs w:val="22"/>
              </w:rPr>
              <w:t>33-35</w:t>
            </w:r>
          </w:p>
        </w:tc>
        <w:tc>
          <w:tcPr>
            <w:tcW w:w="4394" w:type="dxa"/>
          </w:tcPr>
          <w:p w:rsidR="00337C5E" w:rsidRPr="004550B2" w:rsidRDefault="00337C5E" w:rsidP="00926CC1">
            <w:pPr>
              <w:rPr>
                <w:b/>
                <w:i/>
                <w:sz w:val="22"/>
              </w:rPr>
            </w:pPr>
            <w:r w:rsidRPr="004550B2">
              <w:rPr>
                <w:b/>
                <w:i/>
                <w:sz w:val="22"/>
                <w:szCs w:val="22"/>
              </w:rPr>
              <w:t>Итоговое повторение</w:t>
            </w:r>
          </w:p>
        </w:tc>
        <w:tc>
          <w:tcPr>
            <w:tcW w:w="850" w:type="dxa"/>
          </w:tcPr>
          <w:p w:rsidR="00337C5E" w:rsidRPr="004550B2" w:rsidRDefault="00337C5E" w:rsidP="00926CC1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146" w:type="dxa"/>
            <w:gridSpan w:val="2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</w:p>
        </w:tc>
        <w:tc>
          <w:tcPr>
            <w:tcW w:w="1320" w:type="dxa"/>
          </w:tcPr>
          <w:p w:rsidR="00337C5E" w:rsidRPr="004550B2" w:rsidRDefault="00337C5E" w:rsidP="00926CC1">
            <w:pPr>
              <w:rPr>
                <w:sz w:val="22"/>
              </w:rPr>
            </w:pPr>
          </w:p>
        </w:tc>
        <w:tc>
          <w:tcPr>
            <w:tcW w:w="6710" w:type="dxa"/>
          </w:tcPr>
          <w:p w:rsidR="00337C5E" w:rsidRPr="004550B2" w:rsidRDefault="00337C5E" w:rsidP="00926CC1">
            <w:pPr>
              <w:jc w:val="both"/>
              <w:rPr>
                <w:sz w:val="22"/>
              </w:rPr>
            </w:pPr>
            <w:r w:rsidRPr="004550B2">
              <w:rPr>
                <w:sz w:val="22"/>
                <w:szCs w:val="22"/>
              </w:rPr>
              <w:t>Выполняют тестовые задания и решают практические задачи.</w:t>
            </w:r>
          </w:p>
        </w:tc>
      </w:tr>
      <w:tr w:rsidR="00337C5E" w:rsidRPr="0010067C" w:rsidTr="00031CCB">
        <w:tc>
          <w:tcPr>
            <w:tcW w:w="540" w:type="dxa"/>
          </w:tcPr>
          <w:p w:rsidR="00337C5E" w:rsidRPr="004550B2" w:rsidRDefault="00337C5E" w:rsidP="00926CC1">
            <w:pPr>
              <w:rPr>
                <w:sz w:val="22"/>
              </w:rPr>
            </w:pPr>
          </w:p>
        </w:tc>
        <w:tc>
          <w:tcPr>
            <w:tcW w:w="4394" w:type="dxa"/>
          </w:tcPr>
          <w:p w:rsidR="00337C5E" w:rsidRPr="004550B2" w:rsidRDefault="00337C5E" w:rsidP="00926CC1">
            <w:pPr>
              <w:jc w:val="center"/>
              <w:rPr>
                <w:b/>
                <w:sz w:val="22"/>
              </w:rPr>
            </w:pPr>
            <w:r w:rsidRPr="004550B2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0" w:type="dxa"/>
          </w:tcPr>
          <w:p w:rsidR="00337C5E" w:rsidRPr="004550B2" w:rsidRDefault="00337C5E" w:rsidP="00926CC1">
            <w:pPr>
              <w:jc w:val="center"/>
              <w:rPr>
                <w:b/>
                <w:sz w:val="22"/>
              </w:rPr>
            </w:pPr>
            <w:r w:rsidRPr="004550B2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46" w:type="dxa"/>
            <w:gridSpan w:val="2"/>
          </w:tcPr>
          <w:p w:rsidR="00337C5E" w:rsidRPr="004550B2" w:rsidRDefault="00337C5E" w:rsidP="00926CC1">
            <w:pPr>
              <w:rPr>
                <w:sz w:val="22"/>
              </w:rPr>
            </w:pPr>
          </w:p>
        </w:tc>
        <w:tc>
          <w:tcPr>
            <w:tcW w:w="1320" w:type="dxa"/>
          </w:tcPr>
          <w:p w:rsidR="00337C5E" w:rsidRPr="004550B2" w:rsidRDefault="00337C5E" w:rsidP="00926CC1">
            <w:pPr>
              <w:rPr>
                <w:sz w:val="22"/>
              </w:rPr>
            </w:pPr>
          </w:p>
        </w:tc>
        <w:tc>
          <w:tcPr>
            <w:tcW w:w="6710" w:type="dxa"/>
          </w:tcPr>
          <w:p w:rsidR="00337C5E" w:rsidRPr="004550B2" w:rsidRDefault="00337C5E" w:rsidP="00926CC1">
            <w:pPr>
              <w:rPr>
                <w:sz w:val="22"/>
              </w:rPr>
            </w:pPr>
          </w:p>
        </w:tc>
      </w:tr>
    </w:tbl>
    <w:p w:rsidR="00337C5E" w:rsidRPr="00881464" w:rsidRDefault="00337C5E" w:rsidP="00881464">
      <w:pPr>
        <w:tabs>
          <w:tab w:val="left" w:pos="5760"/>
          <w:tab w:val="left" w:pos="10800"/>
        </w:tabs>
        <w:ind w:left="360"/>
        <w:rPr>
          <w:sz w:val="24"/>
        </w:rPr>
      </w:pPr>
    </w:p>
    <w:sectPr w:rsidR="00337C5E" w:rsidRPr="00881464" w:rsidSect="0011700B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D2CED"/>
    <w:multiLevelType w:val="hybridMultilevel"/>
    <w:tmpl w:val="9456166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9BE156B"/>
    <w:multiLevelType w:val="hybridMultilevel"/>
    <w:tmpl w:val="DA9AD9F2"/>
    <w:lvl w:ilvl="0" w:tplc="04190005">
      <w:start w:val="1"/>
      <w:numFmt w:val="bullet"/>
      <w:lvlText w:val=""/>
      <w:lvlJc w:val="left"/>
      <w:pPr>
        <w:tabs>
          <w:tab w:val="num" w:pos="225"/>
        </w:tabs>
        <w:ind w:left="225" w:hanging="405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B43D1D"/>
    <w:multiLevelType w:val="hybridMultilevel"/>
    <w:tmpl w:val="832CB10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79C5400F"/>
    <w:multiLevelType w:val="hybridMultilevel"/>
    <w:tmpl w:val="6A1ACB8C"/>
    <w:lvl w:ilvl="0" w:tplc="5C301F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39F"/>
    <w:rsid w:val="00013ED7"/>
    <w:rsid w:val="00031CCB"/>
    <w:rsid w:val="00035664"/>
    <w:rsid w:val="000A4BAC"/>
    <w:rsid w:val="0010067C"/>
    <w:rsid w:val="00101B4F"/>
    <w:rsid w:val="0011700B"/>
    <w:rsid w:val="001A0D55"/>
    <w:rsid w:val="00233EF2"/>
    <w:rsid w:val="002427EA"/>
    <w:rsid w:val="00244D2F"/>
    <w:rsid w:val="002B1AB2"/>
    <w:rsid w:val="00337C5E"/>
    <w:rsid w:val="004550B2"/>
    <w:rsid w:val="00537DF3"/>
    <w:rsid w:val="00567400"/>
    <w:rsid w:val="005A4A97"/>
    <w:rsid w:val="007049D3"/>
    <w:rsid w:val="00814D87"/>
    <w:rsid w:val="00881464"/>
    <w:rsid w:val="00900BD7"/>
    <w:rsid w:val="00926CC1"/>
    <w:rsid w:val="00934D9C"/>
    <w:rsid w:val="009724A4"/>
    <w:rsid w:val="009B07ED"/>
    <w:rsid w:val="009C141C"/>
    <w:rsid w:val="009C5244"/>
    <w:rsid w:val="009E6051"/>
    <w:rsid w:val="00B52E91"/>
    <w:rsid w:val="00B806FC"/>
    <w:rsid w:val="00BB5C9D"/>
    <w:rsid w:val="00CB382C"/>
    <w:rsid w:val="00D65682"/>
    <w:rsid w:val="00DC3887"/>
    <w:rsid w:val="00DF239F"/>
    <w:rsid w:val="00EB6527"/>
    <w:rsid w:val="00FF1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39F"/>
    <w:rPr>
      <w:rFonts w:ascii="Times New Roman" w:eastAsia="Times New Roman" w:hAnsi="Times New Roman"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81464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81464"/>
    <w:rPr>
      <w:rFonts w:ascii="Cambria" w:hAnsi="Cambria" w:cs="Times New Roman"/>
      <w:b/>
      <w:bCs/>
      <w:color w:val="4F81BD"/>
      <w:sz w:val="26"/>
      <w:szCs w:val="26"/>
      <w:lang w:val="ru-RU" w:eastAsia="ru-RU" w:bidi="ar-SA"/>
    </w:rPr>
  </w:style>
  <w:style w:type="paragraph" w:styleId="PlainText">
    <w:name w:val="Plain Text"/>
    <w:basedOn w:val="Normal"/>
    <w:link w:val="PlainTextChar"/>
    <w:uiPriority w:val="99"/>
    <w:rsid w:val="00881464"/>
    <w:rPr>
      <w:rFonts w:ascii="Courier New" w:hAnsi="Courier New"/>
      <w:bCs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81464"/>
    <w:rPr>
      <w:rFonts w:ascii="Courier New" w:hAnsi="Courier New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10</Pages>
  <Words>3043</Words>
  <Characters>17349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ольга</cp:lastModifiedBy>
  <cp:revision>7</cp:revision>
  <cp:lastPrinted>2019-01-10T15:07:00Z</cp:lastPrinted>
  <dcterms:created xsi:type="dcterms:W3CDTF">2018-11-15T01:02:00Z</dcterms:created>
  <dcterms:modified xsi:type="dcterms:W3CDTF">2019-11-24T05:42:00Z</dcterms:modified>
</cp:coreProperties>
</file>